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E49DA" w14:textId="77777777" w:rsidR="002D0A99" w:rsidRPr="002D0A99" w:rsidRDefault="002D0A99" w:rsidP="002D0A99">
      <w:pPr>
        <w:pStyle w:val="Classification"/>
      </w:pPr>
      <w:bookmarkStart w:id="0" w:name="_Toc96326909"/>
    </w:p>
    <w:p w14:paraId="6A03DA9A" w14:textId="77777777" w:rsidR="00A62EF3" w:rsidRDefault="00D02C4D" w:rsidP="00D02C4D">
      <w:pPr>
        <w:pStyle w:val="Title"/>
        <w:ind w:right="2410"/>
        <w:outlineLvl w:val="0"/>
      </w:pPr>
      <w:sdt>
        <w:sdtPr>
          <w:alias w:val="Title"/>
          <w:tag w:val=""/>
          <w:id w:val="879900963"/>
          <w:placeholder>
            <w:docPart w:val="17ECB126FB944B5F821293555999BF82"/>
          </w:placeholder>
          <w:dataBinding w:prefixMappings="xmlns:ns0='http://purl.org/dc/elements/1.1/' xmlns:ns1='http://schemas.openxmlformats.org/package/2006/metadata/core-properties' " w:xpath="/ns1:coreProperties[1]/ns0:title[1]" w:storeItemID="{6C3C8BC8-F283-45AE-878A-BAB7291924A1}"/>
          <w:text/>
        </w:sdtPr>
        <w:sdtEndPr/>
        <w:sdtContent>
          <w:r w:rsidR="00D96335">
            <w:t>Senate Order on Entity Contracts 2023-24 financial year</w:t>
          </w:r>
        </w:sdtContent>
      </w:sdt>
    </w:p>
    <w:bookmarkEnd w:id="0"/>
    <w:p w14:paraId="30E63ECE" w14:textId="77777777" w:rsidR="00D96335" w:rsidRDefault="00D96335" w:rsidP="00D96335">
      <w:pPr>
        <w:spacing w:before="360"/>
      </w:pPr>
      <w:r>
        <w:t xml:space="preserve">Pursuant to the Senate Order on Entity Contracts, the following table sets out contracts entered into by the Department of the Prime Minister and Cabinet, which provide for a consideration to the value of $100,000 or more (GST inclusive) that have: </w:t>
      </w:r>
    </w:p>
    <w:p w14:paraId="0C043E27" w14:textId="77777777" w:rsidR="00D96335" w:rsidRDefault="00D96335" w:rsidP="00D96335">
      <w:pPr>
        <w:pStyle w:val="ListParagraph"/>
        <w:numPr>
          <w:ilvl w:val="0"/>
          <w:numId w:val="42"/>
        </w:numPr>
      </w:pPr>
      <w:r>
        <w:t>not been fully performed at the end of the reporting period or</w:t>
      </w:r>
    </w:p>
    <w:p w14:paraId="19D1256D" w14:textId="77777777" w:rsidR="00D96335" w:rsidRDefault="00D96335" w:rsidP="00D96335">
      <w:pPr>
        <w:pStyle w:val="ListParagraph"/>
        <w:numPr>
          <w:ilvl w:val="0"/>
          <w:numId w:val="42"/>
        </w:numPr>
      </w:pPr>
      <w:r>
        <w:t>been entered into during the reporting period.</w:t>
      </w:r>
    </w:p>
    <w:p w14:paraId="0795967A" w14:textId="77777777" w:rsidR="00D96335" w:rsidRDefault="00D96335" w:rsidP="00D96335">
      <w:r>
        <w:t xml:space="preserve">Some of the contracts listed contain confidentiality provisions of a general nature that are designed to protect the confidential information of the parties that may be obtained or generated in carrying out the contract. The reasons for including such clauses include: </w:t>
      </w:r>
    </w:p>
    <w:p w14:paraId="10BA6B90" w14:textId="77777777" w:rsidR="00D96335" w:rsidRDefault="00D96335" w:rsidP="00D96335">
      <w:pPr>
        <w:pStyle w:val="ListParagraph"/>
        <w:numPr>
          <w:ilvl w:val="0"/>
          <w:numId w:val="43"/>
        </w:numPr>
      </w:pPr>
      <w:r>
        <w:t>ordinary commercial prudence that requires protection of trade secrets, proprietary information and the like; and/or</w:t>
      </w:r>
    </w:p>
    <w:p w14:paraId="5ABD315A" w14:textId="77777777" w:rsidR="00D96335" w:rsidRDefault="00D96335" w:rsidP="00D96335">
      <w:pPr>
        <w:pStyle w:val="ListParagraph"/>
        <w:numPr>
          <w:ilvl w:val="0"/>
          <w:numId w:val="43"/>
        </w:numPr>
      </w:pPr>
      <w:r>
        <w:t xml:space="preserve">protection of other Commonwealth material and personal information. </w:t>
      </w:r>
    </w:p>
    <w:p w14:paraId="271B32D2" w14:textId="77777777" w:rsidR="00D96335" w:rsidRDefault="00D96335" w:rsidP="00D96335">
      <w:r>
        <w:t>The accountable authority of the Department of the Prime Minister and Cabinet has assured that the listed contracts do not contain any inappropriate confidentiality provisions.</w:t>
      </w:r>
    </w:p>
    <w:p w14:paraId="5979760F" w14:textId="77777777" w:rsidR="00D96335" w:rsidRDefault="00D96335" w:rsidP="00D96335">
      <w:r>
        <w:t>Procurement contracts are available through the Senate Order Report located on AusTender (</w:t>
      </w:r>
      <w:hyperlink r:id="rId12" w:history="1">
        <w:r w:rsidRPr="005F2BCC">
          <w:rPr>
            <w:rStyle w:val="Hyperlink"/>
          </w:rPr>
          <w:t>www.tenders.gov.au</w:t>
        </w:r>
      </w:hyperlink>
      <w:r>
        <w:t>).</w:t>
      </w:r>
    </w:p>
    <w:p w14:paraId="23B2FA23" w14:textId="77777777" w:rsidR="00D96335" w:rsidRDefault="00D96335" w:rsidP="00D96335">
      <w:pPr>
        <w:pStyle w:val="Heading2"/>
      </w:pPr>
      <w:r>
        <w:t>Confidentiality reason codes</w:t>
      </w:r>
    </w:p>
    <w:tbl>
      <w:tblPr>
        <w:tblStyle w:val="PMClinedrows"/>
        <w:tblW w:w="5000" w:type="pct"/>
        <w:tblLook w:val="0420" w:firstRow="1" w:lastRow="0" w:firstColumn="0" w:lastColumn="0" w:noHBand="0" w:noVBand="1"/>
      </w:tblPr>
      <w:tblGrid>
        <w:gridCol w:w="3686"/>
        <w:gridCol w:w="10884"/>
      </w:tblGrid>
      <w:tr w:rsidR="00D96335" w14:paraId="212FC7C1" w14:textId="77777777" w:rsidTr="00D96335">
        <w:trPr>
          <w:cnfStyle w:val="100000000000" w:firstRow="1" w:lastRow="0" w:firstColumn="0" w:lastColumn="0" w:oddVBand="0" w:evenVBand="0" w:oddHBand="0" w:evenHBand="0" w:firstRowFirstColumn="0" w:firstRowLastColumn="0" w:lastRowFirstColumn="0" w:lastRowLastColumn="0"/>
          <w:trHeight w:val="20"/>
          <w:tblHeader/>
        </w:trPr>
        <w:tc>
          <w:tcPr>
            <w:tcW w:w="1265" w:type="pct"/>
          </w:tcPr>
          <w:p w14:paraId="2432DEA4" w14:textId="77777777" w:rsidR="00D96335" w:rsidRPr="006E170D" w:rsidRDefault="00D96335" w:rsidP="002F0517">
            <w:pPr>
              <w:pStyle w:val="TBLHeading"/>
            </w:pPr>
            <w:r>
              <w:t>Code</w:t>
            </w:r>
          </w:p>
        </w:tc>
        <w:tc>
          <w:tcPr>
            <w:tcW w:w="3735" w:type="pct"/>
          </w:tcPr>
          <w:p w14:paraId="4E940FD2" w14:textId="77777777" w:rsidR="00D96335" w:rsidRDefault="00D96335" w:rsidP="002F0517">
            <w:pPr>
              <w:pStyle w:val="TBLHeading"/>
            </w:pPr>
            <w:r>
              <w:t>Reason</w:t>
            </w:r>
          </w:p>
        </w:tc>
      </w:tr>
      <w:tr w:rsidR="00D96335" w14:paraId="47BFD457" w14:textId="77777777" w:rsidTr="00D96335">
        <w:trPr>
          <w:cnfStyle w:val="000000100000" w:firstRow="0" w:lastRow="0" w:firstColumn="0" w:lastColumn="0" w:oddVBand="0" w:evenVBand="0" w:oddHBand="1" w:evenHBand="0" w:firstRowFirstColumn="0" w:firstRowLastColumn="0" w:lastRowFirstColumn="0" w:lastRowLastColumn="0"/>
          <w:trHeight w:val="20"/>
        </w:trPr>
        <w:tc>
          <w:tcPr>
            <w:tcW w:w="1265" w:type="pct"/>
          </w:tcPr>
          <w:p w14:paraId="410EF022" w14:textId="77777777" w:rsidR="00D96335" w:rsidRPr="006E170D" w:rsidRDefault="00D96335" w:rsidP="002F0517">
            <w:pPr>
              <w:pStyle w:val="TBLText"/>
            </w:pPr>
            <w:r w:rsidRPr="00B34C92">
              <w:t>CS: Artistic, Literary or Cultural Secrets</w:t>
            </w:r>
          </w:p>
        </w:tc>
        <w:tc>
          <w:tcPr>
            <w:tcW w:w="3735" w:type="pct"/>
          </w:tcPr>
          <w:p w14:paraId="751F2AF4" w14:textId="77777777" w:rsidR="00D96335" w:rsidRPr="00B34C92" w:rsidRDefault="00D96335" w:rsidP="002F0517">
            <w:pPr>
              <w:pStyle w:val="TBLText"/>
            </w:pPr>
            <w:r w:rsidRPr="008F7562">
              <w:t>Disclosure would reveal artistic, literary or cultural secrets.</w:t>
            </w:r>
          </w:p>
        </w:tc>
      </w:tr>
      <w:tr w:rsidR="00D96335" w14:paraId="31E9C7C4" w14:textId="77777777" w:rsidTr="00D96335">
        <w:trPr>
          <w:trHeight w:val="20"/>
        </w:trPr>
        <w:tc>
          <w:tcPr>
            <w:tcW w:w="1265" w:type="pct"/>
          </w:tcPr>
          <w:p w14:paraId="2541F7A2" w14:textId="77777777" w:rsidR="00D96335" w:rsidRPr="006E170D" w:rsidRDefault="00D96335" w:rsidP="002F0517">
            <w:pPr>
              <w:pStyle w:val="TBLText"/>
            </w:pPr>
            <w:r w:rsidRPr="00B34C92">
              <w:t>IC: Internal Costing/Profit Information</w:t>
            </w:r>
          </w:p>
        </w:tc>
        <w:tc>
          <w:tcPr>
            <w:tcW w:w="3735" w:type="pct"/>
          </w:tcPr>
          <w:p w14:paraId="6EC5B626" w14:textId="77777777" w:rsidR="00D96335" w:rsidRPr="00B34C92" w:rsidRDefault="00D96335" w:rsidP="002F0517">
            <w:pPr>
              <w:pStyle w:val="TBLText"/>
            </w:pPr>
            <w:r w:rsidRPr="008F7562">
              <w:t>Disclosure would reveal the contractor's internal costing information or information about its profit margin.</w:t>
            </w:r>
          </w:p>
        </w:tc>
      </w:tr>
      <w:tr w:rsidR="00D96335" w14:paraId="0761CF3B" w14:textId="77777777" w:rsidTr="00D96335">
        <w:trPr>
          <w:cnfStyle w:val="000000100000" w:firstRow="0" w:lastRow="0" w:firstColumn="0" w:lastColumn="0" w:oddVBand="0" w:evenVBand="0" w:oddHBand="1" w:evenHBand="0" w:firstRowFirstColumn="0" w:firstRowLastColumn="0" w:lastRowFirstColumn="0" w:lastRowLastColumn="0"/>
          <w:trHeight w:val="20"/>
        </w:trPr>
        <w:tc>
          <w:tcPr>
            <w:tcW w:w="1265" w:type="pct"/>
          </w:tcPr>
          <w:p w14:paraId="70A17CB2" w14:textId="77777777" w:rsidR="00D96335" w:rsidRPr="006E170D" w:rsidRDefault="00D96335" w:rsidP="002F0517">
            <w:pPr>
              <w:pStyle w:val="TBLText"/>
            </w:pPr>
            <w:r w:rsidRPr="00B34C92">
              <w:t xml:space="preserve">PA: </w:t>
            </w:r>
            <w:r w:rsidRPr="00BF1612">
              <w:t>Privacy Act</w:t>
            </w:r>
          </w:p>
        </w:tc>
        <w:tc>
          <w:tcPr>
            <w:tcW w:w="3735" w:type="pct"/>
          </w:tcPr>
          <w:p w14:paraId="7E39B857" w14:textId="77777777" w:rsidR="00D96335" w:rsidRPr="00B34C92" w:rsidRDefault="00D96335" w:rsidP="002F0517">
            <w:pPr>
              <w:pStyle w:val="TBLText"/>
            </w:pPr>
            <w:r w:rsidRPr="008F7562">
              <w:t xml:space="preserve">Disclosure would be contrary to </w:t>
            </w:r>
            <w:r w:rsidRPr="00BF1612">
              <w:rPr>
                <w:i/>
              </w:rPr>
              <w:t>Privacy Act 1988</w:t>
            </w:r>
            <w:r w:rsidRPr="008F7562">
              <w:t>.</w:t>
            </w:r>
          </w:p>
        </w:tc>
      </w:tr>
      <w:tr w:rsidR="00D96335" w14:paraId="01761440" w14:textId="77777777" w:rsidTr="00D96335">
        <w:trPr>
          <w:trHeight w:val="20"/>
        </w:trPr>
        <w:tc>
          <w:tcPr>
            <w:tcW w:w="1265" w:type="pct"/>
          </w:tcPr>
          <w:p w14:paraId="4E57B405" w14:textId="77777777" w:rsidR="00D96335" w:rsidRPr="006E170D" w:rsidRDefault="00D96335" w:rsidP="002F0517">
            <w:pPr>
              <w:pStyle w:val="TBLText"/>
            </w:pPr>
            <w:r w:rsidRPr="00B34C92">
              <w:lastRenderedPageBreak/>
              <w:t>SS: Statutory Secrecy Provisions</w:t>
            </w:r>
          </w:p>
        </w:tc>
        <w:tc>
          <w:tcPr>
            <w:tcW w:w="3735" w:type="pct"/>
          </w:tcPr>
          <w:p w14:paraId="15A1F664" w14:textId="77777777" w:rsidR="00D96335" w:rsidRPr="00B34C92" w:rsidRDefault="00D96335" w:rsidP="002F0517">
            <w:pPr>
              <w:pStyle w:val="TBLText"/>
            </w:pPr>
            <w:r w:rsidRPr="008F7562">
              <w:t>Disclosure would be contrary to statutory secrecy provisions requiring a certain category/categories of information to be kept confidential.</w:t>
            </w:r>
          </w:p>
        </w:tc>
      </w:tr>
      <w:tr w:rsidR="00D96335" w14:paraId="3CB16D90" w14:textId="77777777" w:rsidTr="00D96335">
        <w:trPr>
          <w:cnfStyle w:val="000000100000" w:firstRow="0" w:lastRow="0" w:firstColumn="0" w:lastColumn="0" w:oddVBand="0" w:evenVBand="0" w:oddHBand="1" w:evenHBand="0" w:firstRowFirstColumn="0" w:firstRowLastColumn="0" w:lastRowFirstColumn="0" w:lastRowLastColumn="0"/>
          <w:trHeight w:val="20"/>
        </w:trPr>
        <w:tc>
          <w:tcPr>
            <w:tcW w:w="1265" w:type="pct"/>
          </w:tcPr>
          <w:p w14:paraId="29F39E63" w14:textId="77777777" w:rsidR="00D96335" w:rsidRPr="00B34C92" w:rsidRDefault="00D96335" w:rsidP="002F0517">
            <w:pPr>
              <w:pStyle w:val="TBLText"/>
            </w:pPr>
            <w:r w:rsidRPr="00B34C92">
              <w:t>PI: Public Interest</w:t>
            </w:r>
          </w:p>
        </w:tc>
        <w:tc>
          <w:tcPr>
            <w:tcW w:w="3735" w:type="pct"/>
          </w:tcPr>
          <w:p w14:paraId="02100C38" w14:textId="77777777" w:rsidR="00D96335" w:rsidRPr="00B34C92" w:rsidRDefault="00D96335" w:rsidP="002F0517">
            <w:pPr>
              <w:pStyle w:val="TBLText"/>
            </w:pPr>
            <w:r w:rsidRPr="008F7562">
              <w:t>Disclosure would be contrary to the public interest.</w:t>
            </w:r>
          </w:p>
        </w:tc>
      </w:tr>
      <w:tr w:rsidR="00D96335" w14:paraId="26436E22" w14:textId="77777777" w:rsidTr="00D96335">
        <w:trPr>
          <w:trHeight w:val="20"/>
        </w:trPr>
        <w:tc>
          <w:tcPr>
            <w:tcW w:w="1265" w:type="pct"/>
          </w:tcPr>
          <w:p w14:paraId="7DC50BC2" w14:textId="77777777" w:rsidR="00D96335" w:rsidRPr="00B34C92" w:rsidRDefault="00D96335" w:rsidP="002F0517">
            <w:pPr>
              <w:pStyle w:val="TBLText"/>
            </w:pPr>
            <w:r w:rsidRPr="00B34C92">
              <w:t>TS: Trade Secrets/Intellectual Property</w:t>
            </w:r>
          </w:p>
        </w:tc>
        <w:tc>
          <w:tcPr>
            <w:tcW w:w="3735" w:type="pct"/>
          </w:tcPr>
          <w:p w14:paraId="0B6113DB" w14:textId="77777777" w:rsidR="00D96335" w:rsidRPr="00B34C92" w:rsidRDefault="00D96335" w:rsidP="002F0517">
            <w:pPr>
              <w:pStyle w:val="TBLText"/>
            </w:pPr>
            <w:r w:rsidRPr="008F7562">
              <w:t>Disclosure would reveal intellectual property or trade secrets that are judged to have the potential to cause detriment to the contractor.</w:t>
            </w:r>
          </w:p>
        </w:tc>
      </w:tr>
      <w:tr w:rsidR="00D96335" w14:paraId="15A92575" w14:textId="77777777" w:rsidTr="00D96335">
        <w:trPr>
          <w:cnfStyle w:val="000000100000" w:firstRow="0" w:lastRow="0" w:firstColumn="0" w:lastColumn="0" w:oddVBand="0" w:evenVBand="0" w:oddHBand="1" w:evenHBand="0" w:firstRowFirstColumn="0" w:firstRowLastColumn="0" w:lastRowFirstColumn="0" w:lastRowLastColumn="0"/>
          <w:trHeight w:val="20"/>
        </w:trPr>
        <w:tc>
          <w:tcPr>
            <w:tcW w:w="1265" w:type="pct"/>
          </w:tcPr>
          <w:p w14:paraId="03E4E353" w14:textId="77777777" w:rsidR="00D96335" w:rsidRPr="00B34C92" w:rsidRDefault="00D96335" w:rsidP="002F0517">
            <w:pPr>
              <w:pStyle w:val="TBLText"/>
            </w:pPr>
            <w:r w:rsidRPr="00B34C92">
              <w:t>OT: Other</w:t>
            </w:r>
          </w:p>
        </w:tc>
        <w:tc>
          <w:tcPr>
            <w:tcW w:w="3735" w:type="pct"/>
          </w:tcPr>
          <w:p w14:paraId="7EF199E0" w14:textId="77777777" w:rsidR="00D96335" w:rsidRPr="00B34C92" w:rsidRDefault="00D96335" w:rsidP="002F0517">
            <w:pPr>
              <w:pStyle w:val="TBLText"/>
            </w:pPr>
            <w:r w:rsidRPr="008F7562">
              <w:t>If this code is entered, a free test description of the reason is to be provided.</w:t>
            </w:r>
          </w:p>
        </w:tc>
      </w:tr>
    </w:tbl>
    <w:p w14:paraId="150EAF61" w14:textId="77777777" w:rsidR="00D96335" w:rsidRDefault="00D96335" w:rsidP="00D96335">
      <w:pPr>
        <w:pStyle w:val="Heading2"/>
      </w:pPr>
      <w:r w:rsidRPr="003B7FA5">
        <w:t>Funding Agreements</w:t>
      </w:r>
    </w:p>
    <w:tbl>
      <w:tblPr>
        <w:tblStyle w:val="PMClinedcolumns"/>
        <w:tblW w:w="4915" w:type="pct"/>
        <w:tblLayout w:type="fixed"/>
        <w:tblLook w:val="0420" w:firstRow="1" w:lastRow="0" w:firstColumn="0" w:lastColumn="0" w:noHBand="0" w:noVBand="1"/>
      </w:tblPr>
      <w:tblGrid>
        <w:gridCol w:w="2404"/>
        <w:gridCol w:w="2127"/>
        <w:gridCol w:w="1420"/>
        <w:gridCol w:w="1134"/>
        <w:gridCol w:w="1279"/>
        <w:gridCol w:w="1952"/>
        <w:gridCol w:w="1162"/>
        <w:gridCol w:w="1700"/>
        <w:gridCol w:w="1134"/>
      </w:tblGrid>
      <w:tr w:rsidR="00437F19" w:rsidRPr="003B7FA5" w14:paraId="04DC16CA" w14:textId="77777777" w:rsidTr="00437F19">
        <w:trPr>
          <w:cnfStyle w:val="100000000000" w:firstRow="1" w:lastRow="0" w:firstColumn="0" w:lastColumn="0" w:oddVBand="0" w:evenVBand="0" w:oddHBand="0" w:evenHBand="0" w:firstRowFirstColumn="0" w:firstRowLastColumn="0" w:lastRowFirstColumn="0" w:lastRowLastColumn="0"/>
          <w:trHeight w:val="20"/>
          <w:tblHeader/>
        </w:trPr>
        <w:tc>
          <w:tcPr>
            <w:tcW w:w="840" w:type="pct"/>
          </w:tcPr>
          <w:p w14:paraId="6F6AE6B7" w14:textId="77777777" w:rsidR="00D96335" w:rsidRDefault="00D96335" w:rsidP="002F0517">
            <w:pPr>
              <w:pStyle w:val="TBLHeading"/>
            </w:pPr>
            <w:r w:rsidRPr="003B7FA5">
              <w:t>Contractor/</w:t>
            </w:r>
          </w:p>
          <w:p w14:paraId="7321E972" w14:textId="77777777" w:rsidR="00D96335" w:rsidRPr="003B7FA5" w:rsidRDefault="00D96335" w:rsidP="002F0517">
            <w:pPr>
              <w:pStyle w:val="TBLHeading"/>
            </w:pPr>
            <w:r w:rsidRPr="003B7FA5">
              <w:t>Recipient</w:t>
            </w:r>
          </w:p>
        </w:tc>
        <w:tc>
          <w:tcPr>
            <w:tcW w:w="743" w:type="pct"/>
          </w:tcPr>
          <w:p w14:paraId="7705BB10" w14:textId="77777777" w:rsidR="00D96335" w:rsidRPr="003B7FA5" w:rsidRDefault="00D96335" w:rsidP="002F0517">
            <w:pPr>
              <w:pStyle w:val="TBLHeading"/>
            </w:pPr>
            <w:r w:rsidRPr="003B7FA5">
              <w:t>Subject Matter</w:t>
            </w:r>
          </w:p>
        </w:tc>
        <w:tc>
          <w:tcPr>
            <w:tcW w:w="496" w:type="pct"/>
          </w:tcPr>
          <w:p w14:paraId="31E6505F" w14:textId="77777777" w:rsidR="00D96335" w:rsidRPr="003B7FA5" w:rsidRDefault="00D96335" w:rsidP="002F0517">
            <w:pPr>
              <w:pStyle w:val="TBLHeading"/>
            </w:pPr>
            <w:r w:rsidRPr="003B7FA5">
              <w:t xml:space="preserve">Amount of Consideration </w:t>
            </w:r>
          </w:p>
          <w:p w14:paraId="6BA61437" w14:textId="77777777" w:rsidR="00D96335" w:rsidRPr="003B7FA5" w:rsidRDefault="00D96335" w:rsidP="002F0517">
            <w:pPr>
              <w:pStyle w:val="TBLHeading"/>
            </w:pPr>
            <w:r w:rsidRPr="003B7FA5">
              <w:t>(incl GST) </w:t>
            </w:r>
          </w:p>
        </w:tc>
        <w:tc>
          <w:tcPr>
            <w:tcW w:w="396" w:type="pct"/>
          </w:tcPr>
          <w:p w14:paraId="5D627BAA" w14:textId="77777777" w:rsidR="00D96335" w:rsidRPr="003B7FA5" w:rsidRDefault="00D96335" w:rsidP="002F0517">
            <w:pPr>
              <w:pStyle w:val="TBLHeading"/>
            </w:pPr>
            <w:r w:rsidRPr="003B7FA5">
              <w:t>Start Date</w:t>
            </w:r>
          </w:p>
        </w:tc>
        <w:tc>
          <w:tcPr>
            <w:tcW w:w="447" w:type="pct"/>
          </w:tcPr>
          <w:p w14:paraId="262F0200" w14:textId="77777777" w:rsidR="00D96335" w:rsidRPr="003B7FA5" w:rsidRDefault="00D96335" w:rsidP="002F0517">
            <w:pPr>
              <w:pStyle w:val="TBLHeading"/>
            </w:pPr>
            <w:r w:rsidRPr="003B7FA5">
              <w:t>Anticipated End Date</w:t>
            </w:r>
          </w:p>
        </w:tc>
        <w:tc>
          <w:tcPr>
            <w:tcW w:w="682" w:type="pct"/>
          </w:tcPr>
          <w:p w14:paraId="746C7A49" w14:textId="77777777" w:rsidR="00D96335" w:rsidRPr="003B7FA5" w:rsidRDefault="00D96335" w:rsidP="002F0517">
            <w:pPr>
              <w:pStyle w:val="TBLHeading"/>
            </w:pPr>
            <w:r w:rsidRPr="003B7FA5">
              <w:t>Whether contract contains provisions requiring the parties to maintain confidentiality of any of its provisions (Y/N)</w:t>
            </w:r>
          </w:p>
        </w:tc>
        <w:tc>
          <w:tcPr>
            <w:tcW w:w="406" w:type="pct"/>
          </w:tcPr>
          <w:p w14:paraId="009C3CE2" w14:textId="77777777" w:rsidR="00D96335" w:rsidRPr="003B7FA5" w:rsidRDefault="00D96335" w:rsidP="002F0517">
            <w:pPr>
              <w:pStyle w:val="TBLHeading"/>
            </w:pPr>
            <w:r w:rsidRPr="003B7FA5">
              <w:t>Reason(s)</w:t>
            </w:r>
          </w:p>
        </w:tc>
        <w:tc>
          <w:tcPr>
            <w:tcW w:w="594" w:type="pct"/>
          </w:tcPr>
          <w:p w14:paraId="04D84F0C" w14:textId="77777777" w:rsidR="00D96335" w:rsidRPr="003B7FA5" w:rsidRDefault="00D96335" w:rsidP="002F0517">
            <w:pPr>
              <w:pStyle w:val="TBLHeading"/>
            </w:pPr>
            <w:r w:rsidRPr="003B7FA5">
              <w:t>Whether contract contains other requirements of confidentiality (Y/N)</w:t>
            </w:r>
          </w:p>
        </w:tc>
        <w:tc>
          <w:tcPr>
            <w:tcW w:w="396" w:type="pct"/>
          </w:tcPr>
          <w:p w14:paraId="795D2186" w14:textId="77777777" w:rsidR="00D96335" w:rsidRPr="003B7FA5" w:rsidRDefault="00D96335" w:rsidP="002F0517">
            <w:pPr>
              <w:pStyle w:val="TBLHeading"/>
            </w:pPr>
            <w:r w:rsidRPr="003B7FA5">
              <w:t>Reason(s)</w:t>
            </w:r>
          </w:p>
        </w:tc>
      </w:tr>
      <w:tr w:rsidR="00437F19" w:rsidRPr="003B7FA5" w14:paraId="791D390E"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0A62F66A" w14:textId="77777777" w:rsidR="00D96335" w:rsidRPr="003B7FA5" w:rsidRDefault="00D96335" w:rsidP="002F0517">
            <w:pPr>
              <w:pStyle w:val="TBLText"/>
            </w:pPr>
            <w:r w:rsidRPr="003B7FA5">
              <w:t>National Australia Day Council</w:t>
            </w:r>
          </w:p>
        </w:tc>
        <w:tc>
          <w:tcPr>
            <w:tcW w:w="743" w:type="pct"/>
          </w:tcPr>
          <w:p w14:paraId="1193E85F" w14:textId="77777777" w:rsidR="00D96335" w:rsidRPr="003B7FA5" w:rsidRDefault="00D96335" w:rsidP="002F0517">
            <w:pPr>
              <w:pStyle w:val="TBLText"/>
            </w:pPr>
            <w:r w:rsidRPr="003B7FA5">
              <w:t>National Australia Day Council Limited</w:t>
            </w:r>
          </w:p>
        </w:tc>
        <w:tc>
          <w:tcPr>
            <w:tcW w:w="496" w:type="pct"/>
          </w:tcPr>
          <w:p w14:paraId="72465043" w14:textId="77777777" w:rsidR="00D96335" w:rsidRPr="003B7FA5" w:rsidRDefault="00D96335" w:rsidP="002F0517">
            <w:pPr>
              <w:pStyle w:val="TBLText"/>
            </w:pPr>
            <w:r w:rsidRPr="003B7FA5">
              <w:t>$15,791,000.00</w:t>
            </w:r>
          </w:p>
        </w:tc>
        <w:tc>
          <w:tcPr>
            <w:tcW w:w="396" w:type="pct"/>
          </w:tcPr>
          <w:p w14:paraId="0E820CAF" w14:textId="77777777" w:rsidR="00D96335" w:rsidRPr="003B7FA5" w:rsidRDefault="00D96335" w:rsidP="002F0517">
            <w:pPr>
              <w:pStyle w:val="TBLText"/>
            </w:pPr>
            <w:r w:rsidRPr="00070968">
              <w:t>7-Aug-2023</w:t>
            </w:r>
          </w:p>
        </w:tc>
        <w:tc>
          <w:tcPr>
            <w:tcW w:w="447" w:type="pct"/>
          </w:tcPr>
          <w:p w14:paraId="2E2D503F" w14:textId="77777777" w:rsidR="00D96335" w:rsidRPr="003B7FA5" w:rsidRDefault="00D96335" w:rsidP="002F0517">
            <w:pPr>
              <w:pStyle w:val="TBLText"/>
            </w:pPr>
            <w:r w:rsidRPr="00070968">
              <w:t>31-Aug-2024</w:t>
            </w:r>
          </w:p>
        </w:tc>
        <w:tc>
          <w:tcPr>
            <w:tcW w:w="682" w:type="pct"/>
          </w:tcPr>
          <w:p w14:paraId="1B6C3CFB" w14:textId="77777777" w:rsidR="00D96335" w:rsidRPr="003B7FA5" w:rsidRDefault="00D96335" w:rsidP="002F0517">
            <w:pPr>
              <w:pStyle w:val="TBLText"/>
            </w:pPr>
            <w:r w:rsidRPr="003B7FA5">
              <w:t>N</w:t>
            </w:r>
          </w:p>
        </w:tc>
        <w:tc>
          <w:tcPr>
            <w:tcW w:w="406" w:type="pct"/>
          </w:tcPr>
          <w:p w14:paraId="226C3696" w14:textId="77777777" w:rsidR="00D96335" w:rsidRPr="003B7FA5" w:rsidRDefault="00D96335" w:rsidP="002F0517">
            <w:pPr>
              <w:pStyle w:val="TBLText"/>
            </w:pPr>
            <w:r w:rsidRPr="003B7FA5">
              <w:t>N/A</w:t>
            </w:r>
          </w:p>
        </w:tc>
        <w:tc>
          <w:tcPr>
            <w:tcW w:w="594" w:type="pct"/>
          </w:tcPr>
          <w:p w14:paraId="2C76E452" w14:textId="77777777" w:rsidR="00D96335" w:rsidRPr="003B7FA5" w:rsidRDefault="00D96335" w:rsidP="002F0517">
            <w:pPr>
              <w:pStyle w:val="TBLText"/>
            </w:pPr>
            <w:r w:rsidRPr="003B7FA5">
              <w:t>N</w:t>
            </w:r>
          </w:p>
        </w:tc>
        <w:tc>
          <w:tcPr>
            <w:tcW w:w="396" w:type="pct"/>
          </w:tcPr>
          <w:p w14:paraId="6821F0BC" w14:textId="77777777" w:rsidR="00D96335" w:rsidRPr="003B7FA5" w:rsidRDefault="00D96335" w:rsidP="002F0517">
            <w:pPr>
              <w:pStyle w:val="TBLText"/>
            </w:pPr>
            <w:r w:rsidRPr="003B7FA5">
              <w:t>N/A</w:t>
            </w:r>
          </w:p>
        </w:tc>
      </w:tr>
      <w:tr w:rsidR="00437F19" w:rsidRPr="003B7FA5" w14:paraId="4A08DA27" w14:textId="77777777" w:rsidTr="00437F19">
        <w:trPr>
          <w:trHeight w:val="20"/>
        </w:trPr>
        <w:tc>
          <w:tcPr>
            <w:tcW w:w="840" w:type="pct"/>
          </w:tcPr>
          <w:p w14:paraId="7122C957" w14:textId="77777777" w:rsidR="00D96335" w:rsidRPr="003B7FA5" w:rsidRDefault="00D96335" w:rsidP="002F0517">
            <w:pPr>
              <w:pStyle w:val="TBLText"/>
            </w:pPr>
            <w:r w:rsidRPr="003B7FA5">
              <w:t>National Aboriginal &amp; Torres Strait Islander Women's Alliance (Indigenous Corporation)</w:t>
            </w:r>
          </w:p>
        </w:tc>
        <w:tc>
          <w:tcPr>
            <w:tcW w:w="743" w:type="pct"/>
          </w:tcPr>
          <w:p w14:paraId="5E93072A" w14:textId="77777777" w:rsidR="00D96335" w:rsidRPr="003B7FA5" w:rsidRDefault="00D96335" w:rsidP="002F0517">
            <w:pPr>
              <w:pStyle w:val="TBLText"/>
            </w:pPr>
            <w:r w:rsidRPr="003B7FA5">
              <w:t>National Womens Alliances</w:t>
            </w:r>
          </w:p>
        </w:tc>
        <w:tc>
          <w:tcPr>
            <w:tcW w:w="496" w:type="pct"/>
          </w:tcPr>
          <w:p w14:paraId="4986BA23" w14:textId="77777777" w:rsidR="00D96335" w:rsidRPr="003B7FA5" w:rsidRDefault="00D96335" w:rsidP="002F0517">
            <w:pPr>
              <w:pStyle w:val="TBLText"/>
            </w:pPr>
            <w:r w:rsidRPr="003B7FA5">
              <w:t xml:space="preserve"> $1,092,317.33 </w:t>
            </w:r>
          </w:p>
        </w:tc>
        <w:tc>
          <w:tcPr>
            <w:tcW w:w="396" w:type="pct"/>
          </w:tcPr>
          <w:p w14:paraId="509FAF6C" w14:textId="77777777" w:rsidR="00D96335" w:rsidRPr="003B7FA5" w:rsidRDefault="00D96335" w:rsidP="002F0517">
            <w:pPr>
              <w:pStyle w:val="TBLText"/>
            </w:pPr>
            <w:r w:rsidRPr="003B7FA5">
              <w:t>23-Aug-2021</w:t>
            </w:r>
          </w:p>
        </w:tc>
        <w:tc>
          <w:tcPr>
            <w:tcW w:w="447" w:type="pct"/>
          </w:tcPr>
          <w:p w14:paraId="1919B2DB" w14:textId="77777777" w:rsidR="00D96335" w:rsidRPr="003B7FA5" w:rsidRDefault="00D96335" w:rsidP="002F0517">
            <w:pPr>
              <w:pStyle w:val="TBLText"/>
            </w:pPr>
            <w:r w:rsidRPr="003B7FA5">
              <w:t>30-Nov-2024</w:t>
            </w:r>
          </w:p>
        </w:tc>
        <w:tc>
          <w:tcPr>
            <w:tcW w:w="682" w:type="pct"/>
          </w:tcPr>
          <w:p w14:paraId="09EF2F43" w14:textId="77777777" w:rsidR="00D96335" w:rsidRPr="003B7FA5" w:rsidRDefault="00D96335" w:rsidP="002F0517">
            <w:pPr>
              <w:pStyle w:val="TBLText"/>
            </w:pPr>
            <w:r w:rsidRPr="003B7FA5">
              <w:t>N</w:t>
            </w:r>
          </w:p>
        </w:tc>
        <w:tc>
          <w:tcPr>
            <w:tcW w:w="406" w:type="pct"/>
          </w:tcPr>
          <w:p w14:paraId="37F4DD8E" w14:textId="77777777" w:rsidR="00D96335" w:rsidRPr="003B7FA5" w:rsidRDefault="00D96335" w:rsidP="002F0517">
            <w:pPr>
              <w:pStyle w:val="TBLText"/>
            </w:pPr>
            <w:r w:rsidRPr="003B7FA5">
              <w:t>N/A</w:t>
            </w:r>
          </w:p>
        </w:tc>
        <w:tc>
          <w:tcPr>
            <w:tcW w:w="594" w:type="pct"/>
          </w:tcPr>
          <w:p w14:paraId="47E45D9D" w14:textId="77777777" w:rsidR="00D96335" w:rsidRPr="003B7FA5" w:rsidRDefault="00D96335" w:rsidP="002F0517">
            <w:pPr>
              <w:pStyle w:val="TBLText"/>
            </w:pPr>
            <w:r w:rsidRPr="003B7FA5">
              <w:t>N</w:t>
            </w:r>
          </w:p>
        </w:tc>
        <w:tc>
          <w:tcPr>
            <w:tcW w:w="396" w:type="pct"/>
          </w:tcPr>
          <w:p w14:paraId="1EE81F63" w14:textId="77777777" w:rsidR="00D96335" w:rsidRPr="003B7FA5" w:rsidRDefault="00D96335" w:rsidP="002F0517">
            <w:pPr>
              <w:pStyle w:val="TBLText"/>
            </w:pPr>
            <w:r w:rsidRPr="003B7FA5">
              <w:t>N/A</w:t>
            </w:r>
          </w:p>
        </w:tc>
      </w:tr>
      <w:tr w:rsidR="00437F19" w:rsidRPr="003B7FA5" w14:paraId="441B084F"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50A5E50E" w14:textId="77777777" w:rsidR="00D96335" w:rsidRPr="003B7FA5" w:rsidRDefault="00D96335" w:rsidP="002F0517">
            <w:pPr>
              <w:pStyle w:val="TBLText"/>
            </w:pPr>
            <w:r w:rsidRPr="003B7FA5">
              <w:t>National Rural Women's Coalition Limited</w:t>
            </w:r>
          </w:p>
        </w:tc>
        <w:tc>
          <w:tcPr>
            <w:tcW w:w="743" w:type="pct"/>
          </w:tcPr>
          <w:p w14:paraId="07513097" w14:textId="77777777" w:rsidR="00D96335" w:rsidRPr="003B7FA5" w:rsidRDefault="00D96335" w:rsidP="002F0517">
            <w:pPr>
              <w:pStyle w:val="TBLText"/>
            </w:pPr>
            <w:r w:rsidRPr="003B7FA5">
              <w:t>National Womens Alliances</w:t>
            </w:r>
          </w:p>
        </w:tc>
        <w:tc>
          <w:tcPr>
            <w:tcW w:w="496" w:type="pct"/>
          </w:tcPr>
          <w:p w14:paraId="50C1D6EA" w14:textId="77777777" w:rsidR="00D96335" w:rsidRPr="003B7FA5" w:rsidRDefault="00D96335" w:rsidP="002F0517">
            <w:pPr>
              <w:pStyle w:val="TBLText"/>
            </w:pPr>
            <w:r w:rsidRPr="003B7FA5">
              <w:t xml:space="preserve"> $1,202,317.33 </w:t>
            </w:r>
          </w:p>
        </w:tc>
        <w:tc>
          <w:tcPr>
            <w:tcW w:w="396" w:type="pct"/>
          </w:tcPr>
          <w:p w14:paraId="375EA27B" w14:textId="77777777" w:rsidR="00D96335" w:rsidRPr="003B7FA5" w:rsidRDefault="00D96335" w:rsidP="002F0517">
            <w:pPr>
              <w:pStyle w:val="TBLText"/>
            </w:pPr>
            <w:r w:rsidRPr="003B7FA5">
              <w:t>23-Aug-2021</w:t>
            </w:r>
          </w:p>
        </w:tc>
        <w:tc>
          <w:tcPr>
            <w:tcW w:w="447" w:type="pct"/>
          </w:tcPr>
          <w:p w14:paraId="448C097F" w14:textId="77777777" w:rsidR="00D96335" w:rsidRPr="003B7FA5" w:rsidRDefault="00D96335" w:rsidP="002F0517">
            <w:pPr>
              <w:pStyle w:val="TBLText"/>
            </w:pPr>
            <w:r w:rsidRPr="003B7FA5">
              <w:t>30-Nov-2024</w:t>
            </w:r>
          </w:p>
        </w:tc>
        <w:tc>
          <w:tcPr>
            <w:tcW w:w="682" w:type="pct"/>
          </w:tcPr>
          <w:p w14:paraId="4B552B8C" w14:textId="77777777" w:rsidR="00D96335" w:rsidRPr="003B7FA5" w:rsidRDefault="00D96335" w:rsidP="002F0517">
            <w:pPr>
              <w:pStyle w:val="TBLText"/>
            </w:pPr>
            <w:r w:rsidRPr="003B7FA5">
              <w:t>N</w:t>
            </w:r>
          </w:p>
        </w:tc>
        <w:tc>
          <w:tcPr>
            <w:tcW w:w="406" w:type="pct"/>
          </w:tcPr>
          <w:p w14:paraId="1D746E9B" w14:textId="77777777" w:rsidR="00D96335" w:rsidRPr="003B7FA5" w:rsidRDefault="00D96335" w:rsidP="002F0517">
            <w:pPr>
              <w:pStyle w:val="TBLText"/>
            </w:pPr>
            <w:r w:rsidRPr="003B7FA5">
              <w:t>N/A</w:t>
            </w:r>
          </w:p>
        </w:tc>
        <w:tc>
          <w:tcPr>
            <w:tcW w:w="594" w:type="pct"/>
          </w:tcPr>
          <w:p w14:paraId="16C3F47F" w14:textId="77777777" w:rsidR="00D96335" w:rsidRPr="003B7FA5" w:rsidRDefault="00D96335" w:rsidP="002F0517">
            <w:pPr>
              <w:pStyle w:val="TBLText"/>
            </w:pPr>
            <w:r w:rsidRPr="003B7FA5">
              <w:t>N</w:t>
            </w:r>
          </w:p>
        </w:tc>
        <w:tc>
          <w:tcPr>
            <w:tcW w:w="396" w:type="pct"/>
          </w:tcPr>
          <w:p w14:paraId="76876AD9" w14:textId="77777777" w:rsidR="00D96335" w:rsidRPr="003B7FA5" w:rsidRDefault="00D96335" w:rsidP="002F0517">
            <w:pPr>
              <w:pStyle w:val="TBLText"/>
            </w:pPr>
            <w:r w:rsidRPr="003B7FA5">
              <w:t>N/A</w:t>
            </w:r>
          </w:p>
        </w:tc>
      </w:tr>
      <w:tr w:rsidR="00437F19" w:rsidRPr="003B7FA5" w14:paraId="7CCCBDC7" w14:textId="77777777" w:rsidTr="00437F19">
        <w:trPr>
          <w:trHeight w:val="20"/>
        </w:trPr>
        <w:tc>
          <w:tcPr>
            <w:tcW w:w="840" w:type="pct"/>
          </w:tcPr>
          <w:p w14:paraId="5C1A93BE" w14:textId="77777777" w:rsidR="00D96335" w:rsidRPr="003B7FA5" w:rsidRDefault="00D96335" w:rsidP="002F0517">
            <w:pPr>
              <w:pStyle w:val="TBLText"/>
            </w:pPr>
            <w:r w:rsidRPr="003B7FA5">
              <w:t>The Social Policy Group</w:t>
            </w:r>
          </w:p>
        </w:tc>
        <w:tc>
          <w:tcPr>
            <w:tcW w:w="743" w:type="pct"/>
          </w:tcPr>
          <w:p w14:paraId="02A2C016" w14:textId="77777777" w:rsidR="00D96335" w:rsidRPr="003B7FA5" w:rsidRDefault="00D96335" w:rsidP="002F0517">
            <w:pPr>
              <w:pStyle w:val="TBLText"/>
            </w:pPr>
            <w:r w:rsidRPr="003B7FA5">
              <w:t>National Womens Alliances</w:t>
            </w:r>
          </w:p>
        </w:tc>
        <w:tc>
          <w:tcPr>
            <w:tcW w:w="496" w:type="pct"/>
          </w:tcPr>
          <w:p w14:paraId="38AFBA39" w14:textId="77777777" w:rsidR="00D96335" w:rsidRPr="003B7FA5" w:rsidRDefault="00D96335" w:rsidP="002F0517">
            <w:pPr>
              <w:pStyle w:val="TBLText"/>
            </w:pPr>
            <w:r w:rsidRPr="003B7FA5">
              <w:t xml:space="preserve"> $1,092,317.33 </w:t>
            </w:r>
          </w:p>
        </w:tc>
        <w:tc>
          <w:tcPr>
            <w:tcW w:w="396" w:type="pct"/>
          </w:tcPr>
          <w:p w14:paraId="4887F952" w14:textId="77777777" w:rsidR="00D96335" w:rsidRPr="003B7FA5" w:rsidRDefault="00D96335" w:rsidP="002F0517">
            <w:pPr>
              <w:pStyle w:val="TBLText"/>
            </w:pPr>
            <w:r w:rsidRPr="003B7FA5">
              <w:t>23-Aug-2021</w:t>
            </w:r>
          </w:p>
        </w:tc>
        <w:tc>
          <w:tcPr>
            <w:tcW w:w="447" w:type="pct"/>
          </w:tcPr>
          <w:p w14:paraId="23749CC0" w14:textId="77777777" w:rsidR="00D96335" w:rsidRPr="003B7FA5" w:rsidRDefault="00D96335" w:rsidP="002F0517">
            <w:pPr>
              <w:pStyle w:val="TBLText"/>
            </w:pPr>
            <w:r w:rsidRPr="003B7FA5">
              <w:t>30-Nov-2024</w:t>
            </w:r>
          </w:p>
        </w:tc>
        <w:tc>
          <w:tcPr>
            <w:tcW w:w="682" w:type="pct"/>
          </w:tcPr>
          <w:p w14:paraId="4BAE430C" w14:textId="77777777" w:rsidR="00D96335" w:rsidRPr="003B7FA5" w:rsidRDefault="00D96335" w:rsidP="002F0517">
            <w:pPr>
              <w:pStyle w:val="TBLText"/>
            </w:pPr>
            <w:r w:rsidRPr="003B7FA5">
              <w:t>N</w:t>
            </w:r>
          </w:p>
        </w:tc>
        <w:tc>
          <w:tcPr>
            <w:tcW w:w="406" w:type="pct"/>
          </w:tcPr>
          <w:p w14:paraId="774F0044" w14:textId="77777777" w:rsidR="00D96335" w:rsidRPr="003B7FA5" w:rsidRDefault="00D96335" w:rsidP="002F0517">
            <w:pPr>
              <w:pStyle w:val="TBLText"/>
            </w:pPr>
            <w:r w:rsidRPr="003B7FA5">
              <w:t>N/A</w:t>
            </w:r>
          </w:p>
        </w:tc>
        <w:tc>
          <w:tcPr>
            <w:tcW w:w="594" w:type="pct"/>
          </w:tcPr>
          <w:p w14:paraId="2CCA39E6" w14:textId="77777777" w:rsidR="00D96335" w:rsidRPr="003B7FA5" w:rsidRDefault="00D96335" w:rsidP="002F0517">
            <w:pPr>
              <w:pStyle w:val="TBLText"/>
            </w:pPr>
            <w:r w:rsidRPr="003B7FA5">
              <w:t>N</w:t>
            </w:r>
          </w:p>
        </w:tc>
        <w:tc>
          <w:tcPr>
            <w:tcW w:w="396" w:type="pct"/>
          </w:tcPr>
          <w:p w14:paraId="651BF682" w14:textId="77777777" w:rsidR="00D96335" w:rsidRPr="003B7FA5" w:rsidRDefault="00D96335" w:rsidP="002F0517">
            <w:pPr>
              <w:pStyle w:val="TBLText"/>
            </w:pPr>
            <w:r w:rsidRPr="003B7FA5">
              <w:t>N/A</w:t>
            </w:r>
          </w:p>
        </w:tc>
      </w:tr>
      <w:tr w:rsidR="00437F19" w:rsidRPr="003B7FA5" w14:paraId="1A1BC065"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5599725A" w14:textId="77777777" w:rsidR="00D96335" w:rsidRPr="003B7FA5" w:rsidRDefault="00D96335" w:rsidP="002F0517">
            <w:pPr>
              <w:pStyle w:val="TBLText"/>
            </w:pPr>
            <w:r w:rsidRPr="003B7FA5">
              <w:t>YWCA Australia</w:t>
            </w:r>
          </w:p>
        </w:tc>
        <w:tc>
          <w:tcPr>
            <w:tcW w:w="743" w:type="pct"/>
          </w:tcPr>
          <w:p w14:paraId="7AC4D8A8" w14:textId="77777777" w:rsidR="00D96335" w:rsidRPr="003B7FA5" w:rsidRDefault="00D96335" w:rsidP="002F0517">
            <w:pPr>
              <w:pStyle w:val="TBLText"/>
            </w:pPr>
            <w:r w:rsidRPr="003B7FA5">
              <w:t>National Womens Alliances</w:t>
            </w:r>
          </w:p>
        </w:tc>
        <w:tc>
          <w:tcPr>
            <w:tcW w:w="496" w:type="pct"/>
          </w:tcPr>
          <w:p w14:paraId="6CB8AFCC" w14:textId="77777777" w:rsidR="00D96335" w:rsidRPr="003B7FA5" w:rsidRDefault="00D96335" w:rsidP="002F0517">
            <w:pPr>
              <w:pStyle w:val="TBLText"/>
            </w:pPr>
            <w:r w:rsidRPr="003B7FA5">
              <w:t xml:space="preserve"> $1,092,317.33 </w:t>
            </w:r>
          </w:p>
        </w:tc>
        <w:tc>
          <w:tcPr>
            <w:tcW w:w="396" w:type="pct"/>
          </w:tcPr>
          <w:p w14:paraId="043D0E3D" w14:textId="77777777" w:rsidR="00D96335" w:rsidRPr="003B7FA5" w:rsidRDefault="00D96335" w:rsidP="002F0517">
            <w:pPr>
              <w:pStyle w:val="TBLText"/>
            </w:pPr>
            <w:r w:rsidRPr="003B7FA5">
              <w:t>23-Aug-2021</w:t>
            </w:r>
          </w:p>
        </w:tc>
        <w:tc>
          <w:tcPr>
            <w:tcW w:w="447" w:type="pct"/>
          </w:tcPr>
          <w:p w14:paraId="3557E7A5" w14:textId="77777777" w:rsidR="00D96335" w:rsidRPr="003B7FA5" w:rsidRDefault="00D96335" w:rsidP="002F0517">
            <w:pPr>
              <w:pStyle w:val="TBLText"/>
            </w:pPr>
            <w:r w:rsidRPr="003B7FA5">
              <w:t>30-Nov-2024</w:t>
            </w:r>
          </w:p>
        </w:tc>
        <w:tc>
          <w:tcPr>
            <w:tcW w:w="682" w:type="pct"/>
          </w:tcPr>
          <w:p w14:paraId="085E623D" w14:textId="77777777" w:rsidR="00D96335" w:rsidRPr="003B7FA5" w:rsidRDefault="00D96335" w:rsidP="002F0517">
            <w:pPr>
              <w:pStyle w:val="TBLText"/>
            </w:pPr>
            <w:r w:rsidRPr="003B7FA5">
              <w:t>N</w:t>
            </w:r>
          </w:p>
        </w:tc>
        <w:tc>
          <w:tcPr>
            <w:tcW w:w="406" w:type="pct"/>
          </w:tcPr>
          <w:p w14:paraId="27EB619A" w14:textId="77777777" w:rsidR="00D96335" w:rsidRPr="003B7FA5" w:rsidRDefault="00D96335" w:rsidP="002F0517">
            <w:pPr>
              <w:pStyle w:val="TBLText"/>
            </w:pPr>
            <w:r w:rsidRPr="003B7FA5">
              <w:t>N/A</w:t>
            </w:r>
          </w:p>
        </w:tc>
        <w:tc>
          <w:tcPr>
            <w:tcW w:w="594" w:type="pct"/>
          </w:tcPr>
          <w:p w14:paraId="0C0C2791" w14:textId="77777777" w:rsidR="00D96335" w:rsidRPr="003B7FA5" w:rsidRDefault="00D96335" w:rsidP="002F0517">
            <w:pPr>
              <w:pStyle w:val="TBLText"/>
            </w:pPr>
            <w:r w:rsidRPr="003B7FA5">
              <w:t>N</w:t>
            </w:r>
          </w:p>
        </w:tc>
        <w:tc>
          <w:tcPr>
            <w:tcW w:w="396" w:type="pct"/>
          </w:tcPr>
          <w:p w14:paraId="49569841" w14:textId="77777777" w:rsidR="00D96335" w:rsidRPr="003B7FA5" w:rsidRDefault="00D96335" w:rsidP="002F0517">
            <w:pPr>
              <w:pStyle w:val="TBLText"/>
            </w:pPr>
            <w:r w:rsidRPr="003B7FA5">
              <w:t>N/A</w:t>
            </w:r>
          </w:p>
        </w:tc>
      </w:tr>
      <w:tr w:rsidR="00437F19" w:rsidRPr="003B7FA5" w14:paraId="5029526B" w14:textId="77777777" w:rsidTr="00437F19">
        <w:trPr>
          <w:trHeight w:val="20"/>
        </w:trPr>
        <w:tc>
          <w:tcPr>
            <w:tcW w:w="840" w:type="pct"/>
          </w:tcPr>
          <w:p w14:paraId="35B0A0CF" w14:textId="77777777" w:rsidR="00D96335" w:rsidRPr="003B7FA5" w:rsidRDefault="00D96335" w:rsidP="002F0517">
            <w:pPr>
              <w:pStyle w:val="TBLText"/>
            </w:pPr>
            <w:r w:rsidRPr="003B7FA5">
              <w:t>YWCA Canberra</w:t>
            </w:r>
          </w:p>
        </w:tc>
        <w:tc>
          <w:tcPr>
            <w:tcW w:w="743" w:type="pct"/>
          </w:tcPr>
          <w:p w14:paraId="5415EEEE" w14:textId="77777777" w:rsidR="00D96335" w:rsidRPr="003B7FA5" w:rsidRDefault="00D96335" w:rsidP="002F0517">
            <w:pPr>
              <w:pStyle w:val="TBLText"/>
            </w:pPr>
            <w:r w:rsidRPr="003B7FA5">
              <w:t>National Womens Alliances</w:t>
            </w:r>
          </w:p>
        </w:tc>
        <w:tc>
          <w:tcPr>
            <w:tcW w:w="496" w:type="pct"/>
          </w:tcPr>
          <w:p w14:paraId="687BF01C" w14:textId="77777777" w:rsidR="00D96335" w:rsidRPr="003B7FA5" w:rsidRDefault="00D96335" w:rsidP="002F0517">
            <w:pPr>
              <w:pStyle w:val="TBLText"/>
            </w:pPr>
            <w:r w:rsidRPr="003B7FA5">
              <w:t xml:space="preserve"> $1,092,317.33 </w:t>
            </w:r>
          </w:p>
        </w:tc>
        <w:tc>
          <w:tcPr>
            <w:tcW w:w="396" w:type="pct"/>
          </w:tcPr>
          <w:p w14:paraId="75B73F3B" w14:textId="77777777" w:rsidR="00D96335" w:rsidRPr="003B7FA5" w:rsidRDefault="00D96335" w:rsidP="002F0517">
            <w:pPr>
              <w:pStyle w:val="TBLText"/>
            </w:pPr>
            <w:r w:rsidRPr="003B7FA5">
              <w:t>23-Aug-2021</w:t>
            </w:r>
          </w:p>
        </w:tc>
        <w:tc>
          <w:tcPr>
            <w:tcW w:w="447" w:type="pct"/>
          </w:tcPr>
          <w:p w14:paraId="1201AB34" w14:textId="77777777" w:rsidR="00D96335" w:rsidRPr="003B7FA5" w:rsidRDefault="00D96335" w:rsidP="002F0517">
            <w:pPr>
              <w:pStyle w:val="TBLText"/>
            </w:pPr>
            <w:r w:rsidRPr="003B7FA5">
              <w:t>30-Nov-2024</w:t>
            </w:r>
          </w:p>
        </w:tc>
        <w:tc>
          <w:tcPr>
            <w:tcW w:w="682" w:type="pct"/>
          </w:tcPr>
          <w:p w14:paraId="6511AB9A" w14:textId="77777777" w:rsidR="00D96335" w:rsidRPr="003B7FA5" w:rsidRDefault="00D96335" w:rsidP="002F0517">
            <w:pPr>
              <w:pStyle w:val="TBLText"/>
            </w:pPr>
            <w:r w:rsidRPr="003B7FA5">
              <w:t>N</w:t>
            </w:r>
          </w:p>
        </w:tc>
        <w:tc>
          <w:tcPr>
            <w:tcW w:w="406" w:type="pct"/>
          </w:tcPr>
          <w:p w14:paraId="71F1183F" w14:textId="77777777" w:rsidR="00D96335" w:rsidRPr="003B7FA5" w:rsidRDefault="00D96335" w:rsidP="002F0517">
            <w:pPr>
              <w:pStyle w:val="TBLText"/>
            </w:pPr>
            <w:r w:rsidRPr="003B7FA5">
              <w:t>N/A</w:t>
            </w:r>
          </w:p>
        </w:tc>
        <w:tc>
          <w:tcPr>
            <w:tcW w:w="594" w:type="pct"/>
          </w:tcPr>
          <w:p w14:paraId="493C18E7" w14:textId="77777777" w:rsidR="00D96335" w:rsidRPr="003B7FA5" w:rsidRDefault="00D96335" w:rsidP="002F0517">
            <w:pPr>
              <w:pStyle w:val="TBLText"/>
            </w:pPr>
            <w:r w:rsidRPr="003B7FA5">
              <w:t>N</w:t>
            </w:r>
          </w:p>
        </w:tc>
        <w:tc>
          <w:tcPr>
            <w:tcW w:w="396" w:type="pct"/>
          </w:tcPr>
          <w:p w14:paraId="2194450A" w14:textId="77777777" w:rsidR="00D96335" w:rsidRPr="003B7FA5" w:rsidRDefault="00D96335" w:rsidP="002F0517">
            <w:pPr>
              <w:pStyle w:val="TBLText"/>
            </w:pPr>
            <w:r w:rsidRPr="003B7FA5">
              <w:t>N/A</w:t>
            </w:r>
          </w:p>
        </w:tc>
      </w:tr>
      <w:tr w:rsidR="00437F19" w:rsidRPr="003B7FA5" w14:paraId="1D26367F"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5C4BBF24" w14:textId="77777777" w:rsidR="00D96335" w:rsidRPr="003B7FA5" w:rsidRDefault="00D96335" w:rsidP="002F0517">
            <w:pPr>
              <w:pStyle w:val="TBLText"/>
            </w:pPr>
            <w:r w:rsidRPr="003B7FA5">
              <w:t>Women With Disabilities (Australia)</w:t>
            </w:r>
          </w:p>
        </w:tc>
        <w:tc>
          <w:tcPr>
            <w:tcW w:w="743" w:type="pct"/>
          </w:tcPr>
          <w:p w14:paraId="60F0B3F9" w14:textId="77777777" w:rsidR="00D96335" w:rsidRPr="003B7FA5" w:rsidRDefault="00D96335" w:rsidP="002F0517">
            <w:pPr>
              <w:pStyle w:val="TBLText"/>
            </w:pPr>
            <w:r w:rsidRPr="003B7FA5">
              <w:t>National Womens Alliances</w:t>
            </w:r>
          </w:p>
        </w:tc>
        <w:tc>
          <w:tcPr>
            <w:tcW w:w="496" w:type="pct"/>
          </w:tcPr>
          <w:p w14:paraId="0D3546E1" w14:textId="77777777" w:rsidR="00D96335" w:rsidRPr="003B7FA5" w:rsidRDefault="00D96335" w:rsidP="002F0517">
            <w:pPr>
              <w:pStyle w:val="TBLText"/>
            </w:pPr>
            <w:r w:rsidRPr="003B7FA5">
              <w:t xml:space="preserve"> $1,092,317.33 </w:t>
            </w:r>
          </w:p>
        </w:tc>
        <w:tc>
          <w:tcPr>
            <w:tcW w:w="396" w:type="pct"/>
          </w:tcPr>
          <w:p w14:paraId="4FECDD09" w14:textId="77777777" w:rsidR="00D96335" w:rsidRPr="003B7FA5" w:rsidRDefault="00D96335" w:rsidP="002F0517">
            <w:pPr>
              <w:pStyle w:val="TBLText"/>
            </w:pPr>
            <w:r w:rsidRPr="003B7FA5">
              <w:t>23-Aug-2021</w:t>
            </w:r>
          </w:p>
        </w:tc>
        <w:tc>
          <w:tcPr>
            <w:tcW w:w="447" w:type="pct"/>
          </w:tcPr>
          <w:p w14:paraId="4CE87E0E" w14:textId="77777777" w:rsidR="00D96335" w:rsidRPr="003B7FA5" w:rsidRDefault="00D96335" w:rsidP="002F0517">
            <w:pPr>
              <w:pStyle w:val="TBLText"/>
            </w:pPr>
            <w:r w:rsidRPr="003B7FA5">
              <w:t>30-Nov-2024</w:t>
            </w:r>
          </w:p>
        </w:tc>
        <w:tc>
          <w:tcPr>
            <w:tcW w:w="682" w:type="pct"/>
          </w:tcPr>
          <w:p w14:paraId="0E38CC7C" w14:textId="77777777" w:rsidR="00D96335" w:rsidRPr="003B7FA5" w:rsidRDefault="00D96335" w:rsidP="002F0517">
            <w:pPr>
              <w:pStyle w:val="TBLText"/>
            </w:pPr>
            <w:r w:rsidRPr="003B7FA5">
              <w:t>N</w:t>
            </w:r>
          </w:p>
        </w:tc>
        <w:tc>
          <w:tcPr>
            <w:tcW w:w="406" w:type="pct"/>
          </w:tcPr>
          <w:p w14:paraId="34096C04" w14:textId="77777777" w:rsidR="00D96335" w:rsidRPr="003B7FA5" w:rsidRDefault="00D96335" w:rsidP="002F0517">
            <w:pPr>
              <w:pStyle w:val="TBLText"/>
            </w:pPr>
            <w:r w:rsidRPr="003B7FA5">
              <w:t>N/A</w:t>
            </w:r>
          </w:p>
        </w:tc>
        <w:tc>
          <w:tcPr>
            <w:tcW w:w="594" w:type="pct"/>
          </w:tcPr>
          <w:p w14:paraId="6881AD6B" w14:textId="77777777" w:rsidR="00D96335" w:rsidRPr="003B7FA5" w:rsidRDefault="00D96335" w:rsidP="002F0517">
            <w:pPr>
              <w:pStyle w:val="TBLText"/>
            </w:pPr>
            <w:r w:rsidRPr="003B7FA5">
              <w:t>N</w:t>
            </w:r>
          </w:p>
        </w:tc>
        <w:tc>
          <w:tcPr>
            <w:tcW w:w="396" w:type="pct"/>
          </w:tcPr>
          <w:p w14:paraId="51E6C526" w14:textId="77777777" w:rsidR="00D96335" w:rsidRPr="003B7FA5" w:rsidRDefault="00D96335" w:rsidP="002F0517">
            <w:pPr>
              <w:pStyle w:val="TBLText"/>
            </w:pPr>
            <w:r w:rsidRPr="003B7FA5">
              <w:t>N/A</w:t>
            </w:r>
          </w:p>
        </w:tc>
      </w:tr>
      <w:tr w:rsidR="00437F19" w:rsidRPr="003B7FA5" w14:paraId="47A09CA2" w14:textId="77777777" w:rsidTr="00437F19">
        <w:trPr>
          <w:trHeight w:val="20"/>
        </w:trPr>
        <w:tc>
          <w:tcPr>
            <w:tcW w:w="840" w:type="pct"/>
          </w:tcPr>
          <w:p w14:paraId="5E056AFF" w14:textId="77777777" w:rsidR="00D96335" w:rsidRPr="003B7FA5" w:rsidRDefault="00D96335" w:rsidP="002F0517">
            <w:pPr>
              <w:pStyle w:val="TBLText"/>
            </w:pPr>
            <w:r w:rsidRPr="003B7FA5">
              <w:t>The Australiana Fund</w:t>
            </w:r>
          </w:p>
        </w:tc>
        <w:tc>
          <w:tcPr>
            <w:tcW w:w="743" w:type="pct"/>
          </w:tcPr>
          <w:p w14:paraId="10E68FB5" w14:textId="77777777" w:rsidR="00D96335" w:rsidRPr="003B7FA5" w:rsidRDefault="00D96335" w:rsidP="002F0517">
            <w:pPr>
              <w:pStyle w:val="TBLText"/>
            </w:pPr>
            <w:r w:rsidRPr="003B7FA5">
              <w:t>Official Establishments</w:t>
            </w:r>
          </w:p>
        </w:tc>
        <w:tc>
          <w:tcPr>
            <w:tcW w:w="496" w:type="pct"/>
          </w:tcPr>
          <w:p w14:paraId="7823C8C6" w14:textId="77777777" w:rsidR="00D96335" w:rsidRPr="003B7FA5" w:rsidRDefault="00D96335" w:rsidP="002F0517">
            <w:pPr>
              <w:pStyle w:val="TBLText"/>
            </w:pPr>
            <w:r w:rsidRPr="003B7FA5">
              <w:t xml:space="preserve"> $220,000.00 </w:t>
            </w:r>
          </w:p>
        </w:tc>
        <w:tc>
          <w:tcPr>
            <w:tcW w:w="396" w:type="pct"/>
          </w:tcPr>
          <w:p w14:paraId="0FDA52B6" w14:textId="77777777" w:rsidR="00D96335" w:rsidRPr="003B7FA5" w:rsidRDefault="00D96335" w:rsidP="002F0517">
            <w:pPr>
              <w:pStyle w:val="TBLText"/>
            </w:pPr>
            <w:r w:rsidRPr="003B7FA5">
              <w:t>23-Mar-2021</w:t>
            </w:r>
          </w:p>
        </w:tc>
        <w:tc>
          <w:tcPr>
            <w:tcW w:w="447" w:type="pct"/>
          </w:tcPr>
          <w:p w14:paraId="45A3D07B" w14:textId="77777777" w:rsidR="00D96335" w:rsidRPr="003B7FA5" w:rsidRDefault="00D96335" w:rsidP="002F0517">
            <w:pPr>
              <w:pStyle w:val="TBLText"/>
            </w:pPr>
            <w:r w:rsidRPr="003B7FA5">
              <w:t>31-Dec-2024</w:t>
            </w:r>
          </w:p>
        </w:tc>
        <w:tc>
          <w:tcPr>
            <w:tcW w:w="682" w:type="pct"/>
          </w:tcPr>
          <w:p w14:paraId="3881D9A6" w14:textId="77777777" w:rsidR="00D96335" w:rsidRPr="003B7FA5" w:rsidRDefault="00D96335" w:rsidP="002F0517">
            <w:pPr>
              <w:pStyle w:val="TBLText"/>
            </w:pPr>
            <w:r w:rsidRPr="003B7FA5">
              <w:t>N</w:t>
            </w:r>
          </w:p>
        </w:tc>
        <w:tc>
          <w:tcPr>
            <w:tcW w:w="406" w:type="pct"/>
          </w:tcPr>
          <w:p w14:paraId="68877C69" w14:textId="77777777" w:rsidR="00D96335" w:rsidRPr="003B7FA5" w:rsidRDefault="00D96335" w:rsidP="002F0517">
            <w:pPr>
              <w:pStyle w:val="TBLText"/>
            </w:pPr>
            <w:r w:rsidRPr="003B7FA5">
              <w:t>N/A</w:t>
            </w:r>
          </w:p>
        </w:tc>
        <w:tc>
          <w:tcPr>
            <w:tcW w:w="594" w:type="pct"/>
          </w:tcPr>
          <w:p w14:paraId="30BCB072" w14:textId="77777777" w:rsidR="00D96335" w:rsidRPr="003B7FA5" w:rsidRDefault="00D96335" w:rsidP="002F0517">
            <w:pPr>
              <w:pStyle w:val="TBLText"/>
            </w:pPr>
            <w:r w:rsidRPr="003B7FA5">
              <w:t>N</w:t>
            </w:r>
          </w:p>
        </w:tc>
        <w:tc>
          <w:tcPr>
            <w:tcW w:w="396" w:type="pct"/>
          </w:tcPr>
          <w:p w14:paraId="51C9D942" w14:textId="77777777" w:rsidR="00D96335" w:rsidRPr="003B7FA5" w:rsidRDefault="00D96335" w:rsidP="002F0517">
            <w:pPr>
              <w:pStyle w:val="TBLText"/>
            </w:pPr>
            <w:r w:rsidRPr="003B7FA5">
              <w:t>N/A</w:t>
            </w:r>
          </w:p>
        </w:tc>
      </w:tr>
      <w:tr w:rsidR="00437F19" w:rsidRPr="003B7FA5" w14:paraId="06AAB3BE"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77A5BCA7" w14:textId="77777777" w:rsidR="00D96335" w:rsidRPr="003B7FA5" w:rsidRDefault="00D96335" w:rsidP="002F0517">
            <w:pPr>
              <w:pStyle w:val="TBLText"/>
            </w:pPr>
            <w:r w:rsidRPr="003B7FA5">
              <w:t>MRCF Pty Ltd</w:t>
            </w:r>
          </w:p>
        </w:tc>
        <w:tc>
          <w:tcPr>
            <w:tcW w:w="743" w:type="pct"/>
          </w:tcPr>
          <w:p w14:paraId="2C434FA6" w14:textId="77777777" w:rsidR="00D96335" w:rsidRPr="003B7FA5" w:rsidRDefault="00D96335" w:rsidP="002F0517">
            <w:pPr>
              <w:pStyle w:val="TBLText"/>
            </w:pPr>
            <w:r w:rsidRPr="003B7FA5">
              <w:t>Womens Project Grants</w:t>
            </w:r>
          </w:p>
        </w:tc>
        <w:tc>
          <w:tcPr>
            <w:tcW w:w="496" w:type="pct"/>
          </w:tcPr>
          <w:p w14:paraId="2D536C3F" w14:textId="77777777" w:rsidR="00D96335" w:rsidRPr="003B7FA5" w:rsidRDefault="00D96335" w:rsidP="002F0517">
            <w:pPr>
              <w:pStyle w:val="TBLText"/>
            </w:pPr>
            <w:r w:rsidRPr="003B7FA5">
              <w:t xml:space="preserve"> $1,040,162.20 </w:t>
            </w:r>
          </w:p>
        </w:tc>
        <w:tc>
          <w:tcPr>
            <w:tcW w:w="396" w:type="pct"/>
          </w:tcPr>
          <w:p w14:paraId="746C77AA" w14:textId="77777777" w:rsidR="00D96335" w:rsidRPr="003B7FA5" w:rsidRDefault="00D96335" w:rsidP="002F0517">
            <w:pPr>
              <w:pStyle w:val="TBLText"/>
            </w:pPr>
            <w:r w:rsidRPr="003B7FA5">
              <w:t>18-Jun-2021</w:t>
            </w:r>
          </w:p>
        </w:tc>
        <w:tc>
          <w:tcPr>
            <w:tcW w:w="447" w:type="pct"/>
          </w:tcPr>
          <w:p w14:paraId="0037993E" w14:textId="77777777" w:rsidR="00D96335" w:rsidRPr="003B7FA5" w:rsidRDefault="00D96335" w:rsidP="002F0517">
            <w:pPr>
              <w:pStyle w:val="TBLText"/>
            </w:pPr>
            <w:r w:rsidRPr="003B7FA5">
              <w:t>31-Dec-2024</w:t>
            </w:r>
          </w:p>
        </w:tc>
        <w:tc>
          <w:tcPr>
            <w:tcW w:w="682" w:type="pct"/>
          </w:tcPr>
          <w:p w14:paraId="6FFE82F6" w14:textId="77777777" w:rsidR="00D96335" w:rsidRPr="003B7FA5" w:rsidRDefault="00D96335" w:rsidP="002F0517">
            <w:pPr>
              <w:pStyle w:val="TBLText"/>
            </w:pPr>
            <w:r w:rsidRPr="003B7FA5">
              <w:t>N</w:t>
            </w:r>
          </w:p>
        </w:tc>
        <w:tc>
          <w:tcPr>
            <w:tcW w:w="406" w:type="pct"/>
          </w:tcPr>
          <w:p w14:paraId="11F3145A" w14:textId="77777777" w:rsidR="00D96335" w:rsidRPr="003B7FA5" w:rsidRDefault="00D96335" w:rsidP="002F0517">
            <w:pPr>
              <w:pStyle w:val="TBLText"/>
            </w:pPr>
            <w:r w:rsidRPr="003B7FA5">
              <w:t>N/A</w:t>
            </w:r>
          </w:p>
        </w:tc>
        <w:tc>
          <w:tcPr>
            <w:tcW w:w="594" w:type="pct"/>
          </w:tcPr>
          <w:p w14:paraId="356081A9" w14:textId="77777777" w:rsidR="00D96335" w:rsidRPr="003B7FA5" w:rsidRDefault="00D96335" w:rsidP="002F0517">
            <w:pPr>
              <w:pStyle w:val="TBLText"/>
            </w:pPr>
            <w:r w:rsidRPr="003B7FA5">
              <w:t>N</w:t>
            </w:r>
          </w:p>
        </w:tc>
        <w:tc>
          <w:tcPr>
            <w:tcW w:w="396" w:type="pct"/>
          </w:tcPr>
          <w:p w14:paraId="525AF660" w14:textId="77777777" w:rsidR="00D96335" w:rsidRPr="003B7FA5" w:rsidRDefault="00D96335" w:rsidP="002F0517">
            <w:pPr>
              <w:pStyle w:val="TBLText"/>
            </w:pPr>
            <w:r w:rsidRPr="003B7FA5">
              <w:t>N/A</w:t>
            </w:r>
          </w:p>
        </w:tc>
      </w:tr>
      <w:tr w:rsidR="00437F19" w:rsidRPr="003B7FA5" w14:paraId="5C1E94F2" w14:textId="77777777" w:rsidTr="00437F19">
        <w:trPr>
          <w:trHeight w:val="20"/>
        </w:trPr>
        <w:tc>
          <w:tcPr>
            <w:tcW w:w="840" w:type="pct"/>
          </w:tcPr>
          <w:p w14:paraId="5DBE44F5" w14:textId="77777777" w:rsidR="00D96335" w:rsidRPr="003B7FA5" w:rsidRDefault="00D96335" w:rsidP="002F0517">
            <w:pPr>
              <w:pStyle w:val="TBLText"/>
            </w:pPr>
            <w:r w:rsidRPr="003B7FA5">
              <w:t>Accessible Arts</w:t>
            </w:r>
          </w:p>
        </w:tc>
        <w:tc>
          <w:tcPr>
            <w:tcW w:w="743" w:type="pct"/>
          </w:tcPr>
          <w:p w14:paraId="67684909" w14:textId="77777777" w:rsidR="00D96335" w:rsidRPr="003B7FA5" w:rsidRDefault="00D96335" w:rsidP="002F0517">
            <w:pPr>
              <w:pStyle w:val="TBLText"/>
            </w:pPr>
            <w:r w:rsidRPr="003B7FA5">
              <w:t>Womens Project Grants</w:t>
            </w:r>
          </w:p>
        </w:tc>
        <w:tc>
          <w:tcPr>
            <w:tcW w:w="496" w:type="pct"/>
          </w:tcPr>
          <w:p w14:paraId="26C6DCE6" w14:textId="77777777" w:rsidR="00D96335" w:rsidRPr="003B7FA5" w:rsidRDefault="00D96335" w:rsidP="002F0517">
            <w:pPr>
              <w:pStyle w:val="TBLText"/>
            </w:pPr>
            <w:r w:rsidRPr="003B7FA5">
              <w:t xml:space="preserve"> $391,160.00 </w:t>
            </w:r>
          </w:p>
        </w:tc>
        <w:tc>
          <w:tcPr>
            <w:tcW w:w="396" w:type="pct"/>
          </w:tcPr>
          <w:p w14:paraId="36153C58" w14:textId="77777777" w:rsidR="00D96335" w:rsidRPr="003B7FA5" w:rsidRDefault="00D96335" w:rsidP="002F0517">
            <w:pPr>
              <w:pStyle w:val="TBLText"/>
            </w:pPr>
            <w:r w:rsidRPr="003B7FA5">
              <w:t>18-Jun-2021</w:t>
            </w:r>
          </w:p>
        </w:tc>
        <w:tc>
          <w:tcPr>
            <w:tcW w:w="447" w:type="pct"/>
          </w:tcPr>
          <w:p w14:paraId="67B8DF2C" w14:textId="77777777" w:rsidR="00D96335" w:rsidRPr="003B7FA5" w:rsidRDefault="00D96335" w:rsidP="002F0517">
            <w:pPr>
              <w:pStyle w:val="TBLText"/>
            </w:pPr>
            <w:r w:rsidRPr="003B7FA5">
              <w:t>31-Dec-2024</w:t>
            </w:r>
          </w:p>
        </w:tc>
        <w:tc>
          <w:tcPr>
            <w:tcW w:w="682" w:type="pct"/>
          </w:tcPr>
          <w:p w14:paraId="3A5687B5" w14:textId="77777777" w:rsidR="00D96335" w:rsidRPr="003B7FA5" w:rsidRDefault="00D96335" w:rsidP="002F0517">
            <w:pPr>
              <w:pStyle w:val="TBLText"/>
            </w:pPr>
            <w:r w:rsidRPr="003B7FA5">
              <w:t>N</w:t>
            </w:r>
          </w:p>
        </w:tc>
        <w:tc>
          <w:tcPr>
            <w:tcW w:w="406" w:type="pct"/>
          </w:tcPr>
          <w:p w14:paraId="24A0F3BC" w14:textId="77777777" w:rsidR="00D96335" w:rsidRPr="003B7FA5" w:rsidRDefault="00D96335" w:rsidP="002F0517">
            <w:pPr>
              <w:pStyle w:val="TBLText"/>
            </w:pPr>
            <w:r w:rsidRPr="003B7FA5">
              <w:t>N/A</w:t>
            </w:r>
          </w:p>
        </w:tc>
        <w:tc>
          <w:tcPr>
            <w:tcW w:w="594" w:type="pct"/>
          </w:tcPr>
          <w:p w14:paraId="4DB349FD" w14:textId="77777777" w:rsidR="00D96335" w:rsidRPr="003B7FA5" w:rsidRDefault="00D96335" w:rsidP="002F0517">
            <w:pPr>
              <w:pStyle w:val="TBLText"/>
            </w:pPr>
            <w:r w:rsidRPr="003B7FA5">
              <w:t>N</w:t>
            </w:r>
          </w:p>
        </w:tc>
        <w:tc>
          <w:tcPr>
            <w:tcW w:w="396" w:type="pct"/>
          </w:tcPr>
          <w:p w14:paraId="722A4ED1" w14:textId="77777777" w:rsidR="00D96335" w:rsidRPr="003B7FA5" w:rsidRDefault="00D96335" w:rsidP="002F0517">
            <w:pPr>
              <w:pStyle w:val="TBLText"/>
            </w:pPr>
            <w:r w:rsidRPr="003B7FA5">
              <w:t>N/A</w:t>
            </w:r>
          </w:p>
        </w:tc>
      </w:tr>
      <w:tr w:rsidR="00437F19" w:rsidRPr="003B7FA5" w14:paraId="0EC76893"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1C44ECD8" w14:textId="77777777" w:rsidR="00D96335" w:rsidRPr="003B7FA5" w:rsidRDefault="00D96335" w:rsidP="002F0517">
            <w:pPr>
              <w:pStyle w:val="TBLText"/>
            </w:pPr>
            <w:r w:rsidRPr="003B7FA5">
              <w:t>Future Women Pty. Ltd.</w:t>
            </w:r>
          </w:p>
        </w:tc>
        <w:tc>
          <w:tcPr>
            <w:tcW w:w="743" w:type="pct"/>
          </w:tcPr>
          <w:p w14:paraId="1B3EE7A6" w14:textId="77777777" w:rsidR="00D96335" w:rsidRPr="003B7FA5" w:rsidRDefault="00D96335" w:rsidP="002F0517">
            <w:pPr>
              <w:pStyle w:val="TBLText"/>
            </w:pPr>
            <w:r w:rsidRPr="003B7FA5">
              <w:t>Womens Project Grants</w:t>
            </w:r>
          </w:p>
        </w:tc>
        <w:tc>
          <w:tcPr>
            <w:tcW w:w="496" w:type="pct"/>
          </w:tcPr>
          <w:p w14:paraId="5749823A" w14:textId="77777777" w:rsidR="00D96335" w:rsidRPr="003B7FA5" w:rsidRDefault="00D96335" w:rsidP="002F0517">
            <w:pPr>
              <w:pStyle w:val="TBLText"/>
            </w:pPr>
            <w:r w:rsidRPr="003B7FA5">
              <w:t xml:space="preserve"> $10,415,900.00 </w:t>
            </w:r>
          </w:p>
        </w:tc>
        <w:tc>
          <w:tcPr>
            <w:tcW w:w="396" w:type="pct"/>
          </w:tcPr>
          <w:p w14:paraId="3A15CA61" w14:textId="77777777" w:rsidR="00D96335" w:rsidRPr="003B7FA5" w:rsidRDefault="00D96335" w:rsidP="002F0517">
            <w:pPr>
              <w:pStyle w:val="TBLText"/>
            </w:pPr>
            <w:r w:rsidRPr="003B7FA5">
              <w:t>18-Jun-2021</w:t>
            </w:r>
          </w:p>
        </w:tc>
        <w:tc>
          <w:tcPr>
            <w:tcW w:w="447" w:type="pct"/>
          </w:tcPr>
          <w:p w14:paraId="7101C6DF" w14:textId="77777777" w:rsidR="00D96335" w:rsidRPr="003B7FA5" w:rsidRDefault="00D96335" w:rsidP="002F0517">
            <w:pPr>
              <w:pStyle w:val="TBLText"/>
            </w:pPr>
            <w:r w:rsidRPr="003B7FA5">
              <w:t>30-Jun-2026</w:t>
            </w:r>
          </w:p>
        </w:tc>
        <w:tc>
          <w:tcPr>
            <w:tcW w:w="682" w:type="pct"/>
          </w:tcPr>
          <w:p w14:paraId="6C375ED5" w14:textId="77777777" w:rsidR="00D96335" w:rsidRPr="003B7FA5" w:rsidRDefault="00D96335" w:rsidP="002F0517">
            <w:pPr>
              <w:pStyle w:val="TBLText"/>
            </w:pPr>
            <w:r w:rsidRPr="003B7FA5">
              <w:t>N</w:t>
            </w:r>
          </w:p>
        </w:tc>
        <w:tc>
          <w:tcPr>
            <w:tcW w:w="406" w:type="pct"/>
          </w:tcPr>
          <w:p w14:paraId="233DFB1B" w14:textId="77777777" w:rsidR="00D96335" w:rsidRPr="003B7FA5" w:rsidRDefault="00D96335" w:rsidP="002F0517">
            <w:pPr>
              <w:pStyle w:val="TBLText"/>
            </w:pPr>
            <w:r w:rsidRPr="003B7FA5">
              <w:t>N/A</w:t>
            </w:r>
          </w:p>
        </w:tc>
        <w:tc>
          <w:tcPr>
            <w:tcW w:w="594" w:type="pct"/>
          </w:tcPr>
          <w:p w14:paraId="1BD6F9AD" w14:textId="77777777" w:rsidR="00D96335" w:rsidRPr="003B7FA5" w:rsidRDefault="00D96335" w:rsidP="002F0517">
            <w:pPr>
              <w:pStyle w:val="TBLText"/>
            </w:pPr>
            <w:r w:rsidRPr="003B7FA5">
              <w:t>N</w:t>
            </w:r>
          </w:p>
        </w:tc>
        <w:tc>
          <w:tcPr>
            <w:tcW w:w="396" w:type="pct"/>
          </w:tcPr>
          <w:p w14:paraId="21352489" w14:textId="77777777" w:rsidR="00D96335" w:rsidRPr="003B7FA5" w:rsidRDefault="00D96335" w:rsidP="002F0517">
            <w:pPr>
              <w:pStyle w:val="TBLText"/>
            </w:pPr>
            <w:r w:rsidRPr="003B7FA5">
              <w:t>N/A</w:t>
            </w:r>
          </w:p>
        </w:tc>
      </w:tr>
      <w:tr w:rsidR="00437F19" w:rsidRPr="003B7FA5" w14:paraId="2B7BC98D" w14:textId="77777777" w:rsidTr="00437F19">
        <w:trPr>
          <w:trHeight w:val="20"/>
        </w:trPr>
        <w:tc>
          <w:tcPr>
            <w:tcW w:w="840" w:type="pct"/>
          </w:tcPr>
          <w:p w14:paraId="130389D9" w14:textId="77777777" w:rsidR="00D96335" w:rsidRPr="003B7FA5" w:rsidRDefault="00D96335" w:rsidP="002F0517">
            <w:pPr>
              <w:pStyle w:val="TBLText"/>
            </w:pPr>
            <w:r w:rsidRPr="003B7FA5">
              <w:t>Inventorium Pty. Ltd.</w:t>
            </w:r>
          </w:p>
        </w:tc>
        <w:tc>
          <w:tcPr>
            <w:tcW w:w="743" w:type="pct"/>
          </w:tcPr>
          <w:p w14:paraId="09CC1763" w14:textId="77777777" w:rsidR="00D96335" w:rsidRPr="003B7FA5" w:rsidRDefault="00D96335" w:rsidP="002F0517">
            <w:pPr>
              <w:pStyle w:val="TBLText"/>
            </w:pPr>
            <w:r w:rsidRPr="003B7FA5">
              <w:t>Womens Project Grants</w:t>
            </w:r>
          </w:p>
        </w:tc>
        <w:tc>
          <w:tcPr>
            <w:tcW w:w="496" w:type="pct"/>
          </w:tcPr>
          <w:p w14:paraId="75A9E45D" w14:textId="77777777" w:rsidR="00D96335" w:rsidRPr="003B7FA5" w:rsidRDefault="00D96335" w:rsidP="002F0517">
            <w:pPr>
              <w:pStyle w:val="TBLText"/>
            </w:pPr>
            <w:r w:rsidRPr="003B7FA5">
              <w:t xml:space="preserve"> $669,570.00 </w:t>
            </w:r>
          </w:p>
        </w:tc>
        <w:tc>
          <w:tcPr>
            <w:tcW w:w="396" w:type="pct"/>
          </w:tcPr>
          <w:p w14:paraId="11AAB4DB" w14:textId="77777777" w:rsidR="00D96335" w:rsidRPr="003B7FA5" w:rsidRDefault="00D96335" w:rsidP="002F0517">
            <w:pPr>
              <w:pStyle w:val="TBLText"/>
            </w:pPr>
            <w:r w:rsidRPr="003B7FA5">
              <w:t>18-Jun-2021</w:t>
            </w:r>
          </w:p>
        </w:tc>
        <w:tc>
          <w:tcPr>
            <w:tcW w:w="447" w:type="pct"/>
          </w:tcPr>
          <w:p w14:paraId="5CE8ECC8" w14:textId="77777777" w:rsidR="00D96335" w:rsidRPr="003B7FA5" w:rsidRDefault="00D96335" w:rsidP="002F0517">
            <w:pPr>
              <w:pStyle w:val="TBLText"/>
            </w:pPr>
            <w:r w:rsidRPr="003B7FA5">
              <w:t>31-Dec-2024</w:t>
            </w:r>
          </w:p>
        </w:tc>
        <w:tc>
          <w:tcPr>
            <w:tcW w:w="682" w:type="pct"/>
          </w:tcPr>
          <w:p w14:paraId="6ED08979" w14:textId="77777777" w:rsidR="00D96335" w:rsidRPr="003B7FA5" w:rsidRDefault="00D96335" w:rsidP="002F0517">
            <w:pPr>
              <w:pStyle w:val="TBLText"/>
            </w:pPr>
            <w:r w:rsidRPr="003B7FA5">
              <w:t>N</w:t>
            </w:r>
          </w:p>
        </w:tc>
        <w:tc>
          <w:tcPr>
            <w:tcW w:w="406" w:type="pct"/>
          </w:tcPr>
          <w:p w14:paraId="5136D879" w14:textId="77777777" w:rsidR="00D96335" w:rsidRPr="003B7FA5" w:rsidRDefault="00D96335" w:rsidP="002F0517">
            <w:pPr>
              <w:pStyle w:val="TBLText"/>
            </w:pPr>
            <w:r w:rsidRPr="003B7FA5">
              <w:t>N/A</w:t>
            </w:r>
          </w:p>
        </w:tc>
        <w:tc>
          <w:tcPr>
            <w:tcW w:w="594" w:type="pct"/>
          </w:tcPr>
          <w:p w14:paraId="401B7AFD" w14:textId="77777777" w:rsidR="00D96335" w:rsidRPr="003B7FA5" w:rsidRDefault="00D96335" w:rsidP="002F0517">
            <w:pPr>
              <w:pStyle w:val="TBLText"/>
            </w:pPr>
            <w:r w:rsidRPr="003B7FA5">
              <w:t>N</w:t>
            </w:r>
          </w:p>
        </w:tc>
        <w:tc>
          <w:tcPr>
            <w:tcW w:w="396" w:type="pct"/>
          </w:tcPr>
          <w:p w14:paraId="794A1E5D" w14:textId="77777777" w:rsidR="00D96335" w:rsidRPr="003B7FA5" w:rsidRDefault="00D96335" w:rsidP="002F0517">
            <w:pPr>
              <w:pStyle w:val="TBLText"/>
            </w:pPr>
            <w:r w:rsidRPr="003B7FA5">
              <w:t>N/A</w:t>
            </w:r>
          </w:p>
        </w:tc>
      </w:tr>
      <w:tr w:rsidR="00437F19" w:rsidRPr="003B7FA5" w14:paraId="23D04F20"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46EFF220" w14:textId="77777777" w:rsidR="00D96335" w:rsidRPr="003B7FA5" w:rsidRDefault="00D96335" w:rsidP="002F0517">
            <w:pPr>
              <w:pStyle w:val="TBLText"/>
            </w:pPr>
            <w:r w:rsidRPr="003B7FA5">
              <w:t>World Vision Australia</w:t>
            </w:r>
          </w:p>
        </w:tc>
        <w:tc>
          <w:tcPr>
            <w:tcW w:w="743" w:type="pct"/>
          </w:tcPr>
          <w:p w14:paraId="7E288F89" w14:textId="77777777" w:rsidR="00D96335" w:rsidRPr="003B7FA5" w:rsidRDefault="00D96335" w:rsidP="002F0517">
            <w:pPr>
              <w:pStyle w:val="TBLText"/>
            </w:pPr>
            <w:r w:rsidRPr="003B7FA5">
              <w:t>Womens Project Grants</w:t>
            </w:r>
          </w:p>
        </w:tc>
        <w:tc>
          <w:tcPr>
            <w:tcW w:w="496" w:type="pct"/>
          </w:tcPr>
          <w:p w14:paraId="751779C5" w14:textId="77777777" w:rsidR="00D96335" w:rsidRPr="003B7FA5" w:rsidRDefault="00D96335" w:rsidP="002F0517">
            <w:pPr>
              <w:pStyle w:val="TBLText"/>
            </w:pPr>
            <w:r w:rsidRPr="003B7FA5">
              <w:t xml:space="preserve"> $658,868.10 </w:t>
            </w:r>
          </w:p>
        </w:tc>
        <w:tc>
          <w:tcPr>
            <w:tcW w:w="396" w:type="pct"/>
          </w:tcPr>
          <w:p w14:paraId="20A77646" w14:textId="77777777" w:rsidR="00D96335" w:rsidRPr="003B7FA5" w:rsidRDefault="00D96335" w:rsidP="002F0517">
            <w:pPr>
              <w:pStyle w:val="TBLText"/>
            </w:pPr>
            <w:r w:rsidRPr="003B7FA5">
              <w:t>18-Jun-2021</w:t>
            </w:r>
          </w:p>
        </w:tc>
        <w:tc>
          <w:tcPr>
            <w:tcW w:w="447" w:type="pct"/>
          </w:tcPr>
          <w:p w14:paraId="53713112" w14:textId="77777777" w:rsidR="00D96335" w:rsidRPr="003B7FA5" w:rsidRDefault="00D96335" w:rsidP="002F0517">
            <w:pPr>
              <w:pStyle w:val="TBLText"/>
            </w:pPr>
            <w:r w:rsidRPr="003B7FA5">
              <w:t>30-Dec-2024</w:t>
            </w:r>
          </w:p>
        </w:tc>
        <w:tc>
          <w:tcPr>
            <w:tcW w:w="682" w:type="pct"/>
          </w:tcPr>
          <w:p w14:paraId="387470FB" w14:textId="77777777" w:rsidR="00D96335" w:rsidRPr="003B7FA5" w:rsidRDefault="00D96335" w:rsidP="002F0517">
            <w:pPr>
              <w:pStyle w:val="TBLText"/>
            </w:pPr>
            <w:r w:rsidRPr="003B7FA5">
              <w:t>N</w:t>
            </w:r>
          </w:p>
        </w:tc>
        <w:tc>
          <w:tcPr>
            <w:tcW w:w="406" w:type="pct"/>
          </w:tcPr>
          <w:p w14:paraId="661F272C" w14:textId="77777777" w:rsidR="00D96335" w:rsidRPr="003B7FA5" w:rsidRDefault="00D96335" w:rsidP="002F0517">
            <w:pPr>
              <w:pStyle w:val="TBLText"/>
            </w:pPr>
            <w:r w:rsidRPr="003B7FA5">
              <w:t>N/A</w:t>
            </w:r>
          </w:p>
        </w:tc>
        <w:tc>
          <w:tcPr>
            <w:tcW w:w="594" w:type="pct"/>
          </w:tcPr>
          <w:p w14:paraId="542EA298" w14:textId="77777777" w:rsidR="00D96335" w:rsidRPr="003B7FA5" w:rsidRDefault="00D96335" w:rsidP="002F0517">
            <w:pPr>
              <w:pStyle w:val="TBLText"/>
            </w:pPr>
            <w:r w:rsidRPr="003B7FA5">
              <w:t>N</w:t>
            </w:r>
          </w:p>
        </w:tc>
        <w:tc>
          <w:tcPr>
            <w:tcW w:w="396" w:type="pct"/>
          </w:tcPr>
          <w:p w14:paraId="1C20725E" w14:textId="77777777" w:rsidR="00D96335" w:rsidRPr="003B7FA5" w:rsidRDefault="00D96335" w:rsidP="002F0517">
            <w:pPr>
              <w:pStyle w:val="TBLText"/>
            </w:pPr>
            <w:r w:rsidRPr="003B7FA5">
              <w:t>N/A</w:t>
            </w:r>
          </w:p>
        </w:tc>
      </w:tr>
      <w:tr w:rsidR="00437F19" w:rsidRPr="003B7FA5" w14:paraId="7F10D6AC" w14:textId="77777777" w:rsidTr="00437F19">
        <w:trPr>
          <w:trHeight w:val="20"/>
        </w:trPr>
        <w:tc>
          <w:tcPr>
            <w:tcW w:w="840" w:type="pct"/>
          </w:tcPr>
          <w:p w14:paraId="09784357" w14:textId="77777777" w:rsidR="00D96335" w:rsidRPr="003B7FA5" w:rsidRDefault="00D96335" w:rsidP="002F0517">
            <w:pPr>
              <w:pStyle w:val="TBLText"/>
            </w:pPr>
            <w:r w:rsidRPr="003B7FA5">
              <w:t>South East Local Learning and Employment Network Inc.</w:t>
            </w:r>
          </w:p>
        </w:tc>
        <w:tc>
          <w:tcPr>
            <w:tcW w:w="743" w:type="pct"/>
          </w:tcPr>
          <w:p w14:paraId="65BC035F" w14:textId="77777777" w:rsidR="00D96335" w:rsidRPr="003B7FA5" w:rsidRDefault="00D96335" w:rsidP="002F0517">
            <w:pPr>
              <w:pStyle w:val="TBLText"/>
            </w:pPr>
            <w:r w:rsidRPr="003B7FA5">
              <w:t>Womens Project Grants</w:t>
            </w:r>
          </w:p>
        </w:tc>
        <w:tc>
          <w:tcPr>
            <w:tcW w:w="496" w:type="pct"/>
          </w:tcPr>
          <w:p w14:paraId="78DA3823" w14:textId="77777777" w:rsidR="00D96335" w:rsidRPr="003B7FA5" w:rsidRDefault="00D96335" w:rsidP="002F0517">
            <w:pPr>
              <w:pStyle w:val="TBLText"/>
            </w:pPr>
            <w:r w:rsidRPr="003B7FA5">
              <w:t xml:space="preserve"> $880,000.00 </w:t>
            </w:r>
          </w:p>
        </w:tc>
        <w:tc>
          <w:tcPr>
            <w:tcW w:w="396" w:type="pct"/>
          </w:tcPr>
          <w:p w14:paraId="66A894BE" w14:textId="77777777" w:rsidR="00D96335" w:rsidRPr="003B7FA5" w:rsidRDefault="00D96335" w:rsidP="002F0517">
            <w:pPr>
              <w:pStyle w:val="TBLText"/>
            </w:pPr>
            <w:r w:rsidRPr="003B7FA5">
              <w:t>1-Oct-2021</w:t>
            </w:r>
          </w:p>
        </w:tc>
        <w:tc>
          <w:tcPr>
            <w:tcW w:w="447" w:type="pct"/>
          </w:tcPr>
          <w:p w14:paraId="6C5F2AF1" w14:textId="77777777" w:rsidR="00D96335" w:rsidRPr="003B7FA5" w:rsidRDefault="00D96335" w:rsidP="002F0517">
            <w:pPr>
              <w:pStyle w:val="TBLText"/>
            </w:pPr>
            <w:r w:rsidRPr="003B7FA5">
              <w:t>1-Oct-2024</w:t>
            </w:r>
          </w:p>
        </w:tc>
        <w:tc>
          <w:tcPr>
            <w:tcW w:w="682" w:type="pct"/>
          </w:tcPr>
          <w:p w14:paraId="19FF4B4D" w14:textId="77777777" w:rsidR="00D96335" w:rsidRPr="003B7FA5" w:rsidRDefault="00D96335" w:rsidP="002F0517">
            <w:pPr>
              <w:pStyle w:val="TBLText"/>
            </w:pPr>
            <w:r w:rsidRPr="003B7FA5">
              <w:t>N</w:t>
            </w:r>
          </w:p>
        </w:tc>
        <w:tc>
          <w:tcPr>
            <w:tcW w:w="406" w:type="pct"/>
          </w:tcPr>
          <w:p w14:paraId="71F8843D" w14:textId="77777777" w:rsidR="00D96335" w:rsidRPr="003B7FA5" w:rsidRDefault="00D96335" w:rsidP="002F0517">
            <w:pPr>
              <w:pStyle w:val="TBLText"/>
            </w:pPr>
            <w:r w:rsidRPr="003B7FA5">
              <w:t>N/A</w:t>
            </w:r>
          </w:p>
        </w:tc>
        <w:tc>
          <w:tcPr>
            <w:tcW w:w="594" w:type="pct"/>
          </w:tcPr>
          <w:p w14:paraId="65F60BFF" w14:textId="77777777" w:rsidR="00D96335" w:rsidRPr="003B7FA5" w:rsidRDefault="00D96335" w:rsidP="002F0517">
            <w:pPr>
              <w:pStyle w:val="TBLText"/>
            </w:pPr>
            <w:r w:rsidRPr="003B7FA5">
              <w:t>N</w:t>
            </w:r>
          </w:p>
        </w:tc>
        <w:tc>
          <w:tcPr>
            <w:tcW w:w="396" w:type="pct"/>
          </w:tcPr>
          <w:p w14:paraId="2B372EF2" w14:textId="77777777" w:rsidR="00D96335" w:rsidRPr="003B7FA5" w:rsidRDefault="00D96335" w:rsidP="002F0517">
            <w:pPr>
              <w:pStyle w:val="TBLText"/>
            </w:pPr>
            <w:r w:rsidRPr="003B7FA5">
              <w:t>N/A</w:t>
            </w:r>
          </w:p>
        </w:tc>
      </w:tr>
      <w:tr w:rsidR="00437F19" w:rsidRPr="003B7FA5" w14:paraId="3654ACE8"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44087FBE" w14:textId="77777777" w:rsidR="00D96335" w:rsidRPr="003B7FA5" w:rsidRDefault="00D96335" w:rsidP="002F0517">
            <w:pPr>
              <w:pStyle w:val="TBLText"/>
            </w:pPr>
            <w:r w:rsidRPr="003B7FA5">
              <w:t>The Centre for Women &amp; Co. Ltd</w:t>
            </w:r>
          </w:p>
        </w:tc>
        <w:tc>
          <w:tcPr>
            <w:tcW w:w="743" w:type="pct"/>
          </w:tcPr>
          <w:p w14:paraId="15196E39" w14:textId="77777777" w:rsidR="00D96335" w:rsidRPr="003B7FA5" w:rsidRDefault="00D96335" w:rsidP="002F0517">
            <w:pPr>
              <w:pStyle w:val="TBLText"/>
            </w:pPr>
            <w:r w:rsidRPr="003B7FA5">
              <w:t>Womens Project Grants</w:t>
            </w:r>
          </w:p>
        </w:tc>
        <w:tc>
          <w:tcPr>
            <w:tcW w:w="496" w:type="pct"/>
          </w:tcPr>
          <w:p w14:paraId="0BA63E27" w14:textId="77777777" w:rsidR="00D96335" w:rsidRPr="003B7FA5" w:rsidRDefault="00D96335" w:rsidP="002F0517">
            <w:pPr>
              <w:pStyle w:val="TBLText"/>
            </w:pPr>
            <w:r w:rsidRPr="003B7FA5">
              <w:t xml:space="preserve"> $768,900.00 </w:t>
            </w:r>
          </w:p>
        </w:tc>
        <w:tc>
          <w:tcPr>
            <w:tcW w:w="396" w:type="pct"/>
          </w:tcPr>
          <w:p w14:paraId="03AB0F8D" w14:textId="77777777" w:rsidR="00D96335" w:rsidRPr="003B7FA5" w:rsidRDefault="00D96335" w:rsidP="002F0517">
            <w:pPr>
              <w:pStyle w:val="TBLText"/>
            </w:pPr>
            <w:r w:rsidRPr="003B7FA5">
              <w:t>1-Oct-2021</w:t>
            </w:r>
          </w:p>
        </w:tc>
        <w:tc>
          <w:tcPr>
            <w:tcW w:w="447" w:type="pct"/>
          </w:tcPr>
          <w:p w14:paraId="54803C3C" w14:textId="77777777" w:rsidR="00D96335" w:rsidRPr="003B7FA5" w:rsidRDefault="00D96335" w:rsidP="002F0517">
            <w:pPr>
              <w:pStyle w:val="TBLText"/>
            </w:pPr>
            <w:r w:rsidRPr="003B7FA5">
              <w:t>30-Sep-2024</w:t>
            </w:r>
          </w:p>
        </w:tc>
        <w:tc>
          <w:tcPr>
            <w:tcW w:w="682" w:type="pct"/>
          </w:tcPr>
          <w:p w14:paraId="5693A37C" w14:textId="77777777" w:rsidR="00D96335" w:rsidRPr="003B7FA5" w:rsidRDefault="00D96335" w:rsidP="002F0517">
            <w:pPr>
              <w:pStyle w:val="TBLText"/>
            </w:pPr>
            <w:r w:rsidRPr="003B7FA5">
              <w:t>N</w:t>
            </w:r>
          </w:p>
        </w:tc>
        <w:tc>
          <w:tcPr>
            <w:tcW w:w="406" w:type="pct"/>
          </w:tcPr>
          <w:p w14:paraId="78F3B624" w14:textId="77777777" w:rsidR="00D96335" w:rsidRPr="003B7FA5" w:rsidRDefault="00D96335" w:rsidP="002F0517">
            <w:pPr>
              <w:pStyle w:val="TBLText"/>
            </w:pPr>
            <w:r w:rsidRPr="003B7FA5">
              <w:t>N/A</w:t>
            </w:r>
          </w:p>
        </w:tc>
        <w:tc>
          <w:tcPr>
            <w:tcW w:w="594" w:type="pct"/>
          </w:tcPr>
          <w:p w14:paraId="389F8B13" w14:textId="77777777" w:rsidR="00D96335" w:rsidRPr="003B7FA5" w:rsidRDefault="00D96335" w:rsidP="002F0517">
            <w:pPr>
              <w:pStyle w:val="TBLText"/>
            </w:pPr>
            <w:r w:rsidRPr="003B7FA5">
              <w:t>N</w:t>
            </w:r>
          </w:p>
        </w:tc>
        <w:tc>
          <w:tcPr>
            <w:tcW w:w="396" w:type="pct"/>
          </w:tcPr>
          <w:p w14:paraId="5BA72574" w14:textId="77777777" w:rsidR="00D96335" w:rsidRPr="003B7FA5" w:rsidRDefault="00D96335" w:rsidP="002F0517">
            <w:pPr>
              <w:pStyle w:val="TBLText"/>
            </w:pPr>
            <w:r w:rsidRPr="003B7FA5">
              <w:t>N/A</w:t>
            </w:r>
          </w:p>
        </w:tc>
      </w:tr>
      <w:tr w:rsidR="00437F19" w:rsidRPr="003B7FA5" w14:paraId="006525DC" w14:textId="77777777" w:rsidTr="00437F19">
        <w:trPr>
          <w:trHeight w:val="20"/>
        </w:trPr>
        <w:tc>
          <w:tcPr>
            <w:tcW w:w="840" w:type="pct"/>
          </w:tcPr>
          <w:p w14:paraId="697A0AFC" w14:textId="77777777" w:rsidR="00D96335" w:rsidRPr="003B7FA5" w:rsidRDefault="00D96335" w:rsidP="002F0517">
            <w:pPr>
              <w:pStyle w:val="TBLText"/>
            </w:pPr>
            <w:r w:rsidRPr="003B7FA5">
              <w:t>Council of Small Business Organisations of Australia Limited</w:t>
            </w:r>
          </w:p>
        </w:tc>
        <w:tc>
          <w:tcPr>
            <w:tcW w:w="743" w:type="pct"/>
          </w:tcPr>
          <w:p w14:paraId="0A044310" w14:textId="77777777" w:rsidR="00D96335" w:rsidRPr="003B7FA5" w:rsidRDefault="00D96335" w:rsidP="002F0517">
            <w:pPr>
              <w:pStyle w:val="TBLText"/>
            </w:pPr>
            <w:r w:rsidRPr="003B7FA5">
              <w:t>Womens Project Grants</w:t>
            </w:r>
          </w:p>
        </w:tc>
        <w:tc>
          <w:tcPr>
            <w:tcW w:w="496" w:type="pct"/>
          </w:tcPr>
          <w:p w14:paraId="608D644C" w14:textId="77777777" w:rsidR="00D96335" w:rsidRPr="003B7FA5" w:rsidRDefault="00D96335" w:rsidP="002F0517">
            <w:pPr>
              <w:pStyle w:val="TBLText"/>
            </w:pPr>
            <w:r w:rsidRPr="003B7FA5">
              <w:t xml:space="preserve"> $9,570,000.00 </w:t>
            </w:r>
          </w:p>
        </w:tc>
        <w:tc>
          <w:tcPr>
            <w:tcW w:w="396" w:type="pct"/>
          </w:tcPr>
          <w:p w14:paraId="2B4DAD40" w14:textId="77777777" w:rsidR="00D96335" w:rsidRPr="003B7FA5" w:rsidRDefault="00D96335" w:rsidP="002F0517">
            <w:pPr>
              <w:pStyle w:val="TBLText"/>
            </w:pPr>
            <w:r w:rsidRPr="003B7FA5">
              <w:t>1-Dec-2022</w:t>
            </w:r>
          </w:p>
        </w:tc>
        <w:tc>
          <w:tcPr>
            <w:tcW w:w="447" w:type="pct"/>
          </w:tcPr>
          <w:p w14:paraId="5DFC2A78" w14:textId="77777777" w:rsidR="00D96335" w:rsidRPr="003B7FA5" w:rsidRDefault="00D96335" w:rsidP="002F0517">
            <w:pPr>
              <w:pStyle w:val="TBLText"/>
            </w:pPr>
            <w:r w:rsidRPr="003B7FA5">
              <w:t>30-Jun-2026</w:t>
            </w:r>
          </w:p>
        </w:tc>
        <w:tc>
          <w:tcPr>
            <w:tcW w:w="682" w:type="pct"/>
          </w:tcPr>
          <w:p w14:paraId="2DF61C9B" w14:textId="77777777" w:rsidR="00D96335" w:rsidRPr="003B7FA5" w:rsidRDefault="00D96335" w:rsidP="002F0517">
            <w:pPr>
              <w:pStyle w:val="TBLText"/>
            </w:pPr>
            <w:r w:rsidRPr="003B7FA5">
              <w:t>N</w:t>
            </w:r>
          </w:p>
        </w:tc>
        <w:tc>
          <w:tcPr>
            <w:tcW w:w="406" w:type="pct"/>
          </w:tcPr>
          <w:p w14:paraId="55B42612" w14:textId="77777777" w:rsidR="00D96335" w:rsidRPr="003B7FA5" w:rsidRDefault="00D96335" w:rsidP="002F0517">
            <w:pPr>
              <w:pStyle w:val="TBLText"/>
            </w:pPr>
            <w:r w:rsidRPr="003B7FA5">
              <w:t>N/A</w:t>
            </w:r>
          </w:p>
        </w:tc>
        <w:tc>
          <w:tcPr>
            <w:tcW w:w="594" w:type="pct"/>
          </w:tcPr>
          <w:p w14:paraId="7B25707B" w14:textId="77777777" w:rsidR="00D96335" w:rsidRPr="003B7FA5" w:rsidRDefault="00D96335" w:rsidP="002F0517">
            <w:pPr>
              <w:pStyle w:val="TBLText"/>
            </w:pPr>
            <w:r w:rsidRPr="003B7FA5">
              <w:t>N</w:t>
            </w:r>
          </w:p>
        </w:tc>
        <w:tc>
          <w:tcPr>
            <w:tcW w:w="396" w:type="pct"/>
          </w:tcPr>
          <w:p w14:paraId="665906C2" w14:textId="77777777" w:rsidR="00D96335" w:rsidRPr="003B7FA5" w:rsidRDefault="00D96335" w:rsidP="002F0517">
            <w:pPr>
              <w:pStyle w:val="TBLText"/>
            </w:pPr>
            <w:r w:rsidRPr="003B7FA5">
              <w:t>N/A</w:t>
            </w:r>
          </w:p>
        </w:tc>
      </w:tr>
      <w:tr w:rsidR="00437F19" w:rsidRPr="003B7FA5" w14:paraId="65D3353D"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436A132E" w14:textId="77777777" w:rsidR="00D96335" w:rsidRPr="003B7FA5" w:rsidRDefault="00D96335" w:rsidP="002F0517">
            <w:pPr>
              <w:pStyle w:val="TBLText"/>
            </w:pPr>
            <w:r w:rsidRPr="003B7FA5">
              <w:t>Tranby Aboriginal Co-operative Limited</w:t>
            </w:r>
          </w:p>
        </w:tc>
        <w:tc>
          <w:tcPr>
            <w:tcW w:w="743" w:type="pct"/>
          </w:tcPr>
          <w:p w14:paraId="576EB6A2" w14:textId="77777777" w:rsidR="00D96335" w:rsidRPr="003B7FA5" w:rsidRDefault="00D96335" w:rsidP="002F0517">
            <w:pPr>
              <w:pStyle w:val="TBLText"/>
            </w:pPr>
            <w:r w:rsidRPr="003B7FA5">
              <w:t>Womens Project Grants</w:t>
            </w:r>
          </w:p>
        </w:tc>
        <w:tc>
          <w:tcPr>
            <w:tcW w:w="496" w:type="pct"/>
          </w:tcPr>
          <w:p w14:paraId="4D6154CB" w14:textId="77777777" w:rsidR="00D96335" w:rsidRPr="003B7FA5" w:rsidRDefault="00D96335" w:rsidP="002F0517">
            <w:pPr>
              <w:pStyle w:val="TBLText"/>
            </w:pPr>
            <w:r w:rsidRPr="003B7FA5">
              <w:t xml:space="preserve"> $3,049,494.80 </w:t>
            </w:r>
          </w:p>
        </w:tc>
        <w:tc>
          <w:tcPr>
            <w:tcW w:w="396" w:type="pct"/>
          </w:tcPr>
          <w:p w14:paraId="29FED7D3" w14:textId="77777777" w:rsidR="00D96335" w:rsidRPr="003B7FA5" w:rsidRDefault="00D96335" w:rsidP="002F0517">
            <w:pPr>
              <w:pStyle w:val="TBLText"/>
            </w:pPr>
            <w:r w:rsidRPr="003B7FA5">
              <w:t>1-Dec-2022</w:t>
            </w:r>
          </w:p>
        </w:tc>
        <w:tc>
          <w:tcPr>
            <w:tcW w:w="447" w:type="pct"/>
          </w:tcPr>
          <w:p w14:paraId="30AA7898" w14:textId="77777777" w:rsidR="00D96335" w:rsidRPr="003B7FA5" w:rsidRDefault="00D96335" w:rsidP="002F0517">
            <w:pPr>
              <w:pStyle w:val="TBLText"/>
            </w:pPr>
            <w:r w:rsidRPr="003B7FA5">
              <w:t>30-Jun-2026</w:t>
            </w:r>
          </w:p>
        </w:tc>
        <w:tc>
          <w:tcPr>
            <w:tcW w:w="682" w:type="pct"/>
          </w:tcPr>
          <w:p w14:paraId="16E128E0" w14:textId="77777777" w:rsidR="00D96335" w:rsidRPr="003B7FA5" w:rsidRDefault="00D96335" w:rsidP="002F0517">
            <w:pPr>
              <w:pStyle w:val="TBLText"/>
            </w:pPr>
            <w:r w:rsidRPr="003B7FA5">
              <w:t>N</w:t>
            </w:r>
          </w:p>
        </w:tc>
        <w:tc>
          <w:tcPr>
            <w:tcW w:w="406" w:type="pct"/>
          </w:tcPr>
          <w:p w14:paraId="56E9E20E" w14:textId="77777777" w:rsidR="00D96335" w:rsidRPr="003B7FA5" w:rsidRDefault="00D96335" w:rsidP="002F0517">
            <w:pPr>
              <w:pStyle w:val="TBLText"/>
            </w:pPr>
            <w:r w:rsidRPr="003B7FA5">
              <w:t>N/A</w:t>
            </w:r>
          </w:p>
        </w:tc>
        <w:tc>
          <w:tcPr>
            <w:tcW w:w="594" w:type="pct"/>
          </w:tcPr>
          <w:p w14:paraId="65921444" w14:textId="77777777" w:rsidR="00D96335" w:rsidRPr="003B7FA5" w:rsidRDefault="00D96335" w:rsidP="002F0517">
            <w:pPr>
              <w:pStyle w:val="TBLText"/>
            </w:pPr>
            <w:r w:rsidRPr="003B7FA5">
              <w:t>N</w:t>
            </w:r>
          </w:p>
        </w:tc>
        <w:tc>
          <w:tcPr>
            <w:tcW w:w="396" w:type="pct"/>
          </w:tcPr>
          <w:p w14:paraId="30206519" w14:textId="77777777" w:rsidR="00D96335" w:rsidRPr="003B7FA5" w:rsidRDefault="00D96335" w:rsidP="002F0517">
            <w:pPr>
              <w:pStyle w:val="TBLText"/>
            </w:pPr>
            <w:r w:rsidRPr="003B7FA5">
              <w:t>N/A</w:t>
            </w:r>
          </w:p>
        </w:tc>
      </w:tr>
      <w:tr w:rsidR="00437F19" w:rsidRPr="003B7FA5" w14:paraId="55EC2F3B" w14:textId="77777777" w:rsidTr="00437F19">
        <w:trPr>
          <w:trHeight w:val="20"/>
        </w:trPr>
        <w:tc>
          <w:tcPr>
            <w:tcW w:w="840" w:type="pct"/>
          </w:tcPr>
          <w:p w14:paraId="72AE5819" w14:textId="77777777" w:rsidR="00D96335" w:rsidRPr="003B7FA5" w:rsidRDefault="00D96335" w:rsidP="002F0517">
            <w:pPr>
              <w:pStyle w:val="TBLText"/>
            </w:pPr>
            <w:r w:rsidRPr="003B7FA5">
              <w:t>Women in Seafood Australasia Ltd</w:t>
            </w:r>
          </w:p>
        </w:tc>
        <w:tc>
          <w:tcPr>
            <w:tcW w:w="743" w:type="pct"/>
          </w:tcPr>
          <w:p w14:paraId="2576A95A" w14:textId="77777777" w:rsidR="00D96335" w:rsidRPr="003B7FA5" w:rsidRDefault="00D96335" w:rsidP="002F0517">
            <w:pPr>
              <w:pStyle w:val="TBLText"/>
            </w:pPr>
            <w:r w:rsidRPr="003B7FA5">
              <w:t>Womens Project Grants</w:t>
            </w:r>
          </w:p>
        </w:tc>
        <w:tc>
          <w:tcPr>
            <w:tcW w:w="496" w:type="pct"/>
          </w:tcPr>
          <w:p w14:paraId="544B9552" w14:textId="77777777" w:rsidR="00D96335" w:rsidRPr="003B7FA5" w:rsidRDefault="00D96335" w:rsidP="002F0517">
            <w:pPr>
              <w:pStyle w:val="TBLText"/>
            </w:pPr>
            <w:r w:rsidRPr="003B7FA5">
              <w:t xml:space="preserve"> $3,698,200.00 </w:t>
            </w:r>
          </w:p>
        </w:tc>
        <w:tc>
          <w:tcPr>
            <w:tcW w:w="396" w:type="pct"/>
          </w:tcPr>
          <w:p w14:paraId="72AC4A65" w14:textId="77777777" w:rsidR="00D96335" w:rsidRPr="003B7FA5" w:rsidRDefault="00D96335" w:rsidP="002F0517">
            <w:pPr>
              <w:pStyle w:val="TBLText"/>
            </w:pPr>
            <w:r w:rsidRPr="003B7FA5">
              <w:t>1-Dec-2022</w:t>
            </w:r>
          </w:p>
        </w:tc>
        <w:tc>
          <w:tcPr>
            <w:tcW w:w="447" w:type="pct"/>
          </w:tcPr>
          <w:p w14:paraId="56AEFC33" w14:textId="77777777" w:rsidR="00D96335" w:rsidRPr="003B7FA5" w:rsidRDefault="00D96335" w:rsidP="002F0517">
            <w:pPr>
              <w:pStyle w:val="TBLText"/>
            </w:pPr>
            <w:r w:rsidRPr="003B7FA5">
              <w:t>30-Jun-2026</w:t>
            </w:r>
          </w:p>
        </w:tc>
        <w:tc>
          <w:tcPr>
            <w:tcW w:w="682" w:type="pct"/>
          </w:tcPr>
          <w:p w14:paraId="120E25F1" w14:textId="77777777" w:rsidR="00D96335" w:rsidRPr="003B7FA5" w:rsidRDefault="00D96335" w:rsidP="002F0517">
            <w:pPr>
              <w:pStyle w:val="TBLText"/>
            </w:pPr>
            <w:r w:rsidRPr="003B7FA5">
              <w:t>N</w:t>
            </w:r>
          </w:p>
        </w:tc>
        <w:tc>
          <w:tcPr>
            <w:tcW w:w="406" w:type="pct"/>
          </w:tcPr>
          <w:p w14:paraId="43D25A3A" w14:textId="77777777" w:rsidR="00D96335" w:rsidRPr="003B7FA5" w:rsidRDefault="00D96335" w:rsidP="002F0517">
            <w:pPr>
              <w:pStyle w:val="TBLText"/>
            </w:pPr>
            <w:r w:rsidRPr="003B7FA5">
              <w:t>N/A</w:t>
            </w:r>
          </w:p>
        </w:tc>
        <w:tc>
          <w:tcPr>
            <w:tcW w:w="594" w:type="pct"/>
          </w:tcPr>
          <w:p w14:paraId="77DC4E71" w14:textId="77777777" w:rsidR="00D96335" w:rsidRPr="003B7FA5" w:rsidRDefault="00D96335" w:rsidP="002F0517">
            <w:pPr>
              <w:pStyle w:val="TBLText"/>
            </w:pPr>
            <w:r w:rsidRPr="003B7FA5">
              <w:t>N</w:t>
            </w:r>
          </w:p>
        </w:tc>
        <w:tc>
          <w:tcPr>
            <w:tcW w:w="396" w:type="pct"/>
          </w:tcPr>
          <w:p w14:paraId="59BA2A0E" w14:textId="77777777" w:rsidR="00D96335" w:rsidRPr="003B7FA5" w:rsidRDefault="00D96335" w:rsidP="002F0517">
            <w:pPr>
              <w:pStyle w:val="TBLText"/>
            </w:pPr>
            <w:r w:rsidRPr="003B7FA5">
              <w:t>N/A</w:t>
            </w:r>
          </w:p>
        </w:tc>
      </w:tr>
      <w:tr w:rsidR="00437F19" w:rsidRPr="003B7FA5" w14:paraId="053E6A74"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60DCC399" w14:textId="77777777" w:rsidR="00D96335" w:rsidRPr="003B7FA5" w:rsidRDefault="00D96335" w:rsidP="002F0517">
            <w:pPr>
              <w:pStyle w:val="TBLText"/>
            </w:pPr>
            <w:r w:rsidRPr="003B7FA5">
              <w:t>University of New South Wales</w:t>
            </w:r>
          </w:p>
        </w:tc>
        <w:tc>
          <w:tcPr>
            <w:tcW w:w="743" w:type="pct"/>
          </w:tcPr>
          <w:p w14:paraId="1048A445" w14:textId="77777777" w:rsidR="00D96335" w:rsidRPr="003B7FA5" w:rsidRDefault="00D96335" w:rsidP="002F0517">
            <w:pPr>
              <w:pStyle w:val="TBLText"/>
            </w:pPr>
            <w:r w:rsidRPr="003B7FA5">
              <w:t>Womens Project Grants</w:t>
            </w:r>
          </w:p>
        </w:tc>
        <w:tc>
          <w:tcPr>
            <w:tcW w:w="496" w:type="pct"/>
          </w:tcPr>
          <w:p w14:paraId="4DD29CD1" w14:textId="77777777" w:rsidR="00D96335" w:rsidRPr="003B7FA5" w:rsidRDefault="00D96335" w:rsidP="002F0517">
            <w:pPr>
              <w:pStyle w:val="TBLText"/>
            </w:pPr>
            <w:r w:rsidRPr="003B7FA5">
              <w:t xml:space="preserve"> $2,542,100.00 </w:t>
            </w:r>
          </w:p>
        </w:tc>
        <w:tc>
          <w:tcPr>
            <w:tcW w:w="396" w:type="pct"/>
          </w:tcPr>
          <w:p w14:paraId="23D6EF25" w14:textId="77777777" w:rsidR="00D96335" w:rsidRPr="003B7FA5" w:rsidRDefault="00D96335" w:rsidP="002F0517">
            <w:pPr>
              <w:pStyle w:val="TBLText"/>
            </w:pPr>
            <w:r w:rsidRPr="003B7FA5">
              <w:t>1-Dec-2022</w:t>
            </w:r>
          </w:p>
        </w:tc>
        <w:tc>
          <w:tcPr>
            <w:tcW w:w="447" w:type="pct"/>
          </w:tcPr>
          <w:p w14:paraId="07A12387" w14:textId="77777777" w:rsidR="00D96335" w:rsidRPr="003B7FA5" w:rsidRDefault="00D96335" w:rsidP="002F0517">
            <w:pPr>
              <w:pStyle w:val="TBLText"/>
            </w:pPr>
            <w:r w:rsidRPr="003B7FA5">
              <w:t>30-Jun-2026</w:t>
            </w:r>
          </w:p>
        </w:tc>
        <w:tc>
          <w:tcPr>
            <w:tcW w:w="682" w:type="pct"/>
          </w:tcPr>
          <w:p w14:paraId="4BDCB7A7" w14:textId="77777777" w:rsidR="00D96335" w:rsidRPr="003B7FA5" w:rsidRDefault="00D96335" w:rsidP="002F0517">
            <w:pPr>
              <w:pStyle w:val="TBLText"/>
            </w:pPr>
            <w:r w:rsidRPr="003B7FA5">
              <w:t>N</w:t>
            </w:r>
          </w:p>
        </w:tc>
        <w:tc>
          <w:tcPr>
            <w:tcW w:w="406" w:type="pct"/>
          </w:tcPr>
          <w:p w14:paraId="6D7E51B0" w14:textId="77777777" w:rsidR="00D96335" w:rsidRPr="003B7FA5" w:rsidRDefault="00D96335" w:rsidP="002F0517">
            <w:pPr>
              <w:pStyle w:val="TBLText"/>
            </w:pPr>
            <w:r w:rsidRPr="003B7FA5">
              <w:t>N/A</w:t>
            </w:r>
          </w:p>
        </w:tc>
        <w:tc>
          <w:tcPr>
            <w:tcW w:w="594" w:type="pct"/>
          </w:tcPr>
          <w:p w14:paraId="2210CCD8" w14:textId="77777777" w:rsidR="00D96335" w:rsidRPr="003B7FA5" w:rsidRDefault="00D96335" w:rsidP="002F0517">
            <w:pPr>
              <w:pStyle w:val="TBLText"/>
            </w:pPr>
            <w:r w:rsidRPr="003B7FA5">
              <w:t>N</w:t>
            </w:r>
          </w:p>
        </w:tc>
        <w:tc>
          <w:tcPr>
            <w:tcW w:w="396" w:type="pct"/>
          </w:tcPr>
          <w:p w14:paraId="798F3057" w14:textId="77777777" w:rsidR="00D96335" w:rsidRPr="003B7FA5" w:rsidRDefault="00D96335" w:rsidP="002F0517">
            <w:pPr>
              <w:pStyle w:val="TBLText"/>
            </w:pPr>
            <w:r w:rsidRPr="003B7FA5">
              <w:t>N/A</w:t>
            </w:r>
          </w:p>
        </w:tc>
      </w:tr>
      <w:tr w:rsidR="00437F19" w:rsidRPr="003B7FA5" w14:paraId="00641083" w14:textId="77777777" w:rsidTr="00437F19">
        <w:trPr>
          <w:trHeight w:val="20"/>
        </w:trPr>
        <w:tc>
          <w:tcPr>
            <w:tcW w:w="840" w:type="pct"/>
          </w:tcPr>
          <w:p w14:paraId="46868688" w14:textId="77777777" w:rsidR="00D96335" w:rsidRPr="003B7FA5" w:rsidRDefault="00D96335" w:rsidP="002F0517">
            <w:pPr>
              <w:pStyle w:val="TBLText"/>
            </w:pPr>
            <w:r w:rsidRPr="003B7FA5">
              <w:t>Diversity Council Australia Limited</w:t>
            </w:r>
          </w:p>
        </w:tc>
        <w:tc>
          <w:tcPr>
            <w:tcW w:w="743" w:type="pct"/>
          </w:tcPr>
          <w:p w14:paraId="31E3F78F" w14:textId="77777777" w:rsidR="00D96335" w:rsidRPr="003B7FA5" w:rsidRDefault="00D96335" w:rsidP="002F0517">
            <w:pPr>
              <w:pStyle w:val="TBLText"/>
            </w:pPr>
            <w:r w:rsidRPr="003B7FA5">
              <w:t>Womens Project Grants</w:t>
            </w:r>
          </w:p>
        </w:tc>
        <w:tc>
          <w:tcPr>
            <w:tcW w:w="496" w:type="pct"/>
          </w:tcPr>
          <w:p w14:paraId="119CEEDC" w14:textId="77777777" w:rsidR="00D96335" w:rsidRPr="003B7FA5" w:rsidRDefault="00D96335" w:rsidP="002F0517">
            <w:pPr>
              <w:pStyle w:val="TBLText"/>
            </w:pPr>
            <w:r w:rsidRPr="003B7FA5">
              <w:t xml:space="preserve"> $3,607,496.20 </w:t>
            </w:r>
          </w:p>
        </w:tc>
        <w:tc>
          <w:tcPr>
            <w:tcW w:w="396" w:type="pct"/>
          </w:tcPr>
          <w:p w14:paraId="4C843374" w14:textId="77777777" w:rsidR="00D96335" w:rsidRPr="003B7FA5" w:rsidRDefault="00D96335" w:rsidP="002F0517">
            <w:pPr>
              <w:pStyle w:val="TBLText"/>
            </w:pPr>
            <w:r w:rsidRPr="003B7FA5">
              <w:t>1-Dec-2022</w:t>
            </w:r>
          </w:p>
        </w:tc>
        <w:tc>
          <w:tcPr>
            <w:tcW w:w="447" w:type="pct"/>
          </w:tcPr>
          <w:p w14:paraId="06B6D890" w14:textId="77777777" w:rsidR="00D96335" w:rsidRPr="003B7FA5" w:rsidRDefault="00D96335" w:rsidP="002F0517">
            <w:pPr>
              <w:pStyle w:val="TBLText"/>
            </w:pPr>
            <w:r w:rsidRPr="003B7FA5">
              <w:t>30-Jun-2026</w:t>
            </w:r>
          </w:p>
        </w:tc>
        <w:tc>
          <w:tcPr>
            <w:tcW w:w="682" w:type="pct"/>
          </w:tcPr>
          <w:p w14:paraId="2F9EC39C" w14:textId="77777777" w:rsidR="00D96335" w:rsidRPr="003B7FA5" w:rsidRDefault="00D96335" w:rsidP="002F0517">
            <w:pPr>
              <w:pStyle w:val="TBLText"/>
            </w:pPr>
            <w:r w:rsidRPr="003B7FA5">
              <w:t>N</w:t>
            </w:r>
          </w:p>
        </w:tc>
        <w:tc>
          <w:tcPr>
            <w:tcW w:w="406" w:type="pct"/>
          </w:tcPr>
          <w:p w14:paraId="78C31375" w14:textId="77777777" w:rsidR="00D96335" w:rsidRPr="003B7FA5" w:rsidRDefault="00D96335" w:rsidP="002F0517">
            <w:pPr>
              <w:pStyle w:val="TBLText"/>
            </w:pPr>
            <w:r w:rsidRPr="003B7FA5">
              <w:t>N/A</w:t>
            </w:r>
          </w:p>
        </w:tc>
        <w:tc>
          <w:tcPr>
            <w:tcW w:w="594" w:type="pct"/>
          </w:tcPr>
          <w:p w14:paraId="6ECE5CE6" w14:textId="77777777" w:rsidR="00D96335" w:rsidRPr="003B7FA5" w:rsidRDefault="00D96335" w:rsidP="002F0517">
            <w:pPr>
              <w:pStyle w:val="TBLText"/>
            </w:pPr>
            <w:r w:rsidRPr="003B7FA5">
              <w:t>N</w:t>
            </w:r>
          </w:p>
        </w:tc>
        <w:tc>
          <w:tcPr>
            <w:tcW w:w="396" w:type="pct"/>
          </w:tcPr>
          <w:p w14:paraId="7DCEC4E2" w14:textId="77777777" w:rsidR="00D96335" w:rsidRPr="003B7FA5" w:rsidRDefault="00D96335" w:rsidP="002F0517">
            <w:pPr>
              <w:pStyle w:val="TBLText"/>
            </w:pPr>
            <w:r w:rsidRPr="003B7FA5">
              <w:t>N/A</w:t>
            </w:r>
          </w:p>
        </w:tc>
      </w:tr>
      <w:tr w:rsidR="00437F19" w:rsidRPr="003B7FA5" w14:paraId="122D4134"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19DA0F30" w14:textId="77777777" w:rsidR="00D96335" w:rsidRPr="003B7FA5" w:rsidRDefault="00D96335" w:rsidP="002F0517">
            <w:pPr>
              <w:pStyle w:val="TBLText"/>
            </w:pPr>
            <w:r w:rsidRPr="003B7FA5">
              <w:t>People with Disability Australia Ltd.</w:t>
            </w:r>
          </w:p>
        </w:tc>
        <w:tc>
          <w:tcPr>
            <w:tcW w:w="743" w:type="pct"/>
          </w:tcPr>
          <w:p w14:paraId="5D85749C" w14:textId="77777777" w:rsidR="00D96335" w:rsidRPr="003B7FA5" w:rsidRDefault="00D96335" w:rsidP="002F0517">
            <w:pPr>
              <w:pStyle w:val="TBLText"/>
            </w:pPr>
            <w:r w:rsidRPr="003B7FA5">
              <w:t>Womens Project Grants</w:t>
            </w:r>
          </w:p>
        </w:tc>
        <w:tc>
          <w:tcPr>
            <w:tcW w:w="496" w:type="pct"/>
          </w:tcPr>
          <w:p w14:paraId="63D77A83" w14:textId="77777777" w:rsidR="00D96335" w:rsidRPr="003B7FA5" w:rsidRDefault="00D96335" w:rsidP="002F0517">
            <w:pPr>
              <w:pStyle w:val="TBLText"/>
            </w:pPr>
            <w:r w:rsidRPr="003B7FA5">
              <w:t xml:space="preserve"> $1,226,500.00 </w:t>
            </w:r>
          </w:p>
        </w:tc>
        <w:tc>
          <w:tcPr>
            <w:tcW w:w="396" w:type="pct"/>
          </w:tcPr>
          <w:p w14:paraId="5C83F0F2" w14:textId="77777777" w:rsidR="00D96335" w:rsidRPr="003B7FA5" w:rsidRDefault="00D96335" w:rsidP="002F0517">
            <w:pPr>
              <w:pStyle w:val="TBLText"/>
            </w:pPr>
            <w:r w:rsidRPr="003B7FA5">
              <w:t>1-Dec-2022</w:t>
            </w:r>
          </w:p>
        </w:tc>
        <w:tc>
          <w:tcPr>
            <w:tcW w:w="447" w:type="pct"/>
          </w:tcPr>
          <w:p w14:paraId="4CBF4955" w14:textId="77777777" w:rsidR="00D96335" w:rsidRPr="003B7FA5" w:rsidRDefault="00D96335" w:rsidP="002F0517">
            <w:pPr>
              <w:pStyle w:val="TBLText"/>
            </w:pPr>
            <w:r w:rsidRPr="003B7FA5">
              <w:t>30-Jun-2026</w:t>
            </w:r>
          </w:p>
        </w:tc>
        <w:tc>
          <w:tcPr>
            <w:tcW w:w="682" w:type="pct"/>
          </w:tcPr>
          <w:p w14:paraId="616D1E6A" w14:textId="77777777" w:rsidR="00D96335" w:rsidRPr="003B7FA5" w:rsidRDefault="00D96335" w:rsidP="002F0517">
            <w:pPr>
              <w:pStyle w:val="TBLText"/>
            </w:pPr>
            <w:r w:rsidRPr="003B7FA5">
              <w:t>N</w:t>
            </w:r>
          </w:p>
        </w:tc>
        <w:tc>
          <w:tcPr>
            <w:tcW w:w="406" w:type="pct"/>
          </w:tcPr>
          <w:p w14:paraId="3234AEDC" w14:textId="77777777" w:rsidR="00D96335" w:rsidRPr="003B7FA5" w:rsidRDefault="00D96335" w:rsidP="002F0517">
            <w:pPr>
              <w:pStyle w:val="TBLText"/>
            </w:pPr>
            <w:r w:rsidRPr="003B7FA5">
              <w:t>N/A</w:t>
            </w:r>
          </w:p>
        </w:tc>
        <w:tc>
          <w:tcPr>
            <w:tcW w:w="594" w:type="pct"/>
          </w:tcPr>
          <w:p w14:paraId="2A250C68" w14:textId="77777777" w:rsidR="00D96335" w:rsidRPr="003B7FA5" w:rsidRDefault="00D96335" w:rsidP="002F0517">
            <w:pPr>
              <w:pStyle w:val="TBLText"/>
            </w:pPr>
            <w:r w:rsidRPr="003B7FA5">
              <w:t>N</w:t>
            </w:r>
          </w:p>
        </w:tc>
        <w:tc>
          <w:tcPr>
            <w:tcW w:w="396" w:type="pct"/>
          </w:tcPr>
          <w:p w14:paraId="6A59CD7E" w14:textId="77777777" w:rsidR="00D96335" w:rsidRPr="003B7FA5" w:rsidRDefault="00D96335" w:rsidP="002F0517">
            <w:pPr>
              <w:pStyle w:val="TBLText"/>
            </w:pPr>
            <w:r w:rsidRPr="003B7FA5">
              <w:t>N/A</w:t>
            </w:r>
          </w:p>
        </w:tc>
      </w:tr>
      <w:tr w:rsidR="00437F19" w:rsidRPr="003B7FA5" w14:paraId="3DB19C98" w14:textId="77777777" w:rsidTr="00437F19">
        <w:trPr>
          <w:trHeight w:val="20"/>
        </w:trPr>
        <w:tc>
          <w:tcPr>
            <w:tcW w:w="840" w:type="pct"/>
          </w:tcPr>
          <w:p w14:paraId="6D2B26FA" w14:textId="77777777" w:rsidR="00D96335" w:rsidRPr="003B7FA5" w:rsidRDefault="00D96335" w:rsidP="002F0517">
            <w:pPr>
              <w:pStyle w:val="TBLText"/>
            </w:pPr>
            <w:r w:rsidRPr="003B7FA5">
              <w:t>Global Sisters Limited</w:t>
            </w:r>
          </w:p>
        </w:tc>
        <w:tc>
          <w:tcPr>
            <w:tcW w:w="743" w:type="pct"/>
          </w:tcPr>
          <w:p w14:paraId="2B8342C7" w14:textId="77777777" w:rsidR="00D96335" w:rsidRPr="003B7FA5" w:rsidRDefault="00D96335" w:rsidP="002F0517">
            <w:pPr>
              <w:pStyle w:val="TBLText"/>
            </w:pPr>
            <w:r w:rsidRPr="003B7FA5">
              <w:t>Womens Project Grants</w:t>
            </w:r>
          </w:p>
        </w:tc>
        <w:tc>
          <w:tcPr>
            <w:tcW w:w="496" w:type="pct"/>
          </w:tcPr>
          <w:p w14:paraId="65A58CCE" w14:textId="77777777" w:rsidR="00D96335" w:rsidRPr="003B7FA5" w:rsidRDefault="00D96335" w:rsidP="002F0517">
            <w:pPr>
              <w:pStyle w:val="TBLText"/>
            </w:pPr>
            <w:r w:rsidRPr="003B7FA5">
              <w:t xml:space="preserve"> $3,300,000.00 </w:t>
            </w:r>
          </w:p>
        </w:tc>
        <w:tc>
          <w:tcPr>
            <w:tcW w:w="396" w:type="pct"/>
          </w:tcPr>
          <w:p w14:paraId="1B17A3BD" w14:textId="77777777" w:rsidR="00D96335" w:rsidRPr="003B7FA5" w:rsidRDefault="00D96335" w:rsidP="002F0517">
            <w:pPr>
              <w:pStyle w:val="TBLText"/>
            </w:pPr>
            <w:r w:rsidRPr="003B7FA5">
              <w:t>1-Dec-2022</w:t>
            </w:r>
          </w:p>
        </w:tc>
        <w:tc>
          <w:tcPr>
            <w:tcW w:w="447" w:type="pct"/>
          </w:tcPr>
          <w:p w14:paraId="74F14886" w14:textId="77777777" w:rsidR="00D96335" w:rsidRPr="003B7FA5" w:rsidRDefault="00D96335" w:rsidP="002F0517">
            <w:pPr>
              <w:pStyle w:val="TBLText"/>
            </w:pPr>
            <w:r w:rsidRPr="003B7FA5">
              <w:t>30-Jun-2026</w:t>
            </w:r>
          </w:p>
        </w:tc>
        <w:tc>
          <w:tcPr>
            <w:tcW w:w="682" w:type="pct"/>
          </w:tcPr>
          <w:p w14:paraId="677825BA" w14:textId="77777777" w:rsidR="00D96335" w:rsidRPr="003B7FA5" w:rsidRDefault="00D96335" w:rsidP="002F0517">
            <w:pPr>
              <w:pStyle w:val="TBLText"/>
            </w:pPr>
            <w:r w:rsidRPr="003B7FA5">
              <w:t>N</w:t>
            </w:r>
          </w:p>
        </w:tc>
        <w:tc>
          <w:tcPr>
            <w:tcW w:w="406" w:type="pct"/>
          </w:tcPr>
          <w:p w14:paraId="074C43E4" w14:textId="77777777" w:rsidR="00D96335" w:rsidRPr="003B7FA5" w:rsidRDefault="00D96335" w:rsidP="002F0517">
            <w:pPr>
              <w:pStyle w:val="TBLText"/>
            </w:pPr>
            <w:r w:rsidRPr="003B7FA5">
              <w:t>N/A</w:t>
            </w:r>
          </w:p>
        </w:tc>
        <w:tc>
          <w:tcPr>
            <w:tcW w:w="594" w:type="pct"/>
          </w:tcPr>
          <w:p w14:paraId="13D523D9" w14:textId="77777777" w:rsidR="00D96335" w:rsidRPr="003B7FA5" w:rsidRDefault="00D96335" w:rsidP="002F0517">
            <w:pPr>
              <w:pStyle w:val="TBLText"/>
            </w:pPr>
            <w:r w:rsidRPr="003B7FA5">
              <w:t>N</w:t>
            </w:r>
          </w:p>
        </w:tc>
        <w:tc>
          <w:tcPr>
            <w:tcW w:w="396" w:type="pct"/>
          </w:tcPr>
          <w:p w14:paraId="72CD0123" w14:textId="77777777" w:rsidR="00D96335" w:rsidRPr="003B7FA5" w:rsidRDefault="00D96335" w:rsidP="002F0517">
            <w:pPr>
              <w:pStyle w:val="TBLText"/>
            </w:pPr>
            <w:r w:rsidRPr="003B7FA5">
              <w:t>N/A</w:t>
            </w:r>
          </w:p>
        </w:tc>
      </w:tr>
      <w:tr w:rsidR="00437F19" w:rsidRPr="003B7FA5" w14:paraId="32D27048" w14:textId="77777777" w:rsidTr="00437F19">
        <w:trPr>
          <w:cnfStyle w:val="000000100000" w:firstRow="0" w:lastRow="0" w:firstColumn="0" w:lastColumn="0" w:oddVBand="0" w:evenVBand="0" w:oddHBand="1" w:evenHBand="0" w:firstRowFirstColumn="0" w:firstRowLastColumn="0" w:lastRowFirstColumn="0" w:lastRowLastColumn="0"/>
          <w:trHeight w:val="20"/>
        </w:trPr>
        <w:tc>
          <w:tcPr>
            <w:tcW w:w="840" w:type="pct"/>
          </w:tcPr>
          <w:p w14:paraId="61D136E1" w14:textId="77777777" w:rsidR="00D96335" w:rsidRPr="003B7FA5" w:rsidRDefault="00D96335" w:rsidP="002F0517">
            <w:pPr>
              <w:pStyle w:val="TBLText"/>
            </w:pPr>
            <w:r w:rsidRPr="003B7FA5">
              <w:t>Australian Committee for UNICEF Limited</w:t>
            </w:r>
          </w:p>
        </w:tc>
        <w:tc>
          <w:tcPr>
            <w:tcW w:w="743" w:type="pct"/>
          </w:tcPr>
          <w:p w14:paraId="32333067" w14:textId="77777777" w:rsidR="00D96335" w:rsidRPr="003B7FA5" w:rsidRDefault="00D96335" w:rsidP="002F0517">
            <w:pPr>
              <w:pStyle w:val="TBLText"/>
            </w:pPr>
            <w:r w:rsidRPr="003B7FA5">
              <w:t>Womens Project Grants</w:t>
            </w:r>
          </w:p>
        </w:tc>
        <w:tc>
          <w:tcPr>
            <w:tcW w:w="496" w:type="pct"/>
          </w:tcPr>
          <w:p w14:paraId="70D4B103" w14:textId="77777777" w:rsidR="00D96335" w:rsidRPr="003B7FA5" w:rsidRDefault="00D96335" w:rsidP="002F0517">
            <w:pPr>
              <w:pStyle w:val="TBLText"/>
            </w:pPr>
            <w:r w:rsidRPr="003B7FA5">
              <w:t xml:space="preserve"> $1,540,000.00 </w:t>
            </w:r>
          </w:p>
        </w:tc>
        <w:tc>
          <w:tcPr>
            <w:tcW w:w="396" w:type="pct"/>
          </w:tcPr>
          <w:p w14:paraId="2A97B8E0" w14:textId="77777777" w:rsidR="00D96335" w:rsidRPr="003B7FA5" w:rsidRDefault="00D96335" w:rsidP="002F0517">
            <w:pPr>
              <w:pStyle w:val="TBLText"/>
            </w:pPr>
            <w:r w:rsidRPr="003B7FA5">
              <w:t>1-Feb-2023</w:t>
            </w:r>
          </w:p>
        </w:tc>
        <w:tc>
          <w:tcPr>
            <w:tcW w:w="447" w:type="pct"/>
          </w:tcPr>
          <w:p w14:paraId="199C3BB9" w14:textId="77777777" w:rsidR="00D96335" w:rsidRPr="003B7FA5" w:rsidRDefault="00D96335" w:rsidP="002F0517">
            <w:pPr>
              <w:pStyle w:val="TBLText"/>
            </w:pPr>
            <w:r w:rsidRPr="003B7FA5">
              <w:t>30-Jun-2025</w:t>
            </w:r>
          </w:p>
        </w:tc>
        <w:tc>
          <w:tcPr>
            <w:tcW w:w="682" w:type="pct"/>
          </w:tcPr>
          <w:p w14:paraId="19ABF396" w14:textId="77777777" w:rsidR="00D96335" w:rsidRPr="003B7FA5" w:rsidRDefault="00D96335" w:rsidP="002F0517">
            <w:pPr>
              <w:pStyle w:val="TBLText"/>
            </w:pPr>
            <w:r w:rsidRPr="003B7FA5">
              <w:t>N</w:t>
            </w:r>
          </w:p>
        </w:tc>
        <w:tc>
          <w:tcPr>
            <w:tcW w:w="406" w:type="pct"/>
          </w:tcPr>
          <w:p w14:paraId="74AC90FD" w14:textId="77777777" w:rsidR="00D96335" w:rsidRPr="003B7FA5" w:rsidRDefault="00D96335" w:rsidP="002F0517">
            <w:pPr>
              <w:pStyle w:val="TBLText"/>
            </w:pPr>
            <w:r w:rsidRPr="003B7FA5">
              <w:t>N/A</w:t>
            </w:r>
          </w:p>
        </w:tc>
        <w:tc>
          <w:tcPr>
            <w:tcW w:w="594" w:type="pct"/>
          </w:tcPr>
          <w:p w14:paraId="1B432F66" w14:textId="77777777" w:rsidR="00D96335" w:rsidRPr="003B7FA5" w:rsidRDefault="00D96335" w:rsidP="002F0517">
            <w:pPr>
              <w:pStyle w:val="TBLText"/>
            </w:pPr>
            <w:r w:rsidRPr="003B7FA5">
              <w:t>N</w:t>
            </w:r>
          </w:p>
        </w:tc>
        <w:tc>
          <w:tcPr>
            <w:tcW w:w="396" w:type="pct"/>
          </w:tcPr>
          <w:p w14:paraId="7B7E2EB3" w14:textId="77777777" w:rsidR="00D96335" w:rsidRPr="003B7FA5" w:rsidRDefault="00D96335" w:rsidP="002F0517">
            <w:pPr>
              <w:pStyle w:val="TBLText"/>
            </w:pPr>
            <w:r w:rsidRPr="003B7FA5">
              <w:t>N/A</w:t>
            </w:r>
          </w:p>
        </w:tc>
      </w:tr>
      <w:tr w:rsidR="00437F19" w:rsidRPr="003B7FA5" w14:paraId="6D7BD0D4" w14:textId="77777777" w:rsidTr="00437F19">
        <w:trPr>
          <w:trHeight w:val="20"/>
        </w:trPr>
        <w:tc>
          <w:tcPr>
            <w:tcW w:w="840" w:type="pct"/>
          </w:tcPr>
          <w:p w14:paraId="4E2A3952" w14:textId="77777777" w:rsidR="00D96335" w:rsidRPr="003B7FA5" w:rsidRDefault="00D96335" w:rsidP="002F0517">
            <w:pPr>
              <w:pStyle w:val="TBLText"/>
            </w:pPr>
            <w:r w:rsidRPr="003B7FA5">
              <w:t>Women for Election Australia Ltd</w:t>
            </w:r>
          </w:p>
        </w:tc>
        <w:tc>
          <w:tcPr>
            <w:tcW w:w="743" w:type="pct"/>
          </w:tcPr>
          <w:p w14:paraId="44E5DD59" w14:textId="77777777" w:rsidR="00D96335" w:rsidRPr="003B7FA5" w:rsidRDefault="00D96335" w:rsidP="002F0517">
            <w:pPr>
              <w:pStyle w:val="TBLText"/>
            </w:pPr>
            <w:r w:rsidRPr="003B7FA5">
              <w:t>Womens Project Grants</w:t>
            </w:r>
          </w:p>
        </w:tc>
        <w:tc>
          <w:tcPr>
            <w:tcW w:w="496" w:type="pct"/>
          </w:tcPr>
          <w:p w14:paraId="41698203" w14:textId="77777777" w:rsidR="00D96335" w:rsidRPr="003B7FA5" w:rsidRDefault="00D96335" w:rsidP="002F0517">
            <w:pPr>
              <w:pStyle w:val="TBLText"/>
            </w:pPr>
            <w:r w:rsidRPr="003B7FA5">
              <w:t xml:space="preserve"> $5,500,000.00 </w:t>
            </w:r>
          </w:p>
        </w:tc>
        <w:tc>
          <w:tcPr>
            <w:tcW w:w="396" w:type="pct"/>
          </w:tcPr>
          <w:p w14:paraId="07AD8F66" w14:textId="77777777" w:rsidR="00D96335" w:rsidRPr="003B7FA5" w:rsidRDefault="00D96335" w:rsidP="002F0517">
            <w:pPr>
              <w:pStyle w:val="TBLText"/>
            </w:pPr>
            <w:r w:rsidRPr="003B7FA5">
              <w:t>1-Jun-2023</w:t>
            </w:r>
          </w:p>
        </w:tc>
        <w:tc>
          <w:tcPr>
            <w:tcW w:w="447" w:type="pct"/>
          </w:tcPr>
          <w:p w14:paraId="2862FB85" w14:textId="77777777" w:rsidR="00D96335" w:rsidRPr="003B7FA5" w:rsidRDefault="00D96335" w:rsidP="002F0517">
            <w:pPr>
              <w:pStyle w:val="TBLText"/>
            </w:pPr>
            <w:r w:rsidRPr="003B7FA5">
              <w:t>30-Jun-2027</w:t>
            </w:r>
          </w:p>
        </w:tc>
        <w:tc>
          <w:tcPr>
            <w:tcW w:w="682" w:type="pct"/>
          </w:tcPr>
          <w:p w14:paraId="7857F162" w14:textId="77777777" w:rsidR="00D96335" w:rsidRPr="003B7FA5" w:rsidRDefault="00D96335" w:rsidP="002F0517">
            <w:pPr>
              <w:pStyle w:val="TBLText"/>
            </w:pPr>
            <w:r w:rsidRPr="003B7FA5">
              <w:t>N</w:t>
            </w:r>
          </w:p>
        </w:tc>
        <w:tc>
          <w:tcPr>
            <w:tcW w:w="406" w:type="pct"/>
          </w:tcPr>
          <w:p w14:paraId="60D43529" w14:textId="77777777" w:rsidR="00D96335" w:rsidRPr="003B7FA5" w:rsidRDefault="00D96335" w:rsidP="002F0517">
            <w:pPr>
              <w:pStyle w:val="TBLText"/>
            </w:pPr>
            <w:r w:rsidRPr="003B7FA5">
              <w:t>N/A</w:t>
            </w:r>
          </w:p>
        </w:tc>
        <w:tc>
          <w:tcPr>
            <w:tcW w:w="594" w:type="pct"/>
          </w:tcPr>
          <w:p w14:paraId="480849C6" w14:textId="77777777" w:rsidR="00D96335" w:rsidRPr="003B7FA5" w:rsidRDefault="00D96335" w:rsidP="002F0517">
            <w:pPr>
              <w:pStyle w:val="TBLText"/>
            </w:pPr>
            <w:r w:rsidRPr="003B7FA5">
              <w:t>N</w:t>
            </w:r>
          </w:p>
        </w:tc>
        <w:tc>
          <w:tcPr>
            <w:tcW w:w="396" w:type="pct"/>
          </w:tcPr>
          <w:p w14:paraId="01030FA5" w14:textId="77777777" w:rsidR="00D96335" w:rsidRPr="003B7FA5" w:rsidRDefault="00D96335" w:rsidP="002F0517">
            <w:pPr>
              <w:pStyle w:val="TBLText"/>
            </w:pPr>
            <w:r w:rsidRPr="003B7FA5">
              <w:t>N/A</w:t>
            </w:r>
          </w:p>
        </w:tc>
      </w:tr>
    </w:tbl>
    <w:p w14:paraId="42075572" w14:textId="77777777" w:rsidR="00BD171D" w:rsidRPr="00A62EF3" w:rsidRDefault="00BD171D" w:rsidP="00D96335">
      <w:pPr>
        <w:rPr>
          <w:noProof/>
        </w:rPr>
      </w:pPr>
    </w:p>
    <w:sectPr w:rsidR="00BD171D" w:rsidRPr="00A62EF3" w:rsidSect="00F02387">
      <w:headerReference w:type="default" r:id="rId13"/>
      <w:footerReference w:type="default" r:id="rId14"/>
      <w:headerReference w:type="first" r:id="rId15"/>
      <w:footerReference w:type="first" r:id="rId16"/>
      <w:pgSz w:w="16838" w:h="11906" w:orient="landscape"/>
      <w:pgMar w:top="1843" w:right="1134" w:bottom="1985" w:left="1134" w:header="99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C67F2" w14:textId="77777777" w:rsidR="00D96335" w:rsidRDefault="00D96335" w:rsidP="00F957C6">
      <w:pPr>
        <w:spacing w:after="0" w:line="240" w:lineRule="auto"/>
      </w:pPr>
      <w:r>
        <w:separator/>
      </w:r>
    </w:p>
  </w:endnote>
  <w:endnote w:type="continuationSeparator" w:id="0">
    <w:p w14:paraId="7E026320" w14:textId="77777777" w:rsidR="00D96335" w:rsidRDefault="00D96335"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D28F" w14:textId="6E8FEE13" w:rsidR="00D10635" w:rsidRPr="00F86700" w:rsidRDefault="0039181E" w:rsidP="00F86700">
    <w:pPr>
      <w:pStyle w:val="Classification"/>
    </w:pPr>
    <w:r>
      <w:fldChar w:fldCharType="begin"/>
    </w:r>
    <w:r>
      <w:instrText xml:space="preserve"> STYLEREF  Classification  \* MERGEFORMAT </w:instrText>
    </w:r>
    <w:r>
      <w:rPr>
        <w:noProof/>
      </w:rPr>
      <w:fldChar w:fldCharType="end"/>
    </w:r>
  </w:p>
  <w:p w14:paraId="6F50661A" w14:textId="6DFFCDB5" w:rsidR="00037513" w:rsidRPr="00852F35" w:rsidRDefault="00037513" w:rsidP="00D10635">
    <w:pPr>
      <w:pStyle w:val="Header"/>
      <w:rPr>
        <w:rFonts w:ascii="Segoe UI" w:hAnsi="Segoe UI" w:cs="Segoe UI"/>
        <w:color w:val="6E6E6E"/>
        <w:sz w:val="18"/>
      </w:rPr>
    </w:pPr>
    <w:r w:rsidRPr="00852F35">
      <w:rPr>
        <w:color w:val="6E6E6E"/>
        <w:sz w:val="18"/>
        <w:szCs w:val="18"/>
      </w:rPr>
      <w:t>PM&amp;C |</w:t>
    </w:r>
    <w:r w:rsidR="00376FE6" w:rsidRPr="00852F35">
      <w:rPr>
        <w:color w:val="6E6E6E"/>
        <w:sz w:val="18"/>
        <w:szCs w:val="18"/>
      </w:rPr>
      <w:t xml:space="preserve"> </w:t>
    </w:r>
    <w:sdt>
      <w:sdtPr>
        <w:rPr>
          <w:color w:val="6E6E6E"/>
          <w:sz w:val="18"/>
          <w:szCs w:val="18"/>
        </w:rPr>
        <w:alias w:val="Title"/>
        <w:tag w:val=""/>
        <w:id w:val="-856421456"/>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D96335">
          <w:rPr>
            <w:color w:val="6E6E6E"/>
            <w:sz w:val="18"/>
            <w:szCs w:val="18"/>
          </w:rPr>
          <w:t>Senate Order on Entity Contracts 2023-24 financial year</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D02C4D">
      <w:rPr>
        <w:rFonts w:ascii="Segoe UI" w:hAnsi="Segoe UI" w:cs="Segoe UI"/>
        <w:noProof/>
        <w:color w:val="6E6E6E"/>
        <w:sz w:val="18"/>
      </w:rPr>
      <w:t>2</w:t>
    </w:r>
    <w:r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26C40" w14:textId="4C053D2B" w:rsidR="00464D89" w:rsidRDefault="00437F19" w:rsidP="00E11E02">
    <w:pPr>
      <w:pStyle w:val="Classification"/>
    </w:pPr>
    <w:r>
      <w:fldChar w:fldCharType="begin"/>
    </w:r>
    <w:r>
      <w:instrText xml:space="preserve"> STYLEREF  Classification  \* MERGEFORMAT </w:instrText>
    </w:r>
    <w:r>
      <w:rPr>
        <w:noProof/>
      </w:rPr>
      <w:fldChar w:fldCharType="end"/>
    </w:r>
  </w:p>
  <w:p w14:paraId="07FFA0A8" w14:textId="62C41DDE" w:rsidR="00464D89" w:rsidRPr="00BB1526" w:rsidRDefault="00BB1526" w:rsidP="00BB1526">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D96335">
          <w:rPr>
            <w:color w:val="6E6E6E"/>
            <w:sz w:val="18"/>
            <w:szCs w:val="18"/>
          </w:rPr>
          <w:t>Senate Order on Entity Contracts 2023-24 financial year</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D02C4D">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64142" w14:textId="77777777" w:rsidR="00D96335" w:rsidRDefault="00D96335" w:rsidP="00F957C6">
      <w:pPr>
        <w:spacing w:after="0" w:line="240" w:lineRule="auto"/>
      </w:pPr>
      <w:r>
        <w:separator/>
      </w:r>
    </w:p>
  </w:footnote>
  <w:footnote w:type="continuationSeparator" w:id="0">
    <w:p w14:paraId="3A3EEC6B" w14:textId="77777777" w:rsidR="00D96335" w:rsidRDefault="00D96335"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DC20A" w14:textId="1649B054" w:rsidR="00037513" w:rsidRPr="00D10635" w:rsidRDefault="00F02387" w:rsidP="00B407A9">
    <w:pPr>
      <w:pStyle w:val="Classification"/>
      <w:spacing w:after="1200"/>
    </w:pPr>
    <w:r>
      <w:rPr>
        <w:noProof/>
        <w:lang w:eastAsia="en-AU"/>
      </w:rPr>
      <mc:AlternateContent>
        <mc:Choice Requires="wps">
          <w:drawing>
            <wp:anchor distT="0" distB="0" distL="114300" distR="114300" simplePos="0" relativeHeight="251677696" behindDoc="1" locked="0" layoutInCell="1" allowOverlap="1" wp14:anchorId="57DE9377" wp14:editId="10CC182C">
              <wp:simplePos x="0" y="0"/>
              <wp:positionH relativeFrom="column">
                <wp:posOffset>9344396</wp:posOffset>
              </wp:positionH>
              <wp:positionV relativeFrom="page">
                <wp:posOffset>691515</wp:posOffset>
              </wp:positionV>
              <wp:extent cx="608330" cy="0"/>
              <wp:effectExtent l="0" t="0" r="20320" b="19050"/>
              <wp:wrapNone/>
              <wp:docPr id="4" name="Straight Connector 4" descr="decorative"/>
              <wp:cNvGraphicFramePr/>
              <a:graphic xmlns:a="http://schemas.openxmlformats.org/drawingml/2006/main">
                <a:graphicData uri="http://schemas.microsoft.com/office/word/2010/wordprocessingShape">
                  <wps:wsp>
                    <wps:cNvCnPr/>
                    <wps:spPr>
                      <a:xfrm>
                        <a:off x="0" y="0"/>
                        <a:ext cx="6083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768EBD" id="Straight Connector 4" o:spid="_x0000_s1026" alt="decorative"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35.8pt,54.45pt" to="783.7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" strokecolor="black [3200]" strokeweight=".5pt">
              <v:stroke joinstyle="miter"/>
              <w10:wrap anchory="page"/>
            </v:line>
          </w:pict>
        </mc:Fallback>
      </mc:AlternateContent>
    </w:r>
    <w:r w:rsidR="0039181E">
      <w:fldChar w:fldCharType="begin"/>
    </w:r>
    <w:r w:rsidR="0039181E">
      <w:instrText xml:space="preserve"> STYLEREF  Classification  \* MERGEFORMAT </w:instrText>
    </w:r>
    <w:r w:rsidR="0039181E">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4004B" w14:textId="77777777" w:rsidR="00037513" w:rsidRPr="002D0A99" w:rsidRDefault="00DE2885" w:rsidP="002D0A99">
    <w:pPr>
      <w:pStyle w:val="Header"/>
      <w:rPr>
        <w:rFonts w:ascii="Segoe UI" w:hAnsi="Segoe UI"/>
        <w:caps/>
        <w:color w:val="C00000"/>
        <w:sz w:val="18"/>
      </w:rPr>
    </w:pPr>
    <w:r>
      <w:rPr>
        <w:noProof/>
        <w:lang w:eastAsia="en-AU"/>
      </w:rPr>
      <mc:AlternateContent>
        <mc:Choice Requires="wps">
          <w:drawing>
            <wp:anchor distT="0" distB="0" distL="114300" distR="114300" simplePos="0" relativeHeight="251675648" behindDoc="1" locked="0" layoutInCell="1" allowOverlap="1" wp14:anchorId="00C7FE98" wp14:editId="137EBFF3">
              <wp:simplePos x="0" y="0"/>
              <wp:positionH relativeFrom="column">
                <wp:posOffset>9347200</wp:posOffset>
              </wp:positionH>
              <wp:positionV relativeFrom="page">
                <wp:posOffset>691515</wp:posOffset>
              </wp:positionV>
              <wp:extent cx="609600" cy="0"/>
              <wp:effectExtent l="0" t="0" r="19050" b="19050"/>
              <wp:wrapNone/>
              <wp:docPr id="108" name="Straight Connector 108" descr="decorative"/>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E6023D" id="Straight Connector 108" o:spid="_x0000_s1026" alt="decorative"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736pt,54.45pt" to="784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" strokecolor="black [3200]" strokeweight=".5pt">
              <v:stroke joinstyle="miter"/>
              <w10:wrap anchory="page"/>
            </v:line>
          </w:pict>
        </mc:Fallback>
      </mc:AlternateContent>
    </w:r>
    <w:r w:rsidR="00F02387">
      <w:rPr>
        <w:rFonts w:ascii="Segoe UI" w:hAnsi="Segoe UI"/>
        <w:caps/>
        <w:noProof/>
        <w:color w:val="C00000"/>
        <w:sz w:val="18"/>
        <w:lang w:eastAsia="en-AU"/>
      </w:rPr>
      <w:drawing>
        <wp:anchor distT="0" distB="0" distL="114300" distR="114300" simplePos="0" relativeHeight="251681792" behindDoc="1" locked="0" layoutInCell="1" allowOverlap="1" wp14:anchorId="00967FA2" wp14:editId="28AB2B3A">
          <wp:simplePos x="0" y="0"/>
          <wp:positionH relativeFrom="column">
            <wp:posOffset>7858125</wp:posOffset>
          </wp:positionH>
          <wp:positionV relativeFrom="paragraph">
            <wp:posOffset>-517525</wp:posOffset>
          </wp:positionV>
          <wp:extent cx="1473200" cy="1789430"/>
          <wp:effectExtent l="0" t="0" r="0" b="1270"/>
          <wp:wrapNone/>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200" cy="1789430"/>
                  </a:xfrm>
                  <a:prstGeom prst="rect">
                    <a:avLst/>
                  </a:prstGeom>
                </pic:spPr>
              </pic:pic>
            </a:graphicData>
          </a:graphic>
          <wp14:sizeRelH relativeFrom="margin">
            <wp14:pctWidth>0</wp14:pctWidth>
          </wp14:sizeRelH>
          <wp14:sizeRelV relativeFrom="margin">
            <wp14:pctHeight>0</wp14:pctHeight>
          </wp14:sizeRelV>
        </wp:anchor>
      </w:drawing>
    </w:r>
    <w:r w:rsidR="00A62EF3" w:rsidRPr="002160A7">
      <w:rPr>
        <w:noProof/>
        <w:lang w:eastAsia="en-AU"/>
      </w:rPr>
      <w:drawing>
        <wp:anchor distT="0" distB="0" distL="114300" distR="114300" simplePos="0" relativeHeight="251679744" behindDoc="1" locked="0" layoutInCell="1" allowOverlap="1" wp14:anchorId="49A62933" wp14:editId="06875E0D">
          <wp:simplePos x="0" y="0"/>
          <wp:positionH relativeFrom="column">
            <wp:posOffset>-214540</wp:posOffset>
          </wp:positionH>
          <wp:positionV relativeFrom="page">
            <wp:posOffset>115570</wp:posOffset>
          </wp:positionV>
          <wp:extent cx="3600000" cy="806400"/>
          <wp:effectExtent l="0" t="0" r="0" b="0"/>
          <wp:wrapNone/>
          <wp:docPr id="2" name="Picture 2"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F6312C"/>
    <w:multiLevelType w:val="hybridMultilevel"/>
    <w:tmpl w:val="4DCCF5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9F33BBA"/>
    <w:multiLevelType w:val="hybridMultilevel"/>
    <w:tmpl w:val="0812E2DE"/>
    <w:lvl w:ilvl="0" w:tplc="E1AE5D66">
      <w:start w:val="1"/>
      <w:numFmt w:val="decimal"/>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2DA70A10"/>
    <w:multiLevelType w:val="hybridMultilevel"/>
    <w:tmpl w:val="58B68F28"/>
    <w:lvl w:ilvl="0" w:tplc="0C09000F">
      <w:start w:val="1"/>
      <w:numFmt w:val="decimal"/>
      <w:lvlText w:val="%1."/>
      <w:lvlJc w:val="left"/>
      <w:pPr>
        <w:ind w:left="782" w:hanging="360"/>
      </w:pPr>
    </w:lvl>
    <w:lvl w:ilvl="1" w:tplc="0C090019" w:tentative="1">
      <w:start w:val="1"/>
      <w:numFmt w:val="lowerLetter"/>
      <w:lvlText w:val="%2."/>
      <w:lvlJc w:val="left"/>
      <w:pPr>
        <w:ind w:left="1502" w:hanging="360"/>
      </w:pPr>
    </w:lvl>
    <w:lvl w:ilvl="2" w:tplc="0C09001B" w:tentative="1">
      <w:start w:val="1"/>
      <w:numFmt w:val="lowerRoman"/>
      <w:lvlText w:val="%3."/>
      <w:lvlJc w:val="right"/>
      <w:pPr>
        <w:ind w:left="2222" w:hanging="180"/>
      </w:pPr>
    </w:lvl>
    <w:lvl w:ilvl="3" w:tplc="0C09000F" w:tentative="1">
      <w:start w:val="1"/>
      <w:numFmt w:val="decimal"/>
      <w:lvlText w:val="%4."/>
      <w:lvlJc w:val="left"/>
      <w:pPr>
        <w:ind w:left="2942" w:hanging="360"/>
      </w:pPr>
    </w:lvl>
    <w:lvl w:ilvl="4" w:tplc="0C090019" w:tentative="1">
      <w:start w:val="1"/>
      <w:numFmt w:val="lowerLetter"/>
      <w:lvlText w:val="%5."/>
      <w:lvlJc w:val="left"/>
      <w:pPr>
        <w:ind w:left="3662" w:hanging="360"/>
      </w:pPr>
    </w:lvl>
    <w:lvl w:ilvl="5" w:tplc="0C09001B" w:tentative="1">
      <w:start w:val="1"/>
      <w:numFmt w:val="lowerRoman"/>
      <w:lvlText w:val="%6."/>
      <w:lvlJc w:val="right"/>
      <w:pPr>
        <w:ind w:left="4382" w:hanging="180"/>
      </w:pPr>
    </w:lvl>
    <w:lvl w:ilvl="6" w:tplc="0C09000F" w:tentative="1">
      <w:start w:val="1"/>
      <w:numFmt w:val="decimal"/>
      <w:lvlText w:val="%7."/>
      <w:lvlJc w:val="left"/>
      <w:pPr>
        <w:ind w:left="5102" w:hanging="360"/>
      </w:pPr>
    </w:lvl>
    <w:lvl w:ilvl="7" w:tplc="0C090019" w:tentative="1">
      <w:start w:val="1"/>
      <w:numFmt w:val="lowerLetter"/>
      <w:lvlText w:val="%8."/>
      <w:lvlJc w:val="left"/>
      <w:pPr>
        <w:ind w:left="5822" w:hanging="360"/>
      </w:pPr>
    </w:lvl>
    <w:lvl w:ilvl="8" w:tplc="0C09001B" w:tentative="1">
      <w:start w:val="1"/>
      <w:numFmt w:val="lowerRoman"/>
      <w:lvlText w:val="%9."/>
      <w:lvlJc w:val="right"/>
      <w:pPr>
        <w:ind w:left="6542" w:hanging="180"/>
      </w:pPr>
    </w:lvl>
  </w:abstractNum>
  <w:abstractNum w:abstractNumId="19" w15:restartNumberingAfterBreak="0">
    <w:nsid w:val="34D337B7"/>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1"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76F0801"/>
    <w:multiLevelType w:val="hybridMultilevel"/>
    <w:tmpl w:val="2DC4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C535F6"/>
    <w:multiLevelType w:val="hybridMultilevel"/>
    <w:tmpl w:val="D4AC67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5"/>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21"/>
  </w:num>
  <w:num w:numId="20">
    <w:abstractNumId w:val="21"/>
    <w:lvlOverride w:ilvl="0">
      <w:startOverride w:val="1"/>
    </w:lvlOverride>
  </w:num>
  <w:num w:numId="21">
    <w:abstractNumId w:val="26"/>
  </w:num>
  <w:num w:numId="22">
    <w:abstractNumId w:val="24"/>
  </w:num>
  <w:num w:numId="23">
    <w:abstractNumId w:val="11"/>
    <w:lvlOverride w:ilvl="0">
      <w:startOverride w:val="1"/>
    </w:lvlOverride>
  </w:num>
  <w:num w:numId="24">
    <w:abstractNumId w:val="26"/>
    <w:lvlOverride w:ilvl="0">
      <w:startOverride w:val="1"/>
    </w:lvlOverride>
  </w:num>
  <w:num w:numId="25">
    <w:abstractNumId w:val="24"/>
    <w:lvlOverride w:ilvl="0">
      <w:startOverride w:val="1"/>
    </w:lvlOverride>
  </w:num>
  <w:num w:numId="26">
    <w:abstractNumId w:val="24"/>
    <w:lvlOverride w:ilvl="0">
      <w:startOverride w:val="1"/>
    </w:lvlOverride>
  </w:num>
  <w:num w:numId="27">
    <w:abstractNumId w:val="15"/>
  </w:num>
  <w:num w:numId="28">
    <w:abstractNumId w:val="20"/>
  </w:num>
  <w:num w:numId="29">
    <w:abstractNumId w:val="14"/>
  </w:num>
  <w:num w:numId="30">
    <w:abstractNumId w:val="16"/>
  </w:num>
  <w:num w:numId="31">
    <w:abstractNumId w:val="13"/>
  </w:num>
  <w:num w:numId="32">
    <w:abstractNumId w:val="26"/>
    <w:lvlOverride w:ilvl="0">
      <w:startOverride w:val="1"/>
    </w:lvlOverride>
  </w:num>
  <w:num w:numId="33">
    <w:abstractNumId w:val="26"/>
    <w:lvlOverride w:ilvl="0">
      <w:startOverride w:val="1"/>
    </w:lvlOverride>
  </w:num>
  <w:num w:numId="34">
    <w:abstractNumId w:val="26"/>
    <w:lvlOverride w:ilvl="0">
      <w:startOverride w:val="1"/>
    </w:lvlOverride>
  </w:num>
  <w:num w:numId="35">
    <w:abstractNumId w:val="25"/>
    <w:lvlOverride w:ilvl="0">
      <w:startOverride w:val="1"/>
    </w:lvlOverride>
  </w:num>
  <w:num w:numId="36">
    <w:abstractNumId w:val="25"/>
    <w:lvlOverride w:ilvl="0">
      <w:startOverride w:val="1"/>
    </w:lvlOverride>
  </w:num>
  <w:num w:numId="37">
    <w:abstractNumId w:val="25"/>
    <w:lvlOverride w:ilvl="0">
      <w:startOverride w:val="1"/>
    </w:lvlOverride>
  </w:num>
  <w:num w:numId="38">
    <w:abstractNumId w:val="18"/>
  </w:num>
  <w:num w:numId="39">
    <w:abstractNumId w:val="26"/>
    <w:lvlOverride w:ilvl="0">
      <w:startOverride w:val="1"/>
    </w:lvlOverride>
  </w:num>
  <w:num w:numId="40">
    <w:abstractNumId w:val="19"/>
  </w:num>
  <w:num w:numId="41">
    <w:abstractNumId w:val="22"/>
  </w:num>
  <w:num w:numId="42">
    <w:abstractNumId w:val="1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35"/>
    <w:rsid w:val="00000547"/>
    <w:rsid w:val="00027038"/>
    <w:rsid w:val="0003154E"/>
    <w:rsid w:val="00037513"/>
    <w:rsid w:val="00050E86"/>
    <w:rsid w:val="0006627F"/>
    <w:rsid w:val="000B3417"/>
    <w:rsid w:val="000B6A28"/>
    <w:rsid w:val="000D749D"/>
    <w:rsid w:val="00115264"/>
    <w:rsid w:val="00117A77"/>
    <w:rsid w:val="001347B7"/>
    <w:rsid w:val="00140FEE"/>
    <w:rsid w:val="001611BF"/>
    <w:rsid w:val="0017436A"/>
    <w:rsid w:val="00187199"/>
    <w:rsid w:val="001954B4"/>
    <w:rsid w:val="001B2D56"/>
    <w:rsid w:val="001C574D"/>
    <w:rsid w:val="001D2C3F"/>
    <w:rsid w:val="001F15C1"/>
    <w:rsid w:val="00203ABE"/>
    <w:rsid w:val="00212266"/>
    <w:rsid w:val="00212443"/>
    <w:rsid w:val="00220DDA"/>
    <w:rsid w:val="00227DB5"/>
    <w:rsid w:val="0023241F"/>
    <w:rsid w:val="0024417B"/>
    <w:rsid w:val="00266CCC"/>
    <w:rsid w:val="00274D42"/>
    <w:rsid w:val="00275B1F"/>
    <w:rsid w:val="00285CAF"/>
    <w:rsid w:val="002B661A"/>
    <w:rsid w:val="002C2222"/>
    <w:rsid w:val="002C7A05"/>
    <w:rsid w:val="002D0A99"/>
    <w:rsid w:val="002D195F"/>
    <w:rsid w:val="002D6B3D"/>
    <w:rsid w:val="002E2CBE"/>
    <w:rsid w:val="002E5916"/>
    <w:rsid w:val="00302659"/>
    <w:rsid w:val="00303A4C"/>
    <w:rsid w:val="00303C55"/>
    <w:rsid w:val="00303D51"/>
    <w:rsid w:val="00307D64"/>
    <w:rsid w:val="00311C2D"/>
    <w:rsid w:val="00316708"/>
    <w:rsid w:val="00317030"/>
    <w:rsid w:val="00333C8F"/>
    <w:rsid w:val="00353E5E"/>
    <w:rsid w:val="00361020"/>
    <w:rsid w:val="00361CB2"/>
    <w:rsid w:val="00374D2A"/>
    <w:rsid w:val="00376FE6"/>
    <w:rsid w:val="00383FBD"/>
    <w:rsid w:val="00385BD5"/>
    <w:rsid w:val="0039181E"/>
    <w:rsid w:val="003976C7"/>
    <w:rsid w:val="003A0B99"/>
    <w:rsid w:val="003C181D"/>
    <w:rsid w:val="003D204A"/>
    <w:rsid w:val="003D676D"/>
    <w:rsid w:val="003F23E9"/>
    <w:rsid w:val="00430CBD"/>
    <w:rsid w:val="00437F19"/>
    <w:rsid w:val="00443F97"/>
    <w:rsid w:val="00464D89"/>
    <w:rsid w:val="00466891"/>
    <w:rsid w:val="0047290F"/>
    <w:rsid w:val="004820F7"/>
    <w:rsid w:val="00490B90"/>
    <w:rsid w:val="004A49A3"/>
    <w:rsid w:val="004B2C90"/>
    <w:rsid w:val="004B63E1"/>
    <w:rsid w:val="004C17DE"/>
    <w:rsid w:val="004C17EF"/>
    <w:rsid w:val="004F2035"/>
    <w:rsid w:val="004F4C4F"/>
    <w:rsid w:val="00503F82"/>
    <w:rsid w:val="005226B9"/>
    <w:rsid w:val="00551B0B"/>
    <w:rsid w:val="00561FB9"/>
    <w:rsid w:val="00591288"/>
    <w:rsid w:val="005917FD"/>
    <w:rsid w:val="005A4AA1"/>
    <w:rsid w:val="005B3358"/>
    <w:rsid w:val="005C0F15"/>
    <w:rsid w:val="005C3C13"/>
    <w:rsid w:val="005D4706"/>
    <w:rsid w:val="005E0244"/>
    <w:rsid w:val="005E6890"/>
    <w:rsid w:val="006147EB"/>
    <w:rsid w:val="006200EB"/>
    <w:rsid w:val="00621EA3"/>
    <w:rsid w:val="00624DE3"/>
    <w:rsid w:val="00640234"/>
    <w:rsid w:val="0064343A"/>
    <w:rsid w:val="00665FB6"/>
    <w:rsid w:val="006A008F"/>
    <w:rsid w:val="006A5AA6"/>
    <w:rsid w:val="006B2031"/>
    <w:rsid w:val="006B57DC"/>
    <w:rsid w:val="006E170D"/>
    <w:rsid w:val="006E698B"/>
    <w:rsid w:val="006F41B8"/>
    <w:rsid w:val="0070317A"/>
    <w:rsid w:val="0071548B"/>
    <w:rsid w:val="007203E4"/>
    <w:rsid w:val="007204A9"/>
    <w:rsid w:val="0074227D"/>
    <w:rsid w:val="00756929"/>
    <w:rsid w:val="00767DBB"/>
    <w:rsid w:val="00774646"/>
    <w:rsid w:val="00777D6F"/>
    <w:rsid w:val="00781695"/>
    <w:rsid w:val="00790ECB"/>
    <w:rsid w:val="00797C3A"/>
    <w:rsid w:val="007A02A7"/>
    <w:rsid w:val="007C0935"/>
    <w:rsid w:val="007D3E3F"/>
    <w:rsid w:val="007F4E93"/>
    <w:rsid w:val="008046D4"/>
    <w:rsid w:val="0082371A"/>
    <w:rsid w:val="00833792"/>
    <w:rsid w:val="00852F35"/>
    <w:rsid w:val="00857363"/>
    <w:rsid w:val="0086395B"/>
    <w:rsid w:val="008704BC"/>
    <w:rsid w:val="008709BB"/>
    <w:rsid w:val="00872EDE"/>
    <w:rsid w:val="00880485"/>
    <w:rsid w:val="00883248"/>
    <w:rsid w:val="0089509A"/>
    <w:rsid w:val="008A0614"/>
    <w:rsid w:val="008B44F5"/>
    <w:rsid w:val="008B7BD8"/>
    <w:rsid w:val="008C47A1"/>
    <w:rsid w:val="008C685F"/>
    <w:rsid w:val="008C738F"/>
    <w:rsid w:val="008D6B9E"/>
    <w:rsid w:val="008E1024"/>
    <w:rsid w:val="00913ED0"/>
    <w:rsid w:val="00927650"/>
    <w:rsid w:val="00942CB6"/>
    <w:rsid w:val="00942CE9"/>
    <w:rsid w:val="00943503"/>
    <w:rsid w:val="00952B07"/>
    <w:rsid w:val="00954FF2"/>
    <w:rsid w:val="009615D2"/>
    <w:rsid w:val="00962EE8"/>
    <w:rsid w:val="00976EE9"/>
    <w:rsid w:val="00984376"/>
    <w:rsid w:val="009A6D9C"/>
    <w:rsid w:val="009B7F39"/>
    <w:rsid w:val="009C437F"/>
    <w:rsid w:val="009C60F6"/>
    <w:rsid w:val="009F0889"/>
    <w:rsid w:val="009F6A0F"/>
    <w:rsid w:val="00A008E6"/>
    <w:rsid w:val="00A12C83"/>
    <w:rsid w:val="00A14757"/>
    <w:rsid w:val="00A62EF3"/>
    <w:rsid w:val="00A918A7"/>
    <w:rsid w:val="00AA705F"/>
    <w:rsid w:val="00AC2566"/>
    <w:rsid w:val="00AC2CDC"/>
    <w:rsid w:val="00AD7805"/>
    <w:rsid w:val="00AE6129"/>
    <w:rsid w:val="00B12FA1"/>
    <w:rsid w:val="00B407A9"/>
    <w:rsid w:val="00B56736"/>
    <w:rsid w:val="00B6596F"/>
    <w:rsid w:val="00B7428C"/>
    <w:rsid w:val="00BB1526"/>
    <w:rsid w:val="00BD171D"/>
    <w:rsid w:val="00BD57F5"/>
    <w:rsid w:val="00BE48A4"/>
    <w:rsid w:val="00BE56F0"/>
    <w:rsid w:val="00BF72B2"/>
    <w:rsid w:val="00C05A2C"/>
    <w:rsid w:val="00C12D35"/>
    <w:rsid w:val="00C47620"/>
    <w:rsid w:val="00C67859"/>
    <w:rsid w:val="00C70947"/>
    <w:rsid w:val="00C87076"/>
    <w:rsid w:val="00CC6110"/>
    <w:rsid w:val="00CD7236"/>
    <w:rsid w:val="00CF089D"/>
    <w:rsid w:val="00CF21F3"/>
    <w:rsid w:val="00CF76C9"/>
    <w:rsid w:val="00D02C4D"/>
    <w:rsid w:val="00D03799"/>
    <w:rsid w:val="00D04E61"/>
    <w:rsid w:val="00D10635"/>
    <w:rsid w:val="00D44F71"/>
    <w:rsid w:val="00D500C1"/>
    <w:rsid w:val="00D525B8"/>
    <w:rsid w:val="00D76E45"/>
    <w:rsid w:val="00D96335"/>
    <w:rsid w:val="00DA18A2"/>
    <w:rsid w:val="00DD7C3B"/>
    <w:rsid w:val="00DE2885"/>
    <w:rsid w:val="00DF2F8D"/>
    <w:rsid w:val="00E05FA4"/>
    <w:rsid w:val="00E11E02"/>
    <w:rsid w:val="00E224F4"/>
    <w:rsid w:val="00E2753F"/>
    <w:rsid w:val="00E84F06"/>
    <w:rsid w:val="00E92551"/>
    <w:rsid w:val="00E93027"/>
    <w:rsid w:val="00EB5D8F"/>
    <w:rsid w:val="00EC417F"/>
    <w:rsid w:val="00ED0697"/>
    <w:rsid w:val="00F02387"/>
    <w:rsid w:val="00F03073"/>
    <w:rsid w:val="00F4464D"/>
    <w:rsid w:val="00F66078"/>
    <w:rsid w:val="00F86700"/>
    <w:rsid w:val="00F87586"/>
    <w:rsid w:val="00F957C6"/>
    <w:rsid w:val="00FC2768"/>
    <w:rsid w:val="00FD20A5"/>
    <w:rsid w:val="00FD2C22"/>
    <w:rsid w:val="00FE1EF7"/>
    <w:rsid w:val="00FE2C7F"/>
    <w:rsid w:val="00FF75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89971"/>
  <w14:discardImageEditingData/>
  <w15:chartTrackingRefBased/>
  <w15:docId w15:val="{B8FB197C-F975-41BA-A5E9-8CFD09F3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Semilight" w:eastAsiaTheme="minorEastAsia" w:hAnsi="Segoe UI Semilight" w:cstheme="minorBidi"/>
        <w:sz w:val="22"/>
        <w:szCs w:val="22"/>
        <w:lang w:val="en-AU" w:eastAsia="en-US" w:bidi="ar-SA"/>
      </w:rPr>
    </w:rPrDefault>
    <w:pPrDefault>
      <w:pPr>
        <w:spacing w:after="16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2" w:unhideWhenUsed="1" w:qFormat="1"/>
    <w:lsdException w:name="heading 3" w:locked="0" w:semiHidden="1" w:uiPriority="2" w:unhideWhenUsed="1" w:qFormat="1"/>
    <w:lsdException w:name="heading 4" w:locked="0" w:semiHidden="1" w:uiPriority="9" w:unhideWhenUsed="1" w:qFormat="1"/>
    <w:lsdException w:name="heading 5" w:locked="0" w:semiHidden="1" w:uiPriority="9" w:unhideWhenUsed="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8"/>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9"/>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16" w:qFormat="1"/>
    <w:lsdException w:name="Intense Quote" w:locked="0"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semiHidden="1" w:uiPriority="33" w:unhideWhenUsed="1"/>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81E"/>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89509A"/>
    <w:pPr>
      <w:numPr>
        <w:ilvl w:val="1"/>
      </w:numPr>
      <w:spacing w:after="600"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89509A"/>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unhideWhenUsed/>
    <w:qFormat/>
    <w:rsid w:val="0086395B"/>
    <w:pPr>
      <w:keepNext/>
      <w:tabs>
        <w:tab w:val="left" w:pos="993"/>
      </w:tabs>
      <w:spacing w:before="240" w:after="120" w:line="288" w:lineRule="auto"/>
      <w:ind w:left="992" w:hanging="992"/>
    </w:pPr>
    <w:rPr>
      <w:rFonts w:ascii="Segoe UI" w:hAnsi="Segoe UI"/>
      <w:bCs/>
      <w:color w:val="3266AB"/>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D76E45"/>
    <w:pPr>
      <w:spacing w:before="240"/>
      <w:ind w:left="720" w:right="720"/>
    </w:pPr>
    <w:rPr>
      <w:iCs/>
    </w:rPr>
  </w:style>
  <w:style w:type="character" w:customStyle="1" w:styleId="QuoteChar">
    <w:name w:val="Quote Char"/>
    <w:basedOn w:val="DefaultParagraphFont"/>
    <w:link w:val="Quote"/>
    <w:uiPriority w:val="16"/>
    <w:rsid w:val="00D76E45"/>
    <w:rPr>
      <w:iCs/>
      <w:sz w:val="2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locked/>
    <w:rsid w:val="00790ECB"/>
    <w:pPr>
      <w:jc w:val="center"/>
    </w:pPr>
    <w:rPr>
      <w:rFonts w:ascii="Segoe UI" w:hAnsi="Segoe UI"/>
      <w:color w:val="C00000"/>
      <w:sz w:val="18"/>
    </w:rPr>
  </w:style>
  <w:style w:type="paragraph" w:customStyle="1" w:styleId="BOXHeading2">
    <w:name w:val="BOX Heading 2"/>
    <w:basedOn w:val="Heading2"/>
    <w:next w:val="BOXText"/>
    <w:uiPriority w:val="6"/>
    <w:qFormat/>
    <w:locked/>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790ECB"/>
    <w:rPr>
      <w:rFonts w:ascii="Segoe UI" w:hAnsi="Segoe UI"/>
      <w:color w:val="C00000"/>
      <w:sz w:val="18"/>
    </w:rPr>
  </w:style>
  <w:style w:type="paragraph" w:customStyle="1" w:styleId="BOXText">
    <w:name w:val="BOX Text"/>
    <w:basedOn w:val="Normal"/>
    <w:uiPriority w:val="4"/>
    <w:qFormat/>
    <w:locked/>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locked/>
    <w:rsid w:val="00BD171D"/>
    <w:pPr>
      <w:numPr>
        <w:numId w:val="1"/>
      </w:numPr>
      <w:ind w:left="511"/>
    </w:pPr>
  </w:style>
  <w:style w:type="table" w:styleId="TableGrid">
    <w:name w:val="Table Grid"/>
    <w:basedOn w:val="TableNormal"/>
    <w:uiPriority w:val="39"/>
    <w:locked/>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locked/>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TBLBulletedList">
    <w:name w:val="TBL Bulleted List"/>
    <w:basedOn w:val="Normal"/>
    <w:uiPriority w:val="10"/>
    <w:qFormat/>
    <w:locked/>
    <w:rsid w:val="008B7BD8"/>
    <w:pPr>
      <w:numPr>
        <w:numId w:val="12"/>
      </w:numPr>
      <w:spacing w:after="0" w:line="240" w:lineRule="auto"/>
      <w:ind w:left="206" w:hanging="206"/>
    </w:pPr>
    <w:rPr>
      <w:sz w:val="18"/>
      <w:szCs w:val="18"/>
    </w:rPr>
  </w:style>
  <w:style w:type="paragraph" w:customStyle="1" w:styleId="TBLNumberedList">
    <w:name w:val="TBL Numbered List"/>
    <w:basedOn w:val="Normal"/>
    <w:uiPriority w:val="10"/>
    <w:qFormat/>
    <w:locked/>
    <w:rsid w:val="008B7BD8"/>
    <w:pPr>
      <w:numPr>
        <w:numId w:val="13"/>
      </w:numPr>
      <w:spacing w:after="0" w:line="240" w:lineRule="auto"/>
      <w:ind w:left="270" w:hanging="270"/>
    </w:pPr>
    <w:rPr>
      <w:sz w:val="18"/>
      <w:szCs w:val="18"/>
    </w:rPr>
  </w:style>
  <w:style w:type="paragraph" w:customStyle="1" w:styleId="BOXHeading3">
    <w:name w:val="BOX Heading 3"/>
    <w:basedOn w:val="BOXHeading2"/>
    <w:next w:val="BOXText"/>
    <w:uiPriority w:val="6"/>
    <w:qFormat/>
    <w:locked/>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locked/>
    <w:rsid w:val="00BD171D"/>
    <w:pPr>
      <w:numPr>
        <w:numId w:val="14"/>
      </w:numPr>
      <w:ind w:left="568" w:hanging="284"/>
    </w:pPr>
  </w:style>
  <w:style w:type="paragraph" w:customStyle="1" w:styleId="BulletedList-Level2">
    <w:name w:val="Bulleted List - Level 2"/>
    <w:basedOn w:val="BulletedList-Level1"/>
    <w:uiPriority w:val="1"/>
    <w:qFormat/>
    <w:locked/>
    <w:rsid w:val="00BD171D"/>
    <w:pPr>
      <w:numPr>
        <w:numId w:val="30"/>
      </w:numPr>
    </w:pPr>
  </w:style>
  <w:style w:type="paragraph" w:customStyle="1" w:styleId="BulletedList-Level3">
    <w:name w:val="Bulleted List - Level 3"/>
    <w:basedOn w:val="ListParagraph"/>
    <w:uiPriority w:val="1"/>
    <w:qFormat/>
    <w:locked/>
    <w:rsid w:val="00BD171D"/>
    <w:pPr>
      <w:numPr>
        <w:numId w:val="31"/>
      </w:numPr>
      <w:ind w:left="1135" w:hanging="284"/>
    </w:pPr>
  </w:style>
  <w:style w:type="paragraph" w:customStyle="1" w:styleId="NumberedList-Level1">
    <w:name w:val="Numbered List - Level 1"/>
    <w:basedOn w:val="ListParagraph"/>
    <w:uiPriority w:val="1"/>
    <w:qFormat/>
    <w:locked/>
    <w:rsid w:val="00BD171D"/>
    <w:pPr>
      <w:numPr>
        <w:numId w:val="21"/>
      </w:numPr>
      <w:ind w:left="568" w:hanging="284"/>
    </w:pPr>
  </w:style>
  <w:style w:type="paragraph" w:customStyle="1" w:styleId="NumberedList-level2">
    <w:name w:val="Numbered List - level 2"/>
    <w:basedOn w:val="ListParagraph"/>
    <w:uiPriority w:val="1"/>
    <w:qFormat/>
    <w:locked/>
    <w:rsid w:val="00BD171D"/>
    <w:pPr>
      <w:numPr>
        <w:ilvl w:val="1"/>
        <w:numId w:val="21"/>
      </w:numPr>
    </w:pPr>
  </w:style>
  <w:style w:type="paragraph" w:customStyle="1" w:styleId="NumberedList-Level3">
    <w:name w:val="Numbered List - Level 3"/>
    <w:basedOn w:val="ListParagraph"/>
    <w:uiPriority w:val="1"/>
    <w:qFormat/>
    <w:locked/>
    <w:rsid w:val="00BD171D"/>
    <w:pPr>
      <w:numPr>
        <w:ilvl w:val="2"/>
        <w:numId w:val="21"/>
      </w:numPr>
    </w:p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NumberedList">
    <w:name w:val="BOX Numbered List"/>
    <w:basedOn w:val="BOXText"/>
    <w:uiPriority w:val="5"/>
    <w:qFormat/>
    <w:locked/>
    <w:rsid w:val="00BD171D"/>
    <w:pPr>
      <w:numPr>
        <w:numId w:val="28"/>
      </w:numPr>
      <w:ind w:left="584" w:hanging="357"/>
    </w:pPr>
  </w:style>
  <w:style w:type="table" w:customStyle="1" w:styleId="PMClinedrows">
    <w:name w:val="PM&amp;C (lined rows)"/>
    <w:basedOn w:val="TableNormal"/>
    <w:uiPriority w:val="99"/>
    <w:locked/>
    <w:rsid w:val="00466891"/>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Segoe UI" w:hAnsi="Segoe UI"/>
        <w:b/>
        <w:sz w:val="18"/>
      </w:rPr>
      <w:tblPr/>
      <w:tcPr>
        <w:shd w:val="clear" w:color="auto" w:fill="092B57" w:themeFill="accent1"/>
      </w:tcPr>
    </w:tblStylePr>
    <w:tblStylePr w:type="band1Horz">
      <w:tblPr/>
      <w:tcPr>
        <w:shd w:val="clear" w:color="auto" w:fill="E0E8F2" w:themeFill="background2"/>
      </w:tcPr>
    </w:tblStylePr>
  </w:style>
  <w:style w:type="table" w:customStyle="1" w:styleId="PMClinedcolumns">
    <w:name w:val="PM&amp;C (lined columns)"/>
    <w:basedOn w:val="PMClinedrows"/>
    <w:uiPriority w:val="99"/>
    <w:locked/>
    <w:rsid w:val="0046689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Segoe UI" w:hAnsi="Segoe U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paragraph" w:styleId="TableofFigures">
    <w:name w:val="table of figures"/>
    <w:basedOn w:val="Normal"/>
    <w:next w:val="Normal"/>
    <w:uiPriority w:val="99"/>
    <w:unhideWhenUsed/>
    <w:rsid w:val="0070317A"/>
    <w:pPr>
      <w:spacing w:after="0"/>
    </w:pPr>
  </w:style>
  <w:style w:type="character" w:styleId="FollowedHyperlink">
    <w:name w:val="FollowedHyperlink"/>
    <w:basedOn w:val="DefaultParagraphFont"/>
    <w:uiPriority w:val="99"/>
    <w:semiHidden/>
    <w:unhideWhenUsed/>
    <w:rsid w:val="005E6890"/>
    <w:rPr>
      <w:color w:val="1B375C" w:themeColor="followedHyperlink"/>
      <w:u w:val="single"/>
    </w:rPr>
  </w:style>
  <w:style w:type="paragraph" w:customStyle="1" w:styleId="BOXHeading1">
    <w:name w:val="BOX Heading 1"/>
    <w:basedOn w:val="Heading1"/>
    <w:next w:val="BOXText"/>
    <w:uiPriority w:val="6"/>
    <w:qFormat/>
    <w:rsid w:val="0039181E"/>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paragraph" w:customStyle="1" w:styleId="BOXHeading4">
    <w:name w:val="BOX Heading 4"/>
    <w:basedOn w:val="Heading4"/>
    <w:next w:val="BOXText"/>
    <w:uiPriority w:val="6"/>
    <w:qFormat/>
    <w:rsid w:val="0039181E"/>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paragraph" w:customStyle="1" w:styleId="TBLHeading">
    <w:name w:val="TBL Heading"/>
    <w:basedOn w:val="Normal"/>
    <w:autoRedefine/>
    <w:uiPriority w:val="11"/>
    <w:qFormat/>
    <w:rsid w:val="00D96335"/>
    <w:pPr>
      <w:spacing w:after="0" w:line="240" w:lineRule="auto"/>
    </w:pPr>
    <w:rPr>
      <w:rFonts w:ascii="Segoe UI" w:hAnsi="Segoe UI" w:cs="Segoe UI"/>
      <w:color w:val="FFFFFF" w:themeColor="background1"/>
      <w:sz w:val="18"/>
      <w:szCs w:val="21"/>
    </w:rPr>
  </w:style>
  <w:style w:type="paragraph" w:customStyle="1" w:styleId="TBLText">
    <w:name w:val="TBL Text"/>
    <w:basedOn w:val="Normal"/>
    <w:uiPriority w:val="9"/>
    <w:qFormat/>
    <w:rsid w:val="00D96335"/>
    <w:pPr>
      <w:spacing w:after="0" w:line="240" w:lineRule="auto"/>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enders.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pmc01.sharepoint.com/sites/pmc-ms-cb/SmallProjects/Web%20Publishing%20Intranet/intranet-2024-118%20-%20Department%20standard%20Word%20templates/Webready2/pmc-header-landscape-template-revis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7ECB126FB944B5F821293555999BF82"/>
        <w:category>
          <w:name w:val="General"/>
          <w:gallery w:val="placeholder"/>
        </w:category>
        <w:types>
          <w:type w:val="bbPlcHdr"/>
        </w:types>
        <w:behaviors>
          <w:behavior w:val="content"/>
        </w:behaviors>
        <w:guid w:val="{FEEFA4FE-9615-4CCF-85A2-43C034E6FFEF}"/>
      </w:docPartPr>
      <w:docPartBody>
        <w:p w:rsidR="00C31579" w:rsidRDefault="00C31579">
          <w:pPr>
            <w:pStyle w:val="17ECB126FB944B5F821293555999BF82"/>
          </w:pPr>
          <w:r w:rsidRPr="00F13E4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579"/>
    <w:rsid w:val="00C31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ECB126FB944B5F821293555999BF82">
    <w:name w:val="17ECB126FB944B5F821293555999BF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92189ac61bcae1eb7db7e099e9a49f87">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e8815965fc2872c1c69a3cf3f45df74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readOnly="false"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HubID xmlns="e771ab56-0c5d-40e7-b080-2686d2b89623">DOC24-196636</ShareHubID>
    <TaxCatchAll xmlns="d0dfa800-9ef0-44cb-8a12-633e29de1e0b">
      <Value>4</Value>
    </TaxCatchAll>
    <TaxKeywordTaxHTField xmlns="d0dfa800-9ef0-44cb-8a12-633e29de1e0b">
      <Terms xmlns="http://schemas.microsoft.com/office/infopath/2007/PartnerControls"/>
    </TaxKeywordTaxHTField>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lcf76f155ced4ddcb4097134ff3c332f xmlns="ce530a30-1469-477c-a42f-e412a5d2cfe7">
      <Terms xmlns="http://schemas.microsoft.com/office/infopath/2007/PartnerControls"/>
    </lcf76f155ced4ddcb4097134ff3c332f>
    <b3c0f3586e914200b73ee5084f8aea6e xmlns="d0dfa800-9ef0-44cb-8a12-633e29de1e0b">
      <Terms xmlns="http://schemas.microsoft.com/office/infopath/2007/PartnerControls"/>
    </b3c0f3586e914200b73ee5084f8aea6e>
    <Comments xmlns="http://schemas.microsoft.com/sharepoint/v3" xsi:nil="true"/>
    <_dlc_DocId xmlns="d0dfa800-9ef0-44cb-8a12-633e29de1e0b">PMCdoc-213507164-57486</_dlc_DocId>
    <_dlc_DocIdUrl xmlns="d0dfa800-9ef0-44cb-8a12-633e29de1e0b">
      <Url>https://pmc01.sharepoint.com/sites/pmc-ms-cb/_layouts/15/DocIdRedir.aspx?ID=PMCdoc-213507164-57486</Url>
      <Description>PMCdoc-213507164-57486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7FC3D-9B53-44D5-880E-71737B55698E}">
  <ds:schemaRefs>
    <ds:schemaRef ds:uri="http://schemas.microsoft.com/sharepoint/events"/>
  </ds:schemaRefs>
</ds:datastoreItem>
</file>

<file path=customXml/itemProps2.xml><?xml version="1.0" encoding="utf-8"?>
<ds:datastoreItem xmlns:ds="http://schemas.openxmlformats.org/officeDocument/2006/customXml" ds:itemID="{4C10B6CA-6573-4305-8B65-890F4009694E}">
  <ds:schemaRefs>
    <ds:schemaRef ds:uri="http://schemas.microsoft.com/sharepoint/v3/contenttype/forms"/>
  </ds:schemaRefs>
</ds:datastoreItem>
</file>

<file path=customXml/itemProps3.xml><?xml version="1.0" encoding="utf-8"?>
<ds:datastoreItem xmlns:ds="http://schemas.openxmlformats.org/officeDocument/2006/customXml" ds:itemID="{B9BC49A0-C543-41FE-875B-29BB6DAD6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B405F-4B3F-4239-B2FC-420B5AD46F8D}">
  <ds:schemaRefs>
    <ds:schemaRef ds:uri="d0dfa800-9ef0-44cb-8a12-633e29de1e0b"/>
    <ds:schemaRef ds:uri="http://schemas.microsoft.com/sharepoint/v3"/>
    <ds:schemaRef ds:uri="e771ab56-0c5d-40e7-b080-2686d2b89623"/>
    <ds:schemaRef ds:uri="http://purl.org/dc/elements/1.1/"/>
    <ds:schemaRef ds:uri="http://schemas.microsoft.com/office/2006/metadata/properties"/>
    <ds:schemaRef ds:uri="http://schemas.openxmlformats.org/package/2006/metadata/core-properties"/>
    <ds:schemaRef ds:uri="http://purl.org/dc/terms/"/>
    <ds:schemaRef ds:uri="ce530a30-1469-477c-a42f-e412a5d2cfe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93488186-D3B0-4E72-805E-354559D6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pmc-header-landscape-template-revised.dotx</Template>
  <TotalTime>0</TotalTime>
  <Pages>4</Pages>
  <Words>751</Words>
  <Characters>4281</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Senate Order on Entity Contracts 2023-24 financial year</vt:lpstr>
      <vt:lpstr>&lt;Senate Order on Entity Contracts 2023-24 financial year&gt;</vt:lpstr>
      <vt:lpstr>    Confidentiality reason codes</vt:lpstr>
      <vt:lpstr>    Funding Agreements</vt:lpstr>
    </vt:vector>
  </TitlesOfParts>
  <Manager>[Authoring Area]</Manager>
  <Company>Department of the Prime Minister and Cabinet</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Order on Entity Contracts 2023-24 financial year</dc:title>
  <dc:subject/>
  <cp:keywords/>
  <dc:description/>
  <cp:revision>2</cp:revision>
  <dcterms:created xsi:type="dcterms:W3CDTF">2024-08-12T07:00:00Z</dcterms:created>
  <dcterms:modified xsi:type="dcterms:W3CDTF">2024-08-12T07:00:00Z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ContentTypeId">
    <vt:lpwstr>0x0101004F285619428CBE4886618267E9F1076D</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MediaServiceImageTags">
    <vt:lpwstr/>
  </property>
  <property fmtid="{D5CDD505-2E9C-101B-9397-08002B2CF9AE}" pid="10" name="SecurityClassification">
    <vt:lpwstr>4;#OFFICIAL|9e0ec9cb-4e7f-4d4a-bd32-1ee7525c6d87</vt:lpwstr>
  </property>
  <property fmtid="{D5CDD505-2E9C-101B-9397-08002B2CF9AE}" pid="11" name="_dlc_DocIdItemGuid">
    <vt:lpwstr>36a900b3-964b-47ab-91ff-7d1ceadb56a6</vt:lpwstr>
  </property>
  <property fmtid="{D5CDD505-2E9C-101B-9397-08002B2CF9AE}" pid="12" name="InformationMarker">
    <vt:lpwstr/>
  </property>
</Properties>
</file>