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AB4D" w14:textId="77777777" w:rsidR="00C71A6B" w:rsidRPr="00C564CC" w:rsidRDefault="00C71A6B" w:rsidP="00C71A6B">
      <w:pPr>
        <w:pStyle w:val="TPHeading1"/>
      </w:pPr>
      <w:bookmarkStart w:id="0" w:name="_Hlk219448775"/>
      <w:bookmarkStart w:id="1" w:name="_Toc23559331"/>
      <w:bookmarkEnd w:id="0"/>
      <w:r w:rsidRPr="00C564CC">
        <w:t>Portfolio Additional Estimates</w:t>
      </w:r>
      <w:bookmarkEnd w:id="1"/>
      <w:r w:rsidRPr="00C564CC">
        <w:t xml:space="preserve"> Statements 2025–26</w:t>
      </w:r>
    </w:p>
    <w:p w14:paraId="65CA6C55" w14:textId="77777777" w:rsidR="00C71A6B" w:rsidRPr="00C564CC" w:rsidRDefault="00C71A6B" w:rsidP="00C71A6B">
      <w:pPr>
        <w:pStyle w:val="TPHeading2"/>
      </w:pPr>
      <w:r>
        <w:t>Prime minister and cabinet portfolio</w:t>
      </w:r>
    </w:p>
    <w:p w14:paraId="21AAE989" w14:textId="77777777" w:rsidR="00C71A6B" w:rsidRPr="00C564CC" w:rsidRDefault="00C71A6B" w:rsidP="00C71A6B">
      <w:pPr>
        <w:pStyle w:val="TPHeading3"/>
      </w:pPr>
      <w:r w:rsidRPr="00C564CC">
        <w:t>Explanations of Additional Estimates 2025–26</w:t>
      </w:r>
      <w:bookmarkStart w:id="2" w:name="_Toc491014608"/>
      <w:bookmarkStart w:id="3" w:name="_Toc491014750"/>
      <w:bookmarkStart w:id="4" w:name="_Toc491031921"/>
    </w:p>
    <w:p w14:paraId="34CDE305" w14:textId="77777777" w:rsidR="00C71A6B" w:rsidRPr="00C564CC" w:rsidRDefault="00C71A6B" w:rsidP="00C71A6B">
      <w:pPr>
        <w:pStyle w:val="SingleParagraph"/>
        <w:sectPr w:rsidR="00C71A6B" w:rsidRPr="00C564CC" w:rsidSect="001922B4">
          <w:footerReference w:type="even" r:id="rId14"/>
          <w:type w:val="oddPage"/>
          <w:pgSz w:w="11907" w:h="16840" w:code="9"/>
          <w:pgMar w:top="2835" w:right="2098" w:bottom="2466" w:left="2098" w:header="1814" w:footer="1814" w:gutter="0"/>
          <w:pgNumType w:fmt="lowerRoman" w:start="1"/>
          <w:cols w:space="720"/>
          <w:vAlign w:val="bottom"/>
          <w:titlePg/>
          <w:docGrid w:linePitch="258"/>
        </w:sectPr>
      </w:pPr>
    </w:p>
    <w:p w14:paraId="598AFDC6" w14:textId="77777777" w:rsidR="00C71A6B" w:rsidRPr="00C564CC" w:rsidRDefault="00C71A6B" w:rsidP="00C71A6B">
      <w:pPr>
        <w:pStyle w:val="CreativeCommonsNormal"/>
      </w:pPr>
      <w:r w:rsidRPr="00C564CC">
        <w:lastRenderedPageBreak/>
        <w:t>© Commonwealth of Australia 202</w:t>
      </w:r>
      <w:r>
        <w:t>6</w:t>
      </w:r>
    </w:p>
    <w:p w14:paraId="44366F4B" w14:textId="1F1765C3" w:rsidR="00C71A6B" w:rsidRPr="00C564CC" w:rsidRDefault="00C71A6B" w:rsidP="00C71A6B">
      <w:pPr>
        <w:pStyle w:val="CreativeCommonsNormal"/>
      </w:pPr>
      <w:r w:rsidRPr="00C564CC">
        <w:t xml:space="preserve">ISBN </w:t>
      </w:r>
      <w:r w:rsidR="00FB5930">
        <w:t>2652-5410</w:t>
      </w:r>
    </w:p>
    <w:p w14:paraId="77586C54" w14:textId="77777777" w:rsidR="00C71A6B" w:rsidRPr="00C564CC" w:rsidRDefault="00C71A6B" w:rsidP="00C71A6B">
      <w:pPr>
        <w:pStyle w:val="CreativeCommonsNormal"/>
        <w:rPr>
          <w:rFonts w:cs="Swiss 721 BT"/>
        </w:rPr>
      </w:pPr>
      <w:r w:rsidRPr="00C564CC">
        <w:t xml:space="preserve">This publication is available for your use under a </w:t>
      </w:r>
      <w:hyperlink r:id="rId15" w:history="1">
        <w:r w:rsidRPr="00C564CC">
          <w:t>Creative Commons Attribution 4.0 International</w:t>
        </w:r>
      </w:hyperlink>
      <w:r w:rsidRPr="00C564CC">
        <w:t xml:space="preserve"> licence, with the exception of the Commonwealth Coat of Arms, third party content and where otherwise stated. The full licence terms are available from </w:t>
      </w:r>
      <w:hyperlink r:id="rId16" w:history="1">
        <w:r w:rsidRPr="00C564CC">
          <w:rPr>
            <w:rStyle w:val="Hyperlink"/>
          </w:rPr>
          <w:t>http://creativecommons.org/licenses/by/4.0/legalcode</w:t>
        </w:r>
      </w:hyperlink>
      <w:r w:rsidRPr="00C564CC">
        <w:t>.</w:t>
      </w:r>
    </w:p>
    <w:p w14:paraId="1640DBCA" w14:textId="77777777" w:rsidR="00C71A6B" w:rsidRPr="00C564CC" w:rsidRDefault="00C71A6B" w:rsidP="00C71A6B">
      <w:pPr>
        <w:pStyle w:val="TableGraphic"/>
        <w:spacing w:before="120" w:after="120"/>
      </w:pPr>
      <w:r w:rsidRPr="00C564CC">
        <w:rPr>
          <w:noProof/>
        </w:rPr>
        <w:drawing>
          <wp:inline distT="0" distB="0" distL="0" distR="0" wp14:anchorId="7489E04D" wp14:editId="686ED861">
            <wp:extent cx="887095" cy="307340"/>
            <wp:effectExtent l="0" t="0" r="8255" b="0"/>
            <wp:docPr id="4"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513C7EDE" w14:textId="77777777" w:rsidR="00C71A6B" w:rsidRPr="00C564CC" w:rsidRDefault="00C71A6B" w:rsidP="00C71A6B">
      <w:pPr>
        <w:pStyle w:val="CreativeCommonsNormal"/>
        <w:rPr>
          <w:rFonts w:cs="Calibri"/>
          <w:color w:val="000000"/>
        </w:rPr>
      </w:pPr>
      <w:r w:rsidRPr="00C564CC">
        <w:rPr>
          <w:rFonts w:cs="Calibri"/>
          <w:color w:val="000000"/>
        </w:rPr>
        <w:t xml:space="preserve">Use of Commonwealth of Australia material </w:t>
      </w:r>
      <w:r w:rsidRPr="00C564CC">
        <w:rPr>
          <w:rFonts w:cs="Calibri"/>
        </w:rPr>
        <w:t xml:space="preserve">under </w:t>
      </w:r>
      <w:hyperlink r:id="rId18" w:history="1">
        <w:r w:rsidRPr="00C564CC">
          <w:t>Creative Commons Attribution 4.0 International</w:t>
        </w:r>
      </w:hyperlink>
      <w:r w:rsidRPr="00C564CC">
        <w:t xml:space="preserve"> licence requires you to attribute the work </w:t>
      </w:r>
      <w:r w:rsidRPr="00C564CC">
        <w:rPr>
          <w:rFonts w:cs="Calibri"/>
          <w:color w:val="000000"/>
        </w:rPr>
        <w:t xml:space="preserve">(but not in any way that suggests that the </w:t>
      </w:r>
      <w:r w:rsidRPr="00C564CC">
        <w:t>Commonwealth</w:t>
      </w:r>
      <w:r w:rsidRPr="00C564CC">
        <w:rPr>
          <w:rFonts w:cs="Calibri"/>
          <w:color w:val="000000"/>
        </w:rPr>
        <w:t xml:space="preserve"> of Australia endorses you or your use of the work).</w:t>
      </w:r>
    </w:p>
    <w:p w14:paraId="18DBE41E" w14:textId="77777777" w:rsidR="00C71A6B" w:rsidRPr="00C564CC" w:rsidRDefault="00C71A6B" w:rsidP="00C71A6B">
      <w:pPr>
        <w:pStyle w:val="CreativeCommonsH1"/>
      </w:pPr>
      <w:r w:rsidRPr="00C564CC">
        <w:t>Commonwealth of Australia material used ‘as supplied’</w:t>
      </w:r>
    </w:p>
    <w:p w14:paraId="46CB01BB" w14:textId="77777777" w:rsidR="00C71A6B" w:rsidRPr="00C564CC" w:rsidRDefault="00C71A6B" w:rsidP="00C71A6B">
      <w:pPr>
        <w:pStyle w:val="CreativeCommonsNormal"/>
      </w:pPr>
      <w:r w:rsidRPr="00C564CC">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 attribution:</w:t>
      </w:r>
    </w:p>
    <w:p w14:paraId="750E2A90" w14:textId="77777777" w:rsidR="00C71A6B" w:rsidRPr="00C564CC" w:rsidRDefault="00C71A6B" w:rsidP="00C71A6B">
      <w:pPr>
        <w:pStyle w:val="CreativeCommonsIndented"/>
        <w:rPr>
          <w:rFonts w:cs="Calibri"/>
          <w:color w:val="000000"/>
          <w:spacing w:val="-2"/>
        </w:rPr>
      </w:pPr>
      <w:r w:rsidRPr="00C564CC">
        <w:rPr>
          <w:rFonts w:cs="Calibri"/>
          <w:color w:val="000000"/>
          <w:spacing w:val="-2"/>
        </w:rPr>
        <w:t xml:space="preserve">Source: </w:t>
      </w:r>
      <w:r w:rsidRPr="00C564CC">
        <w:rPr>
          <w:rStyle w:val="Emphasis"/>
        </w:rPr>
        <w:t>The Commonwealth of Australia.</w:t>
      </w:r>
    </w:p>
    <w:p w14:paraId="3B83C907" w14:textId="77777777" w:rsidR="00C71A6B" w:rsidRPr="00C564CC" w:rsidRDefault="00C71A6B" w:rsidP="00C71A6B">
      <w:pPr>
        <w:pStyle w:val="CreativeCommonsH1"/>
      </w:pPr>
      <w:r w:rsidRPr="00C564CC">
        <w:t>Derivative material</w:t>
      </w:r>
    </w:p>
    <w:p w14:paraId="49C3EEFA" w14:textId="77777777" w:rsidR="00C71A6B" w:rsidRPr="00C564CC" w:rsidRDefault="00C71A6B" w:rsidP="00C71A6B">
      <w:pPr>
        <w:pStyle w:val="CreativeCommonsNormal"/>
      </w:pPr>
      <w:r w:rsidRPr="00C564CC">
        <w:t>If you have modified or transformed Commonwealth of Australia material, or derived new material from those of the Commonwealth of Australia in any way, then the Commonwealth of Australia prefers the following attribution:</w:t>
      </w:r>
    </w:p>
    <w:p w14:paraId="7CB3DA10" w14:textId="77777777" w:rsidR="00C71A6B" w:rsidRPr="00C564CC" w:rsidRDefault="00C71A6B" w:rsidP="00C71A6B">
      <w:pPr>
        <w:pStyle w:val="CreativeCommonsIndented"/>
        <w:rPr>
          <w:rStyle w:val="Emphasis"/>
        </w:rPr>
      </w:pPr>
      <w:r w:rsidRPr="00C564CC">
        <w:rPr>
          <w:rStyle w:val="Emphasis"/>
        </w:rPr>
        <w:t>Based on Commonwealth of Australia data.</w:t>
      </w:r>
    </w:p>
    <w:p w14:paraId="1AC19193" w14:textId="77777777" w:rsidR="00C71A6B" w:rsidRPr="00C564CC" w:rsidRDefault="00C71A6B" w:rsidP="00C71A6B">
      <w:pPr>
        <w:pStyle w:val="CreativeCommonsH1"/>
      </w:pPr>
      <w:r w:rsidRPr="00C564CC">
        <w:t>Use of the Coat of Arms</w:t>
      </w:r>
    </w:p>
    <w:p w14:paraId="0EFA6E53" w14:textId="77777777" w:rsidR="00C71A6B" w:rsidRPr="00C564CC" w:rsidRDefault="00C71A6B" w:rsidP="00C71A6B">
      <w:pPr>
        <w:pStyle w:val="CreativeCommonsNormal"/>
      </w:pPr>
      <w:r w:rsidRPr="00C564CC">
        <w:t xml:space="preserve">The terms under which the Coat of Arms can be used are set out on the Department of the Prime Minister and Cabinet website (see </w:t>
      </w:r>
      <w:hyperlink r:id="rId19" w:history="1">
        <w:r w:rsidRPr="00C564CC">
          <w:rPr>
            <w:rStyle w:val="Hyperlink"/>
          </w:rPr>
          <w:t>www.pmc.gov.au/</w:t>
        </w:r>
        <w:r w:rsidRPr="00C564CC">
          <w:rPr>
            <w:rStyle w:val="Hyperlink"/>
          </w:rPr>
          <w:br/>
          <w:t>honours</w:t>
        </w:r>
        <w:r w:rsidRPr="00C564CC">
          <w:rPr>
            <w:rStyle w:val="Hyperlink"/>
          </w:rPr>
          <w:noBreakHyphen/>
          <w:t>and</w:t>
        </w:r>
        <w:r w:rsidRPr="00C564CC">
          <w:rPr>
            <w:rStyle w:val="Hyperlink"/>
          </w:rPr>
          <w:noBreakHyphen/>
          <w:t>symbols/commonwealth</w:t>
        </w:r>
        <w:r w:rsidRPr="00C564CC">
          <w:rPr>
            <w:rStyle w:val="Hyperlink"/>
          </w:rPr>
          <w:noBreakHyphen/>
          <w:t>coat</w:t>
        </w:r>
        <w:r w:rsidRPr="00C564CC">
          <w:rPr>
            <w:rStyle w:val="Hyperlink"/>
          </w:rPr>
          <w:noBreakHyphen/>
          <w:t>arms</w:t>
        </w:r>
      </w:hyperlink>
      <w:r w:rsidRPr="00C564CC">
        <w:t>)</w:t>
      </w:r>
    </w:p>
    <w:p w14:paraId="3867294A" w14:textId="77777777" w:rsidR="00C71A6B" w:rsidRPr="00C564CC" w:rsidRDefault="00C71A6B" w:rsidP="00C71A6B">
      <w:pPr>
        <w:pStyle w:val="CreativeCommonsH1"/>
      </w:pPr>
      <w:r w:rsidRPr="00C564CC">
        <w:t>Other uses</w:t>
      </w:r>
    </w:p>
    <w:p w14:paraId="68A7CC21" w14:textId="77777777" w:rsidR="00C71A6B" w:rsidRDefault="00C71A6B" w:rsidP="00C71A6B">
      <w:pPr>
        <w:pStyle w:val="CreativeCommonsNormal"/>
      </w:pPr>
      <w:r w:rsidRPr="00C564CC">
        <w:t>Enquiries regarding this licence and any other use of this document are welcome at:</w:t>
      </w:r>
    </w:p>
    <w:p w14:paraId="3F925856" w14:textId="2E3DD50B" w:rsidR="00FB5930" w:rsidRDefault="00FB5930" w:rsidP="00FB5930">
      <w:pPr>
        <w:pStyle w:val="CreativeCommonsNormal"/>
        <w:spacing w:before="0" w:after="0"/>
      </w:pPr>
      <w:r>
        <w:t>Department of the Prime Minister and Cabinet</w:t>
      </w:r>
    </w:p>
    <w:p w14:paraId="745217D8" w14:textId="3AEFC0A7" w:rsidR="00FB5930" w:rsidRDefault="00FB5930" w:rsidP="00FB5930">
      <w:pPr>
        <w:pStyle w:val="CreativeCommonsNormal"/>
        <w:spacing w:before="0" w:after="0"/>
      </w:pPr>
      <w:r>
        <w:t>PO Box 6500</w:t>
      </w:r>
    </w:p>
    <w:p w14:paraId="1FB5BAAA" w14:textId="6C6B4DE8" w:rsidR="00FB5930" w:rsidRDefault="00FB5930" w:rsidP="00FB5930">
      <w:pPr>
        <w:pStyle w:val="CreativeCommonsNormal"/>
        <w:spacing w:before="0" w:after="0"/>
      </w:pPr>
      <w:r>
        <w:t>Canberra ACT 2600</w:t>
      </w:r>
    </w:p>
    <w:p w14:paraId="5BEF63B5" w14:textId="11BB0050" w:rsidR="00FB5930" w:rsidRDefault="00FB5930" w:rsidP="00FB5930">
      <w:pPr>
        <w:pStyle w:val="CreativeCommonsNormal"/>
        <w:spacing w:before="0" w:after="0"/>
      </w:pPr>
      <w:proofErr w:type="spellStart"/>
      <w:r>
        <w:t>Twl</w:t>
      </w:r>
      <w:proofErr w:type="spellEnd"/>
      <w:r>
        <w:t>: (02) 6271 5111</w:t>
      </w:r>
    </w:p>
    <w:p w14:paraId="229F7058" w14:textId="7FD8B075" w:rsidR="00FB5930" w:rsidRPr="00C564CC" w:rsidRDefault="00FB5930" w:rsidP="00FB5930">
      <w:pPr>
        <w:pStyle w:val="CreativeCommonsNormal"/>
        <w:spacing w:before="0" w:after="0"/>
      </w:pPr>
      <w:hyperlink r:id="rId20" w:history="1">
        <w:r w:rsidRPr="00DF2D83">
          <w:rPr>
            <w:rStyle w:val="Hyperlink"/>
          </w:rPr>
          <w:t>www.pmc.gov.au</w:t>
        </w:r>
      </w:hyperlink>
      <w:r>
        <w:t xml:space="preserve"> </w:t>
      </w:r>
    </w:p>
    <w:p w14:paraId="084EFC70" w14:textId="4EE0779A" w:rsidR="00C71A6B" w:rsidRPr="00C564CC" w:rsidRDefault="00C71A6B" w:rsidP="00C71A6B">
      <w:pPr>
        <w:pStyle w:val="CreativeCommonsIndented"/>
      </w:pPr>
    </w:p>
    <w:p w14:paraId="5936FE1F" w14:textId="77777777" w:rsidR="00C71A6B" w:rsidRPr="00C564CC" w:rsidRDefault="00C71A6B" w:rsidP="00C71A6B">
      <w:pPr>
        <w:pStyle w:val="SingleParagraph"/>
        <w:sectPr w:rsidR="00C71A6B" w:rsidRPr="00C564CC" w:rsidSect="001922B4">
          <w:headerReference w:type="even" r:id="rId21"/>
          <w:headerReference w:type="default" r:id="rId22"/>
          <w:footerReference w:type="even" r:id="rId23"/>
          <w:footerReference w:type="default" r:id="rId24"/>
          <w:headerReference w:type="first" r:id="rId25"/>
          <w:footerReference w:type="first" r:id="rId26"/>
          <w:pgSz w:w="11907" w:h="16840" w:code="9"/>
          <w:pgMar w:top="2835" w:right="2098" w:bottom="2466" w:left="2098" w:header="1814" w:footer="1814" w:gutter="0"/>
          <w:pgNumType w:fmt="lowerRoman"/>
          <w:cols w:space="720"/>
          <w:titlePg/>
          <w:docGrid w:linePitch="258"/>
        </w:sectPr>
      </w:pPr>
    </w:p>
    <w:p w14:paraId="2DBFD643" w14:textId="26AFF18B" w:rsidR="00C71A6B" w:rsidRPr="00C564CC" w:rsidRDefault="00D70EA3" w:rsidP="00D70EA3">
      <w:pPr>
        <w:pStyle w:val="Area"/>
        <w:jc w:val="center"/>
      </w:pPr>
      <w:r>
        <w:lastRenderedPageBreak/>
        <w:t xml:space="preserve">ASSISTANT </w:t>
      </w:r>
      <w:r w:rsidR="00C71A6B" w:rsidRPr="00C564CC">
        <w:t>MINISTER</w:t>
      </w:r>
      <w:r>
        <w:t xml:space="preserve"> TO THE PRIME MINISTER</w:t>
      </w:r>
    </w:p>
    <w:p w14:paraId="338B8A81" w14:textId="77777777" w:rsidR="00C71A6B" w:rsidRPr="00C564CC" w:rsidRDefault="00C71A6B" w:rsidP="00D70EA3">
      <w:pPr>
        <w:pStyle w:val="ParliamentHouse"/>
        <w:jc w:val="center"/>
      </w:pPr>
      <w:r w:rsidRPr="00C564CC">
        <w:t>PARLIAMENT HOUSE</w:t>
      </w:r>
      <w:r w:rsidRPr="00C564CC">
        <w:br/>
        <w:t>CANBERRA  2600</w:t>
      </w:r>
    </w:p>
    <w:p w14:paraId="0849DA4B" w14:textId="77777777" w:rsidR="00D70EA3" w:rsidRDefault="00D70EA3" w:rsidP="00C71A6B">
      <w:pPr>
        <w:pStyle w:val="SingleParagraph"/>
      </w:pPr>
    </w:p>
    <w:p w14:paraId="0B4D3941" w14:textId="46D22E5F" w:rsidR="00C71A6B" w:rsidRPr="00C564CC" w:rsidRDefault="00C71A6B" w:rsidP="00C71A6B">
      <w:pPr>
        <w:pStyle w:val="SingleParagraph"/>
      </w:pPr>
      <w:r w:rsidRPr="00C564CC">
        <w:t>President of the Senate</w:t>
      </w:r>
    </w:p>
    <w:p w14:paraId="2C9A238B" w14:textId="77777777" w:rsidR="00C71A6B" w:rsidRPr="00C564CC" w:rsidRDefault="00C71A6B" w:rsidP="00C71A6B">
      <w:pPr>
        <w:pStyle w:val="SingleParagraph"/>
      </w:pPr>
      <w:r w:rsidRPr="00C564CC">
        <w:t>Australian Senate</w:t>
      </w:r>
    </w:p>
    <w:p w14:paraId="3052566D" w14:textId="77777777" w:rsidR="00C71A6B" w:rsidRPr="00C564CC" w:rsidRDefault="00C71A6B" w:rsidP="00C71A6B">
      <w:pPr>
        <w:pStyle w:val="SingleParagraph"/>
      </w:pPr>
      <w:r w:rsidRPr="00C564CC">
        <w:t>Parliament House</w:t>
      </w:r>
    </w:p>
    <w:p w14:paraId="61CA5FA6" w14:textId="77777777" w:rsidR="00C71A6B" w:rsidRPr="00C564CC" w:rsidRDefault="00C71A6B" w:rsidP="00C71A6B">
      <w:pPr>
        <w:pStyle w:val="SingleParagraph"/>
      </w:pPr>
      <w:r w:rsidRPr="00C564CC">
        <w:t>CANBERRA   ACT   2600</w:t>
      </w:r>
    </w:p>
    <w:p w14:paraId="2BC44B28" w14:textId="77777777" w:rsidR="00C71A6B" w:rsidRPr="00C564CC" w:rsidRDefault="00C71A6B" w:rsidP="00C71A6B">
      <w:pPr>
        <w:pStyle w:val="SingleParagraph"/>
      </w:pPr>
    </w:p>
    <w:p w14:paraId="24840DEE" w14:textId="77777777" w:rsidR="00C71A6B" w:rsidRPr="00C564CC" w:rsidRDefault="00C71A6B" w:rsidP="00C71A6B">
      <w:pPr>
        <w:pStyle w:val="SingleParagraph"/>
      </w:pPr>
      <w:r w:rsidRPr="00C564CC">
        <w:t>Speaker</w:t>
      </w:r>
    </w:p>
    <w:p w14:paraId="7917397A" w14:textId="77777777" w:rsidR="00C71A6B" w:rsidRPr="00C564CC" w:rsidRDefault="00C71A6B" w:rsidP="00C71A6B">
      <w:pPr>
        <w:pStyle w:val="SingleParagraph"/>
      </w:pPr>
      <w:r w:rsidRPr="00C564CC">
        <w:t>House of Representatives</w:t>
      </w:r>
    </w:p>
    <w:p w14:paraId="0B04EB3E" w14:textId="77777777" w:rsidR="00C71A6B" w:rsidRPr="00C564CC" w:rsidRDefault="00C71A6B" w:rsidP="00C71A6B">
      <w:pPr>
        <w:pStyle w:val="SingleParagraph"/>
      </w:pPr>
      <w:r w:rsidRPr="00C564CC">
        <w:t>Parliament House</w:t>
      </w:r>
    </w:p>
    <w:p w14:paraId="56C16EFB" w14:textId="77777777" w:rsidR="00C71A6B" w:rsidRPr="00C564CC" w:rsidRDefault="00C71A6B" w:rsidP="00C71A6B">
      <w:pPr>
        <w:pStyle w:val="SingleParagraph"/>
      </w:pPr>
      <w:r w:rsidRPr="00C564CC">
        <w:t>CANBERRA   ACT   2600</w:t>
      </w:r>
    </w:p>
    <w:p w14:paraId="55CB7BA2" w14:textId="77777777" w:rsidR="00C71A6B" w:rsidRPr="00C564CC" w:rsidRDefault="00C71A6B" w:rsidP="00C71A6B"/>
    <w:p w14:paraId="7A52D7A1" w14:textId="77777777" w:rsidR="00C71A6B" w:rsidRPr="00C564CC" w:rsidRDefault="00C71A6B" w:rsidP="00C71A6B">
      <w:r w:rsidRPr="00C564CC">
        <w:t>Dear President</w:t>
      </w:r>
    </w:p>
    <w:p w14:paraId="57273D43" w14:textId="77777777" w:rsidR="00C71A6B" w:rsidRPr="00C564CC" w:rsidRDefault="00C71A6B" w:rsidP="00C71A6B">
      <w:pPr>
        <w:rPr>
          <w:rFonts w:ascii="Garamond" w:hAnsi="Garamond"/>
          <w:sz w:val="22"/>
        </w:rPr>
      </w:pPr>
      <w:r w:rsidRPr="00C564CC">
        <w:t>Dear Mr Speaker</w:t>
      </w:r>
    </w:p>
    <w:p w14:paraId="17662442" w14:textId="77777777" w:rsidR="00C71A6B" w:rsidRPr="00C564CC" w:rsidRDefault="00C71A6B" w:rsidP="00C71A6B"/>
    <w:p w14:paraId="4489C78D" w14:textId="22CC4612" w:rsidR="00C71A6B" w:rsidRPr="00C564CC" w:rsidRDefault="00C71A6B" w:rsidP="00C71A6B">
      <w:r w:rsidRPr="00C564CC">
        <w:t>I hereby submit Portfolio Additional Estimates Statements in support of the</w:t>
      </w:r>
      <w:r w:rsidRPr="00C564CC">
        <w:br/>
        <w:t xml:space="preserve">2025–26 Additional Estimates for </w:t>
      </w:r>
      <w:r w:rsidRPr="00D70EA3">
        <w:t xml:space="preserve">the </w:t>
      </w:r>
      <w:r w:rsidR="00D70EA3" w:rsidRPr="00D70EA3">
        <w:t>Prime Minister and Cabinet</w:t>
      </w:r>
      <w:r w:rsidRPr="00D70EA3">
        <w:t xml:space="preserve"> Portfolio</w:t>
      </w:r>
      <w:r w:rsidRPr="00C564CC">
        <w:t>.</w:t>
      </w:r>
    </w:p>
    <w:p w14:paraId="74B94250" w14:textId="77777777" w:rsidR="00C71A6B" w:rsidRPr="00C564CC" w:rsidRDefault="00C71A6B" w:rsidP="00C71A6B">
      <w:r w:rsidRPr="00C564CC">
        <w:t>These statements have been developed, and are submitted to the Parliament, as a statement on the funding requirements being sought for the Portfolio.</w:t>
      </w:r>
    </w:p>
    <w:p w14:paraId="0231EBF4" w14:textId="77777777" w:rsidR="00C71A6B" w:rsidRPr="00C564CC" w:rsidRDefault="00C71A6B" w:rsidP="00C71A6B">
      <w:r w:rsidRPr="00C564CC">
        <w:t>I present these statements by virtue of my ministerial responsibility for accountability to the Parliament and, through it, the public.</w:t>
      </w:r>
    </w:p>
    <w:p w14:paraId="5035B0E7" w14:textId="77777777" w:rsidR="00C71A6B" w:rsidRPr="00C564CC" w:rsidRDefault="00C71A6B" w:rsidP="00C71A6B">
      <w:r w:rsidRPr="00C564CC">
        <w:t>Yours sincerely</w:t>
      </w:r>
    </w:p>
    <w:p w14:paraId="36D06FC7" w14:textId="77777777" w:rsidR="00C71A6B" w:rsidRPr="00C564CC" w:rsidRDefault="00C71A6B" w:rsidP="00C71A6B"/>
    <w:p w14:paraId="755CF850" w14:textId="77777777" w:rsidR="00C71A6B" w:rsidRPr="00C564CC" w:rsidRDefault="00C71A6B" w:rsidP="00C71A6B"/>
    <w:p w14:paraId="0AAEF8CC" w14:textId="69487AD0" w:rsidR="00C71A6B" w:rsidRPr="00D70EA3" w:rsidRDefault="00D70EA3" w:rsidP="00C71A6B">
      <w:pPr>
        <w:rPr>
          <w:rStyle w:val="ExampletextCharChar"/>
          <w:lang w:val="en-AU"/>
        </w:rPr>
      </w:pPr>
      <w:r w:rsidRPr="00D70EA3">
        <w:t>Patrick Gorman</w:t>
      </w:r>
    </w:p>
    <w:bookmarkEnd w:id="2"/>
    <w:bookmarkEnd w:id="3"/>
    <w:bookmarkEnd w:id="4"/>
    <w:p w14:paraId="7D9DCAFC" w14:textId="77777777" w:rsidR="00245E6A" w:rsidRDefault="00245E6A" w:rsidP="00C71A6B">
      <w:pPr>
        <w:spacing w:before="0" w:after="0" w:line="240" w:lineRule="auto"/>
        <w:rPr>
          <w:rFonts w:ascii="Arial Bold" w:hAnsi="Arial Bold"/>
          <w:b/>
          <w:sz w:val="20"/>
        </w:rPr>
        <w:sectPr w:rsidR="00245E6A" w:rsidSect="001922B4">
          <w:headerReference w:type="even" r:id="rId27"/>
          <w:footerReference w:type="even" r:id="rId28"/>
          <w:headerReference w:type="first" r:id="rId29"/>
          <w:footerReference w:type="first" r:id="rId30"/>
          <w:pgSz w:w="11907" w:h="16840" w:code="9"/>
          <w:pgMar w:top="2835" w:right="2098" w:bottom="2466" w:left="2098" w:header="1814" w:footer="1814" w:gutter="0"/>
          <w:pgNumType w:fmt="lowerRoman"/>
          <w:cols w:space="720"/>
          <w:titlePg/>
          <w:docGrid w:linePitch="258"/>
        </w:sectPr>
      </w:pPr>
    </w:p>
    <w:p w14:paraId="758B5497" w14:textId="081DE318" w:rsidR="00C71A6B" w:rsidRPr="00C564CC" w:rsidRDefault="00C71A6B" w:rsidP="00C71A6B">
      <w:pPr>
        <w:spacing w:before="0" w:after="0" w:line="240" w:lineRule="auto"/>
        <w:rPr>
          <w:rFonts w:ascii="Arial Bold" w:hAnsi="Arial Bold"/>
          <w:b/>
          <w:sz w:val="20"/>
        </w:rPr>
      </w:pPr>
    </w:p>
    <w:p w14:paraId="7D3924AE" w14:textId="77777777" w:rsidR="00C71A6B" w:rsidRPr="00C564CC" w:rsidRDefault="00C71A6B" w:rsidP="00437B37">
      <w:pPr>
        <w:pStyle w:val="Style1"/>
        <w:outlineLvl w:val="0"/>
      </w:pPr>
      <w:r w:rsidRPr="00C564CC">
        <w:t xml:space="preserve">Abbreviations and conventions </w:t>
      </w:r>
    </w:p>
    <w:p w14:paraId="144122EC" w14:textId="77777777" w:rsidR="00C71A6B" w:rsidRPr="00C564CC" w:rsidRDefault="00C71A6B" w:rsidP="00C71A6B">
      <w:pPr>
        <w:tabs>
          <w:tab w:val="left" w:pos="567"/>
        </w:tabs>
      </w:pPr>
      <w:r w:rsidRPr="00C564CC">
        <w:t>The following notations may be used:</w:t>
      </w:r>
    </w:p>
    <w:p w14:paraId="21E56704" w14:textId="77777777" w:rsidR="00C71A6B" w:rsidRPr="00C564CC" w:rsidRDefault="00C71A6B" w:rsidP="00C71A6B">
      <w:pPr>
        <w:tabs>
          <w:tab w:val="left" w:pos="567"/>
          <w:tab w:val="left" w:pos="1701"/>
        </w:tabs>
        <w:spacing w:after="60"/>
        <w:ind w:left="567"/>
      </w:pPr>
      <w:r w:rsidRPr="00C564CC">
        <w:t>NEC/nec</w:t>
      </w:r>
      <w:r w:rsidRPr="00C564CC">
        <w:tab/>
        <w:t>not elsewhere classified</w:t>
      </w:r>
    </w:p>
    <w:p w14:paraId="78ADCF87" w14:textId="77777777" w:rsidR="00C71A6B" w:rsidRPr="00C564CC" w:rsidRDefault="00C71A6B" w:rsidP="00C71A6B">
      <w:pPr>
        <w:tabs>
          <w:tab w:val="left" w:pos="567"/>
          <w:tab w:val="left" w:pos="1701"/>
        </w:tabs>
        <w:spacing w:after="60"/>
        <w:ind w:left="567"/>
      </w:pPr>
      <w:r w:rsidRPr="00C564CC">
        <w:noBreakHyphen/>
      </w:r>
      <w:r w:rsidRPr="00C564CC">
        <w:tab/>
        <w:t>nil</w:t>
      </w:r>
    </w:p>
    <w:p w14:paraId="3EFF6E65" w14:textId="77777777" w:rsidR="00C71A6B" w:rsidRPr="00C564CC" w:rsidRDefault="00C71A6B" w:rsidP="00C71A6B">
      <w:pPr>
        <w:tabs>
          <w:tab w:val="left" w:pos="567"/>
          <w:tab w:val="left" w:pos="1701"/>
        </w:tabs>
        <w:spacing w:after="60"/>
        <w:ind w:left="567"/>
      </w:pPr>
      <w:r w:rsidRPr="00C564CC">
        <w:t>..</w:t>
      </w:r>
      <w:r w:rsidRPr="00C564CC">
        <w:tab/>
        <w:t>not zero, but rounded to zero</w:t>
      </w:r>
    </w:p>
    <w:p w14:paraId="683AF85F" w14:textId="77777777" w:rsidR="00C71A6B" w:rsidRPr="00C564CC" w:rsidRDefault="00C71A6B" w:rsidP="00C71A6B">
      <w:pPr>
        <w:tabs>
          <w:tab w:val="left" w:pos="567"/>
          <w:tab w:val="left" w:pos="1701"/>
        </w:tabs>
        <w:spacing w:after="60"/>
        <w:ind w:left="567"/>
      </w:pPr>
      <w:proofErr w:type="spellStart"/>
      <w:r w:rsidRPr="00C564CC">
        <w:t>na</w:t>
      </w:r>
      <w:proofErr w:type="spellEnd"/>
      <w:r w:rsidRPr="00C564CC">
        <w:tab/>
        <w:t>not applicable (unless otherwise specified)</w:t>
      </w:r>
    </w:p>
    <w:p w14:paraId="395752FE" w14:textId="77777777" w:rsidR="00C71A6B" w:rsidRPr="00C564CC" w:rsidRDefault="00C71A6B" w:rsidP="00C71A6B">
      <w:pPr>
        <w:tabs>
          <w:tab w:val="left" w:pos="567"/>
          <w:tab w:val="left" w:pos="1701"/>
        </w:tabs>
        <w:spacing w:after="60"/>
        <w:ind w:left="567"/>
      </w:pPr>
      <w:proofErr w:type="spellStart"/>
      <w:r w:rsidRPr="00C564CC">
        <w:t>nfp</w:t>
      </w:r>
      <w:proofErr w:type="spellEnd"/>
      <w:r w:rsidRPr="00C564CC">
        <w:tab/>
        <w:t>not for publication</w:t>
      </w:r>
    </w:p>
    <w:p w14:paraId="6617A520" w14:textId="77777777" w:rsidR="00C71A6B" w:rsidRPr="00C564CC" w:rsidRDefault="00C71A6B" w:rsidP="00C71A6B">
      <w:pPr>
        <w:tabs>
          <w:tab w:val="left" w:pos="567"/>
          <w:tab w:val="left" w:pos="1701"/>
        </w:tabs>
        <w:spacing w:after="60"/>
        <w:ind w:left="567"/>
      </w:pPr>
      <w:r w:rsidRPr="00C564CC">
        <w:t>$m</w:t>
      </w:r>
      <w:r w:rsidRPr="00C564CC">
        <w:tab/>
        <w:t>$ million</w:t>
      </w:r>
    </w:p>
    <w:p w14:paraId="3426A813" w14:textId="77777777" w:rsidR="00C71A6B" w:rsidRPr="00C564CC" w:rsidRDefault="00C71A6B" w:rsidP="00C71A6B">
      <w:r w:rsidRPr="00C564CC">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4A0AA683" w14:textId="77777777" w:rsidR="00C71A6B" w:rsidRPr="00C564CC" w:rsidRDefault="00C71A6B" w:rsidP="00437B37">
      <w:pPr>
        <w:pStyle w:val="Style2"/>
        <w:outlineLvl w:val="0"/>
      </w:pPr>
      <w:bookmarkStart w:id="5" w:name="_Toc210646442"/>
      <w:bookmarkStart w:id="6" w:name="_Toc210698421"/>
      <w:bookmarkStart w:id="7" w:name="_Toc210700992"/>
      <w:bookmarkStart w:id="8" w:name="_Toc210703165"/>
      <w:bookmarkStart w:id="9" w:name="_Toc210703206"/>
      <w:bookmarkStart w:id="10" w:name="_Toc531094581"/>
      <w:bookmarkStart w:id="11" w:name="_Toc531095060"/>
      <w:r w:rsidRPr="00C564CC">
        <w:t>Enquiries</w:t>
      </w:r>
      <w:bookmarkEnd w:id="5"/>
      <w:bookmarkEnd w:id="6"/>
      <w:bookmarkEnd w:id="7"/>
      <w:bookmarkEnd w:id="8"/>
      <w:bookmarkEnd w:id="9"/>
      <w:bookmarkEnd w:id="10"/>
      <w:bookmarkEnd w:id="11"/>
    </w:p>
    <w:p w14:paraId="15A2BF9E" w14:textId="31B3871F" w:rsidR="00C71A6B" w:rsidRPr="00C564CC" w:rsidRDefault="00C71A6B" w:rsidP="00C71A6B">
      <w:r w:rsidRPr="00C564CC">
        <w:t>Should you have any enquiries regarding this publication please contact</w:t>
      </w:r>
      <w:r w:rsidR="00B90659">
        <w:t xml:space="preserve"> Chief Financial Officer,</w:t>
      </w:r>
      <w:r w:rsidRPr="00C564CC">
        <w:t xml:space="preserve"> in the </w:t>
      </w:r>
      <w:r w:rsidRPr="00B90659">
        <w:t xml:space="preserve">Department of </w:t>
      </w:r>
      <w:r w:rsidR="00B90659" w:rsidRPr="00646974">
        <w:rPr>
          <w:iCs/>
        </w:rPr>
        <w:t>the</w:t>
      </w:r>
      <w:r w:rsidRPr="00B90659">
        <w:t xml:space="preserve"> </w:t>
      </w:r>
      <w:r w:rsidR="00B90659" w:rsidRPr="00B90659">
        <w:t xml:space="preserve">Prime Minister and Cabinet </w:t>
      </w:r>
      <w:r w:rsidRPr="00B90659">
        <w:t xml:space="preserve">on (02) </w:t>
      </w:r>
      <w:r w:rsidR="00B90659" w:rsidRPr="00B90659">
        <w:t>6271 5111</w:t>
      </w:r>
      <w:r w:rsidRPr="00C564CC">
        <w:t>.</w:t>
      </w:r>
    </w:p>
    <w:p w14:paraId="1F9DC394" w14:textId="77777777" w:rsidR="00C71A6B" w:rsidRPr="00C564CC" w:rsidRDefault="00C71A6B" w:rsidP="00C71A6B">
      <w:r w:rsidRPr="00C564CC">
        <w:t xml:space="preserve">Links to Portfolio Budget Statements (including Portfolio Additional Estimates Statements and Portfolio Supplementary Additional Estimates Statements) can be located on the Australian Government Budget website at </w:t>
      </w:r>
      <w:hyperlink r:id="rId31" w:history="1">
        <w:r w:rsidRPr="00C564CC">
          <w:rPr>
            <w:rStyle w:val="Hyperlink"/>
          </w:rPr>
          <w:t>www.budget.gov.au</w:t>
        </w:r>
      </w:hyperlink>
      <w:r w:rsidRPr="00C564CC">
        <w:t>.</w:t>
      </w:r>
    </w:p>
    <w:p w14:paraId="0264BA91" w14:textId="77777777" w:rsidR="00C71A6B" w:rsidRPr="00C564CC" w:rsidRDefault="00C71A6B" w:rsidP="00C71A6B"/>
    <w:p w14:paraId="1F4EF493" w14:textId="77777777" w:rsidR="0049621C" w:rsidRDefault="0049621C" w:rsidP="00C71A6B">
      <w:pPr>
        <w:pStyle w:val="PartHeading-NoTOC"/>
        <w:rPr>
          <w:szCs w:val="52"/>
        </w:rPr>
        <w:sectPr w:rsidR="0049621C" w:rsidSect="006C57B2">
          <w:headerReference w:type="even" r:id="rId32"/>
          <w:headerReference w:type="default" r:id="rId33"/>
          <w:footerReference w:type="even" r:id="rId34"/>
          <w:footerReference w:type="default" r:id="rId35"/>
          <w:headerReference w:type="first" r:id="rId36"/>
          <w:footerReference w:type="first" r:id="rId37"/>
          <w:pgSz w:w="11907" w:h="16840" w:code="9"/>
          <w:pgMar w:top="2835" w:right="2098" w:bottom="2466" w:left="2098" w:header="1814" w:footer="1814" w:gutter="0"/>
          <w:pgNumType w:fmt="lowerRoman"/>
          <w:cols w:space="720"/>
          <w:titlePg/>
          <w:docGrid w:linePitch="258"/>
        </w:sectPr>
      </w:pPr>
      <w:bookmarkStart w:id="12" w:name="_Toc112211948"/>
      <w:bookmarkStart w:id="13" w:name="_Toc112212042"/>
      <w:bookmarkStart w:id="14" w:name="_Toc112137860"/>
      <w:bookmarkStart w:id="15" w:name="_Toc112224367"/>
      <w:bookmarkStart w:id="16" w:name="_Toc210646443"/>
      <w:bookmarkStart w:id="17" w:name="_Toc210698422"/>
    </w:p>
    <w:p w14:paraId="19B7CE2B" w14:textId="77777777" w:rsidR="00C71A6B" w:rsidRPr="00C564CC" w:rsidRDefault="00C71A6B" w:rsidP="00C71A6B">
      <w:pPr>
        <w:pStyle w:val="PartHeading-NoTOC"/>
        <w:rPr>
          <w:szCs w:val="52"/>
        </w:rPr>
      </w:pPr>
      <w:r w:rsidRPr="00C564CC">
        <w:rPr>
          <w:szCs w:val="52"/>
        </w:rPr>
        <w:lastRenderedPageBreak/>
        <w:t>User guide</w:t>
      </w:r>
      <w:r w:rsidRPr="00C564CC">
        <w:rPr>
          <w:szCs w:val="52"/>
        </w:rPr>
        <w:br/>
        <w:t>to the</w:t>
      </w:r>
      <w:r w:rsidRPr="00C564CC">
        <w:rPr>
          <w:szCs w:val="52"/>
        </w:rPr>
        <w:br/>
        <w:t>Portfolio Additional Estimate Statements</w:t>
      </w:r>
    </w:p>
    <w:p w14:paraId="3B6D122D" w14:textId="77777777" w:rsidR="00C71A6B" w:rsidRPr="00C564CC" w:rsidRDefault="00C71A6B" w:rsidP="00C71A6B">
      <w:pPr>
        <w:pStyle w:val="SingleParagraph"/>
        <w:sectPr w:rsidR="00C71A6B" w:rsidRPr="00C564CC" w:rsidSect="0049621C">
          <w:type w:val="oddPage"/>
          <w:pgSz w:w="11907" w:h="16840" w:code="9"/>
          <w:pgMar w:top="2835" w:right="2098" w:bottom="2466" w:left="2098" w:header="1814" w:footer="1814" w:gutter="0"/>
          <w:pgNumType w:fmt="lowerRoman"/>
          <w:cols w:space="720"/>
          <w:vAlign w:val="center"/>
          <w:titlePg/>
          <w:docGrid w:linePitch="258"/>
        </w:sectPr>
      </w:pPr>
    </w:p>
    <w:p w14:paraId="625F17EB" w14:textId="77777777" w:rsidR="00C71A6B" w:rsidRPr="00C564CC" w:rsidRDefault="00C71A6B" w:rsidP="00C71A6B">
      <w:pPr>
        <w:pStyle w:val="Heading1-NoTOC"/>
      </w:pPr>
      <w:r w:rsidRPr="00C564CC">
        <w:lastRenderedPageBreak/>
        <w:t>User guide</w:t>
      </w:r>
      <w:bookmarkEnd w:id="12"/>
      <w:bookmarkEnd w:id="13"/>
      <w:bookmarkEnd w:id="14"/>
      <w:bookmarkEnd w:id="15"/>
      <w:bookmarkEnd w:id="16"/>
      <w:bookmarkEnd w:id="17"/>
    </w:p>
    <w:p w14:paraId="75258ED3" w14:textId="77777777" w:rsidR="00C71A6B" w:rsidRPr="00C564CC" w:rsidRDefault="00C71A6B" w:rsidP="00C71A6B">
      <w:pPr>
        <w:tabs>
          <w:tab w:val="right" w:pos="7088"/>
        </w:tabs>
      </w:pPr>
      <w:r w:rsidRPr="00C564CC">
        <w:t>The purpose of the 2025–26 Portfolio Additional Estimates Statements (PAES),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sidRPr="00C564CC">
        <w:noBreakHyphen/>
        <w:t>financial planned performance of programs supporting those outcomes.</w:t>
      </w:r>
    </w:p>
    <w:p w14:paraId="3CE5298A" w14:textId="0C756408" w:rsidR="00C71A6B" w:rsidRPr="00C564CC" w:rsidRDefault="00C71A6B" w:rsidP="00C71A6B">
      <w:pPr>
        <w:tabs>
          <w:tab w:val="right" w:pos="7088"/>
        </w:tabs>
      </w:pPr>
      <w:r w:rsidRPr="00C564CC">
        <w:t>The PAES facilitate understanding of the proposed appropriations in Appropriation Bills (Nos.</w:t>
      </w:r>
      <w:r w:rsidR="00A83484">
        <w:t xml:space="preserve"> </w:t>
      </w:r>
      <w:r w:rsidRPr="00C564CC">
        <w:t>3 and 4)</w:t>
      </w:r>
      <w:r w:rsidRPr="00C564CC">
        <w:rPr>
          <w:i/>
        </w:rPr>
        <w:t xml:space="preserve"> </w:t>
      </w:r>
      <w:r w:rsidRPr="00C564CC">
        <w:t>and Appropriation (Parliamentary Departments) Bill (No.</w:t>
      </w:r>
      <w:r w:rsidR="00B96DC1">
        <w:t xml:space="preserve"> </w:t>
      </w:r>
      <w:r w:rsidRPr="00C564CC">
        <w:t>2</w:t>
      </w:r>
      <w:r w:rsidRPr="00C564CC">
        <w:rPr>
          <w:i/>
        </w:rPr>
        <w:t xml:space="preserve">) </w:t>
      </w:r>
      <w:r w:rsidRPr="00C564CC">
        <w:rPr>
          <w:iCs/>
        </w:rPr>
        <w:t>2025–2026. In</w:t>
      </w:r>
      <w:r w:rsidRPr="00C564CC">
        <w:t xml:space="preserve"> this sense, the PAES is declared by the Additional Estimates Appropriation Bills to be a ‘relevant document’ to the interpretation of the Bills according to section 15AB of the </w:t>
      </w:r>
      <w:r w:rsidRPr="00C564CC">
        <w:rPr>
          <w:rStyle w:val="Emphasis"/>
        </w:rPr>
        <w:t>Acts Interpretation Act 1901</w:t>
      </w:r>
      <w:r w:rsidRPr="00C564CC">
        <w:t>.</w:t>
      </w:r>
    </w:p>
    <w:p w14:paraId="3E777AC2" w14:textId="77777777" w:rsidR="00C71A6B" w:rsidRPr="00C564CC" w:rsidRDefault="00C71A6B" w:rsidP="00C71A6B">
      <w:pPr>
        <w:pStyle w:val="Heading2-NoTOC"/>
      </w:pPr>
      <w:r w:rsidRPr="00C564CC">
        <w:br w:type="page"/>
      </w:r>
      <w:bookmarkStart w:id="18" w:name="_Toc450201413"/>
      <w:bookmarkStart w:id="19" w:name="_Toc492796965"/>
      <w:bookmarkStart w:id="20" w:name="_Toc492797089"/>
      <w:bookmarkStart w:id="21" w:name="_Toc492799505"/>
      <w:bookmarkStart w:id="22" w:name="_Toc492799660"/>
      <w:bookmarkStart w:id="23" w:name="_Toc533505720"/>
      <w:bookmarkStart w:id="24" w:name="_Toc533505944"/>
      <w:bookmarkStart w:id="25" w:name="_Toc77997684"/>
      <w:bookmarkStart w:id="26" w:name="_Toc77998670"/>
      <w:bookmarkStart w:id="27" w:name="_Toc78339819"/>
      <w:bookmarkStart w:id="28" w:name="_Toc79405325"/>
      <w:bookmarkStart w:id="29" w:name="_Toc79405368"/>
      <w:bookmarkStart w:id="30" w:name="_Toc112045573"/>
      <w:bookmarkStart w:id="31" w:name="_Toc112211950"/>
      <w:bookmarkStart w:id="32" w:name="_Toc112212044"/>
      <w:bookmarkStart w:id="33" w:name="_Toc112137862"/>
      <w:bookmarkStart w:id="34" w:name="_Toc112137887"/>
      <w:bookmarkStart w:id="35" w:name="_Toc112224369"/>
      <w:bookmarkStart w:id="36" w:name="_Toc210611950"/>
      <w:bookmarkStart w:id="37" w:name="_Toc210646444"/>
      <w:bookmarkStart w:id="38" w:name="_Toc210698423"/>
      <w:bookmarkStart w:id="39" w:name="_Toc210700993"/>
      <w:bookmarkStart w:id="40" w:name="_Toc210703166"/>
      <w:bookmarkStart w:id="41" w:name="_Toc210703207"/>
      <w:bookmarkStart w:id="42" w:name="_Toc531094582"/>
      <w:bookmarkStart w:id="43" w:name="_Toc531095061"/>
      <w:r w:rsidRPr="00C564CC">
        <w:lastRenderedPageBreak/>
        <w:t>Structure of the Portfolio Additional Estimates Statements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8AD4656" w14:textId="77777777" w:rsidR="00C71A6B" w:rsidRPr="00C564CC" w:rsidRDefault="00C71A6B" w:rsidP="00C71A6B">
      <w:pPr>
        <w:tabs>
          <w:tab w:val="right" w:pos="7088"/>
        </w:tabs>
      </w:pPr>
      <w:r w:rsidRPr="00C564CC">
        <w:t>The PAES are presented in three parts with subsections.</w:t>
      </w:r>
    </w:p>
    <w:tbl>
      <w:tblPr>
        <w:tblW w:w="5000" w:type="pct"/>
        <w:jc w:val="center"/>
        <w:tblLayout w:type="fixed"/>
        <w:tblLook w:val="0000" w:firstRow="0" w:lastRow="0" w:firstColumn="0" w:lastColumn="0" w:noHBand="0" w:noVBand="0"/>
      </w:tblPr>
      <w:tblGrid>
        <w:gridCol w:w="2268"/>
        <w:gridCol w:w="5443"/>
      </w:tblGrid>
      <w:tr w:rsidR="00C71A6B" w:rsidRPr="00C564CC" w14:paraId="37B989C6" w14:textId="77777777" w:rsidTr="00024C77">
        <w:trPr>
          <w:cantSplit/>
          <w:jc w:val="center"/>
        </w:trPr>
        <w:tc>
          <w:tcPr>
            <w:tcW w:w="7711" w:type="dxa"/>
            <w:gridSpan w:val="2"/>
            <w:shd w:val="clear" w:color="auto" w:fill="E6E6E6"/>
          </w:tcPr>
          <w:p w14:paraId="7A700D42" w14:textId="77777777" w:rsidR="00C71A6B" w:rsidRPr="00C564CC" w:rsidRDefault="00C71A6B" w:rsidP="00024C77">
            <w:pPr>
              <w:spacing w:before="120" w:after="120"/>
              <w:rPr>
                <w:rStyle w:val="Strong"/>
              </w:rPr>
            </w:pPr>
            <w:r w:rsidRPr="00C564CC">
              <w:rPr>
                <w:rStyle w:val="Strong"/>
              </w:rPr>
              <w:t>User guide</w:t>
            </w:r>
          </w:p>
        </w:tc>
      </w:tr>
      <w:tr w:rsidR="00C71A6B" w:rsidRPr="00C564CC" w14:paraId="39B0CA4F" w14:textId="77777777" w:rsidTr="00024C77">
        <w:trPr>
          <w:cantSplit/>
          <w:jc w:val="center"/>
        </w:trPr>
        <w:tc>
          <w:tcPr>
            <w:tcW w:w="7711" w:type="dxa"/>
            <w:gridSpan w:val="2"/>
          </w:tcPr>
          <w:p w14:paraId="63E740E0" w14:textId="77777777" w:rsidR="00C71A6B" w:rsidRPr="00C564CC" w:rsidRDefault="00C71A6B" w:rsidP="00024C77">
            <w:pPr>
              <w:spacing w:before="120" w:after="120"/>
            </w:pPr>
            <w:r w:rsidRPr="00C564CC">
              <w:t>Provides a brief introduction explaining the purpose of the PAES.</w:t>
            </w:r>
          </w:p>
        </w:tc>
      </w:tr>
      <w:tr w:rsidR="00C71A6B" w:rsidRPr="00C564CC" w14:paraId="076E8FD4" w14:textId="77777777" w:rsidTr="00024C77">
        <w:trPr>
          <w:cantSplit/>
          <w:jc w:val="center"/>
        </w:trPr>
        <w:tc>
          <w:tcPr>
            <w:tcW w:w="2268" w:type="dxa"/>
            <w:shd w:val="clear" w:color="auto" w:fill="E6E6E6"/>
          </w:tcPr>
          <w:p w14:paraId="4E4E18FB" w14:textId="77777777" w:rsidR="00C71A6B" w:rsidRPr="00C564CC" w:rsidRDefault="00C71A6B" w:rsidP="00024C77">
            <w:pPr>
              <w:spacing w:before="120" w:after="120"/>
              <w:rPr>
                <w:rStyle w:val="Strong"/>
              </w:rPr>
            </w:pPr>
            <w:r w:rsidRPr="00C564CC">
              <w:rPr>
                <w:rStyle w:val="Strong"/>
              </w:rPr>
              <w:t>Portfolio overview</w:t>
            </w:r>
          </w:p>
        </w:tc>
        <w:tc>
          <w:tcPr>
            <w:tcW w:w="5443" w:type="dxa"/>
            <w:shd w:val="clear" w:color="auto" w:fill="E6E6E6"/>
          </w:tcPr>
          <w:p w14:paraId="25213EAF" w14:textId="77777777" w:rsidR="00C71A6B" w:rsidRPr="00C564CC" w:rsidRDefault="00C71A6B" w:rsidP="00024C77">
            <w:pPr>
              <w:spacing w:before="120" w:after="120"/>
            </w:pPr>
          </w:p>
        </w:tc>
      </w:tr>
      <w:tr w:rsidR="00C71A6B" w:rsidRPr="00C564CC" w14:paraId="37CF5119" w14:textId="77777777" w:rsidTr="00024C77">
        <w:trPr>
          <w:cantSplit/>
          <w:jc w:val="center"/>
        </w:trPr>
        <w:tc>
          <w:tcPr>
            <w:tcW w:w="7711" w:type="dxa"/>
            <w:gridSpan w:val="2"/>
          </w:tcPr>
          <w:p w14:paraId="379059BC" w14:textId="77777777" w:rsidR="00C71A6B" w:rsidRPr="00C564CC" w:rsidRDefault="00C71A6B" w:rsidP="00024C77">
            <w:pPr>
              <w:spacing w:before="120" w:after="120"/>
            </w:pPr>
            <w:r w:rsidRPr="00C564CC">
              <w:t>Provides an overview of the portfolio, including a chart that outlines the outcomes for entities in the portfolio.</w:t>
            </w:r>
          </w:p>
        </w:tc>
      </w:tr>
      <w:tr w:rsidR="00C71A6B" w:rsidRPr="00C564CC" w14:paraId="332D8502" w14:textId="77777777" w:rsidTr="00024C77">
        <w:trPr>
          <w:cantSplit/>
          <w:jc w:val="center"/>
        </w:trPr>
        <w:tc>
          <w:tcPr>
            <w:tcW w:w="7711" w:type="dxa"/>
            <w:gridSpan w:val="2"/>
            <w:shd w:val="clear" w:color="auto" w:fill="E6E6E6"/>
          </w:tcPr>
          <w:p w14:paraId="2766F0B8" w14:textId="77777777" w:rsidR="00C71A6B" w:rsidRPr="00C564CC" w:rsidRDefault="00C71A6B" w:rsidP="00024C77">
            <w:pPr>
              <w:spacing w:before="120" w:after="120"/>
              <w:rPr>
                <w:rStyle w:val="Strong"/>
              </w:rPr>
            </w:pPr>
            <w:r w:rsidRPr="00C564CC">
              <w:rPr>
                <w:rStyle w:val="Strong"/>
              </w:rPr>
              <w:t>Entity Additional Estimates Statements</w:t>
            </w:r>
          </w:p>
        </w:tc>
      </w:tr>
      <w:tr w:rsidR="00C71A6B" w:rsidRPr="00C564CC" w14:paraId="63F80FD3" w14:textId="77777777" w:rsidTr="00024C77">
        <w:trPr>
          <w:cantSplit/>
          <w:jc w:val="center"/>
        </w:trPr>
        <w:tc>
          <w:tcPr>
            <w:tcW w:w="7711" w:type="dxa"/>
            <w:gridSpan w:val="2"/>
            <w:tcBorders>
              <w:bottom w:val="single" w:sz="2" w:space="0" w:color="999999"/>
            </w:tcBorders>
          </w:tcPr>
          <w:p w14:paraId="7454601C" w14:textId="77777777" w:rsidR="00C71A6B" w:rsidRPr="00C564CC" w:rsidRDefault="00C71A6B" w:rsidP="00024C77">
            <w:pPr>
              <w:spacing w:before="120" w:after="120"/>
            </w:pPr>
            <w:r w:rsidRPr="00C564CC">
              <w:t>A statement (under the name of the entity) for each entity affected by Additional Estimates.</w:t>
            </w:r>
          </w:p>
        </w:tc>
      </w:tr>
      <w:tr w:rsidR="00C71A6B" w:rsidRPr="00C564CC" w14:paraId="3BA45A79" w14:textId="77777777" w:rsidTr="00024C77">
        <w:trPr>
          <w:cantSplit/>
          <w:jc w:val="center"/>
        </w:trPr>
        <w:tc>
          <w:tcPr>
            <w:tcW w:w="2268" w:type="dxa"/>
            <w:tcBorders>
              <w:top w:val="single" w:sz="2" w:space="0" w:color="999999"/>
              <w:bottom w:val="single" w:sz="2" w:space="0" w:color="999999"/>
            </w:tcBorders>
          </w:tcPr>
          <w:p w14:paraId="3E840305" w14:textId="77777777" w:rsidR="00C71A6B" w:rsidRPr="00C564CC" w:rsidRDefault="00C71A6B" w:rsidP="00024C77">
            <w:pPr>
              <w:spacing w:before="120" w:after="120"/>
              <w:rPr>
                <w:rStyle w:val="Strong"/>
              </w:rPr>
            </w:pPr>
            <w:r w:rsidRPr="00C564CC">
              <w:rPr>
                <w:rStyle w:val="Strong"/>
              </w:rPr>
              <w:t>Section 1: Entity overview and resources</w:t>
            </w:r>
          </w:p>
        </w:tc>
        <w:tc>
          <w:tcPr>
            <w:tcW w:w="5443" w:type="dxa"/>
            <w:tcBorders>
              <w:top w:val="single" w:sz="2" w:space="0" w:color="999999"/>
              <w:bottom w:val="single" w:sz="2" w:space="0" w:color="999999"/>
            </w:tcBorders>
          </w:tcPr>
          <w:p w14:paraId="6974A9D6" w14:textId="77777777" w:rsidR="00C71A6B" w:rsidRPr="00C564CC" w:rsidRDefault="00C71A6B" w:rsidP="00024C77">
            <w:pPr>
              <w:spacing w:before="120" w:after="120"/>
            </w:pPr>
            <w:r w:rsidRPr="00C564CC">
              <w:t>This section details the changes in total resources available to an entity, the impact of any measures since Budget, and impact of Appropriation Bills Nos. 3 and 4.</w:t>
            </w:r>
          </w:p>
        </w:tc>
      </w:tr>
      <w:tr w:rsidR="00C71A6B" w:rsidRPr="00C564CC" w14:paraId="797F9146" w14:textId="77777777" w:rsidTr="00024C77">
        <w:trPr>
          <w:cantSplit/>
          <w:jc w:val="center"/>
        </w:trPr>
        <w:tc>
          <w:tcPr>
            <w:tcW w:w="2268" w:type="dxa"/>
            <w:tcBorders>
              <w:top w:val="single" w:sz="2" w:space="0" w:color="999999"/>
              <w:bottom w:val="single" w:sz="2" w:space="0" w:color="999999"/>
            </w:tcBorders>
          </w:tcPr>
          <w:p w14:paraId="2B2FA4BB" w14:textId="77777777" w:rsidR="00C71A6B" w:rsidRPr="00C564CC" w:rsidRDefault="00C71A6B" w:rsidP="00024C77">
            <w:pPr>
              <w:spacing w:before="120" w:after="120"/>
              <w:rPr>
                <w:rStyle w:val="Strong"/>
              </w:rPr>
            </w:pPr>
            <w:r w:rsidRPr="00C564CC">
              <w:rPr>
                <w:rStyle w:val="Strong"/>
              </w:rPr>
              <w:t>Section 2: Revisions to outcomes and planned performance</w:t>
            </w:r>
          </w:p>
        </w:tc>
        <w:tc>
          <w:tcPr>
            <w:tcW w:w="5443" w:type="dxa"/>
            <w:tcBorders>
              <w:top w:val="single" w:sz="2" w:space="0" w:color="999999"/>
              <w:bottom w:val="single" w:sz="2" w:space="0" w:color="999999"/>
            </w:tcBorders>
          </w:tcPr>
          <w:p w14:paraId="5DCF6C6E" w14:textId="77777777" w:rsidR="00C71A6B" w:rsidRPr="00C564CC" w:rsidRDefault="00C71A6B" w:rsidP="00024C77">
            <w:pPr>
              <w:spacing w:before="120" w:after="120"/>
            </w:pPr>
            <w:r w:rsidRPr="00C564CC">
              <w:t xml:space="preserve">This section details </w:t>
            </w:r>
            <w:r w:rsidRPr="00C564CC">
              <w:rPr>
                <w:b/>
              </w:rPr>
              <w:t>changes</w:t>
            </w:r>
            <w:r w:rsidRPr="00C564CC">
              <w:t xml:space="preserve"> to Government outcomes and/or </w:t>
            </w:r>
            <w:r w:rsidRPr="00C564CC">
              <w:rPr>
                <w:b/>
              </w:rPr>
              <w:t>changes</w:t>
            </w:r>
            <w:r w:rsidRPr="00C564CC">
              <w:t xml:space="preserve"> to the planned performance of entity programs.</w:t>
            </w:r>
          </w:p>
        </w:tc>
      </w:tr>
      <w:tr w:rsidR="00C71A6B" w:rsidRPr="00C564CC" w14:paraId="1076EB0F" w14:textId="77777777" w:rsidTr="00024C77">
        <w:trPr>
          <w:cantSplit/>
          <w:jc w:val="center"/>
        </w:trPr>
        <w:tc>
          <w:tcPr>
            <w:tcW w:w="2268" w:type="dxa"/>
            <w:tcBorders>
              <w:top w:val="single" w:sz="2" w:space="0" w:color="999999"/>
            </w:tcBorders>
          </w:tcPr>
          <w:p w14:paraId="2DF5180D" w14:textId="77777777" w:rsidR="00C71A6B" w:rsidRPr="00C564CC" w:rsidRDefault="00C71A6B" w:rsidP="00024C77">
            <w:pPr>
              <w:spacing w:before="120" w:after="120"/>
              <w:rPr>
                <w:rStyle w:val="Strong"/>
              </w:rPr>
            </w:pPr>
            <w:r w:rsidRPr="00C564CC">
              <w:rPr>
                <w:rStyle w:val="Strong"/>
              </w:rPr>
              <w:t>Section 3: Special account flows and budgeted financial statements</w:t>
            </w:r>
          </w:p>
        </w:tc>
        <w:tc>
          <w:tcPr>
            <w:tcW w:w="5443" w:type="dxa"/>
            <w:tcBorders>
              <w:top w:val="single" w:sz="2" w:space="0" w:color="999999"/>
            </w:tcBorders>
          </w:tcPr>
          <w:p w14:paraId="2EA87AAC" w14:textId="77777777" w:rsidR="00C71A6B" w:rsidRPr="00C564CC" w:rsidRDefault="00C71A6B" w:rsidP="00024C77">
            <w:pPr>
              <w:spacing w:before="120" w:after="120"/>
            </w:pPr>
            <w:r w:rsidRPr="00C564CC">
              <w:t>This section contains updated explanatory tables on special account flows and staffing levels and revisions to the budgeted financial statements.</w:t>
            </w:r>
          </w:p>
        </w:tc>
      </w:tr>
    </w:tbl>
    <w:p w14:paraId="0571BBFC" w14:textId="77777777" w:rsidR="00245E6A" w:rsidRDefault="00245E6A" w:rsidP="00C71A6B">
      <w:pPr>
        <w:pStyle w:val="SingleParagraph"/>
        <w:sectPr w:rsidR="00245E6A" w:rsidSect="001922B4">
          <w:headerReference w:type="even" r:id="rId38"/>
          <w:headerReference w:type="default" r:id="rId39"/>
          <w:footerReference w:type="even" r:id="rId40"/>
          <w:footerReference w:type="default" r:id="rId41"/>
          <w:headerReference w:type="first" r:id="rId42"/>
          <w:footerReference w:type="first" r:id="rId43"/>
          <w:type w:val="oddPage"/>
          <w:pgSz w:w="11907" w:h="16840" w:code="9"/>
          <w:pgMar w:top="2835" w:right="2098" w:bottom="2466" w:left="2098" w:header="1814" w:footer="1814" w:gutter="0"/>
          <w:pgNumType w:fmt="lowerRoman"/>
          <w:cols w:space="720"/>
          <w:titlePg/>
          <w:docGrid w:linePitch="258"/>
        </w:sectPr>
      </w:pPr>
      <w:bookmarkStart w:id="44" w:name="_Toc450201414"/>
      <w:bookmarkStart w:id="45" w:name="_Toc492796966"/>
      <w:bookmarkStart w:id="46" w:name="_Toc492797090"/>
      <w:bookmarkStart w:id="47" w:name="_Toc492799506"/>
      <w:bookmarkStart w:id="48" w:name="_Toc492799661"/>
      <w:bookmarkStart w:id="49" w:name="_Toc533505725"/>
      <w:bookmarkStart w:id="50" w:name="_Toc533505945"/>
      <w:bookmarkStart w:id="51" w:name="_Toc77997685"/>
      <w:bookmarkStart w:id="52" w:name="_Toc77998671"/>
      <w:bookmarkStart w:id="53" w:name="_Toc78339820"/>
      <w:bookmarkStart w:id="54" w:name="_Toc79405326"/>
      <w:bookmarkStart w:id="55" w:name="_Toc79405369"/>
      <w:bookmarkStart w:id="56" w:name="_Toc112045574"/>
    </w:p>
    <w:p w14:paraId="4E8C4357" w14:textId="77777777" w:rsidR="002671CA" w:rsidRPr="00C564CC" w:rsidRDefault="002671CA" w:rsidP="002671CA">
      <w:pPr>
        <w:pStyle w:val="ContentsHeading"/>
        <w:rPr>
          <w:snapToGrid w:val="0"/>
        </w:rPr>
      </w:pPr>
      <w:bookmarkStart w:id="57" w:name="_Toc219901368"/>
      <w:bookmarkEnd w:id="44"/>
      <w:bookmarkEnd w:id="45"/>
      <w:bookmarkEnd w:id="46"/>
      <w:bookmarkEnd w:id="47"/>
      <w:bookmarkEnd w:id="48"/>
      <w:bookmarkEnd w:id="49"/>
      <w:bookmarkEnd w:id="50"/>
      <w:bookmarkEnd w:id="51"/>
      <w:bookmarkEnd w:id="52"/>
      <w:bookmarkEnd w:id="53"/>
      <w:bookmarkEnd w:id="54"/>
      <w:bookmarkEnd w:id="55"/>
      <w:bookmarkEnd w:id="56"/>
      <w:r w:rsidRPr="00C564CC">
        <w:lastRenderedPageBreak/>
        <w:t>C</w:t>
      </w:r>
      <w:r w:rsidRPr="00C564CC">
        <w:rPr>
          <w:snapToGrid w:val="0"/>
        </w:rPr>
        <w:t>ontents</w:t>
      </w:r>
    </w:p>
    <w:p w14:paraId="0939FB8A" w14:textId="165ECE2D" w:rsidR="0054235E" w:rsidRDefault="002671CA">
      <w:pPr>
        <w:pStyle w:val="TOC1"/>
        <w:rPr>
          <w:rFonts w:asciiTheme="minorHAnsi" w:eastAsiaTheme="minorEastAsia" w:hAnsiTheme="minorHAnsi" w:cstheme="minorBidi"/>
          <w:b w:val="0"/>
          <w:noProof/>
          <w:kern w:val="2"/>
          <w:sz w:val="24"/>
          <w:szCs w:val="24"/>
          <w14:ligatures w14:val="standardContextual"/>
        </w:rPr>
      </w:pPr>
      <w:r w:rsidRPr="00C564CC">
        <w:fldChar w:fldCharType="begin"/>
      </w:r>
      <w:r w:rsidRPr="00C564CC">
        <w:instrText xml:space="preserve"> TOC \h \z \t "Heading 1,1,Heading 2,2,Title,1,Part Heading,1,Heading 1 - LVL2,2" </w:instrText>
      </w:r>
      <w:r w:rsidRPr="00C564CC">
        <w:fldChar w:fldCharType="separate"/>
      </w:r>
      <w:hyperlink w:anchor="_Toc220076625" w:history="1">
        <w:r w:rsidR="0054235E" w:rsidRPr="00DD3A8C">
          <w:rPr>
            <w:rStyle w:val="Hyperlink"/>
            <w:noProof/>
          </w:rPr>
          <w:t>Portfolio overview</w:t>
        </w:r>
        <w:r w:rsidR="0054235E">
          <w:rPr>
            <w:noProof/>
            <w:webHidden/>
          </w:rPr>
          <w:tab/>
        </w:r>
        <w:r w:rsidR="0054235E">
          <w:rPr>
            <w:noProof/>
            <w:webHidden/>
          </w:rPr>
          <w:fldChar w:fldCharType="begin"/>
        </w:r>
        <w:r w:rsidR="0054235E">
          <w:rPr>
            <w:noProof/>
            <w:webHidden/>
          </w:rPr>
          <w:instrText xml:space="preserve"> PAGEREF _Toc220076625 \h </w:instrText>
        </w:r>
        <w:r w:rsidR="0054235E">
          <w:rPr>
            <w:noProof/>
            <w:webHidden/>
          </w:rPr>
        </w:r>
        <w:r w:rsidR="0054235E">
          <w:rPr>
            <w:noProof/>
            <w:webHidden/>
          </w:rPr>
          <w:fldChar w:fldCharType="separate"/>
        </w:r>
        <w:r w:rsidR="00AB6AE6">
          <w:rPr>
            <w:noProof/>
            <w:webHidden/>
          </w:rPr>
          <w:t>1</w:t>
        </w:r>
        <w:r w:rsidR="0054235E">
          <w:rPr>
            <w:noProof/>
            <w:webHidden/>
          </w:rPr>
          <w:fldChar w:fldCharType="end"/>
        </w:r>
      </w:hyperlink>
    </w:p>
    <w:p w14:paraId="10738D9D" w14:textId="104ECCDE" w:rsidR="0054235E" w:rsidRDefault="0054235E">
      <w:pPr>
        <w:pStyle w:val="TOC1"/>
        <w:rPr>
          <w:rFonts w:asciiTheme="minorHAnsi" w:eastAsiaTheme="minorEastAsia" w:hAnsiTheme="minorHAnsi" w:cstheme="minorBidi"/>
          <w:b w:val="0"/>
          <w:noProof/>
          <w:kern w:val="2"/>
          <w:sz w:val="24"/>
          <w:szCs w:val="24"/>
          <w14:ligatures w14:val="standardContextual"/>
        </w:rPr>
      </w:pPr>
      <w:hyperlink w:anchor="_Toc220076626" w:history="1">
        <w:r w:rsidRPr="00DD3A8C">
          <w:rPr>
            <w:rStyle w:val="Hyperlink"/>
            <w:noProof/>
          </w:rPr>
          <w:t>Entity additional estimates statements</w:t>
        </w:r>
        <w:r>
          <w:rPr>
            <w:noProof/>
            <w:webHidden/>
          </w:rPr>
          <w:tab/>
        </w:r>
        <w:r>
          <w:rPr>
            <w:noProof/>
            <w:webHidden/>
          </w:rPr>
          <w:fldChar w:fldCharType="begin"/>
        </w:r>
        <w:r>
          <w:rPr>
            <w:noProof/>
            <w:webHidden/>
          </w:rPr>
          <w:instrText xml:space="preserve"> PAGEREF _Toc220076626 \h </w:instrText>
        </w:r>
        <w:r>
          <w:rPr>
            <w:noProof/>
            <w:webHidden/>
          </w:rPr>
        </w:r>
        <w:r>
          <w:rPr>
            <w:noProof/>
            <w:webHidden/>
          </w:rPr>
          <w:fldChar w:fldCharType="separate"/>
        </w:r>
        <w:r w:rsidR="00AB6AE6">
          <w:rPr>
            <w:noProof/>
            <w:webHidden/>
          </w:rPr>
          <w:t>7</w:t>
        </w:r>
        <w:r>
          <w:rPr>
            <w:noProof/>
            <w:webHidden/>
          </w:rPr>
          <w:fldChar w:fldCharType="end"/>
        </w:r>
      </w:hyperlink>
    </w:p>
    <w:p w14:paraId="47B7B7BB" w14:textId="7EC3A220" w:rsidR="0054235E" w:rsidRDefault="0054235E">
      <w:pPr>
        <w:pStyle w:val="TOC2"/>
        <w:rPr>
          <w:rFonts w:asciiTheme="minorHAnsi" w:eastAsiaTheme="minorEastAsia" w:hAnsiTheme="minorHAnsi" w:cstheme="minorBidi"/>
          <w:noProof/>
          <w:kern w:val="2"/>
          <w:sz w:val="24"/>
          <w:szCs w:val="24"/>
          <w14:ligatures w14:val="standardContextual"/>
        </w:rPr>
      </w:pPr>
      <w:hyperlink w:anchor="_Toc220076628" w:history="1">
        <w:r w:rsidRPr="00DD3A8C">
          <w:rPr>
            <w:rStyle w:val="Hyperlink"/>
            <w:noProof/>
          </w:rPr>
          <w:t>Department of the Prime Minister and Cabinet</w:t>
        </w:r>
        <w:r>
          <w:rPr>
            <w:noProof/>
            <w:webHidden/>
          </w:rPr>
          <w:tab/>
        </w:r>
        <w:r>
          <w:rPr>
            <w:noProof/>
            <w:webHidden/>
          </w:rPr>
          <w:fldChar w:fldCharType="begin"/>
        </w:r>
        <w:r>
          <w:rPr>
            <w:noProof/>
            <w:webHidden/>
          </w:rPr>
          <w:instrText xml:space="preserve"> PAGEREF _Toc220076628 \h </w:instrText>
        </w:r>
        <w:r>
          <w:rPr>
            <w:noProof/>
            <w:webHidden/>
          </w:rPr>
        </w:r>
        <w:r>
          <w:rPr>
            <w:noProof/>
            <w:webHidden/>
          </w:rPr>
          <w:fldChar w:fldCharType="separate"/>
        </w:r>
        <w:r w:rsidR="00AB6AE6">
          <w:rPr>
            <w:noProof/>
            <w:webHidden/>
          </w:rPr>
          <w:t>11</w:t>
        </w:r>
        <w:r>
          <w:rPr>
            <w:noProof/>
            <w:webHidden/>
          </w:rPr>
          <w:fldChar w:fldCharType="end"/>
        </w:r>
      </w:hyperlink>
    </w:p>
    <w:p w14:paraId="063A7B4D" w14:textId="698C213D" w:rsidR="0054235E" w:rsidRDefault="0054235E">
      <w:pPr>
        <w:pStyle w:val="TOC2"/>
        <w:rPr>
          <w:rFonts w:asciiTheme="minorHAnsi" w:eastAsiaTheme="minorEastAsia" w:hAnsiTheme="minorHAnsi" w:cstheme="minorBidi"/>
          <w:noProof/>
          <w:kern w:val="2"/>
          <w:sz w:val="24"/>
          <w:szCs w:val="24"/>
          <w14:ligatures w14:val="standardContextual"/>
        </w:rPr>
      </w:pPr>
      <w:hyperlink w:anchor="_Toc220076630" w:history="1">
        <w:r w:rsidRPr="00DD3A8C">
          <w:rPr>
            <w:rStyle w:val="Hyperlink"/>
            <w:noProof/>
          </w:rPr>
          <w:t>Australian Institute of Aboriginal and Torres Strait Islander Studies</w:t>
        </w:r>
        <w:r>
          <w:rPr>
            <w:noProof/>
            <w:webHidden/>
          </w:rPr>
          <w:tab/>
        </w:r>
        <w:r>
          <w:rPr>
            <w:noProof/>
            <w:webHidden/>
          </w:rPr>
          <w:fldChar w:fldCharType="begin"/>
        </w:r>
        <w:r>
          <w:rPr>
            <w:noProof/>
            <w:webHidden/>
          </w:rPr>
          <w:instrText xml:space="preserve"> PAGEREF _Toc220076630 \h </w:instrText>
        </w:r>
        <w:r>
          <w:rPr>
            <w:noProof/>
            <w:webHidden/>
          </w:rPr>
        </w:r>
        <w:r>
          <w:rPr>
            <w:noProof/>
            <w:webHidden/>
          </w:rPr>
          <w:fldChar w:fldCharType="separate"/>
        </w:r>
        <w:r w:rsidR="00AB6AE6">
          <w:rPr>
            <w:noProof/>
            <w:webHidden/>
          </w:rPr>
          <w:t>35</w:t>
        </w:r>
        <w:r>
          <w:rPr>
            <w:noProof/>
            <w:webHidden/>
          </w:rPr>
          <w:fldChar w:fldCharType="end"/>
        </w:r>
      </w:hyperlink>
    </w:p>
    <w:p w14:paraId="626BC12C" w14:textId="2D25E6DD" w:rsidR="0054235E" w:rsidRDefault="0054235E">
      <w:pPr>
        <w:pStyle w:val="TOC2"/>
        <w:rPr>
          <w:rFonts w:asciiTheme="minorHAnsi" w:eastAsiaTheme="minorEastAsia" w:hAnsiTheme="minorHAnsi" w:cstheme="minorBidi"/>
          <w:noProof/>
          <w:kern w:val="2"/>
          <w:sz w:val="24"/>
          <w:szCs w:val="24"/>
          <w14:ligatures w14:val="standardContextual"/>
        </w:rPr>
      </w:pPr>
      <w:hyperlink w:anchor="_Toc220076632" w:history="1">
        <w:r w:rsidRPr="00DD3A8C">
          <w:rPr>
            <w:rStyle w:val="Hyperlink"/>
            <w:noProof/>
          </w:rPr>
          <w:t>Australian Public Service Commission</w:t>
        </w:r>
        <w:r>
          <w:rPr>
            <w:noProof/>
            <w:webHidden/>
          </w:rPr>
          <w:tab/>
        </w:r>
        <w:r>
          <w:rPr>
            <w:noProof/>
            <w:webHidden/>
          </w:rPr>
          <w:fldChar w:fldCharType="begin"/>
        </w:r>
        <w:r>
          <w:rPr>
            <w:noProof/>
            <w:webHidden/>
          </w:rPr>
          <w:instrText xml:space="preserve"> PAGEREF _Toc220076632 \h </w:instrText>
        </w:r>
        <w:r>
          <w:rPr>
            <w:noProof/>
            <w:webHidden/>
          </w:rPr>
        </w:r>
        <w:r>
          <w:rPr>
            <w:noProof/>
            <w:webHidden/>
          </w:rPr>
          <w:fldChar w:fldCharType="separate"/>
        </w:r>
        <w:r w:rsidR="00AB6AE6">
          <w:rPr>
            <w:noProof/>
            <w:webHidden/>
          </w:rPr>
          <w:t>51</w:t>
        </w:r>
        <w:r>
          <w:rPr>
            <w:noProof/>
            <w:webHidden/>
          </w:rPr>
          <w:fldChar w:fldCharType="end"/>
        </w:r>
      </w:hyperlink>
    </w:p>
    <w:p w14:paraId="27C0BED3" w14:textId="54F92D3C" w:rsidR="0054235E" w:rsidRDefault="0054235E">
      <w:pPr>
        <w:pStyle w:val="TOC2"/>
        <w:rPr>
          <w:rFonts w:asciiTheme="minorHAnsi" w:eastAsiaTheme="minorEastAsia" w:hAnsiTheme="minorHAnsi" w:cstheme="minorBidi"/>
          <w:noProof/>
          <w:kern w:val="2"/>
          <w:sz w:val="24"/>
          <w:szCs w:val="24"/>
          <w14:ligatures w14:val="standardContextual"/>
        </w:rPr>
      </w:pPr>
      <w:hyperlink w:anchor="_Toc220076634" w:history="1">
        <w:r w:rsidRPr="00DD3A8C">
          <w:rPr>
            <w:rStyle w:val="Hyperlink"/>
            <w:noProof/>
          </w:rPr>
          <w:t>National Indigenous Australians Agency</w:t>
        </w:r>
        <w:r>
          <w:rPr>
            <w:noProof/>
            <w:webHidden/>
          </w:rPr>
          <w:tab/>
        </w:r>
        <w:r>
          <w:rPr>
            <w:noProof/>
            <w:webHidden/>
          </w:rPr>
          <w:fldChar w:fldCharType="begin"/>
        </w:r>
        <w:r>
          <w:rPr>
            <w:noProof/>
            <w:webHidden/>
          </w:rPr>
          <w:instrText xml:space="preserve"> PAGEREF _Toc220076634 \h </w:instrText>
        </w:r>
        <w:r>
          <w:rPr>
            <w:noProof/>
            <w:webHidden/>
          </w:rPr>
        </w:r>
        <w:r>
          <w:rPr>
            <w:noProof/>
            <w:webHidden/>
          </w:rPr>
          <w:fldChar w:fldCharType="separate"/>
        </w:r>
        <w:r w:rsidR="00AB6AE6">
          <w:rPr>
            <w:noProof/>
            <w:webHidden/>
          </w:rPr>
          <w:t>71</w:t>
        </w:r>
        <w:r>
          <w:rPr>
            <w:noProof/>
            <w:webHidden/>
          </w:rPr>
          <w:fldChar w:fldCharType="end"/>
        </w:r>
      </w:hyperlink>
    </w:p>
    <w:p w14:paraId="574E097B" w14:textId="744E272E" w:rsidR="0054235E" w:rsidRDefault="0054235E">
      <w:pPr>
        <w:pStyle w:val="TOC2"/>
        <w:rPr>
          <w:rFonts w:asciiTheme="minorHAnsi" w:eastAsiaTheme="minorEastAsia" w:hAnsiTheme="minorHAnsi" w:cstheme="minorBidi"/>
          <w:noProof/>
          <w:kern w:val="2"/>
          <w:sz w:val="24"/>
          <w:szCs w:val="24"/>
          <w14:ligatures w14:val="standardContextual"/>
        </w:rPr>
      </w:pPr>
      <w:hyperlink w:anchor="_Toc220076636" w:history="1">
        <w:r w:rsidRPr="00DD3A8C">
          <w:rPr>
            <w:rStyle w:val="Hyperlink"/>
            <w:noProof/>
          </w:rPr>
          <w:t>Office of National Intelligence</w:t>
        </w:r>
        <w:r>
          <w:rPr>
            <w:noProof/>
            <w:webHidden/>
          </w:rPr>
          <w:tab/>
        </w:r>
        <w:r>
          <w:rPr>
            <w:noProof/>
            <w:webHidden/>
          </w:rPr>
          <w:fldChar w:fldCharType="begin"/>
        </w:r>
        <w:r>
          <w:rPr>
            <w:noProof/>
            <w:webHidden/>
          </w:rPr>
          <w:instrText xml:space="preserve"> PAGEREF _Toc220076636 \h </w:instrText>
        </w:r>
        <w:r>
          <w:rPr>
            <w:noProof/>
            <w:webHidden/>
          </w:rPr>
        </w:r>
        <w:r>
          <w:rPr>
            <w:noProof/>
            <w:webHidden/>
          </w:rPr>
          <w:fldChar w:fldCharType="separate"/>
        </w:r>
        <w:r w:rsidR="00AB6AE6">
          <w:rPr>
            <w:noProof/>
            <w:webHidden/>
          </w:rPr>
          <w:t>107</w:t>
        </w:r>
        <w:r>
          <w:rPr>
            <w:noProof/>
            <w:webHidden/>
          </w:rPr>
          <w:fldChar w:fldCharType="end"/>
        </w:r>
      </w:hyperlink>
    </w:p>
    <w:p w14:paraId="7BDE4AEA" w14:textId="027A94FC" w:rsidR="0054235E" w:rsidRDefault="0054235E">
      <w:pPr>
        <w:pStyle w:val="TOC2"/>
        <w:rPr>
          <w:rFonts w:asciiTheme="minorHAnsi" w:eastAsiaTheme="minorEastAsia" w:hAnsiTheme="minorHAnsi" w:cstheme="minorBidi"/>
          <w:noProof/>
          <w:kern w:val="2"/>
          <w:sz w:val="24"/>
          <w:szCs w:val="24"/>
          <w14:ligatures w14:val="standardContextual"/>
        </w:rPr>
      </w:pPr>
      <w:hyperlink w:anchor="_Toc220076638" w:history="1">
        <w:r w:rsidRPr="00DD3A8C">
          <w:rPr>
            <w:rStyle w:val="Hyperlink"/>
            <w:noProof/>
          </w:rPr>
          <w:t>Office of the Official Secretary to the Governor-General</w:t>
        </w:r>
        <w:r>
          <w:rPr>
            <w:noProof/>
            <w:webHidden/>
          </w:rPr>
          <w:tab/>
        </w:r>
        <w:r>
          <w:rPr>
            <w:noProof/>
            <w:webHidden/>
          </w:rPr>
          <w:fldChar w:fldCharType="begin"/>
        </w:r>
        <w:r>
          <w:rPr>
            <w:noProof/>
            <w:webHidden/>
          </w:rPr>
          <w:instrText xml:space="preserve"> PAGEREF _Toc220076638 \h </w:instrText>
        </w:r>
        <w:r>
          <w:rPr>
            <w:noProof/>
            <w:webHidden/>
          </w:rPr>
        </w:r>
        <w:r>
          <w:rPr>
            <w:noProof/>
            <w:webHidden/>
          </w:rPr>
          <w:fldChar w:fldCharType="separate"/>
        </w:r>
        <w:r w:rsidR="00AB6AE6">
          <w:rPr>
            <w:noProof/>
            <w:webHidden/>
          </w:rPr>
          <w:t>125</w:t>
        </w:r>
        <w:r>
          <w:rPr>
            <w:noProof/>
            <w:webHidden/>
          </w:rPr>
          <w:fldChar w:fldCharType="end"/>
        </w:r>
      </w:hyperlink>
    </w:p>
    <w:p w14:paraId="2D511C28" w14:textId="19ECF3D0" w:rsidR="002671CA" w:rsidRDefault="002671CA" w:rsidP="00C71A6B">
      <w:pPr>
        <w:pStyle w:val="PartHeading"/>
        <w:sectPr w:rsidR="002671CA" w:rsidSect="002671CA">
          <w:headerReference w:type="even" r:id="rId44"/>
          <w:headerReference w:type="default" r:id="rId45"/>
          <w:footerReference w:type="even" r:id="rId46"/>
          <w:footerReference w:type="default" r:id="rId47"/>
          <w:headerReference w:type="first" r:id="rId48"/>
          <w:footerReference w:type="first" r:id="rId49"/>
          <w:type w:val="oddPage"/>
          <w:pgSz w:w="11907" w:h="16840" w:code="9"/>
          <w:pgMar w:top="2835" w:right="2098" w:bottom="2466" w:left="2098" w:header="1814" w:footer="1814" w:gutter="0"/>
          <w:pgNumType w:start="1"/>
          <w:cols w:space="708"/>
          <w:titlePg/>
          <w:docGrid w:linePitch="360"/>
        </w:sectPr>
      </w:pPr>
      <w:r w:rsidRPr="00C564CC">
        <w:fldChar w:fldCharType="end"/>
      </w:r>
    </w:p>
    <w:p w14:paraId="05D486DD" w14:textId="43DDC165" w:rsidR="00C71A6B" w:rsidRPr="00C564CC" w:rsidRDefault="00C71A6B" w:rsidP="00C71A6B">
      <w:pPr>
        <w:pStyle w:val="PartHeading"/>
      </w:pPr>
      <w:bookmarkStart w:id="58" w:name="_Toc220076625"/>
      <w:r w:rsidRPr="00C564CC">
        <w:lastRenderedPageBreak/>
        <w:t>Portfolio overview</w:t>
      </w:r>
      <w:bookmarkStart w:id="59" w:name="_Toc436626774"/>
      <w:bookmarkStart w:id="60" w:name="_Toc490972396"/>
      <w:bookmarkStart w:id="61" w:name="_Toc491014610"/>
      <w:bookmarkStart w:id="62" w:name="_Toc491014752"/>
      <w:bookmarkStart w:id="63" w:name="_Toc491014932"/>
      <w:bookmarkStart w:id="64" w:name="_Toc491015079"/>
      <w:bookmarkStart w:id="65" w:name="_Toc491029227"/>
      <w:bookmarkStart w:id="66" w:name="_Toc491030315"/>
      <w:bookmarkStart w:id="67" w:name="_Toc491030774"/>
      <w:bookmarkStart w:id="68" w:name="_Toc449255755"/>
      <w:bookmarkStart w:id="69" w:name="_Toc491031337"/>
      <w:bookmarkStart w:id="70" w:name="_Toc491031925"/>
      <w:bookmarkStart w:id="71" w:name="_Toc491032095"/>
      <w:bookmarkStart w:id="72" w:name="_Toc491032207"/>
      <w:bookmarkStart w:id="73" w:name="_Toc491032314"/>
      <w:bookmarkStart w:id="74" w:name="_Toc491771701"/>
      <w:bookmarkStart w:id="75" w:name="_Toc491773276"/>
      <w:bookmarkStart w:id="76" w:name="_Toc23559336"/>
      <w:bookmarkStart w:id="77" w:name="_Toc23559370"/>
      <w:bookmarkStart w:id="78" w:name="_Toc23559660"/>
      <w:bookmarkStart w:id="79" w:name="_Toc23560123"/>
      <w:bookmarkStart w:id="80" w:name="_Toc23563419"/>
      <w:bookmarkStart w:id="81" w:name="_Toc77998672"/>
      <w:bookmarkStart w:id="82" w:name="_Toc79399713"/>
      <w:bookmarkStart w:id="83" w:name="_Toc112211952"/>
      <w:bookmarkStart w:id="84" w:name="_Toc112212046"/>
      <w:bookmarkStart w:id="85" w:name="_Toc112137864"/>
      <w:bookmarkStart w:id="86" w:name="_Toc112224371"/>
      <w:bookmarkStart w:id="87" w:name="_Toc210646445"/>
      <w:bookmarkStart w:id="88" w:name="_Toc210698424"/>
      <w:bookmarkEnd w:id="57"/>
      <w:bookmarkEnd w:id="58"/>
    </w:p>
    <w:p w14:paraId="4546841B" w14:textId="77777777" w:rsidR="00C71A6B" w:rsidRPr="00C564CC" w:rsidRDefault="00C71A6B" w:rsidP="00C71A6B">
      <w:pPr>
        <w:pStyle w:val="SingleParagraph"/>
        <w:sectPr w:rsidR="00C71A6B" w:rsidRPr="00C564CC" w:rsidSect="001922B4">
          <w:type w:val="oddPage"/>
          <w:pgSz w:w="11907" w:h="16840" w:code="9"/>
          <w:pgMar w:top="2835" w:right="2098" w:bottom="2466" w:left="2098" w:header="1814" w:footer="1814" w:gutter="0"/>
          <w:pgNumType w:start="1"/>
          <w:cols w:space="708"/>
          <w:vAlign w:val="center"/>
          <w:titlePg/>
          <w:docGrid w:linePitch="360"/>
        </w:sectPr>
      </w:pPr>
    </w:p>
    <w:p w14:paraId="3D46E603" w14:textId="69632D77" w:rsidR="00C71A6B" w:rsidRPr="00C564CC" w:rsidRDefault="0049621C" w:rsidP="00C71A6B">
      <w:pPr>
        <w:pStyle w:val="Heading1-NoTOC"/>
        <w:rPr>
          <w:rFonts w:ascii="Book Antiqua" w:hAnsi="Book Antiqua"/>
        </w:rPr>
      </w:pPr>
      <w:r>
        <w:lastRenderedPageBreak/>
        <w:t xml:space="preserve">Prime Minister and Cabinet </w:t>
      </w:r>
      <w:r w:rsidR="00C71A6B" w:rsidRPr="00C564CC">
        <w:t>Portfolio</w:t>
      </w:r>
      <w:bookmarkEnd w:id="59"/>
      <w:r w:rsidR="00C71A6B" w:rsidRPr="00C564CC">
        <w:t xml:space="preserve"> </w:t>
      </w:r>
      <w:bookmarkStart w:id="89" w:name="_Toc436626775"/>
      <w:r w:rsidR="00C71A6B" w:rsidRPr="00C564CC">
        <w:t>overview</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3F2D1A3" w14:textId="7ED663C5" w:rsidR="00C71A6B" w:rsidRPr="001F133D" w:rsidRDefault="00C71A6B" w:rsidP="00C71A6B">
      <w:r>
        <w:t>Since the publication of the 2025</w:t>
      </w:r>
      <w:r w:rsidR="00B96DC1" w:rsidRPr="001F133D">
        <w:t>–</w:t>
      </w:r>
      <w:r>
        <w:t xml:space="preserve">26 Portfolio Budget Statements (PB Statements) the Net Zero Economy Authority transferred to the Industry, Science and Resources Portfolio.  There </w:t>
      </w:r>
      <w:r w:rsidR="00646974">
        <w:t>have</w:t>
      </w:r>
      <w:r>
        <w:t xml:space="preserve"> been no other significant changes in the Portfolio.</w:t>
      </w:r>
    </w:p>
    <w:p w14:paraId="75613E2B" w14:textId="77777777" w:rsidR="00C71A6B" w:rsidRPr="00C564CC" w:rsidRDefault="00C71A6B" w:rsidP="00C71A6B">
      <w:r w:rsidRPr="00C564CC">
        <w:t>A full outline of the Portfolio Overview can be found in the 2025–26 PB Statements</w:t>
      </w:r>
      <w:r>
        <w:t>.</w:t>
      </w:r>
    </w:p>
    <w:p w14:paraId="2E9ADD4D" w14:textId="77777777" w:rsidR="00C71A6B" w:rsidRPr="00C564CC" w:rsidRDefault="00C71A6B" w:rsidP="00C71A6B">
      <w:pPr>
        <w:pStyle w:val="SingleParagraph"/>
      </w:pPr>
      <w:r w:rsidRPr="00C564CC">
        <w:br w:type="page"/>
      </w:r>
    </w:p>
    <w:p w14:paraId="0628992F" w14:textId="77777777" w:rsidR="00C71A6B" w:rsidRPr="00C564CC" w:rsidRDefault="00C71A6B" w:rsidP="00C71A6B">
      <w:pPr>
        <w:pStyle w:val="FigureHeading"/>
      </w:pPr>
      <w:r>
        <w:lastRenderedPageBreak/>
        <w:t>Figure 1: Prime Minister and Cabinet</w:t>
      </w:r>
      <w:r w:rsidRPr="00C564CC">
        <w:t xml:space="preserve"> portfolio structure and outcomes</w:t>
      </w:r>
    </w:p>
    <w:p w14:paraId="5E895B1E" w14:textId="77777777" w:rsidR="00C71A6B" w:rsidRDefault="00C71A6B" w:rsidP="00C71A6B">
      <w:pPr>
        <w:pStyle w:val="Exampletext"/>
        <w:rPr>
          <w:lang w:val="en-AU"/>
        </w:rPr>
      </w:pPr>
    </w:p>
    <w:tbl>
      <w:tblPr>
        <w:tblW w:w="7797" w:type="dxa"/>
        <w:tblInd w:w="-10" w:type="dxa"/>
        <w:tblLook w:val="04A0" w:firstRow="1" w:lastRow="0" w:firstColumn="1" w:lastColumn="0" w:noHBand="0" w:noVBand="1"/>
      </w:tblPr>
      <w:tblGrid>
        <w:gridCol w:w="7797"/>
      </w:tblGrid>
      <w:tr w:rsidR="00C71A6B" w:rsidRPr="00A62103" w14:paraId="0B51068B" w14:textId="77777777" w:rsidTr="00127276">
        <w:trPr>
          <w:trHeight w:val="315"/>
        </w:trPr>
        <w:tc>
          <w:tcPr>
            <w:tcW w:w="779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6796CD5" w14:textId="77777777" w:rsidR="00C71A6B" w:rsidRPr="00A62103" w:rsidRDefault="00C71A6B" w:rsidP="00024C77">
            <w:pPr>
              <w:spacing w:before="120" w:after="120" w:line="240" w:lineRule="auto"/>
              <w:jc w:val="center"/>
              <w:rPr>
                <w:rFonts w:ascii="Arial" w:hAnsi="Arial" w:cs="Arial"/>
                <w:b/>
                <w:bCs/>
                <w:color w:val="000000"/>
                <w:sz w:val="18"/>
                <w:szCs w:val="18"/>
              </w:rPr>
            </w:pPr>
            <w:r w:rsidRPr="00A62103">
              <w:rPr>
                <w:rFonts w:ascii="Arial" w:hAnsi="Arial" w:cs="Arial"/>
                <w:b/>
                <w:bCs/>
                <w:color w:val="000000"/>
                <w:sz w:val="18"/>
                <w:szCs w:val="18"/>
              </w:rPr>
              <w:t>Prime Minister — The Hon Anthony Albanese MP</w:t>
            </w:r>
          </w:p>
        </w:tc>
      </w:tr>
      <w:tr w:rsidR="00C71A6B" w:rsidRPr="00A62103" w14:paraId="1CA43815" w14:textId="77777777" w:rsidTr="00127276">
        <w:trPr>
          <w:trHeight w:val="222"/>
        </w:trPr>
        <w:tc>
          <w:tcPr>
            <w:tcW w:w="7797" w:type="dxa"/>
            <w:tcBorders>
              <w:top w:val="single" w:sz="8" w:space="0" w:color="auto"/>
              <w:left w:val="nil"/>
              <w:bottom w:val="single" w:sz="8" w:space="0" w:color="auto"/>
              <w:right w:val="nil"/>
            </w:tcBorders>
            <w:vAlign w:val="center"/>
            <w:hideMark/>
          </w:tcPr>
          <w:p w14:paraId="3E74A9D5" w14:textId="77777777" w:rsidR="00C71A6B" w:rsidRPr="00A62103" w:rsidRDefault="00C71A6B" w:rsidP="00024C77">
            <w:pPr>
              <w:spacing w:before="0" w:after="0" w:line="240" w:lineRule="auto"/>
              <w:jc w:val="center"/>
              <w:rPr>
                <w:rFonts w:ascii="Arial" w:hAnsi="Arial" w:cs="Arial"/>
                <w:b/>
                <w:bCs/>
                <w:color w:val="000000"/>
                <w:sz w:val="18"/>
                <w:szCs w:val="18"/>
              </w:rPr>
            </w:pPr>
          </w:p>
        </w:tc>
      </w:tr>
      <w:tr w:rsidR="00C71A6B" w:rsidRPr="00A62103" w14:paraId="4E8F909D" w14:textId="77777777" w:rsidTr="00127276">
        <w:trPr>
          <w:trHeight w:val="300"/>
        </w:trPr>
        <w:tc>
          <w:tcPr>
            <w:tcW w:w="7797" w:type="dxa"/>
            <w:tcBorders>
              <w:top w:val="single" w:sz="8" w:space="0" w:color="auto"/>
              <w:left w:val="single" w:sz="8" w:space="0" w:color="auto"/>
              <w:bottom w:val="nil"/>
              <w:right w:val="single" w:sz="8" w:space="0" w:color="auto"/>
            </w:tcBorders>
            <w:shd w:val="clear" w:color="000000" w:fill="D9D9D9"/>
            <w:vAlign w:val="center"/>
            <w:hideMark/>
          </w:tcPr>
          <w:p w14:paraId="63084017" w14:textId="77777777" w:rsidR="00C71A6B" w:rsidRPr="00A62103" w:rsidRDefault="00C71A6B" w:rsidP="00024C77">
            <w:pPr>
              <w:spacing w:before="120" w:after="0" w:line="240" w:lineRule="auto"/>
              <w:jc w:val="center"/>
              <w:rPr>
                <w:rFonts w:ascii="Arial" w:hAnsi="Arial" w:cs="Arial"/>
                <w:color w:val="000000"/>
                <w:sz w:val="16"/>
                <w:szCs w:val="16"/>
              </w:rPr>
            </w:pPr>
            <w:r w:rsidRPr="00A62103">
              <w:rPr>
                <w:rFonts w:ascii="Arial" w:hAnsi="Arial"/>
                <w:color w:val="000000"/>
                <w:sz w:val="16"/>
                <w:szCs w:val="16"/>
              </w:rPr>
              <w:t>Minister for the Public Service and Minister for Women — Senator the Hon Katy Gallagher</w:t>
            </w:r>
          </w:p>
        </w:tc>
      </w:tr>
      <w:tr w:rsidR="00C71A6B" w:rsidRPr="00A62103" w14:paraId="7C92F1AD" w14:textId="77777777" w:rsidTr="00127276">
        <w:trPr>
          <w:trHeight w:val="300"/>
        </w:trPr>
        <w:tc>
          <w:tcPr>
            <w:tcW w:w="7797" w:type="dxa"/>
            <w:tcBorders>
              <w:top w:val="nil"/>
              <w:left w:val="single" w:sz="8" w:space="0" w:color="auto"/>
              <w:bottom w:val="single" w:sz="8" w:space="0" w:color="auto"/>
              <w:right w:val="single" w:sz="8" w:space="0" w:color="auto"/>
            </w:tcBorders>
            <w:shd w:val="clear" w:color="000000" w:fill="D9D9D9"/>
            <w:vAlign w:val="center"/>
            <w:hideMark/>
          </w:tcPr>
          <w:p w14:paraId="74ABC434" w14:textId="25C126A5" w:rsidR="00C71A6B" w:rsidRPr="00A62103" w:rsidRDefault="00C71A6B" w:rsidP="00024C77">
            <w:pPr>
              <w:spacing w:before="120" w:after="120" w:line="240" w:lineRule="auto"/>
              <w:jc w:val="center"/>
              <w:rPr>
                <w:rFonts w:ascii="Arial" w:hAnsi="Arial" w:cs="Arial"/>
                <w:color w:val="000000"/>
                <w:sz w:val="16"/>
                <w:szCs w:val="16"/>
              </w:rPr>
            </w:pPr>
            <w:r w:rsidRPr="00A62103">
              <w:rPr>
                <w:rFonts w:ascii="Arial" w:hAnsi="Arial"/>
                <w:color w:val="000000"/>
                <w:sz w:val="16"/>
                <w:szCs w:val="16"/>
              </w:rPr>
              <w:t xml:space="preserve">Minister for Indigenous Australians — </w:t>
            </w:r>
            <w:r w:rsidR="000A55CE">
              <w:rPr>
                <w:rFonts w:ascii="Arial" w:hAnsi="Arial"/>
                <w:color w:val="000000"/>
                <w:sz w:val="16"/>
                <w:szCs w:val="16"/>
              </w:rPr>
              <w:t>Senator the</w:t>
            </w:r>
            <w:r w:rsidRPr="00A62103">
              <w:rPr>
                <w:rFonts w:ascii="Arial" w:hAnsi="Arial"/>
                <w:color w:val="000000"/>
                <w:sz w:val="16"/>
                <w:szCs w:val="16"/>
              </w:rPr>
              <w:t xml:space="preserve"> Hon </w:t>
            </w:r>
            <w:proofErr w:type="spellStart"/>
            <w:r w:rsidRPr="00A62103">
              <w:rPr>
                <w:rFonts w:ascii="Arial" w:hAnsi="Arial"/>
                <w:color w:val="000000"/>
                <w:sz w:val="16"/>
                <w:szCs w:val="16"/>
              </w:rPr>
              <w:t>Malarndirri</w:t>
            </w:r>
            <w:proofErr w:type="spellEnd"/>
            <w:r w:rsidRPr="00A62103">
              <w:rPr>
                <w:rFonts w:ascii="Arial" w:hAnsi="Arial"/>
                <w:color w:val="000000"/>
                <w:sz w:val="16"/>
                <w:szCs w:val="16"/>
              </w:rPr>
              <w:t xml:space="preserve"> McCarthy</w:t>
            </w:r>
          </w:p>
        </w:tc>
      </w:tr>
      <w:tr w:rsidR="00C71A6B" w:rsidRPr="00A62103" w14:paraId="5B3F845D" w14:textId="77777777" w:rsidTr="00127276">
        <w:trPr>
          <w:trHeight w:hRule="exact" w:val="222"/>
        </w:trPr>
        <w:tc>
          <w:tcPr>
            <w:tcW w:w="7797" w:type="dxa"/>
            <w:tcBorders>
              <w:top w:val="single" w:sz="8" w:space="0" w:color="auto"/>
              <w:left w:val="nil"/>
              <w:bottom w:val="single" w:sz="8" w:space="0" w:color="auto"/>
              <w:right w:val="nil"/>
            </w:tcBorders>
            <w:vAlign w:val="center"/>
            <w:hideMark/>
          </w:tcPr>
          <w:p w14:paraId="2C4E848B" w14:textId="77777777" w:rsidR="00C71A6B" w:rsidRPr="00A62103" w:rsidRDefault="00C71A6B" w:rsidP="00024C77">
            <w:pPr>
              <w:spacing w:before="0" w:after="0" w:line="240" w:lineRule="auto"/>
              <w:jc w:val="center"/>
              <w:rPr>
                <w:rFonts w:ascii="Arial" w:hAnsi="Arial" w:cs="Arial"/>
                <w:color w:val="000000"/>
                <w:sz w:val="16"/>
                <w:szCs w:val="16"/>
              </w:rPr>
            </w:pPr>
          </w:p>
        </w:tc>
      </w:tr>
      <w:tr w:rsidR="00C71A6B" w:rsidRPr="00A62103" w14:paraId="02E3462D" w14:textId="77777777" w:rsidTr="00127276">
        <w:trPr>
          <w:trHeight w:val="300"/>
        </w:trPr>
        <w:tc>
          <w:tcPr>
            <w:tcW w:w="7797" w:type="dxa"/>
            <w:tcBorders>
              <w:top w:val="single" w:sz="8" w:space="0" w:color="auto"/>
              <w:left w:val="single" w:sz="8" w:space="0" w:color="auto"/>
              <w:bottom w:val="nil"/>
              <w:right w:val="single" w:sz="8" w:space="0" w:color="auto"/>
            </w:tcBorders>
            <w:shd w:val="clear" w:color="000000" w:fill="D9D9D9"/>
            <w:vAlign w:val="center"/>
            <w:hideMark/>
          </w:tcPr>
          <w:p w14:paraId="2EC5C2A5" w14:textId="77777777" w:rsidR="00C71A6B" w:rsidRDefault="00C71A6B" w:rsidP="00A83484">
            <w:pPr>
              <w:spacing w:before="120" w:after="0" w:line="240" w:lineRule="auto"/>
              <w:jc w:val="center"/>
              <w:rPr>
                <w:rFonts w:ascii="Arial" w:hAnsi="Arial"/>
                <w:color w:val="000000"/>
                <w:sz w:val="16"/>
                <w:szCs w:val="16"/>
              </w:rPr>
            </w:pPr>
            <w:r w:rsidRPr="00A62103">
              <w:rPr>
                <w:rFonts w:ascii="Arial" w:hAnsi="Arial"/>
                <w:color w:val="000000"/>
                <w:sz w:val="16"/>
                <w:szCs w:val="16"/>
              </w:rPr>
              <w:t>Assistant Minister to the Prime Minister and Assistant Minister for the Public Se</w:t>
            </w:r>
            <w:r>
              <w:rPr>
                <w:rFonts w:ascii="Arial" w:hAnsi="Arial"/>
                <w:color w:val="000000"/>
                <w:sz w:val="16"/>
                <w:szCs w:val="16"/>
              </w:rPr>
              <w:t>rvice —</w:t>
            </w:r>
          </w:p>
          <w:p w14:paraId="73C90C21" w14:textId="77777777" w:rsidR="00C71A6B" w:rsidRPr="00A62103" w:rsidRDefault="00C71A6B" w:rsidP="00024C77">
            <w:pPr>
              <w:spacing w:before="0" w:after="0" w:line="240" w:lineRule="auto"/>
              <w:jc w:val="center"/>
              <w:rPr>
                <w:rFonts w:ascii="Arial" w:hAnsi="Arial" w:cs="Arial"/>
                <w:color w:val="000000"/>
                <w:sz w:val="16"/>
                <w:szCs w:val="16"/>
              </w:rPr>
            </w:pPr>
            <w:r w:rsidRPr="00A62103">
              <w:rPr>
                <w:rFonts w:ascii="Arial" w:hAnsi="Arial"/>
                <w:color w:val="000000"/>
                <w:sz w:val="16"/>
                <w:szCs w:val="16"/>
              </w:rPr>
              <w:t>The Hon Patrick Gorman MP</w:t>
            </w:r>
          </w:p>
        </w:tc>
      </w:tr>
      <w:tr w:rsidR="00C71A6B" w:rsidRPr="00A62103" w14:paraId="1F27DC0D" w14:textId="77777777" w:rsidTr="00127276">
        <w:trPr>
          <w:trHeight w:val="315"/>
        </w:trPr>
        <w:tc>
          <w:tcPr>
            <w:tcW w:w="7797" w:type="dxa"/>
            <w:tcBorders>
              <w:top w:val="nil"/>
              <w:left w:val="single" w:sz="8" w:space="0" w:color="auto"/>
              <w:right w:val="single" w:sz="8" w:space="0" w:color="auto"/>
            </w:tcBorders>
            <w:shd w:val="clear" w:color="000000" w:fill="D9D9D9"/>
            <w:vAlign w:val="center"/>
            <w:hideMark/>
          </w:tcPr>
          <w:p w14:paraId="6407ED4F" w14:textId="77777777" w:rsidR="00C71A6B" w:rsidRPr="00A62103" w:rsidRDefault="00C71A6B" w:rsidP="00024C77">
            <w:pPr>
              <w:spacing w:before="0" w:after="0" w:line="240" w:lineRule="auto"/>
              <w:jc w:val="center"/>
              <w:rPr>
                <w:rFonts w:ascii="Arial" w:hAnsi="Arial" w:cs="Arial"/>
                <w:color w:val="000000"/>
                <w:sz w:val="16"/>
                <w:szCs w:val="16"/>
              </w:rPr>
            </w:pPr>
            <w:r w:rsidRPr="00A62103">
              <w:rPr>
                <w:rFonts w:ascii="Arial" w:hAnsi="Arial"/>
                <w:color w:val="000000"/>
                <w:sz w:val="16"/>
                <w:szCs w:val="16"/>
              </w:rPr>
              <w:t xml:space="preserve">Assistant Minister for Women </w:t>
            </w:r>
            <w:r w:rsidRPr="00A62103">
              <w:rPr>
                <w:rFonts w:ascii="Arial" w:hAnsi="Arial" w:cs="Arial"/>
                <w:color w:val="000000"/>
                <w:sz w:val="18"/>
                <w:szCs w:val="18"/>
              </w:rPr>
              <w:t xml:space="preserve">— </w:t>
            </w:r>
            <w:r w:rsidRPr="00A62103">
              <w:rPr>
                <w:rFonts w:ascii="Arial" w:hAnsi="Arial" w:cs="Arial"/>
                <w:color w:val="000000"/>
                <w:sz w:val="16"/>
                <w:szCs w:val="16"/>
              </w:rPr>
              <w:t xml:space="preserve">The Hon </w:t>
            </w:r>
            <w:r>
              <w:rPr>
                <w:rFonts w:ascii="Arial" w:hAnsi="Arial" w:cs="Arial"/>
                <w:color w:val="000000"/>
                <w:sz w:val="16"/>
                <w:szCs w:val="16"/>
              </w:rPr>
              <w:t>Rebecca White</w:t>
            </w:r>
            <w:r w:rsidRPr="00A62103">
              <w:rPr>
                <w:rFonts w:ascii="Arial" w:hAnsi="Arial" w:cs="Arial"/>
                <w:color w:val="000000"/>
                <w:sz w:val="16"/>
                <w:szCs w:val="16"/>
              </w:rPr>
              <w:t xml:space="preserve"> MP</w:t>
            </w:r>
          </w:p>
        </w:tc>
      </w:tr>
      <w:tr w:rsidR="00C71A6B" w:rsidRPr="00A62103" w14:paraId="25354F85" w14:textId="77777777" w:rsidTr="00127276">
        <w:trPr>
          <w:trHeight w:val="315"/>
        </w:trPr>
        <w:tc>
          <w:tcPr>
            <w:tcW w:w="7797" w:type="dxa"/>
            <w:tcBorders>
              <w:top w:val="nil"/>
              <w:left w:val="single" w:sz="8" w:space="0" w:color="auto"/>
              <w:bottom w:val="single" w:sz="8" w:space="0" w:color="auto"/>
              <w:right w:val="single" w:sz="8" w:space="0" w:color="auto"/>
            </w:tcBorders>
            <w:shd w:val="clear" w:color="000000" w:fill="D9D9D9"/>
            <w:vAlign w:val="center"/>
            <w:hideMark/>
          </w:tcPr>
          <w:p w14:paraId="57319BDD" w14:textId="77777777" w:rsidR="00C71A6B" w:rsidRPr="00A62103" w:rsidRDefault="00C71A6B" w:rsidP="00024C77">
            <w:pPr>
              <w:spacing w:before="0" w:after="0" w:line="240" w:lineRule="auto"/>
              <w:jc w:val="center"/>
              <w:rPr>
                <w:rFonts w:ascii="Arial" w:hAnsi="Arial" w:cs="Arial"/>
                <w:color w:val="000000"/>
                <w:sz w:val="16"/>
                <w:szCs w:val="16"/>
              </w:rPr>
            </w:pPr>
            <w:r w:rsidRPr="00A62103">
              <w:rPr>
                <w:rFonts w:ascii="Arial" w:hAnsi="Arial"/>
                <w:color w:val="000000"/>
                <w:sz w:val="16"/>
                <w:szCs w:val="16"/>
              </w:rPr>
              <w:t xml:space="preserve">Cabinet Secretary – </w:t>
            </w:r>
            <w:r w:rsidRPr="0062229F">
              <w:rPr>
                <w:rFonts w:ascii="Arial" w:hAnsi="Arial" w:cs="Arial"/>
                <w:iCs/>
                <w:sz w:val="16"/>
                <w:szCs w:val="16"/>
              </w:rPr>
              <w:t>The Hon Dr Andrew Charlton MP</w:t>
            </w:r>
          </w:p>
        </w:tc>
      </w:tr>
      <w:tr w:rsidR="00C71A6B" w:rsidRPr="00A62103" w14:paraId="51DA58C1" w14:textId="77777777" w:rsidTr="00127276">
        <w:trPr>
          <w:cantSplit/>
          <w:trHeight w:hRule="exact" w:val="222"/>
        </w:trPr>
        <w:tc>
          <w:tcPr>
            <w:tcW w:w="7797" w:type="dxa"/>
            <w:tcBorders>
              <w:top w:val="single" w:sz="8" w:space="0" w:color="auto"/>
              <w:left w:val="nil"/>
              <w:bottom w:val="nil"/>
              <w:right w:val="nil"/>
            </w:tcBorders>
            <w:vAlign w:val="center"/>
            <w:hideMark/>
          </w:tcPr>
          <w:p w14:paraId="093859D1" w14:textId="77777777" w:rsidR="00C71A6B" w:rsidRPr="00A62103" w:rsidRDefault="00C71A6B" w:rsidP="00024C77">
            <w:pPr>
              <w:spacing w:before="0" w:after="0" w:line="240" w:lineRule="auto"/>
              <w:jc w:val="center"/>
              <w:rPr>
                <w:rFonts w:ascii="Arial" w:hAnsi="Arial" w:cs="Arial"/>
                <w:color w:val="000000"/>
                <w:sz w:val="16"/>
                <w:szCs w:val="16"/>
              </w:rPr>
            </w:pPr>
          </w:p>
        </w:tc>
      </w:tr>
      <w:tr w:rsidR="00C71A6B" w:rsidRPr="00A62103" w14:paraId="4ACF7926" w14:textId="77777777" w:rsidTr="00127276">
        <w:trPr>
          <w:trHeight w:val="340"/>
        </w:trPr>
        <w:tc>
          <w:tcPr>
            <w:tcW w:w="7797" w:type="dxa"/>
            <w:tcBorders>
              <w:top w:val="single" w:sz="8" w:space="0" w:color="auto"/>
              <w:left w:val="single" w:sz="8" w:space="0" w:color="auto"/>
              <w:bottom w:val="nil"/>
              <w:right w:val="single" w:sz="8" w:space="0" w:color="auto"/>
            </w:tcBorders>
            <w:shd w:val="clear" w:color="000000" w:fill="D9D9D9"/>
            <w:vAlign w:val="center"/>
            <w:hideMark/>
          </w:tcPr>
          <w:p w14:paraId="408BB5EF" w14:textId="2915F789"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Department of the Prime Minister and Cabinet</w:t>
            </w:r>
            <w:r w:rsidRPr="00A62103">
              <w:rPr>
                <w:rFonts w:ascii="Arial" w:hAnsi="Arial" w:cs="Arial"/>
                <w:b/>
                <w:bCs/>
                <w:color w:val="000000"/>
                <w:sz w:val="18"/>
                <w:szCs w:val="18"/>
              </w:rPr>
              <w:t xml:space="preserve">                    </w:t>
            </w:r>
            <w:r w:rsidRPr="00A62103">
              <w:rPr>
                <w:rFonts w:ascii="Arial" w:hAnsi="Arial" w:cs="Arial"/>
                <w:i/>
                <w:iCs/>
                <w:color w:val="000000"/>
                <w:sz w:val="16"/>
                <w:szCs w:val="16"/>
              </w:rPr>
              <w:t>Secretary: Dr Steven Kennedy PSM</w:t>
            </w:r>
            <w:r w:rsidR="002671CA">
              <w:rPr>
                <w:rFonts w:ascii="Arial" w:hAnsi="Arial" w:cs="Arial"/>
                <w:i/>
                <w:iCs/>
                <w:color w:val="000000"/>
                <w:sz w:val="16"/>
                <w:szCs w:val="16"/>
              </w:rPr>
              <w:t>, FSSA</w:t>
            </w:r>
          </w:p>
        </w:tc>
      </w:tr>
      <w:tr w:rsidR="00C71A6B" w:rsidRPr="00A62103" w14:paraId="64850BAB" w14:textId="77777777" w:rsidTr="00127276">
        <w:trPr>
          <w:trHeight w:val="465"/>
        </w:trPr>
        <w:tc>
          <w:tcPr>
            <w:tcW w:w="7797" w:type="dxa"/>
            <w:tcBorders>
              <w:top w:val="nil"/>
              <w:left w:val="single" w:sz="8" w:space="0" w:color="auto"/>
              <w:bottom w:val="single" w:sz="8" w:space="0" w:color="auto"/>
              <w:right w:val="single" w:sz="8" w:space="0" w:color="auto"/>
            </w:tcBorders>
            <w:shd w:val="clear" w:color="000000" w:fill="D9D9D9"/>
            <w:vAlign w:val="center"/>
            <w:hideMark/>
          </w:tcPr>
          <w:p w14:paraId="14679327" w14:textId="77777777" w:rsidR="00C71A6B" w:rsidRPr="00A62103" w:rsidRDefault="00C71A6B" w:rsidP="002671CA">
            <w:pPr>
              <w:spacing w:before="0" w:after="120" w:line="240" w:lineRule="auto"/>
              <w:rPr>
                <w:rFonts w:ascii="Arial" w:hAnsi="Arial" w:cs="Arial"/>
                <w:color w:val="000000"/>
                <w:sz w:val="16"/>
                <w:szCs w:val="16"/>
              </w:rPr>
            </w:pPr>
            <w:r w:rsidRPr="00A62103">
              <w:rPr>
                <w:rFonts w:ascii="Arial" w:hAnsi="Arial"/>
                <w:color w:val="000000"/>
                <w:sz w:val="16"/>
                <w:szCs w:val="16"/>
              </w:rPr>
              <w:t>Outcome: Provide high quality policy advice and support to the Prime Minister, the Cabinet, Portfolio Ministers and Assistant Ministers including through the coordination of government activities, policy development and program delivery.</w:t>
            </w:r>
          </w:p>
        </w:tc>
      </w:tr>
      <w:tr w:rsidR="00C71A6B" w:rsidRPr="00A62103" w14:paraId="0B5408E9" w14:textId="77777777" w:rsidTr="00127276">
        <w:trPr>
          <w:trHeight w:hRule="exact" w:val="222"/>
        </w:trPr>
        <w:tc>
          <w:tcPr>
            <w:tcW w:w="7797" w:type="dxa"/>
            <w:tcBorders>
              <w:top w:val="nil"/>
              <w:left w:val="nil"/>
              <w:bottom w:val="nil"/>
              <w:right w:val="nil"/>
            </w:tcBorders>
            <w:vAlign w:val="center"/>
            <w:hideMark/>
          </w:tcPr>
          <w:p w14:paraId="5F1D8A6B" w14:textId="77777777" w:rsidR="00C71A6B" w:rsidRPr="00A62103" w:rsidRDefault="00C71A6B" w:rsidP="00024C77">
            <w:pPr>
              <w:spacing w:before="0" w:after="0" w:line="240" w:lineRule="auto"/>
              <w:rPr>
                <w:rFonts w:ascii="Arial" w:hAnsi="Arial" w:cs="Arial"/>
                <w:color w:val="000000"/>
                <w:sz w:val="16"/>
                <w:szCs w:val="16"/>
              </w:rPr>
            </w:pPr>
          </w:p>
        </w:tc>
      </w:tr>
      <w:tr w:rsidR="00C71A6B" w:rsidRPr="00A62103" w14:paraId="7377C7A6" w14:textId="77777777" w:rsidTr="00127276">
        <w:trPr>
          <w:trHeight w:val="340"/>
        </w:trPr>
        <w:tc>
          <w:tcPr>
            <w:tcW w:w="7797" w:type="dxa"/>
            <w:tcBorders>
              <w:top w:val="single" w:sz="8" w:space="0" w:color="auto"/>
              <w:left w:val="single" w:sz="8" w:space="0" w:color="auto"/>
              <w:bottom w:val="nil"/>
              <w:right w:val="single" w:sz="8" w:space="0" w:color="auto"/>
            </w:tcBorders>
            <w:vAlign w:val="center"/>
            <w:hideMark/>
          </w:tcPr>
          <w:p w14:paraId="31E6848C" w14:textId="6CBF4642"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 xml:space="preserve">Aboriginal Hostels Limited                                      </w:t>
            </w:r>
            <w:r>
              <w:rPr>
                <w:rFonts w:ascii="Arial" w:hAnsi="Arial" w:cs="Arial"/>
                <w:b/>
                <w:bCs/>
                <w:color w:val="000000"/>
                <w:sz w:val="16"/>
                <w:szCs w:val="16"/>
              </w:rPr>
              <w:t xml:space="preserve">                 </w:t>
            </w:r>
            <w:r w:rsidRPr="00A62103">
              <w:rPr>
                <w:rFonts w:ascii="Arial" w:hAnsi="Arial" w:cs="Arial"/>
                <w:i/>
                <w:iCs/>
                <w:color w:val="000000"/>
                <w:sz w:val="16"/>
                <w:szCs w:val="16"/>
              </w:rPr>
              <w:t>Chief Executive Officer: Mr Shane Hamilton</w:t>
            </w:r>
          </w:p>
        </w:tc>
      </w:tr>
      <w:tr w:rsidR="00C71A6B" w:rsidRPr="00A62103" w14:paraId="22C07DF3" w14:textId="77777777" w:rsidTr="00127276">
        <w:trPr>
          <w:trHeight w:val="465"/>
        </w:trPr>
        <w:tc>
          <w:tcPr>
            <w:tcW w:w="7797" w:type="dxa"/>
            <w:tcBorders>
              <w:top w:val="nil"/>
              <w:left w:val="single" w:sz="8" w:space="0" w:color="auto"/>
              <w:bottom w:val="single" w:sz="8" w:space="0" w:color="auto"/>
              <w:right w:val="single" w:sz="8" w:space="0" w:color="auto"/>
            </w:tcBorders>
            <w:vAlign w:val="center"/>
            <w:hideMark/>
          </w:tcPr>
          <w:p w14:paraId="55330E82" w14:textId="77777777" w:rsidR="00C71A6B" w:rsidRPr="00A62103" w:rsidRDefault="00C71A6B" w:rsidP="002671CA">
            <w:pPr>
              <w:spacing w:before="0" w:after="120" w:line="240" w:lineRule="auto"/>
              <w:rPr>
                <w:rFonts w:ascii="Arial" w:hAnsi="Arial" w:cs="Arial"/>
                <w:color w:val="000000"/>
                <w:sz w:val="16"/>
                <w:szCs w:val="16"/>
              </w:rPr>
            </w:pPr>
            <w:r w:rsidRPr="00A62103">
              <w:rPr>
                <w:rFonts w:ascii="Arial" w:hAnsi="Arial"/>
                <w:color w:val="000000"/>
                <w:sz w:val="16"/>
                <w:szCs w:val="16"/>
              </w:rPr>
              <w:t>Outcome: Improved access to education, employment, health and other services for Aboriginal and Torres Strait Islander people travelling or relocating through the operation of temporary hostel accommodation services.</w:t>
            </w:r>
          </w:p>
        </w:tc>
      </w:tr>
      <w:tr w:rsidR="00C71A6B" w:rsidRPr="00A62103" w14:paraId="71F366AA" w14:textId="77777777" w:rsidTr="00127276">
        <w:trPr>
          <w:trHeight w:val="222"/>
        </w:trPr>
        <w:tc>
          <w:tcPr>
            <w:tcW w:w="7797" w:type="dxa"/>
            <w:tcBorders>
              <w:top w:val="nil"/>
              <w:left w:val="nil"/>
              <w:bottom w:val="nil"/>
              <w:right w:val="nil"/>
            </w:tcBorders>
            <w:vAlign w:val="center"/>
            <w:hideMark/>
          </w:tcPr>
          <w:p w14:paraId="4DAC9C42" w14:textId="77777777" w:rsidR="00C71A6B" w:rsidRPr="00A62103" w:rsidRDefault="00C71A6B" w:rsidP="00024C77">
            <w:pPr>
              <w:spacing w:before="0" w:after="0" w:line="240" w:lineRule="auto"/>
              <w:rPr>
                <w:rFonts w:ascii="Arial" w:hAnsi="Arial" w:cs="Arial"/>
                <w:color w:val="000000"/>
                <w:sz w:val="16"/>
                <w:szCs w:val="16"/>
              </w:rPr>
            </w:pPr>
          </w:p>
        </w:tc>
      </w:tr>
      <w:tr w:rsidR="00C71A6B" w:rsidRPr="00A62103" w14:paraId="33576C2B" w14:textId="77777777" w:rsidTr="00127276">
        <w:trPr>
          <w:trHeight w:val="397"/>
        </w:trPr>
        <w:tc>
          <w:tcPr>
            <w:tcW w:w="7797" w:type="dxa"/>
            <w:tcBorders>
              <w:top w:val="single" w:sz="8" w:space="0" w:color="auto"/>
              <w:left w:val="single" w:sz="8" w:space="0" w:color="auto"/>
              <w:bottom w:val="nil"/>
              <w:right w:val="single" w:sz="8" w:space="0" w:color="auto"/>
            </w:tcBorders>
            <w:vAlign w:val="center"/>
            <w:hideMark/>
          </w:tcPr>
          <w:p w14:paraId="21B68E08" w14:textId="77777777" w:rsidR="00C71A6B" w:rsidRDefault="00C71A6B" w:rsidP="002671CA">
            <w:pPr>
              <w:spacing w:before="120" w:after="0" w:line="240" w:lineRule="auto"/>
              <w:rPr>
                <w:rFonts w:ascii="Arial" w:hAnsi="Arial" w:cs="Arial"/>
                <w:b/>
                <w:bCs/>
                <w:color w:val="000000"/>
                <w:sz w:val="16"/>
                <w:szCs w:val="16"/>
              </w:rPr>
            </w:pPr>
            <w:r w:rsidRPr="00A62103">
              <w:rPr>
                <w:rFonts w:ascii="Arial" w:hAnsi="Arial" w:cs="Arial"/>
                <w:b/>
                <w:bCs/>
                <w:color w:val="000000"/>
                <w:sz w:val="16"/>
                <w:szCs w:val="16"/>
              </w:rPr>
              <w:t>Australian Institute of Aboriginal and Torres Strait I</w:t>
            </w:r>
            <w:r>
              <w:rPr>
                <w:rFonts w:ascii="Arial" w:hAnsi="Arial" w:cs="Arial"/>
                <w:b/>
                <w:bCs/>
                <w:color w:val="000000"/>
                <w:sz w:val="16"/>
                <w:szCs w:val="16"/>
              </w:rPr>
              <w:t>slander Studies</w:t>
            </w:r>
          </w:p>
          <w:p w14:paraId="73738F90" w14:textId="3791A0B5" w:rsidR="00C71A6B" w:rsidRPr="00A62103" w:rsidRDefault="00127276" w:rsidP="00024C77">
            <w:pPr>
              <w:spacing w:before="0" w:after="0" w:line="240" w:lineRule="auto"/>
              <w:jc w:val="right"/>
              <w:rPr>
                <w:rFonts w:ascii="Arial" w:hAnsi="Arial" w:cs="Arial"/>
                <w:b/>
                <w:bCs/>
                <w:color w:val="000000"/>
                <w:sz w:val="16"/>
                <w:szCs w:val="16"/>
              </w:rPr>
            </w:pPr>
            <w:r>
              <w:rPr>
                <w:rFonts w:ascii="Arial" w:hAnsi="Arial" w:cs="Arial"/>
                <w:i/>
                <w:iCs/>
                <w:color w:val="000000"/>
                <w:sz w:val="16"/>
                <w:szCs w:val="16"/>
              </w:rPr>
              <w:t xml:space="preserve">  </w:t>
            </w:r>
            <w:r w:rsidR="00C71A6B" w:rsidRPr="00A62103">
              <w:rPr>
                <w:rFonts w:ascii="Arial" w:hAnsi="Arial" w:cs="Arial"/>
                <w:i/>
                <w:iCs/>
                <w:color w:val="000000"/>
                <w:sz w:val="16"/>
                <w:szCs w:val="16"/>
              </w:rPr>
              <w:t>Chief Executive Officer: Mr Leonard Hill</w:t>
            </w:r>
            <w:r w:rsidR="00C71A6B" w:rsidRPr="00A62103">
              <w:rPr>
                <w:rFonts w:ascii="Arial" w:hAnsi="Arial" w:cs="Arial"/>
                <w:color w:val="000000"/>
                <w:sz w:val="16"/>
                <w:szCs w:val="16"/>
              </w:rPr>
              <w:t xml:space="preserve">                         </w:t>
            </w:r>
          </w:p>
        </w:tc>
      </w:tr>
      <w:tr w:rsidR="00C71A6B" w:rsidRPr="00A62103" w14:paraId="39B72D2A" w14:textId="77777777" w:rsidTr="00127276">
        <w:trPr>
          <w:trHeight w:val="465"/>
        </w:trPr>
        <w:tc>
          <w:tcPr>
            <w:tcW w:w="7797" w:type="dxa"/>
            <w:tcBorders>
              <w:top w:val="nil"/>
              <w:left w:val="single" w:sz="8" w:space="0" w:color="auto"/>
              <w:bottom w:val="single" w:sz="8" w:space="0" w:color="auto"/>
              <w:right w:val="single" w:sz="8" w:space="0" w:color="auto"/>
            </w:tcBorders>
            <w:vAlign w:val="center"/>
            <w:hideMark/>
          </w:tcPr>
          <w:p w14:paraId="3BDD73FB" w14:textId="77777777" w:rsidR="00C71A6B" w:rsidRPr="00A62103" w:rsidRDefault="00C71A6B" w:rsidP="00024C77">
            <w:pPr>
              <w:spacing w:before="0" w:after="120" w:line="240" w:lineRule="auto"/>
              <w:rPr>
                <w:rFonts w:ascii="Arial" w:hAnsi="Arial" w:cs="Arial"/>
                <w:color w:val="000000"/>
                <w:sz w:val="16"/>
                <w:szCs w:val="16"/>
              </w:rPr>
            </w:pPr>
            <w:r w:rsidRPr="00A62103">
              <w:rPr>
                <w:rFonts w:ascii="Arial" w:hAnsi="Arial"/>
                <w:color w:val="000000"/>
                <w:sz w:val="16"/>
                <w:szCs w:val="16"/>
              </w:rPr>
              <w:t>Outcome: Further understanding of Australian Indigenous cultures, past and present through undertaking and publishing research, and providing access to print and audio-visual collections.</w:t>
            </w:r>
          </w:p>
        </w:tc>
      </w:tr>
      <w:tr w:rsidR="00C71A6B" w:rsidRPr="00A62103" w14:paraId="68159C2F" w14:textId="77777777" w:rsidTr="00127276">
        <w:trPr>
          <w:trHeight w:hRule="exact" w:val="222"/>
        </w:trPr>
        <w:tc>
          <w:tcPr>
            <w:tcW w:w="7797" w:type="dxa"/>
            <w:tcBorders>
              <w:top w:val="nil"/>
              <w:left w:val="nil"/>
              <w:bottom w:val="single" w:sz="4" w:space="0" w:color="auto"/>
              <w:right w:val="nil"/>
            </w:tcBorders>
            <w:vAlign w:val="center"/>
            <w:hideMark/>
          </w:tcPr>
          <w:p w14:paraId="434C7AF3" w14:textId="77777777" w:rsidR="00C71A6B" w:rsidRPr="00A62103" w:rsidRDefault="00C71A6B" w:rsidP="00024C77">
            <w:pPr>
              <w:spacing w:before="0" w:after="0" w:line="240" w:lineRule="auto"/>
              <w:rPr>
                <w:rFonts w:ascii="Arial" w:hAnsi="Arial" w:cs="Arial"/>
                <w:color w:val="000000"/>
                <w:sz w:val="16"/>
                <w:szCs w:val="16"/>
              </w:rPr>
            </w:pPr>
          </w:p>
        </w:tc>
      </w:tr>
      <w:tr w:rsidR="00C71A6B" w:rsidRPr="00A62103" w14:paraId="79451192" w14:textId="77777777" w:rsidTr="00127276">
        <w:trPr>
          <w:trHeight w:hRule="exact" w:val="340"/>
        </w:trPr>
        <w:tc>
          <w:tcPr>
            <w:tcW w:w="7797" w:type="dxa"/>
            <w:tcBorders>
              <w:top w:val="single" w:sz="4" w:space="0" w:color="auto"/>
              <w:left w:val="single" w:sz="4" w:space="0" w:color="auto"/>
              <w:bottom w:val="nil"/>
              <w:right w:val="single" w:sz="4" w:space="0" w:color="auto"/>
            </w:tcBorders>
            <w:vAlign w:val="center"/>
            <w:hideMark/>
          </w:tcPr>
          <w:p w14:paraId="2015A419" w14:textId="7A80FC83"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 xml:space="preserve">Australian National Audit Office                                      </w:t>
            </w:r>
            <w:r w:rsidR="00127276">
              <w:rPr>
                <w:rFonts w:ascii="Arial" w:hAnsi="Arial" w:cs="Arial"/>
                <w:b/>
                <w:bCs/>
                <w:color w:val="000000"/>
                <w:sz w:val="16"/>
                <w:szCs w:val="16"/>
              </w:rPr>
              <w:t xml:space="preserve">         </w:t>
            </w:r>
            <w:r w:rsidRPr="00A62103">
              <w:rPr>
                <w:rFonts w:ascii="Arial" w:hAnsi="Arial" w:cs="Arial"/>
                <w:b/>
                <w:bCs/>
                <w:color w:val="000000"/>
                <w:sz w:val="16"/>
                <w:szCs w:val="16"/>
              </w:rPr>
              <w:t xml:space="preserve">       </w:t>
            </w:r>
            <w:r>
              <w:rPr>
                <w:rFonts w:ascii="Arial" w:hAnsi="Arial" w:cs="Arial"/>
                <w:b/>
                <w:bCs/>
                <w:color w:val="000000"/>
                <w:sz w:val="16"/>
                <w:szCs w:val="16"/>
              </w:rPr>
              <w:t xml:space="preserve">   </w:t>
            </w:r>
            <w:r w:rsidRPr="00A62103">
              <w:rPr>
                <w:rFonts w:ascii="Arial" w:hAnsi="Arial" w:cs="Arial"/>
                <w:i/>
                <w:iCs/>
                <w:color w:val="000000"/>
                <w:sz w:val="16"/>
                <w:szCs w:val="16"/>
              </w:rPr>
              <w:t>Auditor-General: Dr Caralee McLiesh PSM</w:t>
            </w:r>
          </w:p>
        </w:tc>
      </w:tr>
      <w:tr w:rsidR="00C71A6B" w:rsidRPr="00A62103" w14:paraId="04FE1428" w14:textId="77777777" w:rsidTr="00127276">
        <w:trPr>
          <w:trHeight w:val="465"/>
        </w:trPr>
        <w:tc>
          <w:tcPr>
            <w:tcW w:w="7797" w:type="dxa"/>
            <w:tcBorders>
              <w:top w:val="nil"/>
              <w:left w:val="single" w:sz="4" w:space="0" w:color="auto"/>
              <w:bottom w:val="single" w:sz="4" w:space="0" w:color="auto"/>
              <w:right w:val="single" w:sz="4" w:space="0" w:color="auto"/>
            </w:tcBorders>
            <w:vAlign w:val="center"/>
            <w:hideMark/>
          </w:tcPr>
          <w:p w14:paraId="69BFFA9C"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Outcome: To improve public sector performance and accountability through independent reporting on Australian Government administration to Parliament, the Executive and the public.</w:t>
            </w:r>
          </w:p>
        </w:tc>
      </w:tr>
      <w:tr w:rsidR="00127276" w:rsidRPr="00127276" w14:paraId="16AE534C" w14:textId="77777777" w:rsidTr="00127276">
        <w:trPr>
          <w:trHeight w:val="221"/>
        </w:trPr>
        <w:tc>
          <w:tcPr>
            <w:tcW w:w="7797" w:type="dxa"/>
            <w:tcBorders>
              <w:top w:val="single" w:sz="4" w:space="0" w:color="auto"/>
              <w:bottom w:val="single" w:sz="4" w:space="0" w:color="auto"/>
            </w:tcBorders>
            <w:vAlign w:val="center"/>
          </w:tcPr>
          <w:p w14:paraId="384DAB38" w14:textId="77777777" w:rsidR="00127276" w:rsidRPr="00127276" w:rsidRDefault="00127276" w:rsidP="00127276">
            <w:pPr>
              <w:spacing w:before="0" w:after="0" w:line="240" w:lineRule="auto"/>
              <w:rPr>
                <w:rFonts w:ascii="Arial" w:hAnsi="Arial" w:cs="Arial"/>
                <w:color w:val="000000"/>
                <w:sz w:val="16"/>
                <w:szCs w:val="16"/>
              </w:rPr>
            </w:pPr>
          </w:p>
        </w:tc>
      </w:tr>
      <w:tr w:rsidR="00127276" w:rsidRPr="00A62103" w14:paraId="4A8AE4F9" w14:textId="77777777" w:rsidTr="00127276">
        <w:trPr>
          <w:cantSplit/>
          <w:trHeight w:hRule="exact" w:val="340"/>
        </w:trPr>
        <w:tc>
          <w:tcPr>
            <w:tcW w:w="7797" w:type="dxa"/>
            <w:tcBorders>
              <w:top w:val="single" w:sz="4" w:space="0" w:color="auto"/>
              <w:left w:val="single" w:sz="4" w:space="0" w:color="auto"/>
              <w:bottom w:val="nil"/>
              <w:right w:val="single" w:sz="4" w:space="0" w:color="auto"/>
            </w:tcBorders>
            <w:vAlign w:val="center"/>
            <w:hideMark/>
          </w:tcPr>
          <w:p w14:paraId="58442D4E" w14:textId="77777777" w:rsidR="00127276" w:rsidRPr="00A62103" w:rsidRDefault="00127276" w:rsidP="007A709C">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 xml:space="preserve">Australian Public Service Commission                                 </w:t>
            </w:r>
            <w:r>
              <w:rPr>
                <w:rFonts w:ascii="Arial" w:hAnsi="Arial" w:cs="Arial"/>
                <w:b/>
                <w:bCs/>
                <w:color w:val="000000"/>
                <w:sz w:val="16"/>
                <w:szCs w:val="16"/>
              </w:rPr>
              <w:t xml:space="preserve">    </w:t>
            </w:r>
            <w:r w:rsidRPr="00A62103">
              <w:rPr>
                <w:rFonts w:ascii="Arial" w:hAnsi="Arial" w:cs="Arial"/>
                <w:i/>
                <w:iCs/>
                <w:color w:val="000000"/>
                <w:sz w:val="16"/>
                <w:szCs w:val="16"/>
              </w:rPr>
              <w:t>Commissioner: Dr Gordon de Brouwer PSM</w:t>
            </w:r>
          </w:p>
        </w:tc>
      </w:tr>
      <w:tr w:rsidR="00127276" w:rsidRPr="00A62103" w14:paraId="1CC61196" w14:textId="77777777" w:rsidTr="00127276">
        <w:trPr>
          <w:trHeight w:val="465"/>
        </w:trPr>
        <w:tc>
          <w:tcPr>
            <w:tcW w:w="7797" w:type="dxa"/>
            <w:tcBorders>
              <w:top w:val="nil"/>
              <w:left w:val="single" w:sz="4" w:space="0" w:color="auto"/>
              <w:bottom w:val="single" w:sz="4" w:space="0" w:color="auto"/>
              <w:right w:val="single" w:sz="4" w:space="0" w:color="auto"/>
            </w:tcBorders>
            <w:vAlign w:val="center"/>
            <w:hideMark/>
          </w:tcPr>
          <w:p w14:paraId="4D7F03EA" w14:textId="77777777" w:rsidR="00127276" w:rsidRPr="00A62103" w:rsidRDefault="00127276" w:rsidP="007A709C">
            <w:pPr>
              <w:spacing w:before="120" w:after="120" w:line="240" w:lineRule="auto"/>
              <w:rPr>
                <w:rFonts w:ascii="Arial" w:hAnsi="Arial" w:cs="Arial"/>
                <w:color w:val="000000"/>
                <w:sz w:val="16"/>
                <w:szCs w:val="16"/>
              </w:rPr>
            </w:pPr>
            <w:r w:rsidRPr="00A62103">
              <w:rPr>
                <w:rFonts w:ascii="Arial" w:hAnsi="Arial"/>
                <w:color w:val="000000"/>
                <w:sz w:val="16"/>
                <w:szCs w:val="16"/>
              </w:rPr>
              <w:t>Outcome: Increased awareness and adoption of best practice public administration by the public service through leadership, promotion, advice and professional development, drawing on research and evaluation.</w:t>
            </w:r>
          </w:p>
        </w:tc>
      </w:tr>
      <w:tr w:rsidR="00127276" w:rsidRPr="00A62103" w14:paraId="3053124B" w14:textId="77777777" w:rsidTr="00127276">
        <w:trPr>
          <w:cantSplit/>
          <w:trHeight w:hRule="exact" w:val="222"/>
        </w:trPr>
        <w:tc>
          <w:tcPr>
            <w:tcW w:w="7797" w:type="dxa"/>
            <w:tcBorders>
              <w:top w:val="single" w:sz="4" w:space="0" w:color="auto"/>
              <w:left w:val="nil"/>
              <w:bottom w:val="nil"/>
              <w:right w:val="nil"/>
            </w:tcBorders>
            <w:vAlign w:val="center"/>
            <w:hideMark/>
          </w:tcPr>
          <w:p w14:paraId="759D5858" w14:textId="4461F087" w:rsidR="00127276" w:rsidRPr="00A62103" w:rsidRDefault="00127276" w:rsidP="007A709C">
            <w:pPr>
              <w:spacing w:before="120" w:after="120" w:line="240" w:lineRule="auto"/>
              <w:rPr>
                <w:rFonts w:ascii="Arial" w:hAnsi="Arial" w:cs="Arial"/>
                <w:color w:val="000000"/>
                <w:sz w:val="16"/>
                <w:szCs w:val="16"/>
              </w:rPr>
            </w:pPr>
          </w:p>
        </w:tc>
      </w:tr>
      <w:tr w:rsidR="00C71A6B" w:rsidRPr="00A62103" w14:paraId="28BB0A49" w14:textId="77777777" w:rsidTr="00127276">
        <w:trPr>
          <w:trHeight w:hRule="exact" w:val="340"/>
        </w:trPr>
        <w:tc>
          <w:tcPr>
            <w:tcW w:w="7797" w:type="dxa"/>
            <w:tcBorders>
              <w:top w:val="single" w:sz="8" w:space="0" w:color="auto"/>
              <w:left w:val="single" w:sz="8" w:space="0" w:color="auto"/>
              <w:bottom w:val="nil"/>
              <w:right w:val="single" w:sz="8" w:space="0" w:color="auto"/>
            </w:tcBorders>
            <w:vAlign w:val="center"/>
            <w:hideMark/>
          </w:tcPr>
          <w:p w14:paraId="2D4AC6D8" w14:textId="788CDE43"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 xml:space="preserve">Indigenous Business Australia           </w:t>
            </w:r>
            <w:r w:rsidRPr="00A62103">
              <w:rPr>
                <w:rFonts w:ascii="Arial" w:hAnsi="Arial" w:cs="Arial"/>
                <w:i/>
                <w:iCs/>
                <w:color w:val="000000"/>
                <w:sz w:val="16"/>
                <w:szCs w:val="16"/>
              </w:rPr>
              <w:t xml:space="preserve">                                    </w:t>
            </w:r>
            <w:r>
              <w:rPr>
                <w:rFonts w:ascii="Arial" w:hAnsi="Arial" w:cs="Arial"/>
                <w:i/>
                <w:iCs/>
                <w:color w:val="000000"/>
                <w:sz w:val="16"/>
                <w:szCs w:val="16"/>
              </w:rPr>
              <w:t xml:space="preserve">    </w:t>
            </w:r>
            <w:r w:rsidRPr="00A62103">
              <w:rPr>
                <w:rFonts w:ascii="Arial" w:hAnsi="Arial" w:cs="Arial"/>
                <w:i/>
                <w:iCs/>
                <w:color w:val="000000"/>
                <w:sz w:val="16"/>
                <w:szCs w:val="16"/>
              </w:rPr>
              <w:t>Chief Executive Officer: Mr David Knights</w:t>
            </w:r>
          </w:p>
        </w:tc>
      </w:tr>
      <w:tr w:rsidR="00C71A6B" w:rsidRPr="00A62103" w14:paraId="012040CC" w14:textId="77777777" w:rsidTr="00127276">
        <w:trPr>
          <w:trHeight w:val="465"/>
        </w:trPr>
        <w:tc>
          <w:tcPr>
            <w:tcW w:w="7797" w:type="dxa"/>
            <w:tcBorders>
              <w:top w:val="nil"/>
              <w:left w:val="single" w:sz="8" w:space="0" w:color="auto"/>
              <w:bottom w:val="single" w:sz="8" w:space="0" w:color="auto"/>
              <w:right w:val="single" w:sz="8" w:space="0" w:color="auto"/>
            </w:tcBorders>
            <w:vAlign w:val="center"/>
            <w:hideMark/>
          </w:tcPr>
          <w:p w14:paraId="2A8666BE"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Outcome: Improved wealth acquisition to support the economic independence of Aboriginal and Torres Strait Islander peoples through commercial enterprise, asset acquisition, construction and access to concessional home and business loans.</w:t>
            </w:r>
          </w:p>
        </w:tc>
      </w:tr>
      <w:tr w:rsidR="00C71A6B" w:rsidRPr="00A62103" w14:paraId="57EDBA31" w14:textId="77777777" w:rsidTr="00127276">
        <w:trPr>
          <w:trHeight w:val="222"/>
        </w:trPr>
        <w:tc>
          <w:tcPr>
            <w:tcW w:w="7797" w:type="dxa"/>
            <w:tcBorders>
              <w:top w:val="nil"/>
              <w:left w:val="nil"/>
              <w:bottom w:val="nil"/>
              <w:right w:val="nil"/>
            </w:tcBorders>
            <w:vAlign w:val="center"/>
            <w:hideMark/>
          </w:tcPr>
          <w:p w14:paraId="4D62874F" w14:textId="77777777" w:rsidR="00C71A6B" w:rsidRPr="00A62103" w:rsidRDefault="00C71A6B" w:rsidP="00024C77">
            <w:pPr>
              <w:spacing w:before="0" w:after="0" w:line="240" w:lineRule="auto"/>
              <w:rPr>
                <w:rFonts w:ascii="Arial" w:hAnsi="Arial" w:cs="Arial"/>
                <w:color w:val="000000"/>
                <w:sz w:val="16"/>
                <w:szCs w:val="16"/>
              </w:rPr>
            </w:pPr>
          </w:p>
        </w:tc>
      </w:tr>
      <w:tr w:rsidR="00C71A6B" w:rsidRPr="00A62103" w14:paraId="41AC0868" w14:textId="77777777" w:rsidTr="002A3F01">
        <w:trPr>
          <w:cantSplit/>
          <w:trHeight w:hRule="exact" w:val="340"/>
        </w:trPr>
        <w:tc>
          <w:tcPr>
            <w:tcW w:w="7797" w:type="dxa"/>
            <w:tcBorders>
              <w:top w:val="single" w:sz="8" w:space="0" w:color="auto"/>
              <w:left w:val="single" w:sz="8" w:space="0" w:color="auto"/>
              <w:bottom w:val="nil"/>
              <w:right w:val="single" w:sz="8" w:space="0" w:color="auto"/>
            </w:tcBorders>
            <w:vAlign w:val="center"/>
            <w:hideMark/>
          </w:tcPr>
          <w:p w14:paraId="560CBC98" w14:textId="4888D3BA"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lastRenderedPageBreak/>
              <w:t xml:space="preserve">Indigenous Land and Sea Corporation              </w:t>
            </w:r>
            <w:r>
              <w:rPr>
                <w:rFonts w:ascii="Arial" w:hAnsi="Arial" w:cs="Arial"/>
                <w:b/>
                <w:bCs/>
                <w:color w:val="000000"/>
                <w:sz w:val="16"/>
                <w:szCs w:val="16"/>
              </w:rPr>
              <w:t xml:space="preserve">                          </w:t>
            </w:r>
            <w:r w:rsidRPr="00A62103">
              <w:rPr>
                <w:rFonts w:ascii="Arial" w:hAnsi="Arial" w:cs="Arial"/>
                <w:i/>
                <w:iCs/>
                <w:color w:val="000000"/>
                <w:sz w:val="16"/>
                <w:szCs w:val="16"/>
              </w:rPr>
              <w:t>Chief Executive Officer: Mr Joe Morrison</w:t>
            </w:r>
          </w:p>
        </w:tc>
      </w:tr>
      <w:tr w:rsidR="00C71A6B" w:rsidRPr="00A62103" w14:paraId="376BBABE" w14:textId="77777777" w:rsidTr="002A3F01">
        <w:trPr>
          <w:trHeight w:val="465"/>
        </w:trPr>
        <w:tc>
          <w:tcPr>
            <w:tcW w:w="7797" w:type="dxa"/>
            <w:tcBorders>
              <w:top w:val="nil"/>
              <w:left w:val="single" w:sz="8" w:space="0" w:color="auto"/>
              <w:bottom w:val="single" w:sz="8" w:space="0" w:color="auto"/>
              <w:right w:val="single" w:sz="8" w:space="0" w:color="auto"/>
            </w:tcBorders>
            <w:vAlign w:val="center"/>
            <w:hideMark/>
          </w:tcPr>
          <w:p w14:paraId="7FCB5AEA"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Outcome: Enhanced socio-economic development, maintenance of cultural identity and protection of the environment by Indigenous Australians through the acquisition and management of land, water and water</w:t>
            </w:r>
            <w:r w:rsidRPr="00A62103">
              <w:rPr>
                <w:rFonts w:ascii="Arial" w:hAnsi="Arial"/>
                <w:color w:val="000000"/>
                <w:sz w:val="16"/>
                <w:szCs w:val="16"/>
              </w:rPr>
              <w:noBreakHyphen/>
              <w:t>related rights.</w:t>
            </w:r>
          </w:p>
        </w:tc>
      </w:tr>
      <w:tr w:rsidR="00C71A6B" w:rsidRPr="00A62103" w14:paraId="6ECAB25E" w14:textId="77777777" w:rsidTr="002A3F01">
        <w:trPr>
          <w:cantSplit/>
          <w:trHeight w:hRule="exact" w:val="222"/>
        </w:trPr>
        <w:tc>
          <w:tcPr>
            <w:tcW w:w="7797" w:type="dxa"/>
            <w:tcBorders>
              <w:top w:val="nil"/>
              <w:left w:val="nil"/>
              <w:bottom w:val="single" w:sz="4" w:space="0" w:color="auto"/>
              <w:right w:val="nil"/>
            </w:tcBorders>
            <w:vAlign w:val="center"/>
            <w:hideMark/>
          </w:tcPr>
          <w:p w14:paraId="3AE7EF0E" w14:textId="77777777" w:rsidR="00C71A6B" w:rsidRPr="00A62103" w:rsidRDefault="00C71A6B" w:rsidP="00024C77">
            <w:pPr>
              <w:spacing w:before="0" w:after="0" w:line="240" w:lineRule="auto"/>
              <w:rPr>
                <w:rFonts w:ascii="Arial" w:hAnsi="Arial" w:cs="Arial"/>
                <w:color w:val="000000"/>
                <w:sz w:val="16"/>
                <w:szCs w:val="16"/>
              </w:rPr>
            </w:pPr>
          </w:p>
        </w:tc>
      </w:tr>
      <w:tr w:rsidR="00C71A6B" w:rsidRPr="00A62103" w14:paraId="6632F791" w14:textId="77777777" w:rsidTr="002A3F01">
        <w:trPr>
          <w:cantSplit/>
          <w:trHeight w:hRule="exact" w:val="340"/>
        </w:trPr>
        <w:tc>
          <w:tcPr>
            <w:tcW w:w="7797" w:type="dxa"/>
            <w:tcBorders>
              <w:top w:val="single" w:sz="4" w:space="0" w:color="auto"/>
              <w:left w:val="single" w:sz="4" w:space="0" w:color="auto"/>
              <w:bottom w:val="nil"/>
              <w:right w:val="single" w:sz="4" w:space="0" w:color="auto"/>
            </w:tcBorders>
            <w:vAlign w:val="center"/>
            <w:hideMark/>
          </w:tcPr>
          <w:p w14:paraId="7129A885" w14:textId="77777777"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 xml:space="preserve">National Australia Day Council Limited                          </w:t>
            </w:r>
            <w:r w:rsidRPr="00A62103">
              <w:rPr>
                <w:rFonts w:ascii="Arial" w:hAnsi="Arial" w:cs="Arial"/>
                <w:i/>
                <w:iCs/>
                <w:color w:val="000000"/>
                <w:sz w:val="16"/>
                <w:szCs w:val="16"/>
              </w:rPr>
              <w:t>Chief Executive Officer: Mr Mark Fraser AO CVO</w:t>
            </w:r>
          </w:p>
        </w:tc>
      </w:tr>
      <w:tr w:rsidR="00C71A6B" w:rsidRPr="00A62103" w14:paraId="41EFF6A4" w14:textId="77777777" w:rsidTr="002A3F01">
        <w:trPr>
          <w:trHeight w:val="465"/>
        </w:trPr>
        <w:tc>
          <w:tcPr>
            <w:tcW w:w="7797" w:type="dxa"/>
            <w:tcBorders>
              <w:top w:val="nil"/>
              <w:left w:val="single" w:sz="4" w:space="0" w:color="auto"/>
              <w:bottom w:val="single" w:sz="4" w:space="0" w:color="auto"/>
              <w:right w:val="single" w:sz="4" w:space="0" w:color="auto"/>
            </w:tcBorders>
            <w:vAlign w:val="center"/>
            <w:hideMark/>
          </w:tcPr>
          <w:p w14:paraId="4C505C41"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Outcome: A shared celebration of Australia and Australians through promoting the meaning of and participation in Australia Day and the Australian of the Year Awards.</w:t>
            </w:r>
          </w:p>
        </w:tc>
      </w:tr>
      <w:tr w:rsidR="002671CA" w:rsidRPr="002671CA" w14:paraId="6C3FCAA2" w14:textId="77777777" w:rsidTr="002A3F01">
        <w:trPr>
          <w:trHeight w:val="221"/>
        </w:trPr>
        <w:tc>
          <w:tcPr>
            <w:tcW w:w="7797" w:type="dxa"/>
            <w:tcBorders>
              <w:top w:val="single" w:sz="4" w:space="0" w:color="auto"/>
              <w:bottom w:val="single" w:sz="4" w:space="0" w:color="auto"/>
            </w:tcBorders>
            <w:vAlign w:val="center"/>
            <w:hideMark/>
          </w:tcPr>
          <w:p w14:paraId="1BB790EE" w14:textId="77777777" w:rsidR="002671CA" w:rsidRPr="002671CA" w:rsidRDefault="002671CA" w:rsidP="002671CA">
            <w:pPr>
              <w:spacing w:before="0" w:after="0" w:line="240" w:lineRule="auto"/>
              <w:ind w:firstLineChars="100" w:firstLine="160"/>
              <w:rPr>
                <w:rFonts w:ascii="Arial" w:hAnsi="Arial" w:cs="Arial"/>
                <w:color w:val="000000"/>
                <w:sz w:val="16"/>
                <w:szCs w:val="16"/>
              </w:rPr>
            </w:pPr>
          </w:p>
        </w:tc>
      </w:tr>
      <w:tr w:rsidR="00C71A6B" w:rsidRPr="00A62103" w14:paraId="37325A32" w14:textId="77777777" w:rsidTr="002A3F01">
        <w:trPr>
          <w:cantSplit/>
          <w:trHeight w:hRule="exact" w:val="340"/>
        </w:trPr>
        <w:tc>
          <w:tcPr>
            <w:tcW w:w="7797" w:type="dxa"/>
            <w:tcBorders>
              <w:top w:val="single" w:sz="4" w:space="0" w:color="auto"/>
              <w:left w:val="single" w:sz="4" w:space="0" w:color="auto"/>
              <w:bottom w:val="nil"/>
              <w:right w:val="single" w:sz="4" w:space="0" w:color="auto"/>
            </w:tcBorders>
            <w:vAlign w:val="center"/>
            <w:hideMark/>
          </w:tcPr>
          <w:p w14:paraId="7C572BA5" w14:textId="21A2BC96"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National Indigenous Australians</w:t>
            </w:r>
            <w:r>
              <w:rPr>
                <w:rFonts w:ascii="Arial" w:hAnsi="Arial" w:cs="Arial"/>
                <w:b/>
                <w:bCs/>
                <w:color w:val="000000"/>
                <w:sz w:val="16"/>
                <w:szCs w:val="16"/>
              </w:rPr>
              <w:t xml:space="preserve"> Agency                     </w:t>
            </w:r>
            <w:r w:rsidR="00127276">
              <w:rPr>
                <w:rFonts w:ascii="Arial" w:hAnsi="Arial" w:cs="Arial"/>
                <w:b/>
                <w:bCs/>
                <w:color w:val="000000"/>
                <w:sz w:val="16"/>
                <w:szCs w:val="16"/>
              </w:rPr>
              <w:t xml:space="preserve">     </w:t>
            </w:r>
            <w:r>
              <w:rPr>
                <w:rFonts w:ascii="Arial" w:hAnsi="Arial" w:cs="Arial"/>
                <w:b/>
                <w:bCs/>
                <w:color w:val="000000"/>
                <w:sz w:val="16"/>
                <w:szCs w:val="16"/>
              </w:rPr>
              <w:t xml:space="preserve"> </w:t>
            </w:r>
            <w:r w:rsidRPr="00A62103">
              <w:rPr>
                <w:rFonts w:ascii="Arial" w:hAnsi="Arial" w:cs="Arial"/>
                <w:i/>
                <w:iCs/>
                <w:color w:val="000000"/>
                <w:sz w:val="16"/>
                <w:szCs w:val="16"/>
              </w:rPr>
              <w:t>Chief Executive Officer: Ms Julie-Ann Guivarra</w:t>
            </w:r>
          </w:p>
        </w:tc>
      </w:tr>
      <w:tr w:rsidR="00C71A6B" w:rsidRPr="00A62103" w14:paraId="1BA48644" w14:textId="77777777" w:rsidTr="002A3F01">
        <w:trPr>
          <w:trHeight w:val="690"/>
        </w:trPr>
        <w:tc>
          <w:tcPr>
            <w:tcW w:w="7797" w:type="dxa"/>
            <w:tcBorders>
              <w:top w:val="nil"/>
              <w:left w:val="single" w:sz="4" w:space="0" w:color="auto"/>
              <w:bottom w:val="single" w:sz="4" w:space="0" w:color="auto"/>
              <w:right w:val="single" w:sz="4" w:space="0" w:color="auto"/>
            </w:tcBorders>
            <w:vAlign w:val="center"/>
            <w:hideMark/>
          </w:tcPr>
          <w:p w14:paraId="21BAF061" w14:textId="646BB900"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 xml:space="preserve">Outcome: Lead the development and implementation of the Australian Government’s agenda to </w:t>
            </w:r>
            <w:r w:rsidR="001B4A85">
              <w:rPr>
                <w:rFonts w:ascii="Arial" w:hAnsi="Arial"/>
                <w:color w:val="000000"/>
                <w:sz w:val="16"/>
                <w:szCs w:val="16"/>
              </w:rPr>
              <w:t>support</w:t>
            </w:r>
            <w:r w:rsidRPr="00A62103">
              <w:rPr>
                <w:rFonts w:ascii="Arial" w:hAnsi="Arial"/>
                <w:color w:val="000000"/>
                <w:sz w:val="16"/>
                <w:szCs w:val="16"/>
              </w:rPr>
              <w:t xml:space="preserve"> the self-determination and aspirations of Aboriginal and Torres Strait Islander peoples and communities through working in partnership and effectively delivering programs. </w:t>
            </w:r>
          </w:p>
        </w:tc>
      </w:tr>
      <w:tr w:rsidR="00C71A6B" w:rsidRPr="00A62103" w14:paraId="01851047" w14:textId="77777777" w:rsidTr="002A3F01">
        <w:trPr>
          <w:cantSplit/>
          <w:trHeight w:hRule="exact" w:val="222"/>
        </w:trPr>
        <w:tc>
          <w:tcPr>
            <w:tcW w:w="7797" w:type="dxa"/>
            <w:tcBorders>
              <w:top w:val="single" w:sz="4" w:space="0" w:color="auto"/>
              <w:left w:val="nil"/>
              <w:bottom w:val="nil"/>
              <w:right w:val="nil"/>
            </w:tcBorders>
            <w:vAlign w:val="center"/>
            <w:hideMark/>
          </w:tcPr>
          <w:p w14:paraId="11BFAE0E" w14:textId="77777777" w:rsidR="00C71A6B" w:rsidRPr="00A62103" w:rsidRDefault="00C71A6B" w:rsidP="002671CA">
            <w:pPr>
              <w:spacing w:before="120" w:after="120" w:line="240" w:lineRule="auto"/>
              <w:ind w:firstLineChars="100" w:firstLine="160"/>
              <w:rPr>
                <w:rFonts w:ascii="Arial" w:hAnsi="Arial" w:cs="Arial"/>
                <w:color w:val="000000"/>
                <w:sz w:val="16"/>
                <w:szCs w:val="16"/>
              </w:rPr>
            </w:pPr>
          </w:p>
        </w:tc>
      </w:tr>
      <w:tr w:rsidR="00C71A6B" w:rsidRPr="00A62103" w14:paraId="47ED91EE" w14:textId="77777777" w:rsidTr="002A3F01">
        <w:trPr>
          <w:cantSplit/>
          <w:trHeight w:hRule="exact" w:val="340"/>
        </w:trPr>
        <w:tc>
          <w:tcPr>
            <w:tcW w:w="7797" w:type="dxa"/>
            <w:tcBorders>
              <w:top w:val="single" w:sz="8" w:space="0" w:color="auto"/>
              <w:left w:val="single" w:sz="8" w:space="0" w:color="auto"/>
              <w:bottom w:val="nil"/>
              <w:right w:val="single" w:sz="8" w:space="0" w:color="auto"/>
            </w:tcBorders>
            <w:vAlign w:val="center"/>
            <w:hideMark/>
          </w:tcPr>
          <w:p w14:paraId="68CE2851" w14:textId="6E435E21"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Northern Territory Aboriginal Inve</w:t>
            </w:r>
            <w:r>
              <w:rPr>
                <w:rFonts w:ascii="Arial" w:hAnsi="Arial" w:cs="Arial"/>
                <w:b/>
                <w:bCs/>
                <w:color w:val="000000"/>
                <w:sz w:val="16"/>
                <w:szCs w:val="16"/>
              </w:rPr>
              <w:t xml:space="preserve">stment Corporation    </w:t>
            </w:r>
            <w:r w:rsidR="00127276">
              <w:rPr>
                <w:rFonts w:ascii="Arial" w:hAnsi="Arial" w:cs="Arial"/>
                <w:b/>
                <w:bCs/>
                <w:color w:val="000000"/>
                <w:sz w:val="16"/>
                <w:szCs w:val="16"/>
              </w:rPr>
              <w:t xml:space="preserve"> </w:t>
            </w:r>
            <w:r>
              <w:rPr>
                <w:rFonts w:ascii="Arial" w:hAnsi="Arial" w:cs="Arial"/>
                <w:b/>
                <w:bCs/>
                <w:color w:val="000000"/>
                <w:sz w:val="16"/>
                <w:szCs w:val="16"/>
              </w:rPr>
              <w:t xml:space="preserve">        </w:t>
            </w:r>
            <w:r w:rsidRPr="00A62103">
              <w:rPr>
                <w:rFonts w:ascii="Arial" w:hAnsi="Arial" w:cs="Arial"/>
                <w:i/>
                <w:iCs/>
                <w:color w:val="000000"/>
                <w:sz w:val="16"/>
                <w:szCs w:val="16"/>
              </w:rPr>
              <w:t>Chief Executive Officer: Mr Nigel Browne</w:t>
            </w:r>
          </w:p>
        </w:tc>
      </w:tr>
      <w:tr w:rsidR="00C71A6B" w:rsidRPr="00A62103" w14:paraId="3AA51700" w14:textId="77777777" w:rsidTr="002A3F01">
        <w:trPr>
          <w:trHeight w:val="690"/>
        </w:trPr>
        <w:tc>
          <w:tcPr>
            <w:tcW w:w="7797" w:type="dxa"/>
            <w:tcBorders>
              <w:top w:val="nil"/>
              <w:left w:val="single" w:sz="8" w:space="0" w:color="auto"/>
              <w:bottom w:val="single" w:sz="8" w:space="0" w:color="auto"/>
              <w:right w:val="single" w:sz="8" w:space="0" w:color="auto"/>
            </w:tcBorders>
            <w:vAlign w:val="center"/>
            <w:hideMark/>
          </w:tcPr>
          <w:p w14:paraId="000428FD"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 xml:space="preserve">Outcome: Assist cultural maintenance and social well-being, economic self-sufficiency and self-management for the betterment of Aboriginal people living in the Northern Territory through investments, commercial enterprise, beneficial payments and other financial assistance. </w:t>
            </w:r>
          </w:p>
        </w:tc>
      </w:tr>
      <w:tr w:rsidR="00C71A6B" w:rsidRPr="00A62103" w14:paraId="6D26A175" w14:textId="77777777" w:rsidTr="002A3F01">
        <w:trPr>
          <w:cantSplit/>
          <w:trHeight w:hRule="exact" w:val="222"/>
        </w:trPr>
        <w:tc>
          <w:tcPr>
            <w:tcW w:w="7797" w:type="dxa"/>
            <w:tcBorders>
              <w:top w:val="nil"/>
              <w:left w:val="nil"/>
              <w:bottom w:val="nil"/>
              <w:right w:val="nil"/>
            </w:tcBorders>
            <w:vAlign w:val="center"/>
            <w:hideMark/>
          </w:tcPr>
          <w:p w14:paraId="6A703177" w14:textId="77777777" w:rsidR="00C71A6B" w:rsidRPr="00A62103" w:rsidRDefault="00C71A6B" w:rsidP="002671CA">
            <w:pPr>
              <w:spacing w:before="120" w:after="120" w:line="240" w:lineRule="auto"/>
              <w:rPr>
                <w:rFonts w:ascii="Arial" w:hAnsi="Arial" w:cs="Arial"/>
                <w:color w:val="000000"/>
                <w:sz w:val="16"/>
                <w:szCs w:val="16"/>
              </w:rPr>
            </w:pPr>
          </w:p>
        </w:tc>
      </w:tr>
      <w:tr w:rsidR="00C71A6B" w:rsidRPr="00A62103" w14:paraId="5153A886" w14:textId="77777777" w:rsidTr="002A3F01">
        <w:trPr>
          <w:cantSplit/>
          <w:trHeight w:hRule="exact" w:val="340"/>
        </w:trPr>
        <w:tc>
          <w:tcPr>
            <w:tcW w:w="7797" w:type="dxa"/>
            <w:tcBorders>
              <w:top w:val="single" w:sz="8" w:space="0" w:color="auto"/>
              <w:left w:val="single" w:sz="8" w:space="0" w:color="auto"/>
              <w:bottom w:val="nil"/>
              <w:right w:val="single" w:sz="8" w:space="0" w:color="auto"/>
            </w:tcBorders>
            <w:vAlign w:val="center"/>
            <w:hideMark/>
          </w:tcPr>
          <w:p w14:paraId="7E0CEFAD" w14:textId="456D02C7"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Northern Territory</w:t>
            </w:r>
            <w:r w:rsidR="00127276">
              <w:rPr>
                <w:rFonts w:ascii="Arial" w:hAnsi="Arial" w:cs="Arial"/>
                <w:b/>
                <w:bCs/>
                <w:color w:val="000000"/>
                <w:sz w:val="16"/>
                <w:szCs w:val="16"/>
              </w:rPr>
              <w:t xml:space="preserve"> Aboriginal</w:t>
            </w:r>
            <w:r w:rsidRPr="00A62103">
              <w:rPr>
                <w:rFonts w:ascii="Arial" w:hAnsi="Arial" w:cs="Arial"/>
                <w:b/>
                <w:bCs/>
                <w:color w:val="000000"/>
                <w:sz w:val="16"/>
                <w:szCs w:val="16"/>
              </w:rPr>
              <w:t xml:space="preserve"> Land Councils</w:t>
            </w:r>
          </w:p>
        </w:tc>
      </w:tr>
      <w:tr w:rsidR="00C71A6B" w:rsidRPr="00A62103" w14:paraId="4DB7EE48" w14:textId="77777777" w:rsidTr="002A3F01">
        <w:trPr>
          <w:trHeight w:val="450"/>
        </w:trPr>
        <w:tc>
          <w:tcPr>
            <w:tcW w:w="7797" w:type="dxa"/>
            <w:tcBorders>
              <w:top w:val="nil"/>
              <w:left w:val="single" w:sz="8" w:space="0" w:color="auto"/>
              <w:bottom w:val="nil"/>
              <w:right w:val="single" w:sz="8" w:space="0" w:color="auto"/>
            </w:tcBorders>
            <w:vAlign w:val="center"/>
            <w:hideMark/>
          </w:tcPr>
          <w:p w14:paraId="1174ED15"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 xml:space="preserve">Anindilyakwa Land Council – </w:t>
            </w:r>
            <w:r w:rsidRPr="00A62103">
              <w:rPr>
                <w:rFonts w:ascii="Arial" w:hAnsi="Arial" w:cs="Arial"/>
                <w:i/>
                <w:iCs/>
                <w:color w:val="000000"/>
                <w:sz w:val="16"/>
                <w:szCs w:val="16"/>
              </w:rPr>
              <w:t xml:space="preserve">Accountable Authority: Ms Cherelle </w:t>
            </w:r>
            <w:proofErr w:type="spellStart"/>
            <w:r w:rsidRPr="00A62103">
              <w:rPr>
                <w:rFonts w:ascii="Arial" w:hAnsi="Arial" w:cs="Arial"/>
                <w:i/>
                <w:iCs/>
                <w:color w:val="000000"/>
                <w:sz w:val="16"/>
                <w:szCs w:val="16"/>
              </w:rPr>
              <w:t>Wurrawilya</w:t>
            </w:r>
            <w:proofErr w:type="spellEnd"/>
            <w:r w:rsidRPr="00A62103">
              <w:rPr>
                <w:rFonts w:ascii="Arial" w:hAnsi="Arial" w:cs="Arial"/>
                <w:i/>
                <w:iCs/>
                <w:color w:val="000000"/>
                <w:sz w:val="16"/>
                <w:szCs w:val="16"/>
              </w:rPr>
              <w:t xml:space="preserve"> (Chair) and Mr Matthew Bonson (Chief Executive Officer)</w:t>
            </w:r>
          </w:p>
        </w:tc>
      </w:tr>
      <w:tr w:rsidR="00C71A6B" w:rsidRPr="00A62103" w14:paraId="5A1D7AA6" w14:textId="77777777" w:rsidTr="002A3F01">
        <w:trPr>
          <w:trHeight w:val="300"/>
        </w:trPr>
        <w:tc>
          <w:tcPr>
            <w:tcW w:w="7797" w:type="dxa"/>
            <w:tcBorders>
              <w:top w:val="nil"/>
              <w:left w:val="single" w:sz="8" w:space="0" w:color="auto"/>
              <w:bottom w:val="nil"/>
              <w:right w:val="single" w:sz="8" w:space="0" w:color="auto"/>
            </w:tcBorders>
            <w:vAlign w:val="center"/>
            <w:hideMark/>
          </w:tcPr>
          <w:p w14:paraId="243D2E14"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 xml:space="preserve">Central Land Council – </w:t>
            </w:r>
            <w:r w:rsidRPr="00A62103">
              <w:rPr>
                <w:rFonts w:ascii="Arial" w:hAnsi="Arial" w:cs="Arial"/>
                <w:i/>
                <w:iCs/>
                <w:color w:val="000000"/>
                <w:sz w:val="16"/>
                <w:szCs w:val="16"/>
              </w:rPr>
              <w:t>Accountable Authority: Mr Warren Williams (Chair) and Mr Lesley Turner (Chief Executive Officer)</w:t>
            </w:r>
          </w:p>
        </w:tc>
      </w:tr>
      <w:tr w:rsidR="00C71A6B" w:rsidRPr="00A62103" w14:paraId="1CBEEBED" w14:textId="77777777" w:rsidTr="002A3F01">
        <w:trPr>
          <w:trHeight w:val="300"/>
        </w:trPr>
        <w:tc>
          <w:tcPr>
            <w:tcW w:w="7797" w:type="dxa"/>
            <w:tcBorders>
              <w:top w:val="nil"/>
              <w:left w:val="single" w:sz="8" w:space="0" w:color="auto"/>
              <w:bottom w:val="nil"/>
              <w:right w:val="single" w:sz="8" w:space="0" w:color="auto"/>
            </w:tcBorders>
            <w:vAlign w:val="center"/>
            <w:hideMark/>
          </w:tcPr>
          <w:p w14:paraId="37F713CA"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 xml:space="preserve">Northern Land Council – </w:t>
            </w:r>
            <w:r w:rsidRPr="00A62103">
              <w:rPr>
                <w:rFonts w:ascii="Arial" w:hAnsi="Arial" w:cs="Arial"/>
                <w:i/>
                <w:iCs/>
                <w:color w:val="000000"/>
                <w:sz w:val="16"/>
                <w:szCs w:val="16"/>
              </w:rPr>
              <w:t>Accountable Authority: Mr Matthew Ryan (Chair) and Mr Yuseph Deen (Chief Executive Officer)</w:t>
            </w:r>
          </w:p>
        </w:tc>
      </w:tr>
      <w:tr w:rsidR="00C71A6B" w:rsidRPr="00A62103" w14:paraId="7E645500" w14:textId="77777777" w:rsidTr="002A3F01">
        <w:trPr>
          <w:trHeight w:val="300"/>
        </w:trPr>
        <w:tc>
          <w:tcPr>
            <w:tcW w:w="7797" w:type="dxa"/>
            <w:tcBorders>
              <w:top w:val="nil"/>
              <w:left w:val="single" w:sz="8" w:space="0" w:color="auto"/>
              <w:bottom w:val="nil"/>
              <w:right w:val="single" w:sz="8" w:space="0" w:color="auto"/>
            </w:tcBorders>
            <w:vAlign w:val="center"/>
            <w:hideMark/>
          </w:tcPr>
          <w:p w14:paraId="636D97C5"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Tiwi Land Council –</w:t>
            </w:r>
            <w:r w:rsidRPr="00A62103">
              <w:rPr>
                <w:rFonts w:ascii="Arial" w:hAnsi="Arial" w:cs="Arial"/>
                <w:i/>
                <w:iCs/>
                <w:color w:val="000000"/>
                <w:sz w:val="16"/>
                <w:szCs w:val="16"/>
              </w:rPr>
              <w:t xml:space="preserve"> Accountable Authority: Mr Leslie Tungatalum (Chair) and Mr Brendan Ferguson (Chief Executive Officer)</w:t>
            </w:r>
          </w:p>
        </w:tc>
      </w:tr>
      <w:tr w:rsidR="00C71A6B" w:rsidRPr="00A62103" w14:paraId="18E207CB" w14:textId="77777777" w:rsidTr="002A3F01">
        <w:trPr>
          <w:trHeight w:val="465"/>
        </w:trPr>
        <w:tc>
          <w:tcPr>
            <w:tcW w:w="7797" w:type="dxa"/>
            <w:tcBorders>
              <w:top w:val="nil"/>
              <w:left w:val="single" w:sz="8" w:space="0" w:color="auto"/>
              <w:bottom w:val="single" w:sz="8" w:space="0" w:color="auto"/>
              <w:right w:val="single" w:sz="8" w:space="0" w:color="auto"/>
            </w:tcBorders>
            <w:vAlign w:val="center"/>
            <w:hideMark/>
          </w:tcPr>
          <w:p w14:paraId="6A1DEB8A"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 xml:space="preserve">Objective: Represent Aboriginal interests in various processes under the </w:t>
            </w:r>
            <w:r w:rsidRPr="00A62103">
              <w:rPr>
                <w:rFonts w:ascii="Arial" w:hAnsi="Arial" w:cs="Arial"/>
                <w:i/>
                <w:iCs/>
                <w:color w:val="000000"/>
                <w:sz w:val="16"/>
                <w:szCs w:val="16"/>
              </w:rPr>
              <w:t>Aboriginal Land Rights (Northern Territory) Act 1976</w:t>
            </w:r>
            <w:r w:rsidRPr="00A62103">
              <w:rPr>
                <w:rFonts w:ascii="Arial" w:hAnsi="Arial" w:cs="Arial"/>
                <w:color w:val="000000"/>
                <w:sz w:val="16"/>
                <w:szCs w:val="16"/>
              </w:rPr>
              <w:t xml:space="preserve">. The Central Land Council and Northern Land Council are Native Title Representative Bodies under the </w:t>
            </w:r>
            <w:r w:rsidRPr="00A62103">
              <w:rPr>
                <w:rFonts w:ascii="Arial" w:hAnsi="Arial" w:cs="Arial"/>
                <w:i/>
                <w:iCs/>
                <w:color w:val="000000"/>
                <w:sz w:val="16"/>
                <w:szCs w:val="16"/>
              </w:rPr>
              <w:t>Native Title Act 1993</w:t>
            </w:r>
            <w:r w:rsidRPr="00A62103">
              <w:rPr>
                <w:rFonts w:ascii="Arial" w:hAnsi="Arial" w:cs="Arial"/>
                <w:color w:val="000000"/>
                <w:sz w:val="16"/>
                <w:szCs w:val="16"/>
              </w:rPr>
              <w:t>.</w:t>
            </w:r>
          </w:p>
        </w:tc>
      </w:tr>
      <w:tr w:rsidR="00C71A6B" w:rsidRPr="00A62103" w14:paraId="03F8E77E" w14:textId="77777777" w:rsidTr="002A3F01">
        <w:trPr>
          <w:cantSplit/>
          <w:trHeight w:hRule="exact" w:val="222"/>
        </w:trPr>
        <w:tc>
          <w:tcPr>
            <w:tcW w:w="7797" w:type="dxa"/>
            <w:tcBorders>
              <w:top w:val="nil"/>
              <w:left w:val="nil"/>
              <w:bottom w:val="nil"/>
              <w:right w:val="nil"/>
            </w:tcBorders>
            <w:vAlign w:val="center"/>
            <w:hideMark/>
          </w:tcPr>
          <w:p w14:paraId="3251B77C" w14:textId="77777777" w:rsidR="00C71A6B" w:rsidRPr="00A62103" w:rsidRDefault="00C71A6B" w:rsidP="002671CA">
            <w:pPr>
              <w:spacing w:before="120" w:after="120" w:line="240" w:lineRule="auto"/>
              <w:rPr>
                <w:rFonts w:ascii="Arial" w:hAnsi="Arial" w:cs="Arial"/>
                <w:color w:val="000000"/>
                <w:sz w:val="16"/>
                <w:szCs w:val="16"/>
              </w:rPr>
            </w:pPr>
          </w:p>
        </w:tc>
      </w:tr>
      <w:tr w:rsidR="00C71A6B" w:rsidRPr="00A62103" w14:paraId="5F808A9A" w14:textId="77777777" w:rsidTr="002A3F01">
        <w:trPr>
          <w:cantSplit/>
          <w:trHeight w:hRule="exact" w:val="340"/>
        </w:trPr>
        <w:tc>
          <w:tcPr>
            <w:tcW w:w="7797" w:type="dxa"/>
            <w:tcBorders>
              <w:top w:val="single" w:sz="8" w:space="0" w:color="auto"/>
              <w:left w:val="single" w:sz="8" w:space="0" w:color="auto"/>
              <w:bottom w:val="nil"/>
              <w:right w:val="single" w:sz="8" w:space="0" w:color="auto"/>
            </w:tcBorders>
            <w:vAlign w:val="center"/>
            <w:hideMark/>
          </w:tcPr>
          <w:p w14:paraId="7ED57F46" w14:textId="22B92D2C"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 xml:space="preserve">Office of National Intelligence                                                         </w:t>
            </w:r>
            <w:r>
              <w:rPr>
                <w:rFonts w:ascii="Arial" w:hAnsi="Arial" w:cs="Arial"/>
                <w:b/>
                <w:bCs/>
                <w:color w:val="000000"/>
                <w:sz w:val="16"/>
                <w:szCs w:val="16"/>
              </w:rPr>
              <w:t xml:space="preserve">  </w:t>
            </w:r>
            <w:r w:rsidR="00127276">
              <w:rPr>
                <w:rFonts w:ascii="Arial" w:hAnsi="Arial" w:cs="Arial"/>
                <w:b/>
                <w:bCs/>
                <w:color w:val="000000"/>
                <w:sz w:val="16"/>
                <w:szCs w:val="16"/>
              </w:rPr>
              <w:t xml:space="preserve"> </w:t>
            </w:r>
            <w:r w:rsidRPr="00A62103">
              <w:rPr>
                <w:rFonts w:ascii="Arial" w:hAnsi="Arial" w:cs="Arial"/>
                <w:i/>
                <w:iCs/>
                <w:color w:val="000000"/>
                <w:sz w:val="16"/>
                <w:szCs w:val="16"/>
              </w:rPr>
              <w:t>Director-General: M</w:t>
            </w:r>
            <w:r w:rsidR="000A55CE">
              <w:rPr>
                <w:rFonts w:ascii="Arial" w:hAnsi="Arial" w:cs="Arial"/>
                <w:i/>
                <w:iCs/>
                <w:color w:val="000000"/>
                <w:sz w:val="16"/>
                <w:szCs w:val="16"/>
              </w:rPr>
              <w:t>s</w:t>
            </w:r>
            <w:r w:rsidRPr="00A62103">
              <w:rPr>
                <w:rFonts w:ascii="Arial" w:hAnsi="Arial" w:cs="Arial"/>
                <w:i/>
                <w:iCs/>
                <w:color w:val="000000"/>
                <w:sz w:val="16"/>
                <w:szCs w:val="16"/>
              </w:rPr>
              <w:t xml:space="preserve"> </w:t>
            </w:r>
            <w:r w:rsidR="000A55CE">
              <w:rPr>
                <w:rFonts w:ascii="Arial" w:hAnsi="Arial" w:cs="Arial"/>
                <w:i/>
                <w:iCs/>
                <w:color w:val="000000"/>
                <w:sz w:val="16"/>
                <w:szCs w:val="16"/>
              </w:rPr>
              <w:t>Kathy Klugman</w:t>
            </w:r>
          </w:p>
        </w:tc>
      </w:tr>
      <w:tr w:rsidR="00C71A6B" w:rsidRPr="00A62103" w14:paraId="266D8A16" w14:textId="77777777" w:rsidTr="002A3F01">
        <w:trPr>
          <w:trHeight w:val="465"/>
        </w:trPr>
        <w:tc>
          <w:tcPr>
            <w:tcW w:w="7797" w:type="dxa"/>
            <w:tcBorders>
              <w:top w:val="nil"/>
              <w:left w:val="single" w:sz="8" w:space="0" w:color="auto"/>
              <w:bottom w:val="single" w:sz="8" w:space="0" w:color="auto"/>
              <w:right w:val="single" w:sz="8" w:space="0" w:color="auto"/>
            </w:tcBorders>
            <w:vAlign w:val="center"/>
            <w:hideMark/>
          </w:tcPr>
          <w:p w14:paraId="61521E9E"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Outcome: Advancement of Australia's national interests through increased government awareness of international developments affecting Australia, and integration, coordination and evaluation of Australia’s national intelligence capabilities.</w:t>
            </w:r>
          </w:p>
        </w:tc>
      </w:tr>
    </w:tbl>
    <w:p w14:paraId="0603F7E6" w14:textId="77777777" w:rsidR="002A3F01" w:rsidRDefault="002A3F01">
      <w:r>
        <w:br w:type="page"/>
      </w:r>
    </w:p>
    <w:tbl>
      <w:tblPr>
        <w:tblW w:w="7939" w:type="dxa"/>
        <w:tblInd w:w="-162" w:type="dxa"/>
        <w:tblLook w:val="04A0" w:firstRow="1" w:lastRow="0" w:firstColumn="1" w:lastColumn="0" w:noHBand="0" w:noVBand="1"/>
      </w:tblPr>
      <w:tblGrid>
        <w:gridCol w:w="142"/>
        <w:gridCol w:w="7797"/>
      </w:tblGrid>
      <w:tr w:rsidR="00C71A6B" w:rsidRPr="00A62103" w14:paraId="7CA1ED8F" w14:textId="77777777" w:rsidTr="00555C0B">
        <w:trPr>
          <w:gridBefore w:val="1"/>
          <w:wBefore w:w="142" w:type="dxa"/>
          <w:cantSplit/>
          <w:trHeight w:hRule="exact" w:val="340"/>
        </w:trPr>
        <w:tc>
          <w:tcPr>
            <w:tcW w:w="7797" w:type="dxa"/>
            <w:tcBorders>
              <w:top w:val="single" w:sz="8" w:space="0" w:color="auto"/>
              <w:left w:val="single" w:sz="8" w:space="0" w:color="auto"/>
              <w:bottom w:val="nil"/>
              <w:right w:val="single" w:sz="8" w:space="0" w:color="auto"/>
            </w:tcBorders>
            <w:vAlign w:val="center"/>
            <w:hideMark/>
          </w:tcPr>
          <w:p w14:paraId="6EB3A3DB" w14:textId="4F7C0B1A"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color w:val="000000"/>
                <w:sz w:val="16"/>
                <w:szCs w:val="16"/>
              </w:rPr>
              <w:lastRenderedPageBreak/>
              <w:t xml:space="preserve">Office of the Official Secretary to the Governor-General                  </w:t>
            </w:r>
            <w:r w:rsidR="00127276">
              <w:rPr>
                <w:rFonts w:ascii="Arial" w:hAnsi="Arial" w:cs="Arial"/>
                <w:b/>
                <w:color w:val="000000"/>
                <w:sz w:val="16"/>
                <w:szCs w:val="16"/>
              </w:rPr>
              <w:t xml:space="preserve"> </w:t>
            </w:r>
            <w:r w:rsidRPr="00A62103">
              <w:rPr>
                <w:rFonts w:ascii="Arial" w:hAnsi="Arial" w:cs="Arial"/>
                <w:i/>
                <w:iCs/>
                <w:color w:val="000000"/>
                <w:sz w:val="16"/>
                <w:szCs w:val="16"/>
              </w:rPr>
              <w:t>Official Secretary: Mr Gerard Martin</w:t>
            </w:r>
          </w:p>
        </w:tc>
      </w:tr>
      <w:tr w:rsidR="00C71A6B" w:rsidRPr="00A62103" w14:paraId="4C2A3EBE" w14:textId="77777777" w:rsidTr="00555C0B">
        <w:trPr>
          <w:gridBefore w:val="1"/>
          <w:wBefore w:w="142" w:type="dxa"/>
          <w:trHeight w:val="690"/>
        </w:trPr>
        <w:tc>
          <w:tcPr>
            <w:tcW w:w="7797" w:type="dxa"/>
            <w:tcBorders>
              <w:top w:val="nil"/>
              <w:left w:val="single" w:sz="8" w:space="0" w:color="auto"/>
              <w:bottom w:val="single" w:sz="8" w:space="0" w:color="auto"/>
              <w:right w:val="single" w:sz="8" w:space="0" w:color="auto"/>
            </w:tcBorders>
            <w:vAlign w:val="center"/>
            <w:hideMark/>
          </w:tcPr>
          <w:p w14:paraId="6B238174"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s="Arial"/>
                <w:color w:val="000000"/>
                <w:sz w:val="16"/>
                <w:szCs w:val="16"/>
              </w:rPr>
              <w:t>Outcome: The performance of the Governor-General’s role is facilitated through organisation and management of official duties, management and maintenance of the official household and property and administration of the Australian Honours and Awards system.</w:t>
            </w:r>
          </w:p>
        </w:tc>
      </w:tr>
      <w:tr w:rsidR="00C71A6B" w:rsidRPr="00A62103" w14:paraId="5C3BD1B6" w14:textId="77777777" w:rsidTr="00555C0B">
        <w:trPr>
          <w:gridBefore w:val="1"/>
          <w:wBefore w:w="142" w:type="dxa"/>
          <w:cantSplit/>
          <w:trHeight w:hRule="exact" w:val="222"/>
        </w:trPr>
        <w:tc>
          <w:tcPr>
            <w:tcW w:w="7797" w:type="dxa"/>
            <w:tcBorders>
              <w:top w:val="nil"/>
              <w:left w:val="nil"/>
              <w:bottom w:val="nil"/>
              <w:right w:val="nil"/>
            </w:tcBorders>
            <w:vAlign w:val="center"/>
            <w:hideMark/>
          </w:tcPr>
          <w:p w14:paraId="0BB5E5C1" w14:textId="77777777" w:rsidR="00C71A6B" w:rsidRPr="00A62103" w:rsidRDefault="00C71A6B" w:rsidP="002671CA">
            <w:pPr>
              <w:spacing w:before="120" w:after="120" w:line="240" w:lineRule="auto"/>
              <w:rPr>
                <w:rFonts w:ascii="Arial" w:hAnsi="Arial" w:cs="Arial"/>
                <w:color w:val="000000"/>
                <w:sz w:val="16"/>
                <w:szCs w:val="16"/>
              </w:rPr>
            </w:pPr>
          </w:p>
        </w:tc>
      </w:tr>
      <w:tr w:rsidR="00C71A6B" w:rsidRPr="00A62103" w14:paraId="739402CA" w14:textId="77777777" w:rsidTr="00555C0B">
        <w:trPr>
          <w:gridBefore w:val="1"/>
          <w:wBefore w:w="142" w:type="dxa"/>
          <w:cantSplit/>
          <w:trHeight w:hRule="exact" w:val="340"/>
        </w:trPr>
        <w:tc>
          <w:tcPr>
            <w:tcW w:w="7797" w:type="dxa"/>
            <w:tcBorders>
              <w:top w:val="single" w:sz="8" w:space="0" w:color="auto"/>
              <w:left w:val="single" w:sz="8" w:space="0" w:color="auto"/>
              <w:bottom w:val="nil"/>
              <w:right w:val="single" w:sz="8" w:space="0" w:color="auto"/>
            </w:tcBorders>
            <w:vAlign w:val="center"/>
            <w:hideMark/>
          </w:tcPr>
          <w:p w14:paraId="7DE92095" w14:textId="4C49F303" w:rsidR="00C71A6B" w:rsidRPr="00A62103" w:rsidRDefault="00C71A6B" w:rsidP="002671CA">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 xml:space="preserve">Outback Stores Pty Ltd                                                              </w:t>
            </w:r>
            <w:r>
              <w:rPr>
                <w:rFonts w:ascii="Arial" w:hAnsi="Arial" w:cs="Arial"/>
                <w:b/>
                <w:bCs/>
                <w:color w:val="000000"/>
                <w:sz w:val="16"/>
                <w:szCs w:val="16"/>
              </w:rPr>
              <w:t xml:space="preserve">   </w:t>
            </w:r>
            <w:r w:rsidRPr="00A62103">
              <w:rPr>
                <w:rFonts w:ascii="Arial" w:hAnsi="Arial" w:cs="Arial"/>
                <w:i/>
                <w:iCs/>
                <w:color w:val="000000"/>
                <w:sz w:val="16"/>
                <w:szCs w:val="16"/>
              </w:rPr>
              <w:t>Chief Executive Officer: Mr Michael Borg</w:t>
            </w:r>
          </w:p>
        </w:tc>
      </w:tr>
      <w:tr w:rsidR="00C71A6B" w:rsidRPr="00A62103" w14:paraId="67E2F995" w14:textId="77777777" w:rsidTr="00555C0B">
        <w:trPr>
          <w:gridBefore w:val="1"/>
          <w:wBefore w:w="142" w:type="dxa"/>
          <w:trHeight w:val="465"/>
        </w:trPr>
        <w:tc>
          <w:tcPr>
            <w:tcW w:w="7797" w:type="dxa"/>
            <w:tcBorders>
              <w:top w:val="nil"/>
              <w:left w:val="single" w:sz="8" w:space="0" w:color="auto"/>
              <w:bottom w:val="single" w:sz="8" w:space="0" w:color="auto"/>
              <w:right w:val="single" w:sz="8" w:space="0" w:color="auto"/>
            </w:tcBorders>
            <w:vAlign w:val="center"/>
            <w:hideMark/>
          </w:tcPr>
          <w:p w14:paraId="103BF998" w14:textId="77777777" w:rsidR="00C71A6B" w:rsidRPr="00A62103" w:rsidRDefault="00C71A6B" w:rsidP="002671CA">
            <w:pPr>
              <w:spacing w:before="120" w:after="120" w:line="240" w:lineRule="auto"/>
              <w:rPr>
                <w:rFonts w:ascii="Arial" w:hAnsi="Arial" w:cs="Arial"/>
                <w:color w:val="000000"/>
                <w:sz w:val="16"/>
                <w:szCs w:val="16"/>
              </w:rPr>
            </w:pPr>
            <w:r w:rsidRPr="00A62103">
              <w:rPr>
                <w:rFonts w:ascii="Arial" w:hAnsi="Arial"/>
                <w:color w:val="000000"/>
                <w:sz w:val="16"/>
                <w:szCs w:val="16"/>
              </w:rPr>
              <w:t>Objective: To improve access to affordable, healthy food for Indigenous communities, particularly in remote areas, through providing food supply and store management and support services.</w:t>
            </w:r>
          </w:p>
        </w:tc>
      </w:tr>
      <w:tr w:rsidR="00C71A6B" w:rsidRPr="00A62103" w14:paraId="1E15C334" w14:textId="77777777" w:rsidTr="00555C0B">
        <w:trPr>
          <w:gridBefore w:val="1"/>
          <w:wBefore w:w="142" w:type="dxa"/>
          <w:cantSplit/>
          <w:trHeight w:hRule="exact" w:val="222"/>
        </w:trPr>
        <w:tc>
          <w:tcPr>
            <w:tcW w:w="7797" w:type="dxa"/>
            <w:tcBorders>
              <w:top w:val="nil"/>
              <w:left w:val="nil"/>
              <w:bottom w:val="nil"/>
              <w:right w:val="nil"/>
            </w:tcBorders>
            <w:vAlign w:val="center"/>
            <w:hideMark/>
          </w:tcPr>
          <w:p w14:paraId="098DC045" w14:textId="77777777" w:rsidR="00C71A6B" w:rsidRPr="00A62103" w:rsidRDefault="00C71A6B" w:rsidP="002671CA">
            <w:pPr>
              <w:spacing w:before="120" w:after="120" w:line="240" w:lineRule="auto"/>
              <w:rPr>
                <w:rFonts w:ascii="Arial" w:hAnsi="Arial" w:cs="Arial"/>
                <w:color w:val="000000"/>
                <w:sz w:val="16"/>
                <w:szCs w:val="16"/>
              </w:rPr>
            </w:pPr>
          </w:p>
        </w:tc>
      </w:tr>
      <w:tr w:rsidR="00C71A6B" w:rsidRPr="00A62103" w14:paraId="286A5587" w14:textId="77777777" w:rsidTr="00555C0B">
        <w:trPr>
          <w:gridBefore w:val="1"/>
          <w:wBefore w:w="142" w:type="dxa"/>
          <w:cantSplit/>
          <w:trHeight w:hRule="exact" w:val="300"/>
        </w:trPr>
        <w:tc>
          <w:tcPr>
            <w:tcW w:w="7797" w:type="dxa"/>
            <w:tcBorders>
              <w:top w:val="single" w:sz="8" w:space="0" w:color="auto"/>
              <w:left w:val="single" w:sz="8" w:space="0" w:color="auto"/>
              <w:bottom w:val="nil"/>
              <w:right w:val="single" w:sz="8" w:space="0" w:color="auto"/>
            </w:tcBorders>
            <w:vAlign w:val="center"/>
            <w:hideMark/>
          </w:tcPr>
          <w:p w14:paraId="57BA7D6B" w14:textId="08D3358E" w:rsidR="00C71A6B" w:rsidRPr="00A62103" w:rsidRDefault="00C71A6B" w:rsidP="00127276">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 xml:space="preserve">Torres Strait Regional Authority                                  </w:t>
            </w:r>
            <w:r>
              <w:rPr>
                <w:rFonts w:ascii="Arial" w:hAnsi="Arial" w:cs="Arial"/>
                <w:b/>
                <w:bCs/>
                <w:color w:val="000000"/>
                <w:sz w:val="16"/>
                <w:szCs w:val="16"/>
              </w:rPr>
              <w:t xml:space="preserve">               </w:t>
            </w:r>
            <w:r w:rsidRPr="00A62103">
              <w:rPr>
                <w:rFonts w:ascii="Arial" w:hAnsi="Arial" w:cs="Arial"/>
                <w:i/>
                <w:iCs/>
                <w:color w:val="000000"/>
                <w:sz w:val="16"/>
                <w:szCs w:val="16"/>
              </w:rPr>
              <w:t>Chief Executive Officer: Mr Charlie Kaddy</w:t>
            </w:r>
          </w:p>
        </w:tc>
      </w:tr>
      <w:tr w:rsidR="00C71A6B" w:rsidRPr="00A62103" w14:paraId="04018C74" w14:textId="77777777" w:rsidTr="00555C0B">
        <w:trPr>
          <w:gridBefore w:val="1"/>
          <w:wBefore w:w="142" w:type="dxa"/>
          <w:trHeight w:val="690"/>
        </w:trPr>
        <w:tc>
          <w:tcPr>
            <w:tcW w:w="7797" w:type="dxa"/>
            <w:tcBorders>
              <w:top w:val="nil"/>
              <w:left w:val="single" w:sz="8" w:space="0" w:color="auto"/>
              <w:bottom w:val="single" w:sz="8" w:space="0" w:color="auto"/>
              <w:right w:val="single" w:sz="8" w:space="0" w:color="auto"/>
            </w:tcBorders>
            <w:vAlign w:val="center"/>
            <w:hideMark/>
          </w:tcPr>
          <w:p w14:paraId="125FE5DA" w14:textId="77777777" w:rsidR="00C71A6B" w:rsidRPr="00A62103" w:rsidRDefault="00C71A6B" w:rsidP="00127276">
            <w:pPr>
              <w:spacing w:before="120" w:after="120" w:line="240" w:lineRule="auto"/>
              <w:rPr>
                <w:rFonts w:ascii="Arial" w:hAnsi="Arial" w:cs="Arial"/>
                <w:color w:val="000000"/>
                <w:sz w:val="16"/>
                <w:szCs w:val="16"/>
              </w:rPr>
            </w:pPr>
            <w:r w:rsidRPr="00A62103">
              <w:rPr>
                <w:rFonts w:ascii="Arial" w:hAnsi="Arial"/>
                <w:color w:val="000000"/>
                <w:sz w:val="16"/>
                <w:szCs w:val="16"/>
              </w:rPr>
              <w:t>Outcome: Progress towards closing the gap for Torres Strait Islander and Aboriginal people living in the Torres Strait Region through development planning, coordination, sustainable resource management, and preservation and promotion of Indigenous culture.</w:t>
            </w:r>
          </w:p>
        </w:tc>
      </w:tr>
      <w:tr w:rsidR="00C71A6B" w:rsidRPr="00A62103" w14:paraId="0F65F13E" w14:textId="77777777" w:rsidTr="00555C0B">
        <w:trPr>
          <w:cantSplit/>
          <w:trHeight w:hRule="exact" w:val="222"/>
        </w:trPr>
        <w:tc>
          <w:tcPr>
            <w:tcW w:w="7939" w:type="dxa"/>
            <w:gridSpan w:val="2"/>
            <w:tcBorders>
              <w:top w:val="nil"/>
              <w:left w:val="nil"/>
              <w:bottom w:val="nil"/>
              <w:right w:val="nil"/>
            </w:tcBorders>
            <w:vAlign w:val="center"/>
            <w:hideMark/>
          </w:tcPr>
          <w:p w14:paraId="29A08DA0" w14:textId="77777777" w:rsidR="00C71A6B" w:rsidRPr="00A62103" w:rsidRDefault="00C71A6B" w:rsidP="00127276">
            <w:pPr>
              <w:spacing w:before="120" w:after="120" w:line="240" w:lineRule="auto"/>
              <w:ind w:firstLineChars="100" w:firstLine="160"/>
              <w:rPr>
                <w:rFonts w:ascii="Arial" w:hAnsi="Arial" w:cs="Arial"/>
                <w:color w:val="000000"/>
                <w:sz w:val="16"/>
                <w:szCs w:val="16"/>
              </w:rPr>
            </w:pPr>
          </w:p>
        </w:tc>
      </w:tr>
      <w:tr w:rsidR="00C71A6B" w:rsidRPr="00A62103" w14:paraId="620B0A43" w14:textId="77777777" w:rsidTr="00555C0B">
        <w:trPr>
          <w:gridBefore w:val="1"/>
          <w:wBefore w:w="142" w:type="dxa"/>
          <w:cantSplit/>
          <w:trHeight w:hRule="exact" w:val="340"/>
        </w:trPr>
        <w:tc>
          <w:tcPr>
            <w:tcW w:w="7797" w:type="dxa"/>
            <w:tcBorders>
              <w:top w:val="single" w:sz="8" w:space="0" w:color="auto"/>
              <w:left w:val="single" w:sz="8" w:space="0" w:color="auto"/>
              <w:bottom w:val="nil"/>
              <w:right w:val="single" w:sz="8" w:space="0" w:color="auto"/>
            </w:tcBorders>
            <w:vAlign w:val="center"/>
            <w:hideMark/>
          </w:tcPr>
          <w:p w14:paraId="54E4A140" w14:textId="26037583" w:rsidR="00C71A6B" w:rsidRPr="00A62103" w:rsidRDefault="00C71A6B" w:rsidP="00127276">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 xml:space="preserve">Workplace Gender Equality Agency                                     </w:t>
            </w:r>
            <w:r w:rsidRPr="00A62103">
              <w:rPr>
                <w:rFonts w:ascii="Arial" w:hAnsi="Arial" w:cs="Arial"/>
                <w:i/>
                <w:iCs/>
                <w:color w:val="000000"/>
                <w:sz w:val="16"/>
                <w:szCs w:val="16"/>
              </w:rPr>
              <w:t xml:space="preserve"> Chief Executive Officer: Ms Mary Wooldridge</w:t>
            </w:r>
          </w:p>
        </w:tc>
      </w:tr>
      <w:tr w:rsidR="00C71A6B" w:rsidRPr="00A62103" w14:paraId="6FC4FED2" w14:textId="77777777" w:rsidTr="00555C0B">
        <w:trPr>
          <w:gridBefore w:val="1"/>
          <w:wBefore w:w="142" w:type="dxa"/>
          <w:trHeight w:val="465"/>
        </w:trPr>
        <w:tc>
          <w:tcPr>
            <w:tcW w:w="7797" w:type="dxa"/>
            <w:tcBorders>
              <w:top w:val="nil"/>
              <w:left w:val="single" w:sz="8" w:space="0" w:color="auto"/>
              <w:bottom w:val="single" w:sz="8" w:space="0" w:color="auto"/>
              <w:right w:val="single" w:sz="8" w:space="0" w:color="auto"/>
            </w:tcBorders>
            <w:vAlign w:val="center"/>
            <w:hideMark/>
          </w:tcPr>
          <w:p w14:paraId="5C958966" w14:textId="77777777" w:rsidR="00C71A6B" w:rsidRPr="00A62103" w:rsidRDefault="00C71A6B" w:rsidP="00127276">
            <w:pPr>
              <w:spacing w:before="120" w:after="120" w:line="240" w:lineRule="auto"/>
              <w:rPr>
                <w:rFonts w:ascii="Arial" w:hAnsi="Arial" w:cs="Arial"/>
                <w:color w:val="000000"/>
                <w:sz w:val="16"/>
                <w:szCs w:val="16"/>
              </w:rPr>
            </w:pPr>
            <w:r w:rsidRPr="00A62103">
              <w:rPr>
                <w:rFonts w:ascii="Arial" w:hAnsi="Arial"/>
                <w:color w:val="000000"/>
                <w:sz w:val="16"/>
                <w:szCs w:val="16"/>
              </w:rPr>
              <w:t>Objective: Promote and improve gender equality in Australian workplaces including through the provision of advice and assistance to employers and the assessment and measurement of workplace gender data.</w:t>
            </w:r>
          </w:p>
        </w:tc>
      </w:tr>
      <w:tr w:rsidR="00C71A6B" w:rsidRPr="00A62103" w14:paraId="43A84338" w14:textId="77777777" w:rsidTr="00555C0B">
        <w:trPr>
          <w:gridBefore w:val="1"/>
          <w:wBefore w:w="142" w:type="dxa"/>
          <w:cantSplit/>
          <w:trHeight w:hRule="exact" w:val="222"/>
        </w:trPr>
        <w:tc>
          <w:tcPr>
            <w:tcW w:w="7797" w:type="dxa"/>
            <w:tcBorders>
              <w:top w:val="nil"/>
              <w:left w:val="nil"/>
              <w:bottom w:val="nil"/>
              <w:right w:val="nil"/>
            </w:tcBorders>
            <w:vAlign w:val="center"/>
            <w:hideMark/>
          </w:tcPr>
          <w:p w14:paraId="7370A649" w14:textId="77777777" w:rsidR="00C71A6B" w:rsidRPr="00A62103" w:rsidRDefault="00C71A6B" w:rsidP="00127276">
            <w:pPr>
              <w:spacing w:before="120" w:after="120" w:line="240" w:lineRule="auto"/>
              <w:rPr>
                <w:rFonts w:ascii="Arial" w:hAnsi="Arial" w:cs="Arial"/>
                <w:color w:val="000000"/>
                <w:sz w:val="16"/>
                <w:szCs w:val="16"/>
              </w:rPr>
            </w:pPr>
          </w:p>
        </w:tc>
      </w:tr>
      <w:tr w:rsidR="00C71A6B" w:rsidRPr="00A62103" w14:paraId="6CC71270" w14:textId="77777777" w:rsidTr="00555C0B">
        <w:trPr>
          <w:gridBefore w:val="1"/>
          <w:wBefore w:w="142" w:type="dxa"/>
          <w:trHeight w:val="340"/>
        </w:trPr>
        <w:tc>
          <w:tcPr>
            <w:tcW w:w="7797" w:type="dxa"/>
            <w:tcBorders>
              <w:top w:val="single" w:sz="8" w:space="0" w:color="auto"/>
              <w:left w:val="single" w:sz="8" w:space="0" w:color="auto"/>
              <w:bottom w:val="nil"/>
              <w:right w:val="single" w:sz="8" w:space="0" w:color="auto"/>
            </w:tcBorders>
            <w:vAlign w:val="center"/>
            <w:hideMark/>
          </w:tcPr>
          <w:p w14:paraId="29278932" w14:textId="6D1A9E28" w:rsidR="00C71A6B" w:rsidRPr="00A62103" w:rsidRDefault="00C71A6B" w:rsidP="00127276">
            <w:pPr>
              <w:spacing w:before="120" w:after="120" w:line="240" w:lineRule="auto"/>
              <w:rPr>
                <w:rFonts w:ascii="Arial" w:hAnsi="Arial" w:cs="Arial"/>
                <w:b/>
                <w:bCs/>
                <w:color w:val="000000"/>
                <w:sz w:val="16"/>
                <w:szCs w:val="16"/>
              </w:rPr>
            </w:pPr>
            <w:r w:rsidRPr="00A62103">
              <w:rPr>
                <w:rFonts w:ascii="Arial" w:hAnsi="Arial" w:cs="Arial"/>
                <w:b/>
                <w:bCs/>
                <w:color w:val="000000"/>
                <w:sz w:val="16"/>
                <w:szCs w:val="16"/>
              </w:rPr>
              <w:t xml:space="preserve">Wreck Bay Aboriginal Community Council                              </w:t>
            </w:r>
            <w:r>
              <w:rPr>
                <w:rFonts w:ascii="Arial" w:hAnsi="Arial" w:cs="Arial"/>
                <w:b/>
                <w:bCs/>
                <w:color w:val="000000"/>
                <w:sz w:val="16"/>
                <w:szCs w:val="16"/>
              </w:rPr>
              <w:t xml:space="preserve">    </w:t>
            </w:r>
            <w:r w:rsidRPr="00A62103">
              <w:rPr>
                <w:rFonts w:ascii="Arial" w:hAnsi="Arial" w:cs="Arial"/>
                <w:b/>
                <w:bCs/>
                <w:color w:val="000000"/>
                <w:sz w:val="16"/>
                <w:szCs w:val="16"/>
              </w:rPr>
              <w:t xml:space="preserve">                        </w:t>
            </w:r>
            <w:r w:rsidRPr="00A62103">
              <w:rPr>
                <w:rFonts w:ascii="Arial" w:hAnsi="Arial" w:cs="Arial"/>
                <w:i/>
                <w:iCs/>
                <w:color w:val="000000"/>
                <w:sz w:val="16"/>
                <w:szCs w:val="16"/>
              </w:rPr>
              <w:t xml:space="preserve">Secretary: Beverly </w:t>
            </w:r>
            <w:proofErr w:type="spellStart"/>
            <w:r w:rsidRPr="00A62103">
              <w:rPr>
                <w:rFonts w:ascii="Arial" w:hAnsi="Arial" w:cs="Arial"/>
                <w:i/>
                <w:iCs/>
                <w:color w:val="000000"/>
                <w:sz w:val="16"/>
                <w:szCs w:val="16"/>
              </w:rPr>
              <w:t>Ardler</w:t>
            </w:r>
            <w:proofErr w:type="spellEnd"/>
            <w:r w:rsidRPr="00A62103">
              <w:rPr>
                <w:rFonts w:ascii="Arial" w:hAnsi="Arial" w:cs="Arial"/>
                <w:i/>
                <w:iCs/>
                <w:color w:val="000000"/>
                <w:sz w:val="16"/>
                <w:szCs w:val="16"/>
              </w:rPr>
              <w:t xml:space="preserve"> </w:t>
            </w:r>
          </w:p>
        </w:tc>
      </w:tr>
      <w:tr w:rsidR="00C71A6B" w:rsidRPr="00A62103" w14:paraId="2A8ABD27" w14:textId="77777777" w:rsidTr="00555C0B">
        <w:trPr>
          <w:gridBefore w:val="1"/>
          <w:wBefore w:w="142" w:type="dxa"/>
          <w:trHeight w:val="465"/>
        </w:trPr>
        <w:tc>
          <w:tcPr>
            <w:tcW w:w="7797" w:type="dxa"/>
            <w:tcBorders>
              <w:top w:val="nil"/>
              <w:left w:val="single" w:sz="8" w:space="0" w:color="auto"/>
              <w:bottom w:val="single" w:sz="8" w:space="0" w:color="auto"/>
              <w:right w:val="single" w:sz="8" w:space="0" w:color="auto"/>
            </w:tcBorders>
            <w:vAlign w:val="center"/>
            <w:hideMark/>
          </w:tcPr>
          <w:p w14:paraId="2C1B3346" w14:textId="77777777" w:rsidR="00C71A6B" w:rsidRPr="00A62103" w:rsidRDefault="00C71A6B" w:rsidP="00127276">
            <w:pPr>
              <w:spacing w:before="120" w:after="120" w:line="240" w:lineRule="auto"/>
              <w:rPr>
                <w:rFonts w:ascii="Arial" w:hAnsi="Arial" w:cs="Arial"/>
                <w:color w:val="000000"/>
                <w:sz w:val="16"/>
                <w:szCs w:val="16"/>
              </w:rPr>
            </w:pPr>
            <w:r w:rsidRPr="00A62103">
              <w:rPr>
                <w:rFonts w:ascii="Arial" w:hAnsi="Arial"/>
                <w:color w:val="000000"/>
                <w:sz w:val="16"/>
                <w:szCs w:val="16"/>
              </w:rPr>
              <w:t xml:space="preserve">Objective: Established by the </w:t>
            </w:r>
            <w:r w:rsidRPr="00A62103">
              <w:rPr>
                <w:rFonts w:ascii="Arial" w:hAnsi="Arial" w:cs="Arial"/>
                <w:i/>
                <w:iCs/>
                <w:color w:val="000000"/>
                <w:sz w:val="16"/>
                <w:szCs w:val="16"/>
              </w:rPr>
              <w:t>Aboriginal Land Grant (Jervis Bay Territory) Act 1986</w:t>
            </w:r>
            <w:r w:rsidRPr="00A62103">
              <w:rPr>
                <w:rFonts w:ascii="Arial" w:hAnsi="Arial" w:cs="Arial"/>
                <w:color w:val="000000"/>
                <w:sz w:val="16"/>
                <w:szCs w:val="16"/>
              </w:rPr>
              <w:t xml:space="preserve"> to hold title to land and provide council services to the Aboriginal Community of Jervis Bay.</w:t>
            </w:r>
          </w:p>
        </w:tc>
      </w:tr>
    </w:tbl>
    <w:p w14:paraId="278747E7" w14:textId="77777777" w:rsidR="00C71A6B" w:rsidRPr="00C564CC" w:rsidRDefault="00C71A6B" w:rsidP="00C71A6B">
      <w:pPr>
        <w:pStyle w:val="Exampletext"/>
        <w:rPr>
          <w:lang w:val="en-AU"/>
        </w:rPr>
      </w:pPr>
    </w:p>
    <w:p w14:paraId="0BDE2E61" w14:textId="77777777" w:rsidR="00C71A6B" w:rsidRPr="00C564CC" w:rsidRDefault="00C71A6B" w:rsidP="00C71A6B">
      <w:pPr>
        <w:pStyle w:val="ChartGraphic"/>
        <w:rPr>
          <w:rFonts w:ascii="Calibri" w:hAnsi="Calibri"/>
        </w:rPr>
      </w:pPr>
    </w:p>
    <w:p w14:paraId="65A60153" w14:textId="77777777" w:rsidR="00C71A6B" w:rsidRPr="00C564CC" w:rsidRDefault="00C71A6B" w:rsidP="00C71A6B">
      <w:pPr>
        <w:pStyle w:val="SingleParagraph"/>
        <w:sectPr w:rsidR="00C71A6B" w:rsidRPr="00C564CC" w:rsidSect="00D27E77">
          <w:headerReference w:type="even" r:id="rId50"/>
          <w:headerReference w:type="default" r:id="rId51"/>
          <w:footerReference w:type="even" r:id="rId52"/>
          <w:headerReference w:type="first" r:id="rId53"/>
          <w:footerReference w:type="first" r:id="rId54"/>
          <w:type w:val="oddPage"/>
          <w:pgSz w:w="11907" w:h="16840" w:code="9"/>
          <w:pgMar w:top="2835" w:right="2098" w:bottom="2466" w:left="2098" w:header="1814" w:footer="1814" w:gutter="0"/>
          <w:pgNumType w:start="3"/>
          <w:cols w:space="720"/>
          <w:docGrid w:linePitch="258"/>
        </w:sectPr>
      </w:pPr>
      <w:bookmarkStart w:id="90" w:name="_Toc97433671"/>
      <w:bookmarkStart w:id="91" w:name="_Toc97433760"/>
      <w:bookmarkStart w:id="92" w:name="_Toc97433860"/>
      <w:bookmarkStart w:id="93" w:name="_Toc97434209"/>
      <w:bookmarkStart w:id="94" w:name="_Toc97528986"/>
      <w:bookmarkStart w:id="95" w:name="_Toc97529025"/>
      <w:bookmarkStart w:id="96" w:name="_Toc112224373"/>
    </w:p>
    <w:p w14:paraId="2C8DAEEF" w14:textId="3B454CEA" w:rsidR="00C71A6B" w:rsidRPr="00C564CC" w:rsidRDefault="005364BD" w:rsidP="00C71A6B">
      <w:pPr>
        <w:pStyle w:val="PartHeading"/>
      </w:pPr>
      <w:bookmarkStart w:id="97" w:name="_Toc219901370"/>
      <w:bookmarkStart w:id="98" w:name="_Toc220076626"/>
      <w:r>
        <w:lastRenderedPageBreak/>
        <w:t xml:space="preserve">Entity </w:t>
      </w:r>
      <w:r w:rsidR="00C71A6B" w:rsidRPr="00C564CC">
        <w:t>additional estimates statements</w:t>
      </w:r>
      <w:bookmarkStart w:id="99" w:name="_Toc210646446"/>
      <w:bookmarkStart w:id="100" w:name="_Toc210698425"/>
      <w:bookmarkEnd w:id="90"/>
      <w:bookmarkEnd w:id="91"/>
      <w:bookmarkEnd w:id="92"/>
      <w:bookmarkEnd w:id="93"/>
      <w:bookmarkEnd w:id="94"/>
      <w:bookmarkEnd w:id="95"/>
      <w:bookmarkEnd w:id="96"/>
      <w:bookmarkEnd w:id="97"/>
      <w:bookmarkEnd w:id="98"/>
    </w:p>
    <w:p w14:paraId="52416BCD" w14:textId="77777777" w:rsidR="00C71A6B" w:rsidRDefault="00C71A6B" w:rsidP="00C71A6B"/>
    <w:p w14:paraId="527CE23C" w14:textId="77777777" w:rsidR="00245E6A" w:rsidRPr="00C564CC" w:rsidRDefault="00245E6A" w:rsidP="00C71A6B">
      <w:pPr>
        <w:sectPr w:rsidR="00245E6A" w:rsidRPr="00C564CC" w:rsidSect="008F07DB">
          <w:headerReference w:type="even" r:id="rId55"/>
          <w:headerReference w:type="default" r:id="rId56"/>
          <w:footerReference w:type="even" r:id="rId57"/>
          <w:footerReference w:type="default" r:id="rId58"/>
          <w:headerReference w:type="first" r:id="rId59"/>
          <w:footerReference w:type="first" r:id="rId60"/>
          <w:type w:val="oddPage"/>
          <w:pgSz w:w="11907" w:h="16840" w:code="9"/>
          <w:pgMar w:top="2835" w:right="2098" w:bottom="2466" w:left="2098" w:header="1814" w:footer="1814" w:gutter="0"/>
          <w:cols w:space="720"/>
          <w:vAlign w:val="center"/>
          <w:titlePg/>
        </w:sectPr>
      </w:pPr>
    </w:p>
    <w:p w14:paraId="1C0008B7" w14:textId="77777777" w:rsidR="00C71A6B" w:rsidRPr="006E34C7" w:rsidRDefault="00C71A6B" w:rsidP="00C71A6B">
      <w:pPr>
        <w:pStyle w:val="Heading1"/>
      </w:pPr>
      <w:bookmarkStart w:id="101" w:name="_Toc219450152"/>
      <w:bookmarkStart w:id="102" w:name="_Toc219901371"/>
      <w:bookmarkStart w:id="103" w:name="_Toc219980798"/>
      <w:bookmarkStart w:id="104" w:name="_Toc220076627"/>
      <w:bookmarkEnd w:id="99"/>
      <w:bookmarkEnd w:id="100"/>
      <w:r>
        <w:lastRenderedPageBreak/>
        <w:t>Department of the Prime Minister and Cabinet</w:t>
      </w:r>
      <w:bookmarkEnd w:id="101"/>
      <w:bookmarkEnd w:id="102"/>
      <w:bookmarkEnd w:id="103"/>
      <w:bookmarkEnd w:id="104"/>
    </w:p>
    <w:bookmarkStart w:id="105" w:name="_Toc23559338"/>
    <w:bookmarkStart w:id="106" w:name="_Toc23559372"/>
    <w:bookmarkStart w:id="107" w:name="_Toc23559663"/>
    <w:bookmarkStart w:id="108" w:name="_Toc23560126"/>
    <w:bookmarkStart w:id="109" w:name="_Toc23563421"/>
    <w:bookmarkStart w:id="110" w:name="_Toc77998675"/>
    <w:bookmarkStart w:id="111" w:name="_Toc436624136"/>
    <w:bookmarkStart w:id="112" w:name="_Toc436625437"/>
    <w:bookmarkStart w:id="113" w:name="_Toc449255757"/>
    <w:p w14:paraId="1B2DE25F" w14:textId="71E2F3FC" w:rsidR="00F35F66" w:rsidRDefault="00C71A6B">
      <w:pPr>
        <w:pStyle w:val="TOC1"/>
        <w:rPr>
          <w:rFonts w:asciiTheme="minorHAnsi" w:eastAsiaTheme="minorEastAsia" w:hAnsiTheme="minorHAnsi" w:cstheme="minorBidi"/>
          <w:b w:val="0"/>
          <w:noProof/>
          <w:kern w:val="2"/>
          <w:sz w:val="24"/>
          <w:szCs w:val="24"/>
          <w14:ligatures w14:val="standardContextual"/>
        </w:rPr>
      </w:pPr>
      <w:r w:rsidRPr="00C564CC">
        <w:rPr>
          <w:rFonts w:ascii="Arial" w:hAnsi="Arial"/>
        </w:rPr>
        <w:fldChar w:fldCharType="begin"/>
      </w:r>
      <w:r w:rsidRPr="00C564CC">
        <w:instrText xml:space="preserve"> TOC \h \z \t "Heading 3,2,Heading 2 - TOC,1" </w:instrText>
      </w:r>
      <w:r w:rsidRPr="00C564CC">
        <w:rPr>
          <w:rFonts w:ascii="Arial" w:hAnsi="Arial"/>
        </w:rPr>
        <w:fldChar w:fldCharType="separate"/>
      </w:r>
      <w:hyperlink w:anchor="_Toc219982709" w:history="1">
        <w:r w:rsidR="00F35F66" w:rsidRPr="00B8252F">
          <w:rPr>
            <w:rStyle w:val="Hyperlink"/>
            <w:noProof/>
          </w:rPr>
          <w:t>Section 1: Entity overview and resources</w:t>
        </w:r>
        <w:r w:rsidR="00F35F66">
          <w:rPr>
            <w:noProof/>
            <w:webHidden/>
          </w:rPr>
          <w:tab/>
        </w:r>
        <w:r w:rsidR="00F35F66">
          <w:rPr>
            <w:noProof/>
            <w:webHidden/>
          </w:rPr>
          <w:fldChar w:fldCharType="begin"/>
        </w:r>
        <w:r w:rsidR="00F35F66">
          <w:rPr>
            <w:noProof/>
            <w:webHidden/>
          </w:rPr>
          <w:instrText xml:space="preserve"> PAGEREF _Toc219982709 \h </w:instrText>
        </w:r>
        <w:r w:rsidR="00F35F66">
          <w:rPr>
            <w:noProof/>
            <w:webHidden/>
          </w:rPr>
        </w:r>
        <w:r w:rsidR="00F35F66">
          <w:rPr>
            <w:noProof/>
            <w:webHidden/>
          </w:rPr>
          <w:fldChar w:fldCharType="separate"/>
        </w:r>
        <w:r w:rsidR="00AB6AE6">
          <w:rPr>
            <w:noProof/>
            <w:webHidden/>
          </w:rPr>
          <w:t>11</w:t>
        </w:r>
        <w:r w:rsidR="00F35F66">
          <w:rPr>
            <w:noProof/>
            <w:webHidden/>
          </w:rPr>
          <w:fldChar w:fldCharType="end"/>
        </w:r>
      </w:hyperlink>
    </w:p>
    <w:p w14:paraId="4A522230" w14:textId="495E24DC" w:rsidR="00F35F66" w:rsidRDefault="00F35F66">
      <w:pPr>
        <w:pStyle w:val="TOC2"/>
        <w:rPr>
          <w:rFonts w:asciiTheme="minorHAnsi" w:eastAsiaTheme="minorEastAsia" w:hAnsiTheme="minorHAnsi" w:cstheme="minorBidi"/>
          <w:noProof/>
          <w:kern w:val="2"/>
          <w:sz w:val="24"/>
          <w:szCs w:val="24"/>
          <w14:ligatures w14:val="standardContextual"/>
        </w:rPr>
      </w:pPr>
      <w:hyperlink w:anchor="_Toc219982710" w:history="1">
        <w:r w:rsidRPr="00B8252F">
          <w:rPr>
            <w:rStyle w:val="Hyperlink"/>
            <w:noProof/>
          </w:rPr>
          <w:t>1.1</w:t>
        </w:r>
        <w:r>
          <w:rPr>
            <w:rFonts w:asciiTheme="minorHAnsi" w:eastAsiaTheme="minorEastAsia" w:hAnsiTheme="minorHAnsi" w:cstheme="minorBidi"/>
            <w:noProof/>
            <w:kern w:val="2"/>
            <w:sz w:val="24"/>
            <w:szCs w:val="24"/>
            <w14:ligatures w14:val="standardContextual"/>
          </w:rPr>
          <w:tab/>
        </w:r>
        <w:r w:rsidRPr="00B8252F">
          <w:rPr>
            <w:rStyle w:val="Hyperlink"/>
            <w:noProof/>
          </w:rPr>
          <w:t>Strategic direction statement</w:t>
        </w:r>
        <w:r>
          <w:rPr>
            <w:noProof/>
            <w:webHidden/>
          </w:rPr>
          <w:tab/>
        </w:r>
        <w:r>
          <w:rPr>
            <w:noProof/>
            <w:webHidden/>
          </w:rPr>
          <w:fldChar w:fldCharType="begin"/>
        </w:r>
        <w:r>
          <w:rPr>
            <w:noProof/>
            <w:webHidden/>
          </w:rPr>
          <w:instrText xml:space="preserve"> PAGEREF _Toc219982710 \h </w:instrText>
        </w:r>
        <w:r>
          <w:rPr>
            <w:noProof/>
            <w:webHidden/>
          </w:rPr>
        </w:r>
        <w:r>
          <w:rPr>
            <w:noProof/>
            <w:webHidden/>
          </w:rPr>
          <w:fldChar w:fldCharType="separate"/>
        </w:r>
        <w:r w:rsidR="00AB6AE6">
          <w:rPr>
            <w:noProof/>
            <w:webHidden/>
          </w:rPr>
          <w:t>11</w:t>
        </w:r>
        <w:r>
          <w:rPr>
            <w:noProof/>
            <w:webHidden/>
          </w:rPr>
          <w:fldChar w:fldCharType="end"/>
        </w:r>
      </w:hyperlink>
    </w:p>
    <w:p w14:paraId="4BF676CF" w14:textId="3DBDEDBF" w:rsidR="00F35F66" w:rsidRDefault="00F35F66">
      <w:pPr>
        <w:pStyle w:val="TOC2"/>
        <w:rPr>
          <w:rFonts w:asciiTheme="minorHAnsi" w:eastAsiaTheme="minorEastAsia" w:hAnsiTheme="minorHAnsi" w:cstheme="minorBidi"/>
          <w:noProof/>
          <w:kern w:val="2"/>
          <w:sz w:val="24"/>
          <w:szCs w:val="24"/>
          <w14:ligatures w14:val="standardContextual"/>
        </w:rPr>
      </w:pPr>
      <w:hyperlink w:anchor="_Toc219982711" w:history="1">
        <w:r w:rsidRPr="00B8252F">
          <w:rPr>
            <w:rStyle w:val="Hyperlink"/>
            <w:noProof/>
          </w:rPr>
          <w:t>1.2</w:t>
        </w:r>
        <w:r>
          <w:rPr>
            <w:rFonts w:asciiTheme="minorHAnsi" w:eastAsiaTheme="minorEastAsia" w:hAnsiTheme="minorHAnsi" w:cstheme="minorBidi"/>
            <w:noProof/>
            <w:kern w:val="2"/>
            <w:sz w:val="24"/>
            <w:szCs w:val="24"/>
            <w14:ligatures w14:val="standardContextual"/>
          </w:rPr>
          <w:tab/>
        </w:r>
        <w:r w:rsidRPr="00B8252F">
          <w:rPr>
            <w:rStyle w:val="Hyperlink"/>
            <w:noProof/>
          </w:rPr>
          <w:t>Entity resource statement</w:t>
        </w:r>
        <w:r>
          <w:rPr>
            <w:noProof/>
            <w:webHidden/>
          </w:rPr>
          <w:tab/>
        </w:r>
        <w:r>
          <w:rPr>
            <w:noProof/>
            <w:webHidden/>
          </w:rPr>
          <w:fldChar w:fldCharType="begin"/>
        </w:r>
        <w:r>
          <w:rPr>
            <w:noProof/>
            <w:webHidden/>
          </w:rPr>
          <w:instrText xml:space="preserve"> PAGEREF _Toc219982711 \h </w:instrText>
        </w:r>
        <w:r>
          <w:rPr>
            <w:noProof/>
            <w:webHidden/>
          </w:rPr>
        </w:r>
        <w:r>
          <w:rPr>
            <w:noProof/>
            <w:webHidden/>
          </w:rPr>
          <w:fldChar w:fldCharType="separate"/>
        </w:r>
        <w:r w:rsidR="00AB6AE6">
          <w:rPr>
            <w:noProof/>
            <w:webHidden/>
          </w:rPr>
          <w:t>11</w:t>
        </w:r>
        <w:r>
          <w:rPr>
            <w:noProof/>
            <w:webHidden/>
          </w:rPr>
          <w:fldChar w:fldCharType="end"/>
        </w:r>
      </w:hyperlink>
    </w:p>
    <w:p w14:paraId="4938C834" w14:textId="26FAE3D2" w:rsidR="00F35F66" w:rsidRDefault="00F35F66">
      <w:pPr>
        <w:pStyle w:val="TOC2"/>
        <w:rPr>
          <w:rFonts w:asciiTheme="minorHAnsi" w:eastAsiaTheme="minorEastAsia" w:hAnsiTheme="minorHAnsi" w:cstheme="minorBidi"/>
          <w:noProof/>
          <w:kern w:val="2"/>
          <w:sz w:val="24"/>
          <w:szCs w:val="24"/>
          <w14:ligatures w14:val="standardContextual"/>
        </w:rPr>
      </w:pPr>
      <w:hyperlink w:anchor="_Toc219982712" w:history="1">
        <w:r w:rsidRPr="00B8252F">
          <w:rPr>
            <w:rStyle w:val="Hyperlink"/>
            <w:noProof/>
          </w:rPr>
          <w:t>1.3</w:t>
        </w:r>
        <w:r>
          <w:rPr>
            <w:rFonts w:asciiTheme="minorHAnsi" w:eastAsiaTheme="minorEastAsia" w:hAnsiTheme="minorHAnsi" w:cstheme="minorBidi"/>
            <w:noProof/>
            <w:kern w:val="2"/>
            <w:sz w:val="24"/>
            <w:szCs w:val="24"/>
            <w14:ligatures w14:val="standardContextual"/>
          </w:rPr>
          <w:tab/>
        </w:r>
        <w:r w:rsidRPr="00B8252F">
          <w:rPr>
            <w:rStyle w:val="Hyperlink"/>
            <w:noProof/>
          </w:rPr>
          <w:t>Entity measures</w:t>
        </w:r>
        <w:r>
          <w:rPr>
            <w:noProof/>
            <w:webHidden/>
          </w:rPr>
          <w:tab/>
        </w:r>
        <w:r>
          <w:rPr>
            <w:noProof/>
            <w:webHidden/>
          </w:rPr>
          <w:fldChar w:fldCharType="begin"/>
        </w:r>
        <w:r>
          <w:rPr>
            <w:noProof/>
            <w:webHidden/>
          </w:rPr>
          <w:instrText xml:space="preserve"> PAGEREF _Toc219982712 \h </w:instrText>
        </w:r>
        <w:r>
          <w:rPr>
            <w:noProof/>
            <w:webHidden/>
          </w:rPr>
        </w:r>
        <w:r>
          <w:rPr>
            <w:noProof/>
            <w:webHidden/>
          </w:rPr>
          <w:fldChar w:fldCharType="separate"/>
        </w:r>
        <w:r w:rsidR="00AB6AE6">
          <w:rPr>
            <w:noProof/>
            <w:webHidden/>
          </w:rPr>
          <w:t>14</w:t>
        </w:r>
        <w:r>
          <w:rPr>
            <w:noProof/>
            <w:webHidden/>
          </w:rPr>
          <w:fldChar w:fldCharType="end"/>
        </w:r>
      </w:hyperlink>
    </w:p>
    <w:p w14:paraId="2265470A" w14:textId="3D7B04B9" w:rsidR="00F35F66" w:rsidRDefault="00F35F66">
      <w:pPr>
        <w:pStyle w:val="TOC2"/>
        <w:rPr>
          <w:rFonts w:asciiTheme="minorHAnsi" w:eastAsiaTheme="minorEastAsia" w:hAnsiTheme="minorHAnsi" w:cstheme="minorBidi"/>
          <w:noProof/>
          <w:kern w:val="2"/>
          <w:sz w:val="24"/>
          <w:szCs w:val="24"/>
          <w14:ligatures w14:val="standardContextual"/>
        </w:rPr>
      </w:pPr>
      <w:hyperlink w:anchor="_Toc219982713" w:history="1">
        <w:r w:rsidRPr="00B8252F">
          <w:rPr>
            <w:rStyle w:val="Hyperlink"/>
            <w:noProof/>
          </w:rPr>
          <w:t>1.4</w:t>
        </w:r>
        <w:r>
          <w:rPr>
            <w:rFonts w:asciiTheme="minorHAnsi" w:eastAsiaTheme="minorEastAsia" w:hAnsiTheme="minorHAnsi" w:cstheme="minorBidi"/>
            <w:noProof/>
            <w:kern w:val="2"/>
            <w:sz w:val="24"/>
            <w:szCs w:val="24"/>
            <w14:ligatures w14:val="standardContextual"/>
          </w:rPr>
          <w:tab/>
        </w:r>
        <w:r w:rsidRPr="00B8252F">
          <w:rPr>
            <w:rStyle w:val="Hyperlink"/>
            <w:noProof/>
          </w:rPr>
          <w:t>Additional estimates, resourcing and variations to outcomes</w:t>
        </w:r>
        <w:r>
          <w:rPr>
            <w:noProof/>
            <w:webHidden/>
          </w:rPr>
          <w:tab/>
        </w:r>
        <w:r>
          <w:rPr>
            <w:noProof/>
            <w:webHidden/>
          </w:rPr>
          <w:fldChar w:fldCharType="begin"/>
        </w:r>
        <w:r>
          <w:rPr>
            <w:noProof/>
            <w:webHidden/>
          </w:rPr>
          <w:instrText xml:space="preserve"> PAGEREF _Toc219982713 \h </w:instrText>
        </w:r>
        <w:r>
          <w:rPr>
            <w:noProof/>
            <w:webHidden/>
          </w:rPr>
        </w:r>
        <w:r>
          <w:rPr>
            <w:noProof/>
            <w:webHidden/>
          </w:rPr>
          <w:fldChar w:fldCharType="separate"/>
        </w:r>
        <w:r w:rsidR="00AB6AE6">
          <w:rPr>
            <w:noProof/>
            <w:webHidden/>
          </w:rPr>
          <w:t>15</w:t>
        </w:r>
        <w:r>
          <w:rPr>
            <w:noProof/>
            <w:webHidden/>
          </w:rPr>
          <w:fldChar w:fldCharType="end"/>
        </w:r>
      </w:hyperlink>
    </w:p>
    <w:p w14:paraId="2262FD70" w14:textId="13E00C40" w:rsidR="00F35F66" w:rsidRDefault="00F35F66">
      <w:pPr>
        <w:pStyle w:val="TOC2"/>
        <w:rPr>
          <w:rFonts w:asciiTheme="minorHAnsi" w:eastAsiaTheme="minorEastAsia" w:hAnsiTheme="minorHAnsi" w:cstheme="minorBidi"/>
          <w:noProof/>
          <w:kern w:val="2"/>
          <w:sz w:val="24"/>
          <w:szCs w:val="24"/>
          <w14:ligatures w14:val="standardContextual"/>
        </w:rPr>
      </w:pPr>
      <w:hyperlink w:anchor="_Toc219982714" w:history="1">
        <w:r w:rsidRPr="00B8252F">
          <w:rPr>
            <w:rStyle w:val="Hyperlink"/>
            <w:noProof/>
          </w:rPr>
          <w:t>1.5</w:t>
        </w:r>
        <w:r>
          <w:rPr>
            <w:rFonts w:asciiTheme="minorHAnsi" w:eastAsiaTheme="minorEastAsia" w:hAnsiTheme="minorHAnsi" w:cstheme="minorBidi"/>
            <w:noProof/>
            <w:kern w:val="2"/>
            <w:sz w:val="24"/>
            <w:szCs w:val="24"/>
            <w14:ligatures w14:val="standardContextual"/>
          </w:rPr>
          <w:tab/>
        </w:r>
        <w:r w:rsidRPr="00B8252F">
          <w:rPr>
            <w:rStyle w:val="Hyperlink"/>
            <w:noProof/>
          </w:rPr>
          <w:t>Breakdown of additional estimates by appropriation bill</w:t>
        </w:r>
        <w:r>
          <w:rPr>
            <w:noProof/>
            <w:webHidden/>
          </w:rPr>
          <w:tab/>
        </w:r>
        <w:r>
          <w:rPr>
            <w:noProof/>
            <w:webHidden/>
          </w:rPr>
          <w:fldChar w:fldCharType="begin"/>
        </w:r>
        <w:r>
          <w:rPr>
            <w:noProof/>
            <w:webHidden/>
          </w:rPr>
          <w:instrText xml:space="preserve"> PAGEREF _Toc219982714 \h </w:instrText>
        </w:r>
        <w:r>
          <w:rPr>
            <w:noProof/>
            <w:webHidden/>
          </w:rPr>
        </w:r>
        <w:r>
          <w:rPr>
            <w:noProof/>
            <w:webHidden/>
          </w:rPr>
          <w:fldChar w:fldCharType="separate"/>
        </w:r>
        <w:r w:rsidR="00AB6AE6">
          <w:rPr>
            <w:noProof/>
            <w:webHidden/>
          </w:rPr>
          <w:t>16</w:t>
        </w:r>
        <w:r>
          <w:rPr>
            <w:noProof/>
            <w:webHidden/>
          </w:rPr>
          <w:fldChar w:fldCharType="end"/>
        </w:r>
      </w:hyperlink>
    </w:p>
    <w:p w14:paraId="4AA16B02" w14:textId="3AD4AA4B" w:rsidR="00F35F66" w:rsidRDefault="00F35F66">
      <w:pPr>
        <w:pStyle w:val="TOC1"/>
        <w:rPr>
          <w:rFonts w:asciiTheme="minorHAnsi" w:eastAsiaTheme="minorEastAsia" w:hAnsiTheme="minorHAnsi" w:cstheme="minorBidi"/>
          <w:b w:val="0"/>
          <w:noProof/>
          <w:kern w:val="2"/>
          <w:sz w:val="24"/>
          <w:szCs w:val="24"/>
          <w14:ligatures w14:val="standardContextual"/>
        </w:rPr>
      </w:pPr>
      <w:hyperlink w:anchor="_Toc219982715" w:history="1">
        <w:r w:rsidRPr="00B8252F">
          <w:rPr>
            <w:rStyle w:val="Hyperlink"/>
            <w:noProof/>
          </w:rPr>
          <w:t>Section 2: Revisions to outcomes and planned performance</w:t>
        </w:r>
        <w:r>
          <w:rPr>
            <w:noProof/>
            <w:webHidden/>
          </w:rPr>
          <w:tab/>
        </w:r>
        <w:r>
          <w:rPr>
            <w:noProof/>
            <w:webHidden/>
          </w:rPr>
          <w:fldChar w:fldCharType="begin"/>
        </w:r>
        <w:r>
          <w:rPr>
            <w:noProof/>
            <w:webHidden/>
          </w:rPr>
          <w:instrText xml:space="preserve"> PAGEREF _Toc219982715 \h </w:instrText>
        </w:r>
        <w:r>
          <w:rPr>
            <w:noProof/>
            <w:webHidden/>
          </w:rPr>
        </w:r>
        <w:r>
          <w:rPr>
            <w:noProof/>
            <w:webHidden/>
          </w:rPr>
          <w:fldChar w:fldCharType="separate"/>
        </w:r>
        <w:r w:rsidR="00AB6AE6">
          <w:rPr>
            <w:noProof/>
            <w:webHidden/>
          </w:rPr>
          <w:t>17</w:t>
        </w:r>
        <w:r>
          <w:rPr>
            <w:noProof/>
            <w:webHidden/>
          </w:rPr>
          <w:fldChar w:fldCharType="end"/>
        </w:r>
      </w:hyperlink>
    </w:p>
    <w:p w14:paraId="2D9303D8" w14:textId="0C548E16" w:rsidR="00F35F66" w:rsidRDefault="00F35F66">
      <w:pPr>
        <w:pStyle w:val="TOC2"/>
        <w:rPr>
          <w:rFonts w:asciiTheme="minorHAnsi" w:eastAsiaTheme="minorEastAsia" w:hAnsiTheme="minorHAnsi" w:cstheme="minorBidi"/>
          <w:noProof/>
          <w:kern w:val="2"/>
          <w:sz w:val="24"/>
          <w:szCs w:val="24"/>
          <w14:ligatures w14:val="standardContextual"/>
        </w:rPr>
      </w:pPr>
      <w:hyperlink w:anchor="_Toc219982716" w:history="1">
        <w:r w:rsidRPr="00B8252F">
          <w:rPr>
            <w:rStyle w:val="Hyperlink"/>
            <w:noProof/>
          </w:rPr>
          <w:t>2.1</w:t>
        </w:r>
        <w:r>
          <w:rPr>
            <w:rFonts w:asciiTheme="minorHAnsi" w:eastAsiaTheme="minorEastAsia" w:hAnsiTheme="minorHAnsi" w:cstheme="minorBidi"/>
            <w:noProof/>
            <w:kern w:val="2"/>
            <w:sz w:val="24"/>
            <w:szCs w:val="24"/>
            <w14:ligatures w14:val="standardContextual"/>
          </w:rPr>
          <w:tab/>
        </w:r>
        <w:r w:rsidRPr="00B8252F">
          <w:rPr>
            <w:rStyle w:val="Hyperlink"/>
            <w:noProof/>
          </w:rPr>
          <w:t>Budgeted expenses and performance for Outcome 1</w:t>
        </w:r>
        <w:r>
          <w:rPr>
            <w:noProof/>
            <w:webHidden/>
          </w:rPr>
          <w:tab/>
        </w:r>
        <w:r>
          <w:rPr>
            <w:noProof/>
            <w:webHidden/>
          </w:rPr>
          <w:fldChar w:fldCharType="begin"/>
        </w:r>
        <w:r>
          <w:rPr>
            <w:noProof/>
            <w:webHidden/>
          </w:rPr>
          <w:instrText xml:space="preserve"> PAGEREF _Toc219982716 \h </w:instrText>
        </w:r>
        <w:r>
          <w:rPr>
            <w:noProof/>
            <w:webHidden/>
          </w:rPr>
        </w:r>
        <w:r>
          <w:rPr>
            <w:noProof/>
            <w:webHidden/>
          </w:rPr>
          <w:fldChar w:fldCharType="separate"/>
        </w:r>
        <w:r w:rsidR="00AB6AE6">
          <w:rPr>
            <w:noProof/>
            <w:webHidden/>
          </w:rPr>
          <w:t>17</w:t>
        </w:r>
        <w:r>
          <w:rPr>
            <w:noProof/>
            <w:webHidden/>
          </w:rPr>
          <w:fldChar w:fldCharType="end"/>
        </w:r>
      </w:hyperlink>
    </w:p>
    <w:p w14:paraId="7C074052" w14:textId="5BA33E0B" w:rsidR="00F35F66" w:rsidRDefault="00F35F66">
      <w:pPr>
        <w:pStyle w:val="TOC1"/>
        <w:rPr>
          <w:rFonts w:asciiTheme="minorHAnsi" w:eastAsiaTheme="minorEastAsia" w:hAnsiTheme="minorHAnsi" w:cstheme="minorBidi"/>
          <w:b w:val="0"/>
          <w:noProof/>
          <w:kern w:val="2"/>
          <w:sz w:val="24"/>
          <w:szCs w:val="24"/>
          <w14:ligatures w14:val="standardContextual"/>
        </w:rPr>
      </w:pPr>
      <w:hyperlink w:anchor="_Toc219982717" w:history="1">
        <w:r w:rsidRPr="00B8252F">
          <w:rPr>
            <w:rStyle w:val="Hyperlink"/>
            <w:noProof/>
          </w:rPr>
          <w:t>Section 3: Special account flows and budgeted financial statements</w:t>
        </w:r>
        <w:r>
          <w:rPr>
            <w:noProof/>
            <w:webHidden/>
          </w:rPr>
          <w:tab/>
        </w:r>
        <w:r>
          <w:rPr>
            <w:noProof/>
            <w:webHidden/>
          </w:rPr>
          <w:fldChar w:fldCharType="begin"/>
        </w:r>
        <w:r>
          <w:rPr>
            <w:noProof/>
            <w:webHidden/>
          </w:rPr>
          <w:instrText xml:space="preserve"> PAGEREF _Toc219982717 \h </w:instrText>
        </w:r>
        <w:r>
          <w:rPr>
            <w:noProof/>
            <w:webHidden/>
          </w:rPr>
        </w:r>
        <w:r>
          <w:rPr>
            <w:noProof/>
            <w:webHidden/>
          </w:rPr>
          <w:fldChar w:fldCharType="separate"/>
        </w:r>
        <w:r w:rsidR="00AB6AE6">
          <w:rPr>
            <w:noProof/>
            <w:webHidden/>
          </w:rPr>
          <w:t>19</w:t>
        </w:r>
        <w:r>
          <w:rPr>
            <w:noProof/>
            <w:webHidden/>
          </w:rPr>
          <w:fldChar w:fldCharType="end"/>
        </w:r>
      </w:hyperlink>
    </w:p>
    <w:p w14:paraId="3D3B753D" w14:textId="50C6AE35" w:rsidR="00F35F66" w:rsidRDefault="00F35F66">
      <w:pPr>
        <w:pStyle w:val="TOC2"/>
        <w:rPr>
          <w:rFonts w:asciiTheme="minorHAnsi" w:eastAsiaTheme="minorEastAsia" w:hAnsiTheme="minorHAnsi" w:cstheme="minorBidi"/>
          <w:noProof/>
          <w:kern w:val="2"/>
          <w:sz w:val="24"/>
          <w:szCs w:val="24"/>
          <w14:ligatures w14:val="standardContextual"/>
        </w:rPr>
      </w:pPr>
      <w:hyperlink w:anchor="_Toc219982718" w:history="1">
        <w:r w:rsidRPr="00B8252F">
          <w:rPr>
            <w:rStyle w:val="Hyperlink"/>
            <w:noProof/>
          </w:rPr>
          <w:t>3.1</w:t>
        </w:r>
        <w:r>
          <w:rPr>
            <w:rFonts w:asciiTheme="minorHAnsi" w:eastAsiaTheme="minorEastAsia" w:hAnsiTheme="minorHAnsi" w:cstheme="minorBidi"/>
            <w:noProof/>
            <w:kern w:val="2"/>
            <w:sz w:val="24"/>
            <w:szCs w:val="24"/>
            <w14:ligatures w14:val="standardContextual"/>
          </w:rPr>
          <w:tab/>
        </w:r>
        <w:r w:rsidRPr="00B8252F">
          <w:rPr>
            <w:rStyle w:val="Hyperlink"/>
            <w:noProof/>
          </w:rPr>
          <w:t>Budgeted financial statements</w:t>
        </w:r>
        <w:r>
          <w:rPr>
            <w:noProof/>
            <w:webHidden/>
          </w:rPr>
          <w:tab/>
        </w:r>
        <w:r>
          <w:rPr>
            <w:noProof/>
            <w:webHidden/>
          </w:rPr>
          <w:fldChar w:fldCharType="begin"/>
        </w:r>
        <w:r>
          <w:rPr>
            <w:noProof/>
            <w:webHidden/>
          </w:rPr>
          <w:instrText xml:space="preserve"> PAGEREF _Toc219982718 \h </w:instrText>
        </w:r>
        <w:r>
          <w:rPr>
            <w:noProof/>
            <w:webHidden/>
          </w:rPr>
        </w:r>
        <w:r>
          <w:rPr>
            <w:noProof/>
            <w:webHidden/>
          </w:rPr>
          <w:fldChar w:fldCharType="separate"/>
        </w:r>
        <w:r w:rsidR="00AB6AE6">
          <w:rPr>
            <w:noProof/>
            <w:webHidden/>
          </w:rPr>
          <w:t>19</w:t>
        </w:r>
        <w:r>
          <w:rPr>
            <w:noProof/>
            <w:webHidden/>
          </w:rPr>
          <w:fldChar w:fldCharType="end"/>
        </w:r>
      </w:hyperlink>
    </w:p>
    <w:p w14:paraId="596279F1" w14:textId="2D0D6AEB" w:rsidR="00245E6A" w:rsidRDefault="00C71A6B" w:rsidP="00C71A6B">
      <w:pPr>
        <w:sectPr w:rsidR="00245E6A" w:rsidSect="001922B4">
          <w:headerReference w:type="even" r:id="rId61"/>
          <w:headerReference w:type="default" r:id="rId62"/>
          <w:footerReference w:type="even" r:id="rId63"/>
          <w:footerReference w:type="default" r:id="rId64"/>
          <w:headerReference w:type="first" r:id="rId65"/>
          <w:footerReference w:type="first" r:id="rId66"/>
          <w:type w:val="oddPage"/>
          <w:pgSz w:w="11907" w:h="16840" w:code="9"/>
          <w:pgMar w:top="2835" w:right="2098" w:bottom="2466" w:left="2098" w:header="1814" w:footer="1814" w:gutter="0"/>
          <w:cols w:space="720"/>
          <w:titlePg/>
          <w:docGrid w:linePitch="258"/>
        </w:sectPr>
      </w:pPr>
      <w:r w:rsidRPr="00C564CC">
        <w:fldChar w:fldCharType="end"/>
      </w:r>
    </w:p>
    <w:p w14:paraId="291AD8C5" w14:textId="77777777" w:rsidR="00C71A6B" w:rsidRPr="00C564CC" w:rsidRDefault="00C71A6B" w:rsidP="00C71A6B">
      <w:pPr>
        <w:pStyle w:val="Heading1-LVL2"/>
      </w:pPr>
      <w:bookmarkStart w:id="114" w:name="_Toc219447830"/>
      <w:bookmarkStart w:id="115" w:name="_Toc219450153"/>
      <w:bookmarkStart w:id="116" w:name="_Toc219901372"/>
      <w:bookmarkStart w:id="117" w:name="_Toc220071979"/>
      <w:bookmarkStart w:id="118" w:name="_Toc220076628"/>
      <w:bookmarkStart w:id="119" w:name="OLE_LINK12"/>
      <w:bookmarkStart w:id="120" w:name="OLE_LINK13"/>
      <w:bookmarkEnd w:id="105"/>
      <w:bookmarkEnd w:id="106"/>
      <w:bookmarkEnd w:id="107"/>
      <w:bookmarkEnd w:id="108"/>
      <w:bookmarkEnd w:id="109"/>
      <w:bookmarkEnd w:id="110"/>
      <w:r>
        <w:lastRenderedPageBreak/>
        <w:t>Department of the Prime Minister and Cabinet</w:t>
      </w:r>
      <w:bookmarkEnd w:id="114"/>
      <w:bookmarkEnd w:id="115"/>
      <w:bookmarkEnd w:id="116"/>
      <w:bookmarkEnd w:id="117"/>
      <w:bookmarkEnd w:id="118"/>
    </w:p>
    <w:p w14:paraId="05FAB7A4" w14:textId="77777777" w:rsidR="00C71A6B" w:rsidRPr="00C564CC" w:rsidRDefault="00C71A6B" w:rsidP="00C71A6B">
      <w:pPr>
        <w:pStyle w:val="Heading2-TOC"/>
      </w:pPr>
      <w:bookmarkStart w:id="121" w:name="_Toc219982709"/>
      <w:bookmarkStart w:id="122" w:name="_Toc220071820"/>
      <w:bookmarkStart w:id="123" w:name="_Toc490972399"/>
      <w:bookmarkStart w:id="124" w:name="_Toc491014616"/>
      <w:bookmarkStart w:id="125" w:name="_Toc491014758"/>
      <w:bookmarkStart w:id="126" w:name="_Toc491014938"/>
      <w:bookmarkStart w:id="127" w:name="_Toc491015085"/>
      <w:bookmarkStart w:id="128" w:name="_Toc491029232"/>
      <w:bookmarkStart w:id="129" w:name="_Toc491030321"/>
      <w:bookmarkStart w:id="130" w:name="_Toc491030781"/>
      <w:bookmarkStart w:id="131" w:name="_Toc491031344"/>
      <w:bookmarkStart w:id="132" w:name="_Toc491031931"/>
      <w:bookmarkStart w:id="133" w:name="_Toc491032101"/>
      <w:bookmarkStart w:id="134" w:name="_Toc491032212"/>
      <w:bookmarkStart w:id="135" w:name="_Toc491032319"/>
      <w:bookmarkStart w:id="136" w:name="_Toc491771706"/>
      <w:bookmarkStart w:id="137" w:name="_Toc491773281"/>
      <w:bookmarkStart w:id="138" w:name="_Toc23559340"/>
      <w:bookmarkStart w:id="139" w:name="_Toc23559374"/>
      <w:bookmarkStart w:id="140" w:name="_Toc23559665"/>
      <w:bookmarkStart w:id="141" w:name="_Toc23560128"/>
      <w:bookmarkStart w:id="142" w:name="_Toc23563423"/>
      <w:bookmarkStart w:id="143" w:name="_Toc77998677"/>
      <w:bookmarkStart w:id="144" w:name="_Toc79399716"/>
      <w:bookmarkStart w:id="145" w:name="_Toc112211956"/>
      <w:bookmarkStart w:id="146" w:name="_Toc112212050"/>
      <w:bookmarkStart w:id="147" w:name="_Toc112137868"/>
      <w:bookmarkStart w:id="148" w:name="_Toc112137890"/>
      <w:bookmarkStart w:id="149" w:name="_Toc210646448"/>
      <w:bookmarkStart w:id="150" w:name="_Toc210698427"/>
      <w:bookmarkStart w:id="151" w:name="_Toc210703208"/>
      <w:bookmarkStart w:id="152" w:name="_Toc436624138"/>
      <w:bookmarkStart w:id="153" w:name="_Toc436625439"/>
      <w:bookmarkStart w:id="154" w:name="_Toc449255759"/>
      <w:bookmarkStart w:id="155" w:name="_Toc490972400"/>
      <w:bookmarkStart w:id="156" w:name="_Toc491014617"/>
      <w:bookmarkStart w:id="157" w:name="_Toc491014759"/>
      <w:bookmarkStart w:id="158" w:name="_Toc491014939"/>
      <w:bookmarkStart w:id="159" w:name="_Toc491015086"/>
      <w:bookmarkStart w:id="160" w:name="_Toc491029233"/>
      <w:bookmarkStart w:id="161" w:name="_Toc491030322"/>
      <w:bookmarkStart w:id="162" w:name="_Toc491030782"/>
      <w:bookmarkStart w:id="163" w:name="_Toc491031345"/>
      <w:bookmarkStart w:id="164" w:name="_Toc491031932"/>
      <w:bookmarkStart w:id="165" w:name="_Toc491032102"/>
      <w:bookmarkStart w:id="166" w:name="_Toc491032213"/>
      <w:bookmarkStart w:id="167" w:name="_Toc491032320"/>
      <w:bookmarkStart w:id="168" w:name="_Toc491771707"/>
      <w:bookmarkStart w:id="169" w:name="_Toc491773282"/>
      <w:bookmarkStart w:id="170" w:name="_Toc23559341"/>
      <w:bookmarkStart w:id="171" w:name="_Toc23559375"/>
      <w:bookmarkStart w:id="172" w:name="_Toc23559666"/>
      <w:bookmarkStart w:id="173" w:name="_Toc23560129"/>
      <w:bookmarkStart w:id="174" w:name="_Toc23563424"/>
      <w:bookmarkStart w:id="175" w:name="_Toc77998678"/>
      <w:bookmarkStart w:id="176" w:name="_Toc79406107"/>
      <w:bookmarkStart w:id="177" w:name="_Toc79467809"/>
      <w:bookmarkStart w:id="178" w:name="_Toc112211957"/>
      <w:bookmarkStart w:id="179" w:name="_Toc112212051"/>
      <w:bookmarkStart w:id="180" w:name="_Toc112137869"/>
      <w:bookmarkStart w:id="181" w:name="_Toc112137891"/>
      <w:bookmarkEnd w:id="111"/>
      <w:bookmarkEnd w:id="112"/>
      <w:bookmarkEnd w:id="113"/>
      <w:r w:rsidRPr="00C564CC">
        <w:t>Section 1: Entity overview and resources</w:t>
      </w:r>
      <w:bookmarkEnd w:id="121"/>
      <w:bookmarkEnd w:id="122"/>
    </w:p>
    <w:p w14:paraId="7E63B949" w14:textId="77777777" w:rsidR="00C71A6B" w:rsidRPr="00C564CC" w:rsidRDefault="00C71A6B" w:rsidP="00F35F66">
      <w:pPr>
        <w:pStyle w:val="Heading3"/>
        <w:spacing w:before="240" w:after="240"/>
      </w:pPr>
      <w:bookmarkStart w:id="182" w:name="_Toc210703209"/>
      <w:bookmarkStart w:id="183" w:name="_Toc531094583"/>
      <w:bookmarkStart w:id="184" w:name="_Toc531095062"/>
      <w:bookmarkStart w:id="185" w:name="_Toc219982710"/>
      <w:bookmarkStart w:id="186" w:name="_Toc220071821"/>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C564CC">
        <w:t>1.1</w:t>
      </w:r>
      <w:r w:rsidRPr="00C564CC">
        <w:tab/>
      </w:r>
      <w:bookmarkStart w:id="187" w:name="_Toc210646449"/>
      <w:bookmarkStart w:id="188" w:name="_Toc210698428"/>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564CC">
        <w:t>Strategic direction</w:t>
      </w:r>
      <w:bookmarkEnd w:id="182"/>
      <w:bookmarkEnd w:id="187"/>
      <w:bookmarkEnd w:id="188"/>
      <w:r w:rsidRPr="00C564CC">
        <w:t xml:space="preserve"> statement</w:t>
      </w:r>
      <w:bookmarkEnd w:id="183"/>
      <w:bookmarkEnd w:id="184"/>
      <w:bookmarkEnd w:id="185"/>
      <w:bookmarkEnd w:id="186"/>
    </w:p>
    <w:p w14:paraId="60AFDABB" w14:textId="3BE81B87" w:rsidR="00C71A6B" w:rsidRPr="00C564CC" w:rsidRDefault="00C71A6B" w:rsidP="00F35F66">
      <w:bookmarkStart w:id="189" w:name="_Toc436624139"/>
      <w:bookmarkStart w:id="190" w:name="_Toc436625440"/>
      <w:bookmarkStart w:id="191" w:name="_Toc449255760"/>
      <w:r w:rsidRPr="001F133D">
        <w:t>The strategic direction statement for the Department of the Prime Minister and Cabinet (PM&amp;C) can be found in the 2025-26 Portfolio Budget Statements (PB Statements).</w:t>
      </w:r>
    </w:p>
    <w:p w14:paraId="55672E05" w14:textId="77777777" w:rsidR="00C71A6B" w:rsidRPr="00C564CC" w:rsidRDefault="00C71A6B" w:rsidP="00F35F66">
      <w:pPr>
        <w:pStyle w:val="Heading3"/>
        <w:spacing w:before="240" w:after="240"/>
      </w:pPr>
      <w:bookmarkStart w:id="192" w:name="_Toc210703210"/>
      <w:bookmarkStart w:id="193" w:name="_Toc531094584"/>
      <w:bookmarkStart w:id="194" w:name="_Toc531095063"/>
      <w:bookmarkStart w:id="195" w:name="_Toc219982711"/>
      <w:bookmarkStart w:id="196" w:name="_Toc220071822"/>
      <w:bookmarkEnd w:id="119"/>
      <w:bookmarkEnd w:id="120"/>
      <w:r w:rsidRPr="00C564CC">
        <w:t>1.2</w:t>
      </w:r>
      <w:bookmarkEnd w:id="192"/>
      <w:r w:rsidRPr="00C564CC">
        <w:tab/>
      </w:r>
      <w:bookmarkStart w:id="197" w:name="_Toc490972403"/>
      <w:bookmarkStart w:id="198" w:name="_Toc491014620"/>
      <w:bookmarkStart w:id="199" w:name="_Toc491014762"/>
      <w:bookmarkStart w:id="200" w:name="_Toc491014942"/>
      <w:bookmarkStart w:id="201" w:name="_Toc491015089"/>
      <w:bookmarkStart w:id="202" w:name="_Toc491032105"/>
      <w:bookmarkEnd w:id="189"/>
      <w:bookmarkEnd w:id="190"/>
      <w:bookmarkEnd w:id="191"/>
      <w:r w:rsidRPr="00C564CC">
        <w:t>Entity resource statement</w:t>
      </w:r>
      <w:bookmarkEnd w:id="193"/>
      <w:bookmarkEnd w:id="194"/>
      <w:bookmarkEnd w:id="195"/>
      <w:bookmarkEnd w:id="196"/>
    </w:p>
    <w:p w14:paraId="725D59D8" w14:textId="605F88BF" w:rsidR="00C71A6B" w:rsidRPr="001F133D" w:rsidRDefault="00C71A6B" w:rsidP="001F133D">
      <w:r w:rsidRPr="001F133D">
        <w:t>The Entity Resource Statement details the resourcing for PM&amp;C at Additional Estimates. Table 1.1 outlines the total resourcing available from all sources for the 2025</w:t>
      </w:r>
      <w:r w:rsidRPr="001F133D">
        <w:rPr>
          <w:rFonts w:ascii="Times New Roman" w:hAnsi="Times New Roman"/>
        </w:rPr>
        <w:t>‍</w:t>
      </w:r>
      <w:r w:rsidRPr="001F133D">
        <w:t>–</w:t>
      </w:r>
      <w:r w:rsidRPr="001F133D">
        <w:rPr>
          <w:rFonts w:ascii="Times New Roman" w:hAnsi="Times New Roman"/>
        </w:rPr>
        <w:t>‍</w:t>
      </w:r>
      <w:r w:rsidRPr="001F133D">
        <w:t>26 Budget year, including variations through Appropriation Bills No. 3 and No.</w:t>
      </w:r>
      <w:r w:rsidR="00B96DC1" w:rsidRPr="001F133D">
        <w:t xml:space="preserve"> </w:t>
      </w:r>
      <w:r w:rsidRPr="001F133D">
        <w:t xml:space="preserve">4, Special Appropriations and Special Accounts. </w:t>
      </w:r>
    </w:p>
    <w:p w14:paraId="024CA01E" w14:textId="77777777" w:rsidR="00C71A6B" w:rsidRPr="001F133D" w:rsidRDefault="00C71A6B" w:rsidP="001F133D">
      <w:r w:rsidRPr="001F133D">
        <w:t>Amounts presented below are consistent with amounts presented in the Appropriation Bills themselves, and as published in appropriation notes to the 2024–25 financial statements.</w:t>
      </w:r>
    </w:p>
    <w:p w14:paraId="50A7610F" w14:textId="77777777" w:rsidR="00C71A6B" w:rsidRPr="00C564CC" w:rsidRDefault="00C71A6B" w:rsidP="00C71A6B">
      <w:pPr>
        <w:pStyle w:val="SingleParagraph"/>
      </w:pPr>
      <w:r w:rsidRPr="00C564CC">
        <w:br w:type="page"/>
      </w:r>
      <w:bookmarkStart w:id="203" w:name="OLE_LINK9"/>
    </w:p>
    <w:p w14:paraId="40436534" w14:textId="77777777" w:rsidR="00C71A6B" w:rsidRDefault="00C71A6B" w:rsidP="00C71A6B">
      <w:pPr>
        <w:pStyle w:val="TableGraphic"/>
        <w:rPr>
          <w:rFonts w:ascii="Arial" w:hAnsi="Arial" w:cs="Arial"/>
          <w:b/>
          <w:sz w:val="20"/>
        </w:rPr>
      </w:pPr>
      <w:r w:rsidRPr="005E106F">
        <w:rPr>
          <w:rFonts w:ascii="Arial" w:hAnsi="Arial" w:cs="Arial"/>
          <w:b/>
          <w:sz w:val="20"/>
        </w:rPr>
        <w:lastRenderedPageBreak/>
        <w:t xml:space="preserve">Table 1.1: PM&amp;C resource statement – Additional Estimates for 2025‍–‍26 as </w:t>
      </w:r>
      <w:proofErr w:type="gramStart"/>
      <w:r w:rsidRPr="005E106F">
        <w:rPr>
          <w:rFonts w:ascii="Arial" w:hAnsi="Arial" w:cs="Arial"/>
          <w:b/>
          <w:sz w:val="20"/>
        </w:rPr>
        <w:t>at</w:t>
      </w:r>
      <w:proofErr w:type="gramEnd"/>
      <w:r w:rsidRPr="005E106F">
        <w:rPr>
          <w:rFonts w:ascii="Arial" w:hAnsi="Arial" w:cs="Arial"/>
          <w:b/>
          <w:sz w:val="20"/>
        </w:rPr>
        <w:t xml:space="preserve"> February </w:t>
      </w:r>
      <w:bookmarkEnd w:id="203"/>
      <w:r w:rsidRPr="005E106F">
        <w:rPr>
          <w:rFonts w:ascii="Arial" w:hAnsi="Arial" w:cs="Arial"/>
          <w:b/>
          <w:sz w:val="20"/>
        </w:rPr>
        <w:t>2026</w:t>
      </w:r>
    </w:p>
    <w:p w14:paraId="18258E59" w14:textId="4EF1C39D" w:rsidR="00245E6A" w:rsidRDefault="00F35F66" w:rsidP="00C71A6B">
      <w:pPr>
        <w:spacing w:before="0" w:after="0" w:line="240" w:lineRule="auto"/>
      </w:pPr>
      <w:bookmarkStart w:id="204" w:name="_Hlk184642935"/>
      <w:bookmarkStart w:id="205" w:name="OLE_LINK10"/>
      <w:bookmarkStart w:id="206" w:name="OLE_LINK11"/>
      <w:r w:rsidRPr="00F35F66">
        <w:rPr>
          <w:noProof/>
        </w:rPr>
        <w:drawing>
          <wp:inline distT="0" distB="0" distL="0" distR="0" wp14:anchorId="0C8538CA" wp14:editId="7C366C9D">
            <wp:extent cx="4838065" cy="4988560"/>
            <wp:effectExtent l="0" t="0" r="635" b="2540"/>
            <wp:docPr id="1505461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838065" cy="4988560"/>
                    </a:xfrm>
                    <a:prstGeom prst="rect">
                      <a:avLst/>
                    </a:prstGeom>
                    <a:noFill/>
                    <a:ln>
                      <a:noFill/>
                    </a:ln>
                  </pic:spPr>
                </pic:pic>
              </a:graphicData>
            </a:graphic>
          </wp:inline>
        </w:drawing>
      </w:r>
    </w:p>
    <w:p w14:paraId="748E43D2" w14:textId="49A3489D" w:rsidR="00C71A6B" w:rsidRDefault="00C71A6B" w:rsidP="00C71A6B">
      <w:pPr>
        <w:spacing w:before="0" w:after="0" w:line="240" w:lineRule="auto"/>
        <w:rPr>
          <w:rFonts w:ascii="Arial" w:hAnsi="Arial"/>
          <w:b/>
          <w:sz w:val="20"/>
        </w:rPr>
      </w:pPr>
      <w:r>
        <w:br w:type="page"/>
      </w:r>
    </w:p>
    <w:p w14:paraId="10CCB784" w14:textId="77777777" w:rsidR="00C71A6B" w:rsidRPr="00C564CC" w:rsidRDefault="00C71A6B" w:rsidP="00C71A6B">
      <w:pPr>
        <w:pStyle w:val="TableHeading"/>
      </w:pPr>
      <w:r w:rsidRPr="00C564CC">
        <w:lastRenderedPageBreak/>
        <w:t xml:space="preserve">Table 1.1: </w:t>
      </w:r>
      <w:r>
        <w:t>PM&amp;C</w:t>
      </w:r>
      <w:r w:rsidRPr="00C564CC">
        <w:t xml:space="preserve"> resource statement – Additional Estimates for 2025‍–‍26 as </w:t>
      </w:r>
      <w:proofErr w:type="gramStart"/>
      <w:r w:rsidRPr="00C564CC">
        <w:t>at</w:t>
      </w:r>
      <w:proofErr w:type="gramEnd"/>
      <w:r w:rsidRPr="00C564CC">
        <w:t xml:space="preserve"> February</w:t>
      </w:r>
      <w:r w:rsidRPr="00C564CC" w:rsidDel="00237790">
        <w:t xml:space="preserve"> </w:t>
      </w:r>
      <w:r w:rsidRPr="00C564CC">
        <w:t>2026 (continued)</w:t>
      </w:r>
    </w:p>
    <w:p w14:paraId="18A90FE8" w14:textId="77777777" w:rsidR="00C71A6B" w:rsidRDefault="00C71A6B" w:rsidP="00C71A6B">
      <w:pPr>
        <w:pStyle w:val="TableHeadingcontinued"/>
      </w:pPr>
      <w:r w:rsidRPr="00C564CC">
        <w:t>Third party payments from and on behalf of other entities</w:t>
      </w:r>
      <w:r w:rsidRPr="00132A18">
        <w:t xml:space="preserve"> </w:t>
      </w:r>
    </w:p>
    <w:p w14:paraId="28D3FFAA" w14:textId="439A63CC" w:rsidR="00C71A6B" w:rsidRPr="008E169F" w:rsidRDefault="00EE08CF" w:rsidP="006C57B2">
      <w:pPr>
        <w:pStyle w:val="TableHeadingcontinued"/>
        <w:spacing w:before="0" w:after="0"/>
        <w:rPr>
          <w:rFonts w:ascii="Calibri" w:hAnsi="Calibri"/>
        </w:rPr>
      </w:pPr>
      <w:r w:rsidRPr="00EE08CF">
        <w:rPr>
          <w:noProof/>
        </w:rPr>
        <w:drawing>
          <wp:inline distT="0" distB="0" distL="0" distR="0" wp14:anchorId="56B14834" wp14:editId="4AD0B41C">
            <wp:extent cx="4839970" cy="2438400"/>
            <wp:effectExtent l="0" t="0" r="0" b="0"/>
            <wp:docPr id="15530799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39970" cy="2438400"/>
                    </a:xfrm>
                    <a:prstGeom prst="rect">
                      <a:avLst/>
                    </a:prstGeom>
                    <a:noFill/>
                    <a:ln>
                      <a:noFill/>
                    </a:ln>
                  </pic:spPr>
                </pic:pic>
              </a:graphicData>
            </a:graphic>
          </wp:inline>
        </w:drawing>
      </w:r>
      <w:r w:rsidR="00C71A6B" w:rsidRPr="008E169F">
        <w:fldChar w:fldCharType="begin"/>
      </w:r>
      <w:r w:rsidR="00C71A6B" w:rsidRPr="008E169F">
        <w:instrText xml:space="preserve"> LINK </w:instrText>
      </w:r>
      <w:r w:rsidR="00C71A6B">
        <w:instrText xml:space="preserve">Excel.Sheet.12 "\\\\internal.pmc.gov.au\\dfs\\Group\\Financial Services Division\\External Budget (Restricted)\\2025-26\\PAES\\Agency Response\\PM&amp;C\\PM&amp;C Tables - Clean.xlsx" "Table 1.1 NCE!R45C1:R52C5" </w:instrText>
      </w:r>
      <w:r w:rsidR="00C71A6B" w:rsidRPr="008E169F">
        <w:instrText xml:space="preserve">\a \f 4 \h </w:instrText>
      </w:r>
      <w:r w:rsidR="00C71A6B">
        <w:instrText xml:space="preserve"> \* MERGEFORMAT </w:instrText>
      </w:r>
      <w:r w:rsidR="00C71A6B" w:rsidRPr="008E169F">
        <w:fldChar w:fldCharType="separate"/>
      </w:r>
    </w:p>
    <w:p w14:paraId="6803E210" w14:textId="77777777" w:rsidR="00C71A6B" w:rsidRPr="008E169F" w:rsidRDefault="00C71A6B" w:rsidP="00081737">
      <w:pPr>
        <w:pStyle w:val="TableGraphic"/>
        <w:rPr>
          <w:rFonts w:ascii="Arial" w:hAnsi="Arial" w:cs="Arial"/>
          <w:sz w:val="16"/>
        </w:rPr>
      </w:pPr>
      <w:r w:rsidRPr="008E169F">
        <w:fldChar w:fldCharType="end"/>
      </w:r>
      <w:bookmarkEnd w:id="204"/>
      <w:r w:rsidRPr="008E169F">
        <w:rPr>
          <w:rFonts w:ascii="Arial" w:hAnsi="Arial" w:cs="Arial"/>
          <w:sz w:val="16"/>
        </w:rPr>
        <w:t>Prepared on a resourcing (i.e. appropriations available) basis.</w:t>
      </w:r>
    </w:p>
    <w:p w14:paraId="780480B0" w14:textId="77777777" w:rsidR="00C71A6B" w:rsidRPr="008E169F" w:rsidRDefault="00C71A6B" w:rsidP="00081737">
      <w:pPr>
        <w:pStyle w:val="ChartandTableFootnote"/>
        <w:spacing w:before="0"/>
      </w:pPr>
      <w:r w:rsidRPr="008E169F">
        <w:t>All figures shown above are GST exclusive – these may not match figures in the cash flow statement.</w:t>
      </w:r>
    </w:p>
    <w:p w14:paraId="5B55BD1B" w14:textId="3901E6F3" w:rsidR="00C71A6B" w:rsidRPr="00B96DC1" w:rsidRDefault="00C71A6B" w:rsidP="002A3F01">
      <w:pPr>
        <w:pStyle w:val="ChartandTableFootnoteAlpha"/>
        <w:numPr>
          <w:ilvl w:val="0"/>
          <w:numId w:val="7"/>
        </w:numPr>
        <w:spacing w:before="0"/>
        <w:rPr>
          <w:szCs w:val="16"/>
          <w:lang w:val="en-AU"/>
        </w:rPr>
      </w:pPr>
      <w:bookmarkStart w:id="207" w:name="_Hlk219369762"/>
      <w:bookmarkStart w:id="208" w:name="_Toc531094585"/>
      <w:bookmarkStart w:id="209" w:name="_Toc531095064"/>
      <w:bookmarkStart w:id="210" w:name="OLE_LINK14"/>
      <w:bookmarkStart w:id="211" w:name="OLE_LINK15"/>
      <w:bookmarkEnd w:id="205"/>
      <w:bookmarkEnd w:id="206"/>
      <w:r w:rsidRPr="001666E5">
        <w:rPr>
          <w:szCs w:val="16"/>
        </w:rPr>
        <w:t xml:space="preserve">Includes measures published in the 2025 Pre-Election Economic and Fiscal Outlook </w:t>
      </w:r>
      <w:proofErr w:type="gramStart"/>
      <w:r w:rsidRPr="001666E5">
        <w:rPr>
          <w:szCs w:val="16"/>
        </w:rPr>
        <w:t>and also</w:t>
      </w:r>
      <w:proofErr w:type="gramEnd"/>
      <w:r w:rsidRPr="001666E5">
        <w:rPr>
          <w:szCs w:val="16"/>
        </w:rPr>
        <w:t xml:space="preserve"> in the Explanatory Memorandum to the </w:t>
      </w:r>
      <w:r w:rsidRPr="00B96DC1">
        <w:rPr>
          <w:szCs w:val="16"/>
        </w:rPr>
        <w:t>Appropriation Bill (No.</w:t>
      </w:r>
      <w:r w:rsidR="00B96DC1" w:rsidRPr="00B96DC1">
        <w:rPr>
          <w:szCs w:val="16"/>
        </w:rPr>
        <w:t xml:space="preserve"> </w:t>
      </w:r>
      <w:r w:rsidRPr="00B96DC1">
        <w:rPr>
          <w:szCs w:val="16"/>
        </w:rPr>
        <w:t>1) 2025–2026 and Appropriation Bill (No.</w:t>
      </w:r>
      <w:r w:rsidR="00B96DC1">
        <w:rPr>
          <w:szCs w:val="16"/>
        </w:rPr>
        <w:t> </w:t>
      </w:r>
      <w:r w:rsidRPr="00B96DC1">
        <w:rPr>
          <w:szCs w:val="16"/>
        </w:rPr>
        <w:t>2)</w:t>
      </w:r>
      <w:r w:rsidR="00980E0C" w:rsidRPr="00B96DC1">
        <w:rPr>
          <w:szCs w:val="16"/>
        </w:rPr>
        <w:t> </w:t>
      </w:r>
      <w:r w:rsidRPr="00B96DC1">
        <w:rPr>
          <w:szCs w:val="16"/>
        </w:rPr>
        <w:t>2025–2026</w:t>
      </w:r>
    </w:p>
    <w:bookmarkEnd w:id="207"/>
    <w:p w14:paraId="03448D61" w14:textId="3329A3EF" w:rsidR="00C71A6B" w:rsidRPr="001703CC" w:rsidRDefault="00C71A6B" w:rsidP="002A3F01">
      <w:pPr>
        <w:pStyle w:val="ChartandTableFootnoteAlpha"/>
        <w:keepNext/>
        <w:numPr>
          <w:ilvl w:val="0"/>
          <w:numId w:val="7"/>
        </w:numPr>
        <w:spacing w:before="0"/>
        <w:rPr>
          <w:szCs w:val="16"/>
          <w:lang w:val="en-AU"/>
        </w:rPr>
      </w:pPr>
      <w:r w:rsidRPr="001703CC">
        <w:rPr>
          <w:i/>
          <w:szCs w:val="16"/>
          <w:lang w:val="en-AU"/>
        </w:rPr>
        <w:t>Supply Act (No.1) 2025</w:t>
      </w:r>
      <w:r w:rsidR="00B96DC1" w:rsidRPr="001703CC">
        <w:rPr>
          <w:i/>
          <w:szCs w:val="16"/>
          <w:lang w:val="en-AU"/>
        </w:rPr>
        <w:t>–</w:t>
      </w:r>
      <w:r w:rsidRPr="001703CC">
        <w:rPr>
          <w:i/>
          <w:szCs w:val="16"/>
          <w:lang w:val="en-AU"/>
        </w:rPr>
        <w:t>26, Appropriation Act (No.</w:t>
      </w:r>
      <w:r w:rsidR="00744FDF">
        <w:rPr>
          <w:i/>
          <w:szCs w:val="16"/>
          <w:lang w:val="en-AU"/>
        </w:rPr>
        <w:t xml:space="preserve"> </w:t>
      </w:r>
      <w:r w:rsidRPr="001703CC">
        <w:rPr>
          <w:i/>
          <w:szCs w:val="16"/>
          <w:lang w:val="en-AU"/>
        </w:rPr>
        <w:t xml:space="preserve">1) 2025–2026 </w:t>
      </w:r>
      <w:r w:rsidRPr="001703CC">
        <w:rPr>
          <w:szCs w:val="16"/>
          <w:lang w:val="en-AU"/>
        </w:rPr>
        <w:t>and Appropriation Bill (No.</w:t>
      </w:r>
      <w:r w:rsidR="00B96DC1">
        <w:rPr>
          <w:szCs w:val="16"/>
          <w:lang w:val="en-AU"/>
        </w:rPr>
        <w:t xml:space="preserve"> </w:t>
      </w:r>
      <w:r w:rsidRPr="001703CC">
        <w:rPr>
          <w:szCs w:val="16"/>
          <w:lang w:val="en-AU"/>
        </w:rPr>
        <w:t>3) 2025</w:t>
      </w:r>
      <w:r w:rsidR="009426DA">
        <w:rPr>
          <w:szCs w:val="16"/>
          <w:lang w:val="en-AU"/>
        </w:rPr>
        <w:noBreakHyphen/>
        <w:t>2</w:t>
      </w:r>
      <w:r w:rsidRPr="001703CC">
        <w:rPr>
          <w:szCs w:val="16"/>
          <w:lang w:val="en-AU"/>
        </w:rPr>
        <w:t>026</w:t>
      </w:r>
      <w:r w:rsidRPr="001703CC">
        <w:rPr>
          <w:i/>
          <w:szCs w:val="16"/>
          <w:lang w:val="en-AU"/>
        </w:rPr>
        <w:t>.</w:t>
      </w:r>
      <w:r w:rsidRPr="001703CC">
        <w:rPr>
          <w:iCs/>
          <w:szCs w:val="16"/>
          <w:lang w:val="en-AU"/>
        </w:rPr>
        <w:t xml:space="preserve"> Actual </w:t>
      </w:r>
      <w:r w:rsidR="005A4D50">
        <w:rPr>
          <w:iCs/>
          <w:szCs w:val="16"/>
          <w:lang w:val="en-AU"/>
        </w:rPr>
        <w:t>a</w:t>
      </w:r>
      <w:r w:rsidRPr="001703CC">
        <w:rPr>
          <w:iCs/>
          <w:szCs w:val="16"/>
          <w:lang w:val="en-AU"/>
        </w:rPr>
        <w:t xml:space="preserve">vailable </w:t>
      </w:r>
      <w:r w:rsidR="005A4D50">
        <w:rPr>
          <w:iCs/>
          <w:szCs w:val="16"/>
          <w:lang w:val="en-AU"/>
        </w:rPr>
        <w:t>a</w:t>
      </w:r>
      <w:r w:rsidRPr="001703CC">
        <w:rPr>
          <w:iCs/>
          <w:szCs w:val="16"/>
          <w:lang w:val="en-AU"/>
        </w:rPr>
        <w:t xml:space="preserve">ppropriation column reflects the closing unspent appropriation balance from the entity’s 2024–25 annual report and encompasses </w:t>
      </w:r>
      <w:r w:rsidRPr="001703CC">
        <w:rPr>
          <w:i/>
          <w:szCs w:val="16"/>
          <w:lang w:val="en-AU"/>
        </w:rPr>
        <w:t>Appropriation Act (No.</w:t>
      </w:r>
      <w:r w:rsidR="00B96DC1">
        <w:rPr>
          <w:i/>
          <w:szCs w:val="16"/>
          <w:lang w:val="en-AU"/>
        </w:rPr>
        <w:t xml:space="preserve"> </w:t>
      </w:r>
      <w:r w:rsidRPr="001703CC">
        <w:rPr>
          <w:i/>
          <w:szCs w:val="16"/>
          <w:lang w:val="en-AU"/>
        </w:rPr>
        <w:t xml:space="preserve">1) 2024–2025 </w:t>
      </w:r>
      <w:r w:rsidRPr="00934172">
        <w:rPr>
          <w:iCs/>
          <w:szCs w:val="16"/>
          <w:lang w:val="en-AU"/>
        </w:rPr>
        <w:t>and</w:t>
      </w:r>
      <w:r w:rsidRPr="001703CC">
        <w:rPr>
          <w:i/>
          <w:szCs w:val="16"/>
          <w:lang w:val="en-AU"/>
        </w:rPr>
        <w:t xml:space="preserve"> </w:t>
      </w:r>
      <w:r>
        <w:rPr>
          <w:i/>
          <w:szCs w:val="16"/>
          <w:lang w:val="en-AU"/>
        </w:rPr>
        <w:t>A</w:t>
      </w:r>
      <w:r w:rsidRPr="001703CC">
        <w:rPr>
          <w:i/>
          <w:szCs w:val="16"/>
          <w:lang w:val="en-AU"/>
        </w:rPr>
        <w:t>ppropriation Act (No.</w:t>
      </w:r>
      <w:r w:rsidR="00B96DC1">
        <w:rPr>
          <w:i/>
          <w:szCs w:val="16"/>
          <w:lang w:val="en-AU"/>
        </w:rPr>
        <w:t xml:space="preserve"> </w:t>
      </w:r>
      <w:r w:rsidRPr="001703CC">
        <w:rPr>
          <w:i/>
          <w:szCs w:val="16"/>
          <w:lang w:val="en-AU"/>
        </w:rPr>
        <w:t>3) 2024–2025.</w:t>
      </w:r>
    </w:p>
    <w:p w14:paraId="77F06A2C" w14:textId="4601C08B" w:rsidR="00C71A6B" w:rsidRPr="001703CC" w:rsidRDefault="00C71A6B" w:rsidP="002A3F01">
      <w:pPr>
        <w:pStyle w:val="ChartandTableFootnoteAlpha"/>
        <w:numPr>
          <w:ilvl w:val="0"/>
          <w:numId w:val="7"/>
        </w:numPr>
        <w:spacing w:before="0"/>
        <w:rPr>
          <w:rFonts w:cs="Arial"/>
          <w:szCs w:val="16"/>
          <w:lang w:val="en-AU"/>
        </w:rPr>
      </w:pPr>
      <w:r w:rsidRPr="003A7624">
        <w:rPr>
          <w:rFonts w:cs="Arial"/>
          <w:szCs w:val="16"/>
          <w:lang w:val="en-AU"/>
        </w:rPr>
        <w:t>Excludes $</w:t>
      </w:r>
      <w:r>
        <w:rPr>
          <w:rFonts w:cs="Arial"/>
          <w:szCs w:val="16"/>
          <w:lang w:val="en-AU"/>
        </w:rPr>
        <w:t>22.9</w:t>
      </w:r>
      <w:r w:rsidRPr="003A7624">
        <w:rPr>
          <w:rFonts w:cs="Arial"/>
          <w:szCs w:val="16"/>
          <w:lang w:val="en-AU"/>
        </w:rPr>
        <w:t xml:space="preserve">m subject to administrative quarantine by </w:t>
      </w:r>
      <w:r w:rsidR="002A3F01" w:rsidRPr="002A3F01">
        <w:rPr>
          <w:rFonts w:cs="Arial"/>
          <w:szCs w:val="16"/>
          <w:lang w:val="en-AU"/>
        </w:rPr>
        <w:t xml:space="preserve">Department of </w:t>
      </w:r>
      <w:r w:rsidRPr="002A3F01">
        <w:rPr>
          <w:rFonts w:cs="Arial"/>
          <w:szCs w:val="16"/>
          <w:lang w:val="en-AU"/>
        </w:rPr>
        <w:t>Finance</w:t>
      </w:r>
      <w:r w:rsidRPr="003A7624">
        <w:rPr>
          <w:rFonts w:cs="Arial"/>
          <w:szCs w:val="16"/>
          <w:lang w:val="en-AU"/>
        </w:rPr>
        <w:t xml:space="preserve"> or withheld under section 51 of the </w:t>
      </w:r>
      <w:r w:rsidRPr="003A7624">
        <w:rPr>
          <w:rFonts w:cs="Arial"/>
          <w:i/>
          <w:szCs w:val="16"/>
          <w:lang w:val="en-AU"/>
        </w:rPr>
        <w:t>Public Governance, Performance</w:t>
      </w:r>
      <w:r w:rsidRPr="001703CC">
        <w:rPr>
          <w:rFonts w:cs="Arial"/>
          <w:i/>
          <w:szCs w:val="16"/>
          <w:lang w:val="en-AU"/>
        </w:rPr>
        <w:t xml:space="preserve"> and Accountability Act 2013</w:t>
      </w:r>
      <w:r w:rsidRPr="001703CC">
        <w:rPr>
          <w:rFonts w:cs="Arial"/>
          <w:szCs w:val="16"/>
          <w:lang w:val="en-AU"/>
        </w:rPr>
        <w:t xml:space="preserve"> (PGPA Act).</w:t>
      </w:r>
    </w:p>
    <w:p w14:paraId="5D261312" w14:textId="77777777" w:rsidR="00C71A6B" w:rsidRPr="001703CC" w:rsidRDefault="00C71A6B" w:rsidP="002A3F01">
      <w:pPr>
        <w:pStyle w:val="ChartandTableFootnoteAlpha"/>
        <w:numPr>
          <w:ilvl w:val="0"/>
          <w:numId w:val="7"/>
        </w:numPr>
        <w:spacing w:before="0"/>
        <w:rPr>
          <w:rFonts w:cs="Arial"/>
          <w:szCs w:val="16"/>
          <w:lang w:val="en-AU"/>
        </w:rPr>
      </w:pPr>
      <w:r w:rsidRPr="001703CC">
        <w:rPr>
          <w:rFonts w:cs="Arial"/>
          <w:szCs w:val="16"/>
          <w:lang w:val="en-AU"/>
        </w:rPr>
        <w:t>Estimated external revenue receipts under section 74 of the PGPA Act.</w:t>
      </w:r>
    </w:p>
    <w:p w14:paraId="18B6787A" w14:textId="3CA76C66" w:rsidR="00C71A6B" w:rsidRPr="001703CC" w:rsidRDefault="00C71A6B" w:rsidP="002A3F01">
      <w:pPr>
        <w:pStyle w:val="ChartandTableFootnoteAlpha"/>
        <w:numPr>
          <w:ilvl w:val="0"/>
          <w:numId w:val="7"/>
        </w:numPr>
        <w:spacing w:before="0"/>
        <w:rPr>
          <w:rFonts w:cs="Arial"/>
          <w:szCs w:val="16"/>
          <w:lang w:val="en-AU"/>
        </w:rPr>
      </w:pPr>
      <w:r w:rsidRPr="001703CC">
        <w:rPr>
          <w:rFonts w:cs="Arial"/>
          <w:szCs w:val="16"/>
          <w:lang w:val="en-AU"/>
        </w:rPr>
        <w:t xml:space="preserve">Departmental </w:t>
      </w:r>
      <w:r w:rsidR="00272DD8">
        <w:rPr>
          <w:rFonts w:cs="Arial"/>
          <w:szCs w:val="16"/>
          <w:lang w:val="en-AU"/>
        </w:rPr>
        <w:t>c</w:t>
      </w:r>
      <w:r w:rsidRPr="001703CC">
        <w:rPr>
          <w:rFonts w:cs="Arial"/>
          <w:szCs w:val="16"/>
          <w:lang w:val="en-AU"/>
        </w:rPr>
        <w:t>apital budgets are not separately identified in Appropriation Act (No.</w:t>
      </w:r>
      <w:r w:rsidR="00B96DC1">
        <w:rPr>
          <w:rFonts w:cs="Arial"/>
          <w:szCs w:val="16"/>
          <w:lang w:val="en-AU"/>
        </w:rPr>
        <w:t xml:space="preserve"> </w:t>
      </w:r>
      <w:r w:rsidRPr="001703CC">
        <w:rPr>
          <w:rFonts w:cs="Arial"/>
          <w:szCs w:val="16"/>
          <w:lang w:val="en-AU"/>
        </w:rPr>
        <w:t>1) and form part of ordinary annual services items. Refer to Table 3.</w:t>
      </w:r>
      <w:r w:rsidR="002A3F01">
        <w:rPr>
          <w:rFonts w:cs="Arial"/>
          <w:szCs w:val="16"/>
          <w:lang w:val="en-AU"/>
        </w:rPr>
        <w:t>5</w:t>
      </w:r>
      <w:r w:rsidRPr="001703CC">
        <w:rPr>
          <w:rFonts w:cs="Arial"/>
          <w:szCs w:val="16"/>
          <w:lang w:val="en-AU"/>
        </w:rPr>
        <w:t xml:space="preserve"> for further details. For accounting purposes, this amount has been designated as a ‘contribution by owner’.</w:t>
      </w:r>
    </w:p>
    <w:p w14:paraId="2B38991E" w14:textId="7047217D" w:rsidR="00C71A6B" w:rsidRPr="001703CC" w:rsidRDefault="00C71A6B" w:rsidP="002A3F01">
      <w:pPr>
        <w:pStyle w:val="ChartandTableFootnoteAlpha"/>
        <w:numPr>
          <w:ilvl w:val="0"/>
          <w:numId w:val="7"/>
        </w:numPr>
        <w:spacing w:before="0"/>
        <w:rPr>
          <w:szCs w:val="16"/>
          <w:lang w:val="en-AU"/>
        </w:rPr>
      </w:pPr>
      <w:r w:rsidRPr="001703CC">
        <w:rPr>
          <w:szCs w:val="16"/>
          <w:lang w:val="en-AU"/>
        </w:rPr>
        <w:t>Administered capital budgets are not separately identified in Appropriation Act (No.</w:t>
      </w:r>
      <w:r w:rsidR="00B96DC1">
        <w:rPr>
          <w:szCs w:val="16"/>
          <w:lang w:val="en-AU"/>
        </w:rPr>
        <w:t xml:space="preserve"> </w:t>
      </w:r>
      <w:r w:rsidRPr="001703CC">
        <w:rPr>
          <w:szCs w:val="16"/>
          <w:lang w:val="en-AU"/>
        </w:rPr>
        <w:t>1) and form part of ordinary annual services items. Refer to Table 3.1</w:t>
      </w:r>
      <w:r w:rsidR="002A3F01">
        <w:rPr>
          <w:szCs w:val="16"/>
          <w:lang w:val="en-AU"/>
        </w:rPr>
        <w:t>0</w:t>
      </w:r>
      <w:r w:rsidRPr="001703CC">
        <w:rPr>
          <w:szCs w:val="16"/>
          <w:lang w:val="en-AU"/>
        </w:rPr>
        <w:t xml:space="preserve"> for further details. For accounting purposes, this amount is designated as a ‘contribution by owner’.</w:t>
      </w:r>
    </w:p>
    <w:p w14:paraId="3556E19A" w14:textId="77777777" w:rsidR="00C71A6B" w:rsidRPr="001703CC" w:rsidRDefault="00C71A6B" w:rsidP="002A3F01">
      <w:pPr>
        <w:pStyle w:val="ChartandTableFootnoteAlpha"/>
        <w:numPr>
          <w:ilvl w:val="0"/>
          <w:numId w:val="7"/>
        </w:numPr>
        <w:spacing w:before="0"/>
        <w:rPr>
          <w:szCs w:val="16"/>
          <w:lang w:val="en-AU"/>
        </w:rPr>
      </w:pPr>
      <w:r w:rsidRPr="001703CC">
        <w:rPr>
          <w:szCs w:val="16"/>
          <w:lang w:val="en-AU"/>
        </w:rPr>
        <w:t>‘Corporate entities’ are corporate Commonwealth entities and Commonwealth companies as defined under the PGPA Act.</w:t>
      </w:r>
    </w:p>
    <w:p w14:paraId="61199248" w14:textId="26D510C2" w:rsidR="00C71A6B" w:rsidRPr="001703CC" w:rsidRDefault="00C71A6B" w:rsidP="002A3F01">
      <w:pPr>
        <w:pStyle w:val="ChartandTableFootnoteAlpha"/>
        <w:numPr>
          <w:ilvl w:val="0"/>
          <w:numId w:val="7"/>
        </w:numPr>
        <w:spacing w:before="0"/>
        <w:rPr>
          <w:szCs w:val="16"/>
          <w:lang w:val="en-AU"/>
        </w:rPr>
      </w:pPr>
      <w:r w:rsidRPr="001703CC">
        <w:rPr>
          <w:i/>
          <w:szCs w:val="16"/>
          <w:lang w:val="en-AU"/>
        </w:rPr>
        <w:t>Supply Act (No.</w:t>
      </w:r>
      <w:r w:rsidR="00B96DC1">
        <w:rPr>
          <w:i/>
          <w:szCs w:val="16"/>
          <w:lang w:val="en-AU"/>
        </w:rPr>
        <w:t xml:space="preserve"> </w:t>
      </w:r>
      <w:r w:rsidRPr="001703CC">
        <w:rPr>
          <w:i/>
          <w:szCs w:val="16"/>
          <w:lang w:val="en-AU"/>
        </w:rPr>
        <w:t>2) 2025</w:t>
      </w:r>
      <w:r w:rsidR="00B96DC1" w:rsidRPr="001703CC">
        <w:rPr>
          <w:i/>
          <w:szCs w:val="16"/>
          <w:lang w:val="en-AU"/>
        </w:rPr>
        <w:t>–</w:t>
      </w:r>
      <w:r w:rsidRPr="001703CC">
        <w:rPr>
          <w:i/>
          <w:szCs w:val="16"/>
          <w:lang w:val="en-AU"/>
        </w:rPr>
        <w:t>26, Appropriation Act (No.</w:t>
      </w:r>
      <w:r w:rsidR="00B96DC1">
        <w:rPr>
          <w:i/>
          <w:szCs w:val="16"/>
          <w:lang w:val="en-AU"/>
        </w:rPr>
        <w:t xml:space="preserve"> </w:t>
      </w:r>
      <w:r w:rsidRPr="001703CC">
        <w:rPr>
          <w:i/>
          <w:szCs w:val="16"/>
          <w:lang w:val="en-AU"/>
        </w:rPr>
        <w:t xml:space="preserve">2) 2025–2026 </w:t>
      </w:r>
      <w:r w:rsidRPr="001703CC">
        <w:rPr>
          <w:szCs w:val="16"/>
          <w:lang w:val="en-AU"/>
        </w:rPr>
        <w:t>and Appropriation Bill (No.</w:t>
      </w:r>
      <w:r w:rsidR="00B96DC1">
        <w:rPr>
          <w:szCs w:val="16"/>
          <w:lang w:val="en-AU"/>
        </w:rPr>
        <w:t xml:space="preserve"> </w:t>
      </w:r>
      <w:r w:rsidRPr="001703CC">
        <w:rPr>
          <w:szCs w:val="16"/>
          <w:lang w:val="en-AU"/>
        </w:rPr>
        <w:t>4) 2025</w:t>
      </w:r>
      <w:r w:rsidR="009426DA">
        <w:rPr>
          <w:szCs w:val="16"/>
          <w:lang w:val="en-AU"/>
        </w:rPr>
        <w:noBreakHyphen/>
      </w:r>
      <w:r w:rsidRPr="001703CC">
        <w:rPr>
          <w:szCs w:val="16"/>
          <w:lang w:val="en-AU"/>
        </w:rPr>
        <w:t>2026</w:t>
      </w:r>
      <w:r w:rsidRPr="001703CC">
        <w:rPr>
          <w:i/>
          <w:szCs w:val="16"/>
          <w:lang w:val="en-AU"/>
        </w:rPr>
        <w:t>.</w:t>
      </w:r>
      <w:r w:rsidR="00980E0C" w:rsidRPr="00980E0C">
        <w:rPr>
          <w:iCs/>
          <w:lang w:val="en-AU"/>
        </w:rPr>
        <w:t xml:space="preserve"> </w:t>
      </w:r>
      <w:r w:rsidR="00980E0C" w:rsidRPr="00C564CC">
        <w:rPr>
          <w:iCs/>
          <w:lang w:val="en-AU"/>
        </w:rPr>
        <w:t xml:space="preserve">Actual </w:t>
      </w:r>
      <w:r w:rsidR="001F7B8A">
        <w:rPr>
          <w:iCs/>
          <w:lang w:val="en-AU"/>
        </w:rPr>
        <w:t>a</w:t>
      </w:r>
      <w:r w:rsidR="00980E0C" w:rsidRPr="00C564CC">
        <w:rPr>
          <w:iCs/>
          <w:lang w:val="en-AU"/>
        </w:rPr>
        <w:t xml:space="preserve">vailable </w:t>
      </w:r>
      <w:r w:rsidR="001F7B8A">
        <w:rPr>
          <w:iCs/>
          <w:lang w:val="en-AU"/>
        </w:rPr>
        <w:t>a</w:t>
      </w:r>
      <w:r w:rsidR="00980E0C" w:rsidRPr="00C564CC">
        <w:rPr>
          <w:iCs/>
          <w:lang w:val="en-AU"/>
        </w:rPr>
        <w:t xml:space="preserve">ppropriation column reflects the closing unspent appropriation balance from the entity’s 2024–25 annual report and encompasses </w:t>
      </w:r>
      <w:r w:rsidR="00980E0C" w:rsidRPr="00C564CC">
        <w:rPr>
          <w:i/>
          <w:lang w:val="en-AU"/>
        </w:rPr>
        <w:t>Appropriation Act (No.</w:t>
      </w:r>
      <w:r w:rsidR="00B96DC1">
        <w:rPr>
          <w:i/>
          <w:lang w:val="en-AU"/>
        </w:rPr>
        <w:t xml:space="preserve"> </w:t>
      </w:r>
      <w:r w:rsidR="00980E0C">
        <w:rPr>
          <w:i/>
          <w:lang w:val="en-AU"/>
        </w:rPr>
        <w:t>2</w:t>
      </w:r>
      <w:r w:rsidR="00980E0C" w:rsidRPr="00C564CC">
        <w:rPr>
          <w:i/>
          <w:lang w:val="en-AU"/>
        </w:rPr>
        <w:t xml:space="preserve">) 2024–2025 </w:t>
      </w:r>
      <w:r w:rsidR="00980E0C" w:rsidRPr="0004746C">
        <w:rPr>
          <w:iCs/>
          <w:lang w:val="en-AU"/>
        </w:rPr>
        <w:t>and</w:t>
      </w:r>
      <w:r w:rsidR="00980E0C" w:rsidRPr="00C564CC">
        <w:rPr>
          <w:i/>
          <w:lang w:val="en-AU"/>
        </w:rPr>
        <w:t xml:space="preserve"> Appropriation Act</w:t>
      </w:r>
      <w:r w:rsidR="00980E0C">
        <w:rPr>
          <w:i/>
          <w:lang w:val="en-AU"/>
        </w:rPr>
        <w:t> </w:t>
      </w:r>
      <w:r w:rsidR="00980E0C" w:rsidRPr="00C564CC">
        <w:rPr>
          <w:i/>
          <w:lang w:val="en-AU"/>
        </w:rPr>
        <w:t>(No.</w:t>
      </w:r>
      <w:r w:rsidR="00B96DC1">
        <w:rPr>
          <w:i/>
          <w:lang w:val="en-AU"/>
        </w:rPr>
        <w:t xml:space="preserve"> </w:t>
      </w:r>
      <w:r w:rsidR="00980E0C">
        <w:rPr>
          <w:i/>
          <w:lang w:val="en-AU"/>
        </w:rPr>
        <w:t>4</w:t>
      </w:r>
      <w:r w:rsidR="00980E0C" w:rsidRPr="00C564CC">
        <w:rPr>
          <w:i/>
          <w:lang w:val="en-AU"/>
        </w:rPr>
        <w:t>)</w:t>
      </w:r>
      <w:r w:rsidR="00980E0C">
        <w:rPr>
          <w:i/>
          <w:lang w:val="en-AU"/>
        </w:rPr>
        <w:t> </w:t>
      </w:r>
      <w:r w:rsidR="00980E0C" w:rsidRPr="00C564CC">
        <w:rPr>
          <w:i/>
          <w:lang w:val="en-AU"/>
        </w:rPr>
        <w:t>2024–2025.</w:t>
      </w:r>
      <w:r w:rsidRPr="001703CC">
        <w:rPr>
          <w:szCs w:val="16"/>
          <w:lang w:val="en-AU"/>
        </w:rPr>
        <w:t xml:space="preserve"> </w:t>
      </w:r>
    </w:p>
    <w:p w14:paraId="2D0DBCFB" w14:textId="77777777" w:rsidR="00C71A6B" w:rsidRPr="00871891" w:rsidRDefault="00C71A6B" w:rsidP="00C71A6B">
      <w:pPr>
        <w:pStyle w:val="ChartandTableFootnote"/>
        <w:rPr>
          <w:color w:val="FF0000"/>
        </w:rPr>
      </w:pPr>
      <w:r>
        <w:br/>
      </w:r>
    </w:p>
    <w:p w14:paraId="0317C773" w14:textId="77777777" w:rsidR="00C71A6B" w:rsidRPr="008D4264" w:rsidRDefault="00C71A6B" w:rsidP="00C71A6B"/>
    <w:p w14:paraId="424B2739" w14:textId="77777777" w:rsidR="00C71A6B" w:rsidRPr="00C564CC" w:rsidRDefault="00C71A6B" w:rsidP="00C71A6B">
      <w:pPr>
        <w:pStyle w:val="SingleParagraph"/>
        <w:rPr>
          <w:rFonts w:ascii="Arial" w:hAnsi="Arial"/>
          <w:snapToGrid w:val="0"/>
          <w:sz w:val="20"/>
        </w:rPr>
      </w:pPr>
      <w:r w:rsidRPr="00C564CC">
        <w:br w:type="page"/>
      </w:r>
    </w:p>
    <w:p w14:paraId="582C8223" w14:textId="77777777" w:rsidR="00C71A6B" w:rsidRPr="00C564CC" w:rsidRDefault="00C71A6B" w:rsidP="00C71A6B">
      <w:pPr>
        <w:pStyle w:val="Heading3"/>
      </w:pPr>
      <w:bookmarkStart w:id="212" w:name="_Toc219982712"/>
      <w:bookmarkStart w:id="213" w:name="_Toc220071823"/>
      <w:r w:rsidRPr="00C564CC">
        <w:lastRenderedPageBreak/>
        <w:t>1.3</w:t>
      </w:r>
      <w:r w:rsidRPr="00C564CC">
        <w:tab/>
        <w:t>Entity measures</w:t>
      </w:r>
      <w:bookmarkEnd w:id="208"/>
      <w:bookmarkEnd w:id="209"/>
      <w:bookmarkEnd w:id="212"/>
      <w:bookmarkEnd w:id="213"/>
    </w:p>
    <w:p w14:paraId="3E894DAF" w14:textId="77777777" w:rsidR="00C71A6B" w:rsidRPr="00C564CC" w:rsidRDefault="00C71A6B" w:rsidP="00C71A6B">
      <w:r w:rsidRPr="00C564CC">
        <w:t>Table 1.2 summarises new Government measures taken since the 2025–26 Budget. The table is split into receipt and payment measures, with the affected program identified.</w:t>
      </w:r>
    </w:p>
    <w:p w14:paraId="2FAA5179" w14:textId="378A2F24" w:rsidR="00C71A6B" w:rsidRPr="00A6498A" w:rsidRDefault="00C71A6B" w:rsidP="00A6498A">
      <w:pPr>
        <w:pStyle w:val="TableHeading"/>
      </w:pPr>
      <w:r w:rsidRPr="00C564CC">
        <w:t xml:space="preserve">Table 1.2: </w:t>
      </w:r>
      <w:r w:rsidR="00C630D4">
        <w:t>PM&amp;C</w:t>
      </w:r>
      <w:r>
        <w:t xml:space="preserve"> 2025</w:t>
      </w:r>
      <w:r w:rsidR="002A3F01" w:rsidRPr="00C564CC">
        <w:t>–</w:t>
      </w:r>
      <w:r>
        <w:t>26 measures since the Budget</w:t>
      </w:r>
      <w:r>
        <w:fldChar w:fldCharType="begin"/>
      </w:r>
      <w:r>
        <w:instrText xml:space="preserve"> LINK </w:instrText>
      </w:r>
      <w:r w:rsidR="00A6498A">
        <w:instrText xml:space="preserve">Excel.Sheet.12 "\\\\internal.pmc.gov.au\\dfs\\Group\\Financial Services Division\\External Budget (Restricted)\\2025-26\\PAES\\Agency Response\\PM&amp;C\\PM&amp;C Tables - Clean.xlsx" "Table 1.2!R3C1:R16C6" </w:instrText>
      </w:r>
      <w:r>
        <w:instrText xml:space="preserve">\a \f 4 \h </w:instrText>
      </w:r>
      <w:r>
        <w:fldChar w:fldCharType="separate"/>
      </w:r>
    </w:p>
    <w:p w14:paraId="34046B32" w14:textId="434B74B1" w:rsidR="00C71A6B" w:rsidRPr="0087344F" w:rsidRDefault="00C71A6B" w:rsidP="00081737">
      <w:pPr>
        <w:pStyle w:val="TableGraphic"/>
        <w:rPr>
          <w:rFonts w:ascii="Arial" w:hAnsi="Arial" w:cs="Arial"/>
          <w:sz w:val="16"/>
          <w:szCs w:val="16"/>
        </w:rPr>
      </w:pPr>
      <w:r>
        <w:fldChar w:fldCharType="end"/>
      </w:r>
      <w:bookmarkStart w:id="214" w:name="OLE_LINK2"/>
      <w:r w:rsidR="00277DD3" w:rsidRPr="00277DD3">
        <w:t xml:space="preserve"> </w:t>
      </w:r>
      <w:r w:rsidR="00277DD3" w:rsidRPr="00277DD3">
        <w:rPr>
          <w:noProof/>
        </w:rPr>
        <w:drawing>
          <wp:inline distT="0" distB="0" distL="0" distR="0" wp14:anchorId="49BBD37D" wp14:editId="432BE132">
            <wp:extent cx="4896485" cy="2555240"/>
            <wp:effectExtent l="0" t="0" r="0" b="0"/>
            <wp:docPr id="1918068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896485" cy="2555240"/>
                    </a:xfrm>
                    <a:prstGeom prst="rect">
                      <a:avLst/>
                    </a:prstGeom>
                    <a:noFill/>
                    <a:ln>
                      <a:noFill/>
                    </a:ln>
                  </pic:spPr>
                </pic:pic>
              </a:graphicData>
            </a:graphic>
          </wp:inline>
        </w:drawing>
      </w:r>
      <w:r w:rsidRPr="0087344F">
        <w:rPr>
          <w:rFonts w:ascii="Arial" w:hAnsi="Arial" w:cs="Arial"/>
          <w:sz w:val="16"/>
          <w:szCs w:val="16"/>
        </w:rPr>
        <w:t>Prepared on a Government Financial Statistics (Underlying Cash) basis. Figures displayed as a negative (</w:t>
      </w:r>
      <w:r w:rsidRPr="0087344F">
        <w:rPr>
          <w:rFonts w:ascii="Arial" w:hAnsi="Arial" w:cs="Arial"/>
          <w:sz w:val="16"/>
          <w:szCs w:val="16"/>
        </w:rPr>
        <w:noBreakHyphen/>
        <w:t>) represent a decrease in funds and a positive (+) represent an increase in funds</w:t>
      </w:r>
      <w:bookmarkEnd w:id="214"/>
      <w:r w:rsidRPr="0087344F">
        <w:rPr>
          <w:rFonts w:ascii="Arial" w:hAnsi="Arial" w:cs="Arial"/>
          <w:sz w:val="16"/>
          <w:szCs w:val="16"/>
        </w:rPr>
        <w:t>.</w:t>
      </w:r>
    </w:p>
    <w:p w14:paraId="289127A5" w14:textId="39CA5798" w:rsidR="00C71A6B" w:rsidRPr="00761EBC" w:rsidRDefault="00C71A6B" w:rsidP="00081737">
      <w:pPr>
        <w:pStyle w:val="ChartandTableFootnoteAlpha"/>
        <w:numPr>
          <w:ilvl w:val="0"/>
          <w:numId w:val="10"/>
        </w:numPr>
        <w:spacing w:before="0"/>
        <w:ind w:left="284" w:hanging="284"/>
        <w:rPr>
          <w:rFonts w:cs="Arial"/>
          <w:szCs w:val="16"/>
        </w:rPr>
      </w:pPr>
      <w:bookmarkStart w:id="215" w:name="_Hlk219369882"/>
      <w:r w:rsidRPr="0087344F">
        <w:rPr>
          <w:rFonts w:cs="Arial"/>
          <w:szCs w:val="16"/>
          <w:lang w:val="en-AU"/>
        </w:rPr>
        <w:t>The measure</w:t>
      </w:r>
      <w:r>
        <w:rPr>
          <w:rFonts w:cs="Arial"/>
          <w:szCs w:val="16"/>
          <w:lang w:val="en-AU"/>
        </w:rPr>
        <w:t xml:space="preserve"> titled ‘</w:t>
      </w:r>
      <w:r w:rsidRPr="00944C86">
        <w:rPr>
          <w:rFonts w:cs="Arial"/>
          <w:szCs w:val="16"/>
        </w:rPr>
        <w:t xml:space="preserve">Further Reducing Spending on Consultants, Contractors and </w:t>
      </w:r>
      <w:proofErr w:type="spellStart"/>
      <w:r w:rsidRPr="00944C86">
        <w:rPr>
          <w:rFonts w:cs="Arial"/>
          <w:szCs w:val="16"/>
        </w:rPr>
        <w:t>Labour</w:t>
      </w:r>
      <w:proofErr w:type="spellEnd"/>
      <w:r w:rsidRPr="00944C86">
        <w:rPr>
          <w:rFonts w:cs="Arial"/>
          <w:szCs w:val="16"/>
        </w:rPr>
        <w:t xml:space="preserve"> Hire, and Non</w:t>
      </w:r>
      <w:r w:rsidRPr="00944C86">
        <w:rPr>
          <w:rFonts w:cs="Arial"/>
          <w:szCs w:val="16"/>
        </w:rPr>
        <w:noBreakHyphen/>
        <w:t>wage Expenses</w:t>
      </w:r>
      <w:r>
        <w:rPr>
          <w:rFonts w:cs="Arial"/>
          <w:szCs w:val="16"/>
        </w:rPr>
        <w:t xml:space="preserve">’ </w:t>
      </w:r>
      <w:r w:rsidRPr="00761EBC">
        <w:rPr>
          <w:iCs/>
          <w:szCs w:val="16"/>
        </w:rPr>
        <w:t xml:space="preserve">relates to an election commitment /savings identified in the 2025 Explanatory Memorandum to the </w:t>
      </w:r>
      <w:r w:rsidRPr="005A4D50">
        <w:rPr>
          <w:i/>
          <w:szCs w:val="16"/>
        </w:rPr>
        <w:t>Appropriation Act (No.</w:t>
      </w:r>
      <w:r w:rsidR="00B96DC1">
        <w:rPr>
          <w:i/>
          <w:szCs w:val="16"/>
        </w:rPr>
        <w:t xml:space="preserve"> </w:t>
      </w:r>
      <w:r w:rsidRPr="005A4D50">
        <w:rPr>
          <w:i/>
          <w:szCs w:val="16"/>
        </w:rPr>
        <w:t>1) 2025–2026</w:t>
      </w:r>
      <w:r w:rsidRPr="00761EBC">
        <w:rPr>
          <w:iCs/>
          <w:szCs w:val="16"/>
        </w:rPr>
        <w:t xml:space="preserve"> and </w:t>
      </w:r>
      <w:r w:rsidRPr="005A4D50">
        <w:rPr>
          <w:i/>
          <w:szCs w:val="16"/>
        </w:rPr>
        <w:t>Appropriation Act (No.</w:t>
      </w:r>
      <w:r w:rsidR="00B96DC1">
        <w:rPr>
          <w:i/>
          <w:szCs w:val="16"/>
        </w:rPr>
        <w:t xml:space="preserve"> </w:t>
      </w:r>
      <w:r w:rsidRPr="005A4D50">
        <w:rPr>
          <w:i/>
          <w:szCs w:val="16"/>
        </w:rPr>
        <w:t>2) 2025–2026</w:t>
      </w:r>
      <w:r w:rsidRPr="00761EBC">
        <w:rPr>
          <w:iCs/>
          <w:szCs w:val="16"/>
        </w:rPr>
        <w:t>.</w:t>
      </w:r>
      <w:r w:rsidRPr="00761EBC">
        <w:rPr>
          <w:rFonts w:cs="Arial"/>
          <w:szCs w:val="16"/>
          <w:lang w:val="en-AU"/>
        </w:rPr>
        <w:t xml:space="preserve"> </w:t>
      </w:r>
      <w:r w:rsidRPr="0087344F">
        <w:rPr>
          <w:rFonts w:cs="Arial"/>
          <w:szCs w:val="16"/>
          <w:lang w:val="en-AU"/>
        </w:rPr>
        <w:t>The</w:t>
      </w:r>
      <w:r>
        <w:rPr>
          <w:rFonts w:cs="Arial"/>
          <w:szCs w:val="16"/>
        </w:rPr>
        <w:t xml:space="preserve"> full measure description and package details appear in the 2025-26 MYEFO </w:t>
      </w:r>
      <w:r>
        <w:rPr>
          <w:rFonts w:cs="Arial"/>
          <w:szCs w:val="16"/>
          <w:lang w:val="en-AU"/>
        </w:rPr>
        <w:t>under Cross Portfolio</w:t>
      </w:r>
      <w:r w:rsidRPr="0087344F">
        <w:rPr>
          <w:rFonts w:cs="Arial"/>
          <w:szCs w:val="16"/>
          <w:lang w:val="en-AU"/>
        </w:rPr>
        <w:t>.</w:t>
      </w:r>
    </w:p>
    <w:bookmarkEnd w:id="215"/>
    <w:p w14:paraId="63AAAD8C" w14:textId="77777777" w:rsidR="00C71A6B" w:rsidRPr="0087344F" w:rsidRDefault="00C71A6B" w:rsidP="00081737">
      <w:pPr>
        <w:pStyle w:val="ChartandTableFootnoteAlpha"/>
        <w:numPr>
          <w:ilvl w:val="0"/>
          <w:numId w:val="10"/>
        </w:numPr>
        <w:spacing w:before="0"/>
        <w:ind w:left="284" w:hanging="284"/>
        <w:rPr>
          <w:rFonts w:cs="Arial"/>
          <w:szCs w:val="16"/>
        </w:rPr>
      </w:pPr>
      <w:r w:rsidRPr="0087344F">
        <w:rPr>
          <w:rFonts w:cs="Arial"/>
          <w:szCs w:val="16"/>
          <w:lang w:val="en-AU"/>
        </w:rPr>
        <w:t>The measure</w:t>
      </w:r>
      <w:r>
        <w:rPr>
          <w:rFonts w:cs="Arial"/>
          <w:szCs w:val="16"/>
          <w:lang w:val="en-AU"/>
        </w:rPr>
        <w:t xml:space="preserve"> titled ‘</w:t>
      </w:r>
      <w:r>
        <w:rPr>
          <w:rFonts w:cs="Arial"/>
          <w:szCs w:val="16"/>
        </w:rPr>
        <w:t xml:space="preserve">Investing in Australia’s Critical Minerals’ is a </w:t>
      </w:r>
      <w:proofErr w:type="gramStart"/>
      <w:r>
        <w:rPr>
          <w:rFonts w:cs="Arial"/>
          <w:szCs w:val="16"/>
        </w:rPr>
        <w:t>cross portfolio</w:t>
      </w:r>
      <w:proofErr w:type="gramEnd"/>
      <w:r>
        <w:rPr>
          <w:rFonts w:cs="Arial"/>
          <w:szCs w:val="16"/>
        </w:rPr>
        <w:t xml:space="preserve"> measure.  The full measure description and package details appear in the 2025-26 MYEFO </w:t>
      </w:r>
      <w:r>
        <w:rPr>
          <w:rFonts w:cs="Arial"/>
          <w:szCs w:val="16"/>
          <w:lang w:val="en-AU"/>
        </w:rPr>
        <w:t>under Cross Portfolio</w:t>
      </w:r>
      <w:r w:rsidRPr="0087344F">
        <w:rPr>
          <w:rFonts w:cs="Arial"/>
          <w:szCs w:val="16"/>
          <w:lang w:val="en-AU"/>
        </w:rPr>
        <w:t>.</w:t>
      </w:r>
    </w:p>
    <w:p w14:paraId="25D0AE13" w14:textId="77777777" w:rsidR="00C71A6B" w:rsidRPr="00C564CC" w:rsidRDefault="00C71A6B" w:rsidP="00C71A6B">
      <w:pPr>
        <w:pStyle w:val="SingleParagraph"/>
      </w:pPr>
      <w:r w:rsidRPr="00C564CC">
        <w:br w:type="page"/>
      </w:r>
      <w:bookmarkStart w:id="216" w:name="_Toc531095065"/>
    </w:p>
    <w:p w14:paraId="51B2DD0D" w14:textId="77777777" w:rsidR="00C71A6B" w:rsidRPr="00C564CC" w:rsidRDefault="00C71A6B" w:rsidP="00C71A6B">
      <w:pPr>
        <w:pStyle w:val="Heading3"/>
        <w:ind w:left="567" w:hanging="567"/>
      </w:pPr>
      <w:bookmarkStart w:id="217" w:name="_Toc219982713"/>
      <w:bookmarkStart w:id="218" w:name="_Toc220071824"/>
      <w:r w:rsidRPr="00C564CC">
        <w:lastRenderedPageBreak/>
        <w:t>1.4</w:t>
      </w:r>
      <w:r w:rsidRPr="00C564CC">
        <w:tab/>
        <w:t>Additional estimates, resourcing and variations to outcomes</w:t>
      </w:r>
      <w:bookmarkEnd w:id="216"/>
      <w:bookmarkEnd w:id="217"/>
      <w:bookmarkEnd w:id="218"/>
    </w:p>
    <w:p w14:paraId="55D726DE" w14:textId="355048AA" w:rsidR="00C71A6B" w:rsidRPr="00C564CC" w:rsidRDefault="00C71A6B" w:rsidP="00C71A6B">
      <w:r w:rsidRPr="00C564CC">
        <w:t xml:space="preserve">The following tables detail the changes to the resourcing for </w:t>
      </w:r>
      <w:r>
        <w:t>PM&amp;C</w:t>
      </w:r>
      <w:r w:rsidRPr="00C564CC">
        <w:t xml:space="preserve"> at </w:t>
      </w:r>
      <w:r w:rsidR="005A4D50">
        <w:t>A</w:t>
      </w:r>
      <w:r w:rsidRPr="00C564CC">
        <w:t>dditional</w:t>
      </w:r>
      <w:r w:rsidR="005A4D50">
        <w:t xml:space="preserve"> </w:t>
      </w:r>
      <w:r w:rsidRPr="00C564CC">
        <w:t>Estimates, by outcome. Table 1.3 details the Additional Estimates resulting from new measures and other variations since the 2025–26 Budget in Appropriation Bills Nos. 3 and 4.</w:t>
      </w:r>
    </w:p>
    <w:p w14:paraId="39FB091C" w14:textId="04022FFA" w:rsidR="00C71A6B" w:rsidRPr="0087344F" w:rsidRDefault="00C71A6B" w:rsidP="00277DD3">
      <w:pPr>
        <w:pStyle w:val="TableHeading"/>
        <w:spacing w:before="0" w:after="0"/>
      </w:pPr>
      <w:r w:rsidRPr="00C564CC">
        <w:t>Table 1.3: Additional estimates and other variations to outcomes since the 2025‍–‍26 Budget</w:t>
      </w:r>
      <w:r w:rsidR="00277DD3" w:rsidRPr="00277DD3">
        <w:rPr>
          <w:b w:val="0"/>
        </w:rPr>
        <w:t xml:space="preserve"> </w:t>
      </w:r>
      <w:r w:rsidR="00277DD3" w:rsidRPr="00277DD3">
        <w:rPr>
          <w:noProof/>
        </w:rPr>
        <w:drawing>
          <wp:inline distT="0" distB="0" distL="0" distR="0" wp14:anchorId="0AC35C36" wp14:editId="052CAC0D">
            <wp:extent cx="4896485" cy="4617720"/>
            <wp:effectExtent l="0" t="0" r="0" b="0"/>
            <wp:docPr id="17529449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896485" cy="4617720"/>
                    </a:xfrm>
                    <a:prstGeom prst="rect">
                      <a:avLst/>
                    </a:prstGeom>
                    <a:noFill/>
                    <a:ln>
                      <a:noFill/>
                    </a:ln>
                  </pic:spPr>
                </pic:pic>
              </a:graphicData>
            </a:graphic>
          </wp:inline>
        </w:drawing>
      </w:r>
      <w:r>
        <w:fldChar w:fldCharType="begin"/>
      </w:r>
      <w:r>
        <w:instrText xml:space="preserve"> LINK Excel.Sheet.12 "\\\\internal.pmc.gov.au\\dfs\\Group\\Financial Services Division\\External Budget (Restricted)\\2025-26\\PAES\\Agency Response\\PM&amp;C\\PM&amp;C Tables - Clean.xlsx" "Table 1.3!R3C1:R30C6" \a \f 4 \h  \* MERGEFORMAT </w:instrText>
      </w:r>
      <w:r>
        <w:fldChar w:fldCharType="separate"/>
      </w:r>
    </w:p>
    <w:p w14:paraId="6E9957AD" w14:textId="77777777" w:rsidR="00C71A6B" w:rsidRPr="0087344F" w:rsidRDefault="00C71A6B" w:rsidP="00C71A6B">
      <w:pPr>
        <w:pStyle w:val="TableGraphic"/>
        <w:rPr>
          <w:rFonts w:ascii="Arial" w:hAnsi="Arial" w:cs="Arial"/>
          <w:sz w:val="16"/>
        </w:rPr>
      </w:pPr>
      <w:r>
        <w:fldChar w:fldCharType="end"/>
      </w:r>
      <w:bookmarkStart w:id="219" w:name="_Toc436624143"/>
      <w:bookmarkStart w:id="220" w:name="_Toc436625444"/>
      <w:bookmarkStart w:id="221" w:name="_Toc446237032"/>
      <w:bookmarkStart w:id="222" w:name="_Toc449255764"/>
      <w:bookmarkStart w:id="223" w:name="_Toc490972409"/>
      <w:bookmarkStart w:id="224" w:name="_Toc491014629"/>
      <w:bookmarkStart w:id="225" w:name="_Toc491014771"/>
      <w:bookmarkStart w:id="226" w:name="_Toc491014951"/>
      <w:bookmarkStart w:id="227" w:name="_Toc491015098"/>
      <w:bookmarkStart w:id="228" w:name="_Toc491029242"/>
      <w:bookmarkStart w:id="229" w:name="_Toc491030331"/>
      <w:bookmarkStart w:id="230" w:name="_Toc491030790"/>
      <w:bookmarkStart w:id="231" w:name="_Toc491031353"/>
      <w:bookmarkStart w:id="232" w:name="_Toc491031940"/>
      <w:bookmarkStart w:id="233" w:name="_Toc491032113"/>
      <w:bookmarkStart w:id="234" w:name="_Toc491032221"/>
      <w:bookmarkStart w:id="235" w:name="_Toc491032328"/>
      <w:bookmarkStart w:id="236" w:name="_Toc491771720"/>
      <w:bookmarkStart w:id="237" w:name="_Toc491773295"/>
      <w:bookmarkStart w:id="238" w:name="_Toc23559353"/>
      <w:bookmarkStart w:id="239" w:name="_Toc23559387"/>
      <w:bookmarkStart w:id="240" w:name="_Toc23559674"/>
      <w:bookmarkStart w:id="241" w:name="_Toc23560142"/>
      <w:bookmarkStart w:id="242" w:name="_Toc23563436"/>
      <w:bookmarkStart w:id="243" w:name="_Toc77998688"/>
      <w:bookmarkStart w:id="244" w:name="_Toc79399717"/>
      <w:bookmarkStart w:id="245" w:name="_Toc112211966"/>
      <w:bookmarkStart w:id="246" w:name="_Toc112212060"/>
      <w:bookmarkStart w:id="247" w:name="_Toc112137878"/>
      <w:bookmarkStart w:id="248" w:name="_Toc112137900"/>
      <w:bookmarkStart w:id="249" w:name="_Toc210646453"/>
      <w:bookmarkStart w:id="250" w:name="_Toc210698432"/>
      <w:bookmarkStart w:id="251" w:name="_Toc210703214"/>
      <w:bookmarkEnd w:id="197"/>
      <w:bookmarkEnd w:id="198"/>
      <w:bookmarkEnd w:id="199"/>
      <w:bookmarkEnd w:id="200"/>
      <w:bookmarkEnd w:id="201"/>
      <w:bookmarkEnd w:id="202"/>
      <w:bookmarkEnd w:id="210"/>
      <w:bookmarkEnd w:id="211"/>
      <w:r w:rsidRPr="0087344F">
        <w:rPr>
          <w:rFonts w:ascii="Arial" w:hAnsi="Arial" w:cs="Arial"/>
          <w:sz w:val="16"/>
        </w:rPr>
        <w:t>Prepared on a resourcing (i.e. appropriations available) basis.</w:t>
      </w:r>
    </w:p>
    <w:p w14:paraId="0BC58641" w14:textId="77777777" w:rsidR="00C71A6B" w:rsidRDefault="00C71A6B" w:rsidP="00C71A6B">
      <w:pPr>
        <w:spacing w:before="0" w:after="0" w:line="240" w:lineRule="auto"/>
        <w:rPr>
          <w:rFonts w:ascii="Arial Bold" w:hAnsi="Arial Bold"/>
          <w:b/>
          <w:sz w:val="22"/>
        </w:rPr>
      </w:pPr>
      <w:bookmarkStart w:id="252" w:name="_Toc531095066"/>
      <w:r>
        <w:br w:type="page"/>
      </w:r>
    </w:p>
    <w:p w14:paraId="33BC2F93" w14:textId="77777777" w:rsidR="00C71A6B" w:rsidRPr="00C564CC" w:rsidRDefault="00C71A6B" w:rsidP="00C71A6B">
      <w:pPr>
        <w:pStyle w:val="Heading3"/>
        <w:ind w:right="-156"/>
      </w:pPr>
      <w:bookmarkStart w:id="253" w:name="_Toc219982714"/>
      <w:bookmarkStart w:id="254" w:name="_Toc220071825"/>
      <w:r w:rsidRPr="00C564CC">
        <w:lastRenderedPageBreak/>
        <w:t>1.5</w:t>
      </w:r>
      <w:r w:rsidRPr="00C564CC">
        <w:tab/>
      </w:r>
      <w:bookmarkStart w:id="255" w:name="_Toc210646451"/>
      <w:bookmarkStart w:id="256" w:name="_Toc210698430"/>
      <w:bookmarkStart w:id="257" w:name="_Toc210703213"/>
      <w:r w:rsidRPr="00C564CC">
        <w:t>Breakdown of additional estimates by appropriation bill</w:t>
      </w:r>
      <w:bookmarkEnd w:id="252"/>
      <w:bookmarkEnd w:id="253"/>
      <w:bookmarkEnd w:id="254"/>
      <w:bookmarkEnd w:id="255"/>
      <w:bookmarkEnd w:id="256"/>
      <w:bookmarkEnd w:id="257"/>
    </w:p>
    <w:p w14:paraId="5579EA93" w14:textId="77777777" w:rsidR="00C71A6B" w:rsidRPr="00C564CC" w:rsidRDefault="00C71A6B" w:rsidP="00C71A6B">
      <w:r w:rsidRPr="00C564CC">
        <w:t xml:space="preserve">The following tables detail the Additional Estimates sought for </w:t>
      </w:r>
      <w:r>
        <w:t>PM&amp;C</w:t>
      </w:r>
      <w:r w:rsidRPr="00C564CC">
        <w:t xml:space="preserve"> through Appropriation Bills Nos. 3 and 4.</w:t>
      </w:r>
    </w:p>
    <w:p w14:paraId="43881045" w14:textId="228F3039" w:rsidR="00A6498A" w:rsidRDefault="00C71A6B" w:rsidP="00C71A6B">
      <w:pPr>
        <w:pStyle w:val="TableHeading"/>
        <w:rPr>
          <w:rFonts w:ascii="Calibri" w:hAnsi="Calibri"/>
        </w:rPr>
      </w:pPr>
      <w:bookmarkStart w:id="258" w:name="_Toc491771713"/>
      <w:bookmarkStart w:id="259" w:name="_Toc491773288"/>
      <w:bookmarkStart w:id="260" w:name="_Toc23559346"/>
      <w:bookmarkStart w:id="261" w:name="_Toc23559380"/>
      <w:bookmarkStart w:id="262" w:name="_Toc23560135"/>
      <w:bookmarkStart w:id="263" w:name="_Toc23563429"/>
      <w:r w:rsidRPr="00C564CC">
        <w:t>Table 1.4: Appropriation Bill (No.</w:t>
      </w:r>
      <w:r w:rsidR="00B96DC1">
        <w:t xml:space="preserve"> </w:t>
      </w:r>
      <w:r w:rsidRPr="00C564CC">
        <w:t xml:space="preserve">3) </w:t>
      </w:r>
      <w:bookmarkEnd w:id="258"/>
      <w:bookmarkEnd w:id="259"/>
      <w:bookmarkEnd w:id="260"/>
      <w:bookmarkEnd w:id="261"/>
      <w:bookmarkEnd w:id="262"/>
      <w:bookmarkEnd w:id="263"/>
      <w:r w:rsidRPr="00C564CC">
        <w:t>2025–2026</w:t>
      </w:r>
      <w:r w:rsidRPr="00A81BE4">
        <w:rPr>
          <w:rFonts w:ascii="Calibri" w:hAnsi="Calibri"/>
        </w:rPr>
        <w:t xml:space="preserve"> </w:t>
      </w:r>
    </w:p>
    <w:p w14:paraId="4128F0E1" w14:textId="2B60DC26" w:rsidR="00C71A6B" w:rsidRPr="00A6498A" w:rsidRDefault="00F35F66" w:rsidP="00A6498A">
      <w:pPr>
        <w:pStyle w:val="ChartandTableFootnoteAlpha"/>
        <w:numPr>
          <w:ilvl w:val="0"/>
          <w:numId w:val="0"/>
        </w:numPr>
        <w:spacing w:before="0"/>
        <w:ind w:left="284" w:hanging="284"/>
        <w:rPr>
          <w:lang w:val="en-AU"/>
        </w:rPr>
      </w:pPr>
      <w:r w:rsidRPr="00F35F66">
        <w:rPr>
          <w:noProof/>
        </w:rPr>
        <w:drawing>
          <wp:inline distT="0" distB="0" distL="0" distR="0" wp14:anchorId="6AC9DEAB" wp14:editId="382BBAB6">
            <wp:extent cx="4896485" cy="1430655"/>
            <wp:effectExtent l="0" t="0" r="0" b="0"/>
            <wp:docPr id="338281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896485" cy="1430655"/>
                    </a:xfrm>
                    <a:prstGeom prst="rect">
                      <a:avLst/>
                    </a:prstGeom>
                    <a:noFill/>
                    <a:ln>
                      <a:noFill/>
                    </a:ln>
                  </pic:spPr>
                </pic:pic>
              </a:graphicData>
            </a:graphic>
          </wp:inline>
        </w:drawing>
      </w:r>
      <w:r w:rsidR="00C71A6B" w:rsidRPr="00A6498A">
        <w:rPr>
          <w:lang w:val="en-AU"/>
        </w:rPr>
        <w:fldChar w:fldCharType="begin"/>
      </w:r>
      <w:r w:rsidR="00C71A6B" w:rsidRPr="00A6498A">
        <w:rPr>
          <w:lang w:val="en-AU"/>
        </w:rPr>
        <w:instrText xml:space="preserve"> LINK </w:instrText>
      </w:r>
      <w:r w:rsidR="00A6498A" w:rsidRPr="00A6498A">
        <w:rPr>
          <w:lang w:val="en-AU"/>
        </w:rPr>
        <w:instrText xml:space="preserve">Excel.Sheet.12 "\\\\internal.pmc.gov.au\\dfs\\Group\\Financial Services Division\\External Budget (Restricted)\\2025-26\\PAES\\Agency Response\\PM&amp;C\\PM&amp;C Tables - Clean.xlsx" "Table 1.4!R3C1:R10C6" </w:instrText>
      </w:r>
      <w:r w:rsidR="00C71A6B" w:rsidRPr="00A6498A">
        <w:rPr>
          <w:lang w:val="en-AU"/>
        </w:rPr>
        <w:instrText xml:space="preserve">\a \f 4 \h </w:instrText>
      </w:r>
      <w:r w:rsidR="00A6498A">
        <w:rPr>
          <w:lang w:val="en-AU"/>
        </w:rPr>
        <w:instrText xml:space="preserve"> \* MERGEFORMAT </w:instrText>
      </w:r>
      <w:r w:rsidR="00C71A6B" w:rsidRPr="00A6498A">
        <w:rPr>
          <w:lang w:val="en-AU"/>
        </w:rPr>
        <w:fldChar w:fldCharType="separate"/>
      </w:r>
    </w:p>
    <w:p w14:paraId="560506A7" w14:textId="072E4EE1" w:rsidR="00C71A6B" w:rsidRPr="00B96DC1" w:rsidRDefault="00C71A6B" w:rsidP="00A6498A">
      <w:pPr>
        <w:pStyle w:val="ChartandTableFootnoteAlpha"/>
        <w:spacing w:before="0"/>
        <w:rPr>
          <w:lang w:val="en-AU"/>
        </w:rPr>
      </w:pPr>
      <w:r w:rsidRPr="00A6498A">
        <w:rPr>
          <w:lang w:val="en-AU"/>
        </w:rPr>
        <w:fldChar w:fldCharType="end"/>
      </w:r>
      <w:bookmarkStart w:id="264" w:name="_Hlk219370261"/>
      <w:r w:rsidRPr="00A6498A">
        <w:rPr>
          <w:lang w:val="en-AU"/>
        </w:rPr>
        <w:t xml:space="preserve">Includes measures published in the 2025 Pre-Election Economic and Fiscal Outlook </w:t>
      </w:r>
      <w:proofErr w:type="gramStart"/>
      <w:r w:rsidRPr="00A6498A">
        <w:rPr>
          <w:lang w:val="en-AU"/>
        </w:rPr>
        <w:t>and also</w:t>
      </w:r>
      <w:proofErr w:type="gramEnd"/>
      <w:r w:rsidRPr="00A6498A">
        <w:rPr>
          <w:lang w:val="en-AU"/>
        </w:rPr>
        <w:t xml:space="preserve"> in the Explanatory Memorandum to the </w:t>
      </w:r>
      <w:r w:rsidRPr="00B96DC1">
        <w:rPr>
          <w:lang w:val="en-AU"/>
        </w:rPr>
        <w:t>Appropriation Bill (No.</w:t>
      </w:r>
      <w:r w:rsidR="00B96DC1" w:rsidRPr="00B96DC1">
        <w:rPr>
          <w:lang w:val="en-AU"/>
        </w:rPr>
        <w:t xml:space="preserve"> </w:t>
      </w:r>
      <w:r w:rsidRPr="00B96DC1">
        <w:rPr>
          <w:lang w:val="en-AU"/>
        </w:rPr>
        <w:t>1) 2025–2026 and Appropriation Bill</w:t>
      </w:r>
      <w:r w:rsidR="00980E0C" w:rsidRPr="00B96DC1">
        <w:rPr>
          <w:lang w:val="en-AU"/>
        </w:rPr>
        <w:t> </w:t>
      </w:r>
      <w:r w:rsidRPr="00B96DC1">
        <w:rPr>
          <w:lang w:val="en-AU"/>
        </w:rPr>
        <w:t>(No.</w:t>
      </w:r>
      <w:r w:rsidR="00B96DC1">
        <w:rPr>
          <w:lang w:val="en-AU"/>
        </w:rPr>
        <w:t> </w:t>
      </w:r>
      <w:r w:rsidRPr="00B96DC1">
        <w:rPr>
          <w:lang w:val="en-AU"/>
        </w:rPr>
        <w:t>2)</w:t>
      </w:r>
      <w:r w:rsidR="00980E0C" w:rsidRPr="00B96DC1">
        <w:rPr>
          <w:lang w:val="en-AU"/>
        </w:rPr>
        <w:t> </w:t>
      </w:r>
      <w:r w:rsidRPr="00B96DC1">
        <w:rPr>
          <w:lang w:val="en-AU"/>
        </w:rPr>
        <w:t>2025–2026.</w:t>
      </w:r>
    </w:p>
    <w:p w14:paraId="19DD20B8" w14:textId="425D6CED" w:rsidR="00C71A6B" w:rsidRDefault="00C71A6B" w:rsidP="00C71A6B">
      <w:pPr>
        <w:pStyle w:val="ChartandTableFootnoteAlpha"/>
        <w:spacing w:before="0"/>
        <w:rPr>
          <w:lang w:val="en-AU"/>
        </w:rPr>
      </w:pPr>
      <w:r w:rsidRPr="00C564CC">
        <w:rPr>
          <w:lang w:val="en-AU"/>
        </w:rPr>
        <w:t xml:space="preserve">Reduction reflects section 51 withholding to </w:t>
      </w:r>
      <w:r w:rsidRPr="005A4D50">
        <w:rPr>
          <w:i/>
          <w:iCs/>
          <w:lang w:val="en-AU"/>
        </w:rPr>
        <w:t>Appropriation Act (No.</w:t>
      </w:r>
      <w:r w:rsidR="00B96DC1">
        <w:rPr>
          <w:i/>
          <w:iCs/>
          <w:lang w:val="en-AU"/>
        </w:rPr>
        <w:t xml:space="preserve"> </w:t>
      </w:r>
      <w:r w:rsidRPr="005A4D50">
        <w:rPr>
          <w:i/>
          <w:iCs/>
          <w:lang w:val="en-AU"/>
        </w:rPr>
        <w:t>1) 2025–2026</w:t>
      </w:r>
      <w:r w:rsidRPr="00C564CC">
        <w:rPr>
          <w:lang w:val="en-AU"/>
        </w:rPr>
        <w:t xml:space="preserve"> due to Government decisions.</w:t>
      </w:r>
    </w:p>
    <w:p w14:paraId="5F737A5E" w14:textId="77777777" w:rsidR="005A4D50" w:rsidRDefault="005A4D50" w:rsidP="005A4D50"/>
    <w:bookmarkEnd w:id="264"/>
    <w:p w14:paraId="533CE379" w14:textId="77777777" w:rsidR="00C71A6B" w:rsidRPr="00C564CC" w:rsidRDefault="00C71A6B" w:rsidP="00C71A6B">
      <w:pPr>
        <w:pStyle w:val="SingleParagraph"/>
      </w:pPr>
      <w:r w:rsidRPr="00C564CC">
        <w:br w:type="page"/>
      </w:r>
    </w:p>
    <w:p w14:paraId="61EF6E60" w14:textId="5BE88DAB" w:rsidR="00C71A6B" w:rsidRPr="00C564CC" w:rsidRDefault="00C71A6B" w:rsidP="00C71A6B">
      <w:pPr>
        <w:pStyle w:val="Heading2-TOC"/>
      </w:pPr>
      <w:bookmarkStart w:id="265" w:name="_Toc219982715"/>
      <w:bookmarkStart w:id="266" w:name="_Toc220071826"/>
      <w:r w:rsidRPr="00C564CC">
        <w:lastRenderedPageBreak/>
        <w:t>Section 2</w:t>
      </w:r>
      <w:bookmarkEnd w:id="219"/>
      <w:bookmarkEnd w:id="220"/>
      <w:bookmarkEnd w:id="221"/>
      <w:bookmarkEnd w:id="222"/>
      <w:r w:rsidRPr="00C564CC">
        <w:t xml:space="preserve">: </w:t>
      </w:r>
      <w:bookmarkStart w:id="267" w:name="_Toc436624144"/>
      <w:bookmarkStart w:id="268" w:name="_Toc436625445"/>
      <w:bookmarkStart w:id="269" w:name="_Toc436626790"/>
      <w:bookmarkStart w:id="270" w:name="_Toc446237033"/>
      <w:bookmarkStart w:id="271" w:name="_Toc449255765"/>
      <w:r w:rsidRPr="00C564CC">
        <w:t xml:space="preserve">Revisions to </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67"/>
      <w:bookmarkEnd w:id="268"/>
      <w:bookmarkEnd w:id="269"/>
      <w:bookmarkEnd w:id="270"/>
      <w:bookmarkEnd w:id="271"/>
      <w:r w:rsidRPr="00C564CC">
        <w:t xml:space="preserve">outcomes and planned </w:t>
      </w:r>
      <w:bookmarkStart w:id="272" w:name="_Toc436624145"/>
      <w:bookmarkStart w:id="273" w:name="_Toc436625446"/>
      <w:bookmarkStart w:id="274" w:name="_Toc449255766"/>
      <w:bookmarkStart w:id="275" w:name="_Toc490972410"/>
      <w:bookmarkStart w:id="276" w:name="_Toc491014630"/>
      <w:bookmarkStart w:id="277" w:name="_Toc491014772"/>
      <w:bookmarkStart w:id="278" w:name="_Toc491014952"/>
      <w:bookmarkStart w:id="279" w:name="_Toc491015099"/>
      <w:bookmarkStart w:id="280" w:name="_Toc491029243"/>
      <w:bookmarkStart w:id="281" w:name="_Toc491030332"/>
      <w:bookmarkStart w:id="282" w:name="_Toc491030791"/>
      <w:bookmarkStart w:id="283" w:name="_Toc491031354"/>
      <w:bookmarkStart w:id="284" w:name="_Toc491031941"/>
      <w:bookmarkStart w:id="285" w:name="_Toc491032114"/>
      <w:bookmarkStart w:id="286" w:name="_Toc491032222"/>
      <w:bookmarkStart w:id="287" w:name="_Toc491032329"/>
      <w:bookmarkStart w:id="288" w:name="_Toc491771721"/>
      <w:bookmarkStart w:id="289" w:name="_Toc491773296"/>
      <w:bookmarkStart w:id="290" w:name="_Toc23559354"/>
      <w:bookmarkStart w:id="291" w:name="_Toc23559388"/>
      <w:bookmarkStart w:id="292" w:name="_Toc23559675"/>
      <w:bookmarkStart w:id="293" w:name="_Toc23560143"/>
      <w:bookmarkStart w:id="294" w:name="_Toc23563437"/>
      <w:bookmarkStart w:id="295" w:name="_Toc77998689"/>
      <w:bookmarkStart w:id="296" w:name="_Toc79406118"/>
      <w:bookmarkStart w:id="297" w:name="_Toc79467820"/>
      <w:bookmarkStart w:id="298" w:name="_Toc112211967"/>
      <w:bookmarkStart w:id="299" w:name="_Toc112212061"/>
      <w:bookmarkStart w:id="300" w:name="_Toc112137879"/>
      <w:bookmarkStart w:id="301" w:name="_Toc112137901"/>
      <w:bookmarkStart w:id="302" w:name="_Toc210646454"/>
      <w:bookmarkStart w:id="303" w:name="_Toc210698433"/>
      <w:bookmarkStart w:id="304" w:name="_Toc210703215"/>
      <w:bookmarkStart w:id="305" w:name="_Toc531095068"/>
      <w:bookmarkEnd w:id="250"/>
      <w:bookmarkEnd w:id="251"/>
      <w:r w:rsidR="00646974">
        <w:t>performance</w:t>
      </w:r>
      <w:bookmarkEnd w:id="265"/>
      <w:bookmarkEnd w:id="266"/>
    </w:p>
    <w:p w14:paraId="396A356A" w14:textId="77777777" w:rsidR="00C71A6B" w:rsidRPr="00C564CC" w:rsidRDefault="00C71A6B" w:rsidP="00C71A6B">
      <w:pPr>
        <w:pStyle w:val="Heading3"/>
      </w:pPr>
      <w:bookmarkStart w:id="306" w:name="_Toc219982716"/>
      <w:bookmarkStart w:id="307" w:name="_Toc220071827"/>
      <w:r w:rsidRPr="00C564CC">
        <w:t>2</w:t>
      </w:r>
      <w:r>
        <w:t>.1</w:t>
      </w:r>
      <w:r w:rsidRPr="00C564CC">
        <w:tab/>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C564CC">
        <w:t xml:space="preserve">Budgeted expenses and performance for Outcome </w:t>
      </w:r>
      <w:bookmarkEnd w:id="305"/>
      <w:r>
        <w:t>1</w:t>
      </w:r>
      <w:bookmarkEnd w:id="306"/>
      <w:bookmarkEnd w:id="307"/>
    </w:p>
    <w:tbl>
      <w:tblPr>
        <w:tblStyle w:val="TableGrid"/>
        <w:tblW w:w="0" w:type="auto"/>
        <w:tblLook w:val="04A0" w:firstRow="1" w:lastRow="0" w:firstColumn="1" w:lastColumn="0" w:noHBand="0" w:noVBand="1"/>
      </w:tblPr>
      <w:tblGrid>
        <w:gridCol w:w="7701"/>
      </w:tblGrid>
      <w:tr w:rsidR="00C01343" w14:paraId="63880353" w14:textId="77777777" w:rsidTr="00C01343">
        <w:tc>
          <w:tcPr>
            <w:tcW w:w="7701" w:type="dxa"/>
            <w:shd w:val="clear" w:color="auto" w:fill="E6E6E6"/>
          </w:tcPr>
          <w:p w14:paraId="5E75AD58" w14:textId="01FF73B0" w:rsidR="00C01343" w:rsidRPr="000B6DFB" w:rsidRDefault="00C01343" w:rsidP="000B6DFB">
            <w:pPr>
              <w:pStyle w:val="TableColumnHeadingLeft"/>
              <w:jc w:val="left"/>
              <w:rPr>
                <w:sz w:val="19"/>
                <w:szCs w:val="19"/>
              </w:rPr>
            </w:pPr>
            <w:bookmarkStart w:id="308" w:name="_Hlk219713444"/>
            <w:r w:rsidRPr="000B6DFB">
              <w:rPr>
                <w:sz w:val="19"/>
                <w:szCs w:val="19"/>
              </w:rPr>
              <w:t>Outcome 1: Provide high quality policy advice and support to the Prime Minister, the Cabinet, Portfolio Ministers and Assistant Ministers including through coordination of government activities, policy development and program delivery.</w:t>
            </w:r>
          </w:p>
        </w:tc>
      </w:tr>
    </w:tbl>
    <w:p w14:paraId="3C7F09A4" w14:textId="77777777" w:rsidR="00C01343" w:rsidRDefault="00C01343" w:rsidP="00EB4FB8">
      <w:pPr>
        <w:pStyle w:val="BoxText"/>
      </w:pPr>
    </w:p>
    <w:p w14:paraId="3D175D9F" w14:textId="0A355EB5" w:rsidR="00C71A6B" w:rsidRPr="00C01343" w:rsidRDefault="00C71A6B" w:rsidP="00EB4FB8">
      <w:pPr>
        <w:pStyle w:val="Style3"/>
        <w:outlineLvl w:val="3"/>
        <w:rPr>
          <w:b/>
        </w:rPr>
      </w:pPr>
      <w:r w:rsidRPr="00C01343">
        <w:t>Budgeted expenses for Outcome 1</w:t>
      </w:r>
    </w:p>
    <w:p w14:paraId="446F7879" w14:textId="77777777" w:rsidR="00C71A6B" w:rsidRPr="00C564CC" w:rsidRDefault="00C71A6B" w:rsidP="00C71A6B">
      <w:r>
        <w:t xml:space="preserve">This table shows how much PM&amp;C </w:t>
      </w:r>
      <w:r w:rsidRPr="00C564CC">
        <w:t>intends to spend (on an accrual basis) on achieving the outcome, broken down by program, as well as by Administered and Departmental funding sources.</w:t>
      </w:r>
    </w:p>
    <w:p w14:paraId="322A63C9" w14:textId="77777777" w:rsidR="001F1B12" w:rsidRDefault="001F1B12">
      <w:pPr>
        <w:spacing w:before="0" w:after="0" w:line="240" w:lineRule="auto"/>
        <w:rPr>
          <w:rFonts w:ascii="Arial" w:hAnsi="Arial"/>
          <w:b/>
          <w:sz w:val="20"/>
        </w:rPr>
      </w:pPr>
      <w:bookmarkStart w:id="309" w:name="_Hlk184643582"/>
      <w:bookmarkEnd w:id="308"/>
      <w:r>
        <w:br w:type="page"/>
      </w:r>
    </w:p>
    <w:p w14:paraId="036DA063" w14:textId="15211B8B" w:rsidR="00C71A6B" w:rsidRDefault="00C71A6B" w:rsidP="00C71A6B">
      <w:pPr>
        <w:pStyle w:val="TableHeading"/>
      </w:pPr>
      <w:r>
        <w:lastRenderedPageBreak/>
        <w:t>Table 2.1</w:t>
      </w:r>
      <w:r w:rsidRPr="00C564CC">
        <w:t>.1</w:t>
      </w:r>
      <w:r>
        <w:t xml:space="preserve"> Budgeted expenses for Outcome 1</w:t>
      </w:r>
    </w:p>
    <w:p w14:paraId="1FAEB50F" w14:textId="20618124" w:rsidR="00C71A6B" w:rsidRDefault="0003019F" w:rsidP="00C71A6B">
      <w:pPr>
        <w:pStyle w:val="TableGraphic"/>
      </w:pPr>
      <w:r w:rsidRPr="0003019F">
        <w:rPr>
          <w:noProof/>
        </w:rPr>
        <w:drawing>
          <wp:inline distT="0" distB="0" distL="0" distR="0" wp14:anchorId="09CB0186" wp14:editId="68F8F06A">
            <wp:extent cx="4896485" cy="4830445"/>
            <wp:effectExtent l="0" t="0" r="0" b="8255"/>
            <wp:docPr id="1835203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96485" cy="4830445"/>
                    </a:xfrm>
                    <a:prstGeom prst="rect">
                      <a:avLst/>
                    </a:prstGeom>
                    <a:noFill/>
                    <a:ln>
                      <a:noFill/>
                    </a:ln>
                  </pic:spPr>
                </pic:pic>
              </a:graphicData>
            </a:graphic>
          </wp:inline>
        </w:drawing>
      </w:r>
    </w:p>
    <w:p w14:paraId="607CDB44" w14:textId="3D7EBD25" w:rsidR="00980E0C" w:rsidRDefault="00980E0C" w:rsidP="00980E0C">
      <w:pPr>
        <w:pStyle w:val="TableGraphic"/>
        <w:keepNext/>
      </w:pPr>
      <w:r>
        <w:rPr>
          <w:rFonts w:ascii="Arial" w:hAnsi="Arial"/>
          <w:color w:val="000000"/>
          <w:sz w:val="16"/>
        </w:rPr>
        <w:t xml:space="preserve">Note: Departmental appropriation splits and totals are indicative estimates and may change </w:t>
      </w:r>
      <w:proofErr w:type="gramStart"/>
      <w:r>
        <w:rPr>
          <w:rFonts w:ascii="Arial" w:hAnsi="Arial"/>
          <w:color w:val="000000"/>
          <w:sz w:val="16"/>
        </w:rPr>
        <w:t>in the course of</w:t>
      </w:r>
      <w:proofErr w:type="gramEnd"/>
      <w:r>
        <w:rPr>
          <w:rFonts w:ascii="Arial" w:hAnsi="Arial"/>
          <w:color w:val="000000"/>
          <w:sz w:val="16"/>
        </w:rPr>
        <w:t xml:space="preserve"> the budget year as government priorities change.</w:t>
      </w:r>
    </w:p>
    <w:p w14:paraId="70EA1AB0" w14:textId="64B643FC" w:rsidR="00A6498A" w:rsidRPr="00A6498A" w:rsidRDefault="00A6498A" w:rsidP="00533068">
      <w:pPr>
        <w:pStyle w:val="ChartandTableFootnoteAlpha"/>
        <w:keepNext/>
        <w:numPr>
          <w:ilvl w:val="0"/>
          <w:numId w:val="16"/>
        </w:numPr>
        <w:rPr>
          <w:lang w:val="en-AU"/>
        </w:rPr>
      </w:pPr>
      <w:r w:rsidRPr="00A6498A">
        <w:rPr>
          <w:lang w:val="en-AU"/>
        </w:rPr>
        <w:t xml:space="preserve">The annual expense figures reflect the appropriation provided for the provision for future entitlement for each of the former Governors-General. This is unwound as expenses not requiring appropriation in the Budget year. </w:t>
      </w:r>
    </w:p>
    <w:p w14:paraId="32AEA1D7" w14:textId="21F3159E" w:rsidR="001F1B12" w:rsidRPr="00A6498A" w:rsidRDefault="00E809F7" w:rsidP="00533068">
      <w:pPr>
        <w:pStyle w:val="ChartandTableFootnoteAlpha"/>
        <w:keepNext/>
        <w:numPr>
          <w:ilvl w:val="0"/>
          <w:numId w:val="16"/>
        </w:numPr>
        <w:rPr>
          <w:lang w:val="en-AU"/>
        </w:rPr>
      </w:pPr>
      <w:r w:rsidRPr="00A6498A">
        <w:rPr>
          <w:lang w:val="en-AU"/>
        </w:rPr>
        <w:t>Expenses not requiring appropriation in the Budget year are made up of depreciation/amortisation expenses, make good expenses, and audit fees</w:t>
      </w:r>
      <w:r>
        <w:rPr>
          <w:lang w:val="en-AU"/>
        </w:rPr>
        <w:t>.</w:t>
      </w:r>
    </w:p>
    <w:p w14:paraId="7DB59ABD" w14:textId="05910F84" w:rsidR="005A4D50" w:rsidRPr="00A6498A" w:rsidRDefault="00E809F7" w:rsidP="00533068">
      <w:pPr>
        <w:pStyle w:val="ChartandTableFootnoteAlpha"/>
        <w:keepNext/>
        <w:numPr>
          <w:ilvl w:val="0"/>
          <w:numId w:val="16"/>
        </w:numPr>
        <w:rPr>
          <w:lang w:val="en-AU"/>
        </w:rPr>
      </w:pPr>
      <w:r w:rsidRPr="00A6498A">
        <w:rPr>
          <w:lang w:val="en-AU"/>
        </w:rPr>
        <w:t>Estimated expenses incurred in relation to receipts retained under section 74 of the PGPA Act</w:t>
      </w:r>
      <w:r>
        <w:rPr>
          <w:lang w:val="en-AU"/>
        </w:rPr>
        <w:t>.</w:t>
      </w:r>
      <w:r w:rsidRPr="00A6498A">
        <w:rPr>
          <w:lang w:val="en-AU"/>
        </w:rPr>
        <w:t xml:space="preserve"> </w:t>
      </w:r>
    </w:p>
    <w:p w14:paraId="03804BD5" w14:textId="77777777" w:rsidR="001F1B12" w:rsidRDefault="001F1B12">
      <w:pPr>
        <w:spacing w:before="0" w:after="0" w:line="240" w:lineRule="auto"/>
        <w:rPr>
          <w:rFonts w:ascii="Arial" w:hAnsi="Arial"/>
          <w:b/>
          <w:sz w:val="30"/>
        </w:rPr>
      </w:pPr>
      <w:bookmarkStart w:id="310" w:name="_Toc112137880"/>
      <w:bookmarkStart w:id="311" w:name="_Toc112137902"/>
      <w:bookmarkStart w:id="312" w:name="_Toc210646455"/>
      <w:bookmarkStart w:id="313" w:name="_Toc210698434"/>
      <w:bookmarkStart w:id="314" w:name="_Toc210703217"/>
      <w:bookmarkStart w:id="315" w:name="_Toc143309827"/>
      <w:bookmarkStart w:id="316" w:name="OLE_LINK7"/>
      <w:bookmarkStart w:id="317" w:name="OLE_LINK8"/>
      <w:bookmarkStart w:id="318" w:name="_Toc35936966"/>
      <w:bookmarkStart w:id="319" w:name="_Toc77998691"/>
      <w:bookmarkStart w:id="320" w:name="_Toc79406120"/>
      <w:bookmarkStart w:id="321" w:name="_Toc79467822"/>
      <w:bookmarkStart w:id="322" w:name="_Toc112137881"/>
      <w:bookmarkStart w:id="323" w:name="_Toc112137903"/>
      <w:bookmarkStart w:id="324" w:name="_Toc210646456"/>
      <w:bookmarkStart w:id="325" w:name="_Toc210698435"/>
      <w:bookmarkStart w:id="326" w:name="_Toc492800629"/>
      <w:bookmarkStart w:id="327" w:name="_Toc436624160"/>
      <w:bookmarkStart w:id="328" w:name="_Toc436625461"/>
      <w:bookmarkStart w:id="329" w:name="_Toc449255783"/>
      <w:bookmarkStart w:id="330" w:name="_Toc490972415"/>
      <w:bookmarkStart w:id="331" w:name="_Toc491014635"/>
      <w:bookmarkStart w:id="332" w:name="_Toc491014777"/>
      <w:bookmarkStart w:id="333" w:name="_Toc491014957"/>
      <w:bookmarkStart w:id="334" w:name="_Toc491015104"/>
      <w:bookmarkStart w:id="335" w:name="_Toc491029247"/>
      <w:bookmarkStart w:id="336" w:name="_Toc491030336"/>
      <w:bookmarkStart w:id="337" w:name="_Toc491030795"/>
      <w:bookmarkStart w:id="338" w:name="_Toc491031358"/>
      <w:bookmarkStart w:id="339" w:name="_Toc491031945"/>
      <w:bookmarkStart w:id="340" w:name="_Toc491032124"/>
      <w:bookmarkStart w:id="341" w:name="_Toc491032226"/>
      <w:bookmarkStart w:id="342" w:name="_Toc491032333"/>
      <w:bookmarkStart w:id="343" w:name="_Toc491771728"/>
      <w:bookmarkStart w:id="344" w:name="_Toc491773303"/>
      <w:bookmarkStart w:id="345" w:name="_Toc23559358"/>
      <w:bookmarkStart w:id="346" w:name="_Toc23559392"/>
      <w:bookmarkStart w:id="347" w:name="_Toc23559679"/>
      <w:bookmarkStart w:id="348" w:name="_Toc23560148"/>
      <w:bookmarkStart w:id="349" w:name="_Toc23563441"/>
      <w:bookmarkEnd w:id="309"/>
      <w:r>
        <w:br w:type="page"/>
      </w:r>
    </w:p>
    <w:p w14:paraId="0C64B1AE" w14:textId="39F4E84B" w:rsidR="00C71A6B" w:rsidRPr="00C564CC" w:rsidRDefault="00C71A6B" w:rsidP="00C71A6B">
      <w:pPr>
        <w:pStyle w:val="Heading2-TOC"/>
      </w:pPr>
      <w:bookmarkStart w:id="350" w:name="_Toc219982717"/>
      <w:bookmarkStart w:id="351" w:name="_Toc220071828"/>
      <w:bookmarkStart w:id="352" w:name="_Hlk219715972"/>
      <w:r w:rsidRPr="00C564CC">
        <w:lastRenderedPageBreak/>
        <w:t>Section 3</w:t>
      </w:r>
      <w:bookmarkStart w:id="353" w:name="_Toc436624159"/>
      <w:bookmarkStart w:id="354" w:name="_Toc436625460"/>
      <w:bookmarkStart w:id="355" w:name="_Toc446237038"/>
      <w:bookmarkStart w:id="356" w:name="_Toc449255782"/>
      <w:r w:rsidRPr="00C564CC">
        <w:t>: Special account flows and budgeted financial statements</w:t>
      </w:r>
      <w:bookmarkStart w:id="357" w:name="_Toc190682316"/>
      <w:bookmarkStart w:id="358" w:name="_Toc190682533"/>
      <w:bookmarkStart w:id="359" w:name="_Toc210703218"/>
      <w:bookmarkEnd w:id="310"/>
      <w:bookmarkEnd w:id="311"/>
      <w:bookmarkEnd w:id="312"/>
      <w:bookmarkEnd w:id="313"/>
      <w:bookmarkEnd w:id="314"/>
      <w:bookmarkEnd w:id="350"/>
      <w:bookmarkEnd w:id="351"/>
      <w:bookmarkEnd w:id="353"/>
      <w:bookmarkEnd w:id="354"/>
      <w:bookmarkEnd w:id="355"/>
      <w:bookmarkEnd w:id="356"/>
    </w:p>
    <w:p w14:paraId="0E0120A7" w14:textId="77777777" w:rsidR="00C71A6B" w:rsidRPr="00C564CC" w:rsidRDefault="00C71A6B" w:rsidP="00C71A6B">
      <w:pPr>
        <w:pStyle w:val="Heading3"/>
      </w:pPr>
      <w:bookmarkStart w:id="360" w:name="_Toc219982718"/>
      <w:bookmarkStart w:id="361" w:name="_Toc220071829"/>
      <w:bookmarkStart w:id="362" w:name="_Toc190682317"/>
      <w:bookmarkStart w:id="363" w:name="_Toc210703219"/>
      <w:bookmarkStart w:id="364" w:name="_Toc531095072"/>
      <w:bookmarkEnd w:id="315"/>
      <w:bookmarkEnd w:id="316"/>
      <w:bookmarkEnd w:id="317"/>
      <w:bookmarkEnd w:id="352"/>
      <w:bookmarkEnd w:id="357"/>
      <w:bookmarkEnd w:id="358"/>
      <w:bookmarkEnd w:id="359"/>
      <w:r w:rsidRPr="00C564CC">
        <w:t>3.</w:t>
      </w:r>
      <w:r>
        <w:t>1</w:t>
      </w:r>
      <w:r w:rsidRPr="00C564CC">
        <w:tab/>
        <w:t>Budgeted financial statements</w:t>
      </w:r>
      <w:bookmarkEnd w:id="360"/>
      <w:bookmarkEnd w:id="361"/>
    </w:p>
    <w:p w14:paraId="5C4E623C" w14:textId="77777777" w:rsidR="00C71A6B" w:rsidRDefault="00C71A6B" w:rsidP="00C71A6B">
      <w:pPr>
        <w:pStyle w:val="Heading4"/>
      </w:pPr>
      <w:r>
        <w:t>3.1</w:t>
      </w:r>
      <w:r w:rsidRPr="00C564CC">
        <w:t>.1</w:t>
      </w:r>
      <w:r w:rsidRPr="00C564CC">
        <w:tab/>
        <w:t>Analysis of budgeted financial statements</w:t>
      </w:r>
    </w:p>
    <w:p w14:paraId="461B8125" w14:textId="77777777" w:rsidR="00C71A6B" w:rsidRDefault="00C71A6B" w:rsidP="00C71A6B">
      <w:r>
        <w:t xml:space="preserve">Since the 2025-26 PB Statements, PM&amp;C’s budgeted financial statements have changed </w:t>
      </w:r>
      <w:proofErr w:type="gramStart"/>
      <w:r>
        <w:t>as a result of</w:t>
      </w:r>
      <w:proofErr w:type="gramEnd"/>
      <w:r>
        <w:t xml:space="preserve"> measures identified in Table 1.2 and other variations in Table 1.3.</w:t>
      </w:r>
    </w:p>
    <w:p w14:paraId="2836511E" w14:textId="77777777" w:rsidR="00C71A6B" w:rsidRPr="00C01343" w:rsidRDefault="00C71A6B" w:rsidP="00EB4FB8">
      <w:pPr>
        <w:pStyle w:val="BoxText"/>
        <w:outlineLvl w:val="4"/>
        <w:rPr>
          <w:b/>
          <w:bCs/>
        </w:rPr>
      </w:pPr>
      <w:r w:rsidRPr="00C01343">
        <w:rPr>
          <w:b/>
          <w:bCs/>
        </w:rPr>
        <w:t>Departmental Financial Statements</w:t>
      </w:r>
    </w:p>
    <w:p w14:paraId="46D2BC39" w14:textId="04C0205F" w:rsidR="00C71A6B" w:rsidRDefault="00C71A6B" w:rsidP="00C71A6B">
      <w:r>
        <w:t xml:space="preserve">The Comprehensive Income Statement (Table </w:t>
      </w:r>
      <w:r w:rsidR="00E809F7">
        <w:t>3</w:t>
      </w:r>
      <w:r>
        <w:t>.1) sets out the application of funding to ordinary operation expenses.  Departmental expense</w:t>
      </w:r>
      <w:r w:rsidR="007E1CF5">
        <w:t>s</w:t>
      </w:r>
      <w:r>
        <w:t xml:space="preserve"> have decreased since the 2024</w:t>
      </w:r>
      <w:r w:rsidR="00B96DC1" w:rsidRPr="001F133D">
        <w:t>–</w:t>
      </w:r>
      <w:r>
        <w:t>25 PB Statements due to reclassification of departmental operating budget to departmental capital budget.</w:t>
      </w:r>
    </w:p>
    <w:p w14:paraId="1D8BA5C2" w14:textId="77777777" w:rsidR="00C71A6B" w:rsidRPr="00C01343" w:rsidRDefault="00C71A6B" w:rsidP="00EB4FB8">
      <w:pPr>
        <w:pStyle w:val="BoxText"/>
        <w:outlineLvl w:val="4"/>
        <w:rPr>
          <w:b/>
          <w:bCs/>
        </w:rPr>
      </w:pPr>
      <w:r w:rsidRPr="00C01343">
        <w:rPr>
          <w:b/>
          <w:bCs/>
        </w:rPr>
        <w:t>Administered Financial Statements</w:t>
      </w:r>
    </w:p>
    <w:p w14:paraId="1162CF28" w14:textId="6778FA84" w:rsidR="00C71A6B" w:rsidRPr="002F6D48" w:rsidRDefault="00C71A6B" w:rsidP="00C71A6B">
      <w:r>
        <w:t>Administered expense have decreased since the 2025</w:t>
      </w:r>
      <w:r w:rsidR="00B96DC1" w:rsidRPr="001F133D">
        <w:t>–</w:t>
      </w:r>
      <w:r>
        <w:t xml:space="preserve">26 PB Statements due to transfer of the Buy Australian Campaign </w:t>
      </w:r>
      <w:r w:rsidR="001F7B8A">
        <w:t>B</w:t>
      </w:r>
      <w:r>
        <w:t>udget measure from PM&amp;C to the Department of Industry</w:t>
      </w:r>
      <w:r w:rsidR="00E809F7">
        <w:t>,</w:t>
      </w:r>
      <w:r>
        <w:t xml:space="preserve"> Science and Resources through the Pre-election Economic and Fiscal Outlook 2025.</w:t>
      </w:r>
    </w:p>
    <w:p w14:paraId="16B1F68B" w14:textId="77777777" w:rsidR="00C71A6B" w:rsidRPr="002F6D48" w:rsidRDefault="00C71A6B" w:rsidP="00C71A6B"/>
    <w:p w14:paraId="444BF123" w14:textId="77777777" w:rsidR="00C71A6B" w:rsidRDefault="00C71A6B" w:rsidP="00C71A6B">
      <w:pPr>
        <w:spacing w:before="0" w:after="0" w:line="240" w:lineRule="auto"/>
        <w:rPr>
          <w:rFonts w:ascii="Arial Bold" w:hAnsi="Arial Bold"/>
          <w:b/>
          <w:sz w:val="20"/>
        </w:rPr>
      </w:pPr>
      <w:r>
        <w:br w:type="page"/>
      </w:r>
    </w:p>
    <w:p w14:paraId="306E9FDC" w14:textId="77777777" w:rsidR="00C71A6B" w:rsidRPr="00C564CC" w:rsidRDefault="00C71A6B" w:rsidP="00C71A6B">
      <w:pPr>
        <w:pStyle w:val="Heading4"/>
      </w:pPr>
      <w:r w:rsidRPr="00C564CC">
        <w:lastRenderedPageBreak/>
        <w:t>3</w:t>
      </w:r>
      <w:r>
        <w:t>.1</w:t>
      </w:r>
      <w:r w:rsidRPr="00C564CC">
        <w:t>.2</w:t>
      </w:r>
      <w:r w:rsidRPr="00C564CC">
        <w:tab/>
        <w:t>Budgeted financial statements</w:t>
      </w:r>
    </w:p>
    <w:p w14:paraId="1EF79417" w14:textId="53A5619E" w:rsidR="00C71A6B" w:rsidRDefault="00C71A6B" w:rsidP="00C71A6B">
      <w:pPr>
        <w:pStyle w:val="ChartandTableFootnote"/>
        <w:spacing w:before="0"/>
        <w:rPr>
          <w:b/>
          <w:snapToGrid w:val="0"/>
          <w:sz w:val="20"/>
        </w:rPr>
      </w:pPr>
      <w:r w:rsidRPr="00003850">
        <w:rPr>
          <w:b/>
          <w:snapToGrid w:val="0"/>
          <w:sz w:val="20"/>
        </w:rPr>
        <w:t>Table 3.</w:t>
      </w:r>
      <w:r w:rsidR="00DB2010">
        <w:rPr>
          <w:b/>
          <w:snapToGrid w:val="0"/>
          <w:sz w:val="20"/>
        </w:rPr>
        <w:t>1</w:t>
      </w:r>
      <w:r w:rsidRPr="00003850">
        <w:rPr>
          <w:b/>
          <w:snapToGrid w:val="0"/>
          <w:sz w:val="20"/>
        </w:rPr>
        <w:t xml:space="preserve">: Comprehensive income statement (showing net cost of services) for the period ended 30 June </w:t>
      </w:r>
      <w:bookmarkStart w:id="365" w:name="_Hlk184643872"/>
      <w:bookmarkEnd w:id="318"/>
      <w:bookmarkEnd w:id="319"/>
      <w:bookmarkEnd w:id="320"/>
      <w:bookmarkEnd w:id="321"/>
      <w:bookmarkEnd w:id="322"/>
      <w:bookmarkEnd w:id="323"/>
      <w:bookmarkEnd w:id="324"/>
      <w:bookmarkEnd w:id="325"/>
      <w:bookmarkEnd w:id="362"/>
      <w:bookmarkEnd w:id="363"/>
      <w:bookmarkEnd w:id="364"/>
    </w:p>
    <w:p w14:paraId="1AF8EFAE" w14:textId="73546773" w:rsidR="00C71A6B" w:rsidRDefault="00E809F7" w:rsidP="00C71A6B">
      <w:pPr>
        <w:pStyle w:val="TableHeadingcontinued"/>
        <w:spacing w:before="0" w:after="0"/>
      </w:pPr>
      <w:r w:rsidRPr="00E809F7">
        <w:rPr>
          <w:noProof/>
        </w:rPr>
        <w:drawing>
          <wp:inline distT="0" distB="0" distL="0" distR="0" wp14:anchorId="0AA77BDB" wp14:editId="5C0941EF">
            <wp:extent cx="4896485" cy="3751580"/>
            <wp:effectExtent l="0" t="0" r="0" b="1270"/>
            <wp:docPr id="18995354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896485" cy="3751580"/>
                    </a:xfrm>
                    <a:prstGeom prst="rect">
                      <a:avLst/>
                    </a:prstGeom>
                    <a:noFill/>
                    <a:ln>
                      <a:noFill/>
                    </a:ln>
                  </pic:spPr>
                </pic:pic>
              </a:graphicData>
            </a:graphic>
          </wp:inline>
        </w:drawing>
      </w:r>
    </w:p>
    <w:p w14:paraId="5B0F97F6" w14:textId="77777777" w:rsidR="00C71A6B" w:rsidRDefault="00C71A6B" w:rsidP="00C71A6B">
      <w:pPr>
        <w:spacing w:before="0" w:after="0" w:line="240" w:lineRule="auto"/>
        <w:rPr>
          <w:rFonts w:ascii="Arial" w:hAnsi="Arial"/>
          <w:b/>
          <w:snapToGrid w:val="0"/>
          <w:sz w:val="20"/>
        </w:rPr>
      </w:pPr>
      <w:r>
        <w:br w:type="page"/>
      </w:r>
    </w:p>
    <w:p w14:paraId="0B87A494" w14:textId="1FD9923A" w:rsidR="00C71A6B" w:rsidRDefault="00C71A6B" w:rsidP="00277DD3">
      <w:pPr>
        <w:pStyle w:val="TableHeadingcontinued"/>
        <w:spacing w:after="240"/>
      </w:pPr>
      <w:r w:rsidRPr="00C564CC">
        <w:lastRenderedPageBreak/>
        <w:t>Table 3.</w:t>
      </w:r>
      <w:r w:rsidR="00DB2010">
        <w:t>1</w:t>
      </w:r>
      <w:r w:rsidRPr="00C564CC">
        <w:t>: Comprehensive income statement (showing net cost of services) for the period ended 30 June (continued)</w:t>
      </w:r>
    </w:p>
    <w:p w14:paraId="6DC1875F" w14:textId="77777777" w:rsidR="00C71A6B" w:rsidRDefault="00C71A6B" w:rsidP="00C71A6B">
      <w:pPr>
        <w:pStyle w:val="TableHeadingcontinued"/>
        <w:spacing w:before="0" w:after="0"/>
        <w:rPr>
          <w:rFonts w:ascii="Calibri" w:hAnsi="Calibri"/>
        </w:rPr>
      </w:pPr>
      <w:r w:rsidRPr="00622E96">
        <w:t>Note: Impact of net cash appropriation arrangements</w:t>
      </w:r>
      <w:r w:rsidRPr="009946AA">
        <w:t xml:space="preserve"> </w:t>
      </w:r>
      <w:r>
        <w:fldChar w:fldCharType="begin"/>
      </w:r>
      <w:r>
        <w:instrText xml:space="preserve"> LINK Excel.Sheet.12 "\\\\internal.pmc.gov.au\\dfs\\Group\\Financial Services Division\\External Budget (Restricted)\\2025-26\\PAES\\Agency Response\\PM&amp;C\\PM&amp;C Tables - Clean.xlsx" "Table 3.2 NCE!R32C1:R37C6" \a \f 4 \h  \* MERGEFORMAT </w:instrText>
      </w:r>
      <w:r>
        <w:fldChar w:fldCharType="separate"/>
      </w:r>
    </w:p>
    <w:p w14:paraId="34734C47" w14:textId="6AB93E88" w:rsidR="00C71A6B" w:rsidRPr="00622E96" w:rsidRDefault="00C71A6B" w:rsidP="00C71A6B">
      <w:pPr>
        <w:pStyle w:val="TableGraphic"/>
        <w:rPr>
          <w:rFonts w:ascii="Arial" w:hAnsi="Arial" w:cs="Arial"/>
          <w:sz w:val="16"/>
          <w:szCs w:val="16"/>
        </w:rPr>
      </w:pPr>
      <w:r>
        <w:fldChar w:fldCharType="end"/>
      </w:r>
      <w:bookmarkStart w:id="366" w:name="_Toc533506534"/>
      <w:bookmarkStart w:id="367" w:name="_Toc533506609"/>
      <w:bookmarkStart w:id="368" w:name="_Toc533507059"/>
      <w:bookmarkEnd w:id="365"/>
      <w:r w:rsidR="00E809F7" w:rsidRPr="00E809F7">
        <w:rPr>
          <w:noProof/>
        </w:rPr>
        <w:drawing>
          <wp:inline distT="0" distB="0" distL="0" distR="0" wp14:anchorId="26A7EF56" wp14:editId="396F1969">
            <wp:extent cx="4896485" cy="1812925"/>
            <wp:effectExtent l="0" t="0" r="0" b="0"/>
            <wp:docPr id="15391252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896485" cy="1812925"/>
                    </a:xfrm>
                    <a:prstGeom prst="rect">
                      <a:avLst/>
                    </a:prstGeom>
                    <a:noFill/>
                    <a:ln>
                      <a:noFill/>
                    </a:ln>
                  </pic:spPr>
                </pic:pic>
              </a:graphicData>
            </a:graphic>
          </wp:inline>
        </w:drawing>
      </w:r>
      <w:r w:rsidRPr="007F2B9D">
        <w:t xml:space="preserve"> </w:t>
      </w:r>
      <w:r w:rsidRPr="00622E96">
        <w:rPr>
          <w:rFonts w:ascii="Arial" w:hAnsi="Arial" w:cs="Arial"/>
          <w:sz w:val="16"/>
          <w:szCs w:val="16"/>
        </w:rPr>
        <w:t>Prepared on Australian Accounting Standards basis.</w:t>
      </w:r>
    </w:p>
    <w:p w14:paraId="46420567" w14:textId="381CB531" w:rsidR="00C71A6B" w:rsidRPr="00622E96" w:rsidRDefault="00C71A6B" w:rsidP="000759A9">
      <w:pPr>
        <w:pStyle w:val="ChartandTableFootnoteAlpha"/>
        <w:numPr>
          <w:ilvl w:val="0"/>
          <w:numId w:val="12"/>
        </w:numPr>
        <w:spacing w:before="0"/>
        <w:rPr>
          <w:rFonts w:cs="Arial"/>
          <w:szCs w:val="16"/>
          <w:lang w:val="en-AU"/>
        </w:rPr>
      </w:pPr>
      <w:r w:rsidRPr="00622E96">
        <w:rPr>
          <w:rFonts w:cs="Arial"/>
          <w:szCs w:val="16"/>
          <w:lang w:val="en-AU"/>
        </w:rPr>
        <w:t>From 2010–11, the Government introduced the net cash appropriation arrangement that provided non</w:t>
      </w:r>
      <w:r w:rsidRPr="00622E96">
        <w:rPr>
          <w:rFonts w:cs="Arial"/>
          <w:szCs w:val="16"/>
          <w:lang w:val="en-AU"/>
        </w:rPr>
        <w:noBreakHyphen/>
        <w:t xml:space="preserve">corporate Commonwealth entities with a separate </w:t>
      </w:r>
      <w:r w:rsidR="001F7B8A">
        <w:rPr>
          <w:rFonts w:cs="Arial"/>
          <w:szCs w:val="16"/>
          <w:lang w:val="en-AU"/>
        </w:rPr>
        <w:t>d</w:t>
      </w:r>
      <w:r w:rsidRPr="00622E96">
        <w:rPr>
          <w:rFonts w:cs="Arial"/>
          <w:szCs w:val="16"/>
          <w:lang w:val="en-AU"/>
        </w:rPr>
        <w:t xml:space="preserve">epartmental </w:t>
      </w:r>
      <w:r w:rsidR="001F7B8A">
        <w:rPr>
          <w:rFonts w:cs="Arial"/>
          <w:szCs w:val="16"/>
          <w:lang w:val="en-AU"/>
        </w:rPr>
        <w:t>c</w:t>
      </w:r>
      <w:r w:rsidRPr="00622E96">
        <w:rPr>
          <w:rFonts w:cs="Arial"/>
          <w:szCs w:val="16"/>
          <w:lang w:val="en-AU"/>
        </w:rPr>
        <w:t xml:space="preserve">apital </w:t>
      </w:r>
      <w:r w:rsidR="001F7B8A">
        <w:rPr>
          <w:rFonts w:cs="Arial"/>
          <w:szCs w:val="16"/>
          <w:lang w:val="en-AU"/>
        </w:rPr>
        <w:t>b</w:t>
      </w:r>
      <w:r w:rsidRPr="00622E96">
        <w:rPr>
          <w:rFonts w:cs="Arial"/>
          <w:szCs w:val="16"/>
          <w:lang w:val="en-AU"/>
        </w:rPr>
        <w:t>udget (DCB) under Appropriation Act (No.</w:t>
      </w:r>
      <w:r w:rsidR="00B96DC1">
        <w:rPr>
          <w:rFonts w:cs="Arial"/>
          <w:szCs w:val="16"/>
          <w:lang w:val="en-AU"/>
        </w:rPr>
        <w:t xml:space="preserve"> </w:t>
      </w:r>
      <w:r w:rsidRPr="00622E96">
        <w:rPr>
          <w:rFonts w:cs="Arial"/>
          <w:szCs w:val="16"/>
          <w:lang w:val="en-AU"/>
        </w:rPr>
        <w:t>1) or Bill (No.</w:t>
      </w:r>
      <w:r w:rsidR="00B96DC1">
        <w:rPr>
          <w:rFonts w:cs="Arial"/>
          <w:szCs w:val="16"/>
          <w:lang w:val="en-AU"/>
        </w:rPr>
        <w:t xml:space="preserve"> </w:t>
      </w:r>
      <w:r w:rsidRPr="00622E96">
        <w:rPr>
          <w:rFonts w:cs="Arial"/>
          <w:szCs w:val="16"/>
          <w:lang w:val="en-AU"/>
        </w:rPr>
        <w:t>3). This replaced revenue appropriations provided under Appropriation Act (No.</w:t>
      </w:r>
      <w:r w:rsidR="00B96DC1">
        <w:rPr>
          <w:rFonts w:cs="Arial"/>
          <w:szCs w:val="16"/>
          <w:lang w:val="en-AU"/>
        </w:rPr>
        <w:t xml:space="preserve"> </w:t>
      </w:r>
      <w:r w:rsidRPr="00622E96">
        <w:rPr>
          <w:rFonts w:cs="Arial"/>
          <w:szCs w:val="16"/>
          <w:lang w:val="en-AU"/>
        </w:rPr>
        <w:t>1) or Bill (No.</w:t>
      </w:r>
      <w:r w:rsidR="00B96DC1">
        <w:rPr>
          <w:rFonts w:cs="Arial"/>
          <w:szCs w:val="16"/>
          <w:lang w:val="en-AU"/>
        </w:rPr>
        <w:t xml:space="preserve"> </w:t>
      </w:r>
      <w:r w:rsidRPr="00622E96">
        <w:rPr>
          <w:rFonts w:cs="Arial"/>
          <w:szCs w:val="16"/>
          <w:lang w:val="en-AU"/>
        </w:rPr>
        <w:t>3) used for depreciation/amortisation expenses. For information regarding DCB, refer to Table 3.6 Departmental Capital Budget Statement.</w:t>
      </w:r>
    </w:p>
    <w:p w14:paraId="6DD61070" w14:textId="77777777" w:rsidR="00C71A6B" w:rsidRPr="00622E96" w:rsidRDefault="00C71A6B" w:rsidP="000759A9">
      <w:pPr>
        <w:pStyle w:val="ChartandTableFootnoteAlpha"/>
        <w:spacing w:before="0"/>
        <w:rPr>
          <w:rFonts w:cs="Arial"/>
          <w:szCs w:val="16"/>
          <w:lang w:val="en-AU"/>
        </w:rPr>
      </w:pPr>
      <w:r w:rsidRPr="00622E96">
        <w:rPr>
          <w:rFonts w:cs="Arial"/>
          <w:szCs w:val="16"/>
          <w:lang w:val="en-AU"/>
        </w:rPr>
        <w:t>Applies to leases under AASB 16 Leases.</w:t>
      </w:r>
    </w:p>
    <w:p w14:paraId="48419897" w14:textId="77777777" w:rsidR="00C71A6B" w:rsidRPr="00C564CC" w:rsidRDefault="00C71A6B" w:rsidP="00C71A6B">
      <w:pPr>
        <w:spacing w:before="0" w:after="0" w:line="240" w:lineRule="auto"/>
        <w:rPr>
          <w:rFonts w:ascii="Arial" w:hAnsi="Arial"/>
          <w:b/>
          <w:snapToGrid w:val="0"/>
          <w:sz w:val="20"/>
        </w:rPr>
      </w:pPr>
      <w:r w:rsidRPr="00C564CC">
        <w:rPr>
          <w:snapToGrid w:val="0"/>
        </w:rPr>
        <w:br w:type="page"/>
      </w:r>
    </w:p>
    <w:p w14:paraId="1787B518" w14:textId="77777777" w:rsidR="00C71A6B" w:rsidRDefault="00C71A6B" w:rsidP="00C71A6B">
      <w:pPr>
        <w:pStyle w:val="TableHeading"/>
        <w:rPr>
          <w:rFonts w:ascii="Calibri" w:hAnsi="Calibri"/>
        </w:rPr>
      </w:pPr>
      <w:r w:rsidRPr="00C564CC">
        <w:rPr>
          <w:snapToGrid w:val="0"/>
        </w:rPr>
        <w:lastRenderedPageBreak/>
        <w:t>Table 3.</w:t>
      </w:r>
      <w:r>
        <w:rPr>
          <w:snapToGrid w:val="0"/>
        </w:rPr>
        <w:t>2</w:t>
      </w:r>
      <w:r w:rsidRPr="00C564CC">
        <w:rPr>
          <w:snapToGrid w:val="0"/>
        </w:rPr>
        <w:t xml:space="preserve">: </w:t>
      </w:r>
      <w:r w:rsidRPr="00C564CC">
        <w:t>Budgeted</w:t>
      </w:r>
      <w:r w:rsidRPr="00C564CC">
        <w:rPr>
          <w:snapToGrid w:val="0"/>
        </w:rPr>
        <w:t xml:space="preserve"> departmental balance sheet (as at 30 June)</w:t>
      </w:r>
      <w:r>
        <w:fldChar w:fldCharType="begin"/>
      </w:r>
      <w:r>
        <w:instrText xml:space="preserve"> LINK Excel.Sheet.12 "\\\\internal.pmc.gov.au\\dfs\\Group\\Financial Services Division\\External Budget (Restricted)\\2025-26\\PAES\\Agency Response\\PM&amp;C\\PM&amp;C Tables - Clean.xlsx" "Table 3.3!R3C1:R37C6" \a \f 4 \h </w:instrText>
      </w:r>
      <w:r>
        <w:fldChar w:fldCharType="separate"/>
      </w:r>
    </w:p>
    <w:p w14:paraId="4C3B2432" w14:textId="77777777" w:rsidR="00C71A6B" w:rsidRDefault="00C71A6B" w:rsidP="00C71A6B">
      <w:pPr>
        <w:pStyle w:val="TableGraphic"/>
      </w:pPr>
      <w:r>
        <w:fldChar w:fldCharType="end"/>
      </w:r>
      <w:r w:rsidRPr="007F2B9D">
        <w:t xml:space="preserve"> </w:t>
      </w:r>
      <w:r w:rsidRPr="003A7624">
        <w:rPr>
          <w:noProof/>
        </w:rPr>
        <w:drawing>
          <wp:inline distT="0" distB="0" distL="0" distR="0" wp14:anchorId="25DE01E1" wp14:editId="50FACAD6">
            <wp:extent cx="4714875" cy="5448300"/>
            <wp:effectExtent l="0" t="0" r="9525" b="0"/>
            <wp:docPr id="128079324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714875" cy="5448300"/>
                    </a:xfrm>
                    <a:prstGeom prst="rect">
                      <a:avLst/>
                    </a:prstGeom>
                    <a:noFill/>
                    <a:ln>
                      <a:noFill/>
                    </a:ln>
                  </pic:spPr>
                </pic:pic>
              </a:graphicData>
            </a:graphic>
          </wp:inline>
        </w:drawing>
      </w:r>
    </w:p>
    <w:p w14:paraId="13E88123" w14:textId="77777777" w:rsidR="00C71A6B" w:rsidRPr="0087344F" w:rsidRDefault="00C71A6B" w:rsidP="000759A9">
      <w:pPr>
        <w:pStyle w:val="TableGraphic"/>
        <w:rPr>
          <w:rFonts w:ascii="Arial" w:hAnsi="Arial" w:cs="Arial"/>
          <w:sz w:val="16"/>
          <w:szCs w:val="16"/>
        </w:rPr>
      </w:pPr>
      <w:r w:rsidRPr="0087344F">
        <w:rPr>
          <w:rFonts w:ascii="Arial" w:hAnsi="Arial" w:cs="Arial"/>
          <w:sz w:val="16"/>
          <w:szCs w:val="16"/>
        </w:rPr>
        <w:t>Prepared on Australian Accounting Standards basis.</w:t>
      </w:r>
    </w:p>
    <w:p w14:paraId="59AECF90" w14:textId="37E34F32" w:rsidR="00C71A6B" w:rsidRPr="00C564CC" w:rsidRDefault="00C71A6B" w:rsidP="000759A9">
      <w:pPr>
        <w:pStyle w:val="ChartandTableFootnote"/>
        <w:spacing w:before="0"/>
      </w:pPr>
      <w:r w:rsidRPr="0087344F">
        <w:rPr>
          <w:rFonts w:cs="Arial"/>
          <w:szCs w:val="16"/>
        </w:rPr>
        <w:t>*</w:t>
      </w:r>
      <w:r w:rsidR="00081F5A">
        <w:t>‘</w:t>
      </w:r>
      <w:r w:rsidRPr="0087344F">
        <w:rPr>
          <w:rFonts w:cs="Arial"/>
          <w:szCs w:val="16"/>
        </w:rPr>
        <w:t>Equity</w:t>
      </w:r>
      <w:r w:rsidR="00980E0C">
        <w:rPr>
          <w:rFonts w:cs="Arial"/>
          <w:szCs w:val="16"/>
        </w:rPr>
        <w:t>’</w:t>
      </w:r>
      <w:r w:rsidRPr="0087344F">
        <w:rPr>
          <w:rFonts w:cs="Arial"/>
          <w:szCs w:val="16"/>
        </w:rPr>
        <w:t xml:space="preserve"> is the residual interest in assets after the deduction of liabilities</w:t>
      </w:r>
      <w:r w:rsidRPr="00C564CC">
        <w:t>.</w:t>
      </w:r>
    </w:p>
    <w:p w14:paraId="225DBBD4" w14:textId="77777777" w:rsidR="00C71A6B" w:rsidRPr="00C564CC" w:rsidRDefault="00C71A6B" w:rsidP="00C71A6B">
      <w:pPr>
        <w:pStyle w:val="SingleParagraph"/>
      </w:pPr>
      <w:r w:rsidRPr="00C564CC">
        <w:br w:type="page"/>
      </w:r>
    </w:p>
    <w:p w14:paraId="00FB78CE" w14:textId="77777777" w:rsidR="00C71A6B" w:rsidRDefault="00C71A6B" w:rsidP="00C71A6B">
      <w:pPr>
        <w:pStyle w:val="TableHeading"/>
        <w:rPr>
          <w:rFonts w:ascii="Calibri" w:hAnsi="Calibri"/>
        </w:rPr>
      </w:pPr>
      <w:r w:rsidRPr="00C564CC">
        <w:rPr>
          <w:snapToGrid w:val="0"/>
        </w:rPr>
        <w:lastRenderedPageBreak/>
        <w:t>Table 3.</w:t>
      </w:r>
      <w:r>
        <w:rPr>
          <w:snapToGrid w:val="0"/>
        </w:rPr>
        <w:t>3</w:t>
      </w:r>
      <w:r w:rsidRPr="00C564CC">
        <w:rPr>
          <w:snapToGrid w:val="0"/>
        </w:rPr>
        <w:t xml:space="preserve">: </w:t>
      </w:r>
      <w:r w:rsidRPr="00C564CC">
        <w:t>Departmental</w:t>
      </w:r>
      <w:r w:rsidRPr="00C564CC">
        <w:rPr>
          <w:snapToGrid w:val="0"/>
        </w:rPr>
        <w:t xml:space="preserve"> statement of changes in equity – summary of movement (Budget Year 2025–26)</w:t>
      </w:r>
      <w:r w:rsidRPr="00935EC4">
        <w:rPr>
          <w:rFonts w:ascii="Calibri" w:hAnsi="Calibri"/>
        </w:rPr>
        <w:t xml:space="preserve"> </w:t>
      </w:r>
    </w:p>
    <w:p w14:paraId="4A562092" w14:textId="3BC5216A" w:rsidR="00C71A6B" w:rsidRDefault="007B27A1" w:rsidP="006C57B2">
      <w:pPr>
        <w:pStyle w:val="TableHeading"/>
        <w:spacing w:before="0" w:after="0"/>
        <w:rPr>
          <w:rFonts w:ascii="Calibri" w:hAnsi="Calibri"/>
        </w:rPr>
      </w:pPr>
      <w:r w:rsidRPr="007B27A1">
        <w:rPr>
          <w:noProof/>
        </w:rPr>
        <w:drawing>
          <wp:inline distT="0" distB="0" distL="0" distR="0" wp14:anchorId="27580544" wp14:editId="30D6CEB7">
            <wp:extent cx="4802505" cy="2727325"/>
            <wp:effectExtent l="0" t="0" r="0" b="0"/>
            <wp:docPr id="1677430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802505" cy="2727325"/>
                    </a:xfrm>
                    <a:prstGeom prst="rect">
                      <a:avLst/>
                    </a:prstGeom>
                    <a:noFill/>
                    <a:ln>
                      <a:noFill/>
                    </a:ln>
                  </pic:spPr>
                </pic:pic>
              </a:graphicData>
            </a:graphic>
          </wp:inline>
        </w:drawing>
      </w:r>
      <w:r w:rsidRPr="007B27A1">
        <w:t xml:space="preserve"> </w:t>
      </w:r>
      <w:r w:rsidR="00C71A6B">
        <w:rPr>
          <w:rFonts w:ascii="Calibri" w:hAnsi="Calibri"/>
        </w:rPr>
        <w:fldChar w:fldCharType="begin"/>
      </w:r>
      <w:r w:rsidR="00C71A6B">
        <w:rPr>
          <w:rFonts w:ascii="Calibri" w:hAnsi="Calibri"/>
        </w:rPr>
        <w:instrText xml:space="preserve"> LINK </w:instrText>
      </w:r>
      <w:r w:rsidR="002466F0">
        <w:rPr>
          <w:rFonts w:ascii="Calibri" w:hAnsi="Calibri"/>
        </w:rPr>
        <w:instrText xml:space="preserve">Excel.Sheet.12 "\\\\internal.pmc.gov.au\\dfs\\Group\\Financial Services Division\\External Budget (Restricted)\\2025-26\\PAES\\Agency Response\\PM&amp;C\\PM&amp;C Tables - Clean.xlsx" "Table 3.4!R3C1:R16C6" </w:instrText>
      </w:r>
      <w:r w:rsidR="00C71A6B">
        <w:rPr>
          <w:rFonts w:ascii="Calibri" w:hAnsi="Calibri"/>
        </w:rPr>
        <w:instrText xml:space="preserve">\a \f 4 \h </w:instrText>
      </w:r>
      <w:r w:rsidR="00C71A6B">
        <w:rPr>
          <w:rFonts w:ascii="Calibri" w:hAnsi="Calibri"/>
        </w:rPr>
        <w:fldChar w:fldCharType="separate"/>
      </w:r>
    </w:p>
    <w:p w14:paraId="652C618C" w14:textId="77777777" w:rsidR="00C71A6B" w:rsidRDefault="00C71A6B" w:rsidP="00C71A6B">
      <w:pPr>
        <w:pStyle w:val="TableGraphic"/>
        <w:rPr>
          <w:rFonts w:ascii="Arial" w:hAnsi="Arial" w:cs="Arial"/>
          <w:snapToGrid w:val="0"/>
          <w:sz w:val="16"/>
        </w:rPr>
      </w:pPr>
      <w:r>
        <w:rPr>
          <w:rFonts w:ascii="Calibri" w:hAnsi="Calibri"/>
        </w:rPr>
        <w:fldChar w:fldCharType="end"/>
      </w:r>
      <w:r w:rsidRPr="00622E96">
        <w:rPr>
          <w:rFonts w:ascii="Arial" w:hAnsi="Arial" w:cs="Arial"/>
          <w:sz w:val="16"/>
        </w:rPr>
        <w:t>Prepared on Australian Accounting Standards basis</w:t>
      </w:r>
      <w:r w:rsidRPr="00622E96">
        <w:rPr>
          <w:rFonts w:ascii="Arial" w:hAnsi="Arial" w:cs="Arial"/>
          <w:snapToGrid w:val="0"/>
          <w:sz w:val="16"/>
        </w:rPr>
        <w:t>.</w:t>
      </w:r>
    </w:p>
    <w:p w14:paraId="72A71B5D" w14:textId="77777777" w:rsidR="00C71A6B" w:rsidRDefault="00C71A6B" w:rsidP="00C71A6B">
      <w:pPr>
        <w:spacing w:before="0" w:after="0" w:line="240" w:lineRule="auto"/>
        <w:rPr>
          <w:rFonts w:ascii="Arial" w:hAnsi="Arial" w:cs="Arial"/>
          <w:snapToGrid w:val="0"/>
          <w:sz w:val="16"/>
        </w:rPr>
      </w:pPr>
      <w:r>
        <w:rPr>
          <w:rFonts w:ascii="Arial" w:hAnsi="Arial" w:cs="Arial"/>
          <w:snapToGrid w:val="0"/>
          <w:sz w:val="16"/>
        </w:rPr>
        <w:br w:type="page"/>
      </w:r>
    </w:p>
    <w:p w14:paraId="781AF562" w14:textId="009D6E41" w:rsidR="00C71A6B" w:rsidRPr="00003850" w:rsidRDefault="00C71A6B" w:rsidP="00C71A6B">
      <w:pPr>
        <w:pStyle w:val="ChartandTableFootnote"/>
        <w:rPr>
          <w:b/>
          <w:snapToGrid w:val="0"/>
          <w:sz w:val="20"/>
        </w:rPr>
      </w:pPr>
      <w:r w:rsidRPr="00003850">
        <w:rPr>
          <w:b/>
          <w:snapToGrid w:val="0"/>
          <w:sz w:val="20"/>
        </w:rPr>
        <w:lastRenderedPageBreak/>
        <w:t>Table 3.</w:t>
      </w:r>
      <w:r w:rsidR="00DB2010">
        <w:rPr>
          <w:b/>
          <w:snapToGrid w:val="0"/>
          <w:sz w:val="20"/>
        </w:rPr>
        <w:t>4</w:t>
      </w:r>
      <w:r w:rsidRPr="00003850">
        <w:rPr>
          <w:b/>
          <w:snapToGrid w:val="0"/>
          <w:sz w:val="20"/>
        </w:rPr>
        <w:t>: Budgeted departmental statement of cash flows (for the period ended 30 June)</w:t>
      </w:r>
    </w:p>
    <w:p w14:paraId="3D44B620" w14:textId="0F0B50AD" w:rsidR="00C71A6B" w:rsidRPr="00C564CC" w:rsidRDefault="00DB2010" w:rsidP="00C71A6B">
      <w:pPr>
        <w:pStyle w:val="TableGraphic"/>
        <w:rPr>
          <w:rFonts w:ascii="Calibri" w:hAnsi="Calibri"/>
        </w:rPr>
      </w:pPr>
      <w:r w:rsidRPr="00DB2010">
        <w:rPr>
          <w:noProof/>
        </w:rPr>
        <w:drawing>
          <wp:inline distT="0" distB="0" distL="0" distR="0" wp14:anchorId="54DD5C5B" wp14:editId="26B21D20">
            <wp:extent cx="4693920" cy="5888990"/>
            <wp:effectExtent l="0" t="0" r="0" b="0"/>
            <wp:docPr id="6636358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693920" cy="5888990"/>
                    </a:xfrm>
                    <a:prstGeom prst="rect">
                      <a:avLst/>
                    </a:prstGeom>
                    <a:noFill/>
                    <a:ln>
                      <a:noFill/>
                    </a:ln>
                  </pic:spPr>
                </pic:pic>
              </a:graphicData>
            </a:graphic>
          </wp:inline>
        </w:drawing>
      </w:r>
    </w:p>
    <w:p w14:paraId="100BB77B" w14:textId="77777777" w:rsidR="00C71A6B" w:rsidRDefault="00C71A6B" w:rsidP="000759A9">
      <w:pPr>
        <w:pStyle w:val="ChartandTableFootnote"/>
        <w:spacing w:before="0"/>
      </w:pPr>
      <w:r w:rsidRPr="00C564CC">
        <w:t>Prepared on Australian Accounting Standards basis.</w:t>
      </w:r>
    </w:p>
    <w:p w14:paraId="2C8A9299" w14:textId="77777777" w:rsidR="00C71A6B" w:rsidRDefault="00C71A6B" w:rsidP="00C71A6B">
      <w:pPr>
        <w:spacing w:before="0" w:after="0" w:line="240" w:lineRule="auto"/>
        <w:rPr>
          <w:rFonts w:ascii="Arial" w:hAnsi="Arial"/>
          <w:color w:val="000000"/>
          <w:sz w:val="16"/>
        </w:rPr>
      </w:pPr>
      <w:r>
        <w:br w:type="page"/>
      </w:r>
    </w:p>
    <w:p w14:paraId="767FE47B" w14:textId="02C2406F" w:rsidR="00C71A6B" w:rsidRDefault="00C71A6B" w:rsidP="00C71A6B">
      <w:pPr>
        <w:pStyle w:val="TableHeading"/>
        <w:rPr>
          <w:rFonts w:ascii="Calibri" w:hAnsi="Calibri"/>
          <w:b w:val="0"/>
        </w:rPr>
      </w:pPr>
      <w:r w:rsidRPr="00C564CC">
        <w:rPr>
          <w:snapToGrid w:val="0"/>
        </w:rPr>
        <w:lastRenderedPageBreak/>
        <w:t>Table 3.</w:t>
      </w:r>
      <w:r w:rsidR="00DB2010">
        <w:rPr>
          <w:snapToGrid w:val="0"/>
        </w:rPr>
        <w:t>5</w:t>
      </w:r>
      <w:r w:rsidRPr="00C564CC">
        <w:rPr>
          <w:snapToGrid w:val="0"/>
        </w:rPr>
        <w:t xml:space="preserve">: Departmental capital budget statement (for </w:t>
      </w:r>
      <w:r w:rsidRPr="00C564CC">
        <w:t>the</w:t>
      </w:r>
      <w:r w:rsidRPr="00C564CC">
        <w:rPr>
          <w:snapToGrid w:val="0"/>
        </w:rPr>
        <w:t xml:space="preserve"> period ended 30 June)</w:t>
      </w:r>
      <w:r w:rsidRPr="000158A3">
        <w:rPr>
          <w:rFonts w:ascii="Calibri" w:hAnsi="Calibri"/>
          <w:b w:val="0"/>
        </w:rPr>
        <w:t xml:space="preserve"> </w:t>
      </w:r>
      <w:r>
        <w:rPr>
          <w:noProof/>
        </w:rPr>
        <w:fldChar w:fldCharType="begin"/>
      </w:r>
      <w:r>
        <w:rPr>
          <w:noProof/>
        </w:rPr>
        <w:instrText xml:space="preserve"> LINK Excel.Sheet.12 "\\\\internal.pmc.gov.au\\dfs\\Group\\Financial Services Division\\External Budget (Restricted)\\2025-26\\PAES\\Agency Response\\PM&amp;C\\PM&amp;C Tables - Clean.xlsx" "Table 3.6!R3C1:R15C6" \a \f 4 \h  \* MERGEFORMAT </w:instrText>
      </w:r>
      <w:r>
        <w:rPr>
          <w:noProof/>
        </w:rPr>
        <w:fldChar w:fldCharType="separate"/>
      </w:r>
    </w:p>
    <w:p w14:paraId="236D28D0" w14:textId="4B3F3E23" w:rsidR="00C71A6B" w:rsidRDefault="00C71A6B" w:rsidP="00C71A6B">
      <w:pPr>
        <w:pStyle w:val="TableHeadingcontinued"/>
        <w:spacing w:before="0" w:after="0"/>
        <w:rPr>
          <w:noProof/>
        </w:rPr>
      </w:pPr>
      <w:r>
        <w:rPr>
          <w:noProof/>
        </w:rPr>
        <w:fldChar w:fldCharType="end"/>
      </w:r>
      <w:r w:rsidR="00E809F7" w:rsidRPr="00E809F7">
        <w:rPr>
          <w:noProof/>
        </w:rPr>
        <w:drawing>
          <wp:inline distT="0" distB="0" distL="0" distR="0" wp14:anchorId="2BB19BF3" wp14:editId="3D30AFCD">
            <wp:extent cx="4763135" cy="2579370"/>
            <wp:effectExtent l="0" t="0" r="0" b="0"/>
            <wp:docPr id="14014124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763135" cy="2579370"/>
                    </a:xfrm>
                    <a:prstGeom prst="rect">
                      <a:avLst/>
                    </a:prstGeom>
                    <a:noFill/>
                    <a:ln>
                      <a:noFill/>
                    </a:ln>
                  </pic:spPr>
                </pic:pic>
              </a:graphicData>
            </a:graphic>
          </wp:inline>
        </w:drawing>
      </w:r>
    </w:p>
    <w:p w14:paraId="2DC37D38" w14:textId="77777777" w:rsidR="00C71A6B" w:rsidRPr="00622E96" w:rsidRDefault="00C71A6B" w:rsidP="00C71A6B">
      <w:pPr>
        <w:pStyle w:val="TableHeadingcontinued"/>
        <w:spacing w:before="0" w:after="0"/>
        <w:rPr>
          <w:b w:val="0"/>
          <w:sz w:val="16"/>
          <w:szCs w:val="16"/>
        </w:rPr>
      </w:pPr>
      <w:r w:rsidRPr="00622E96">
        <w:rPr>
          <w:b w:val="0"/>
          <w:sz w:val="16"/>
          <w:szCs w:val="16"/>
        </w:rPr>
        <w:t>Prepared on Australian Accounting Standards basis.</w:t>
      </w:r>
    </w:p>
    <w:p w14:paraId="03F70D93" w14:textId="604801D5" w:rsidR="00C71A6B" w:rsidRDefault="00C71A6B" w:rsidP="000759A9">
      <w:pPr>
        <w:pStyle w:val="ChartandTableFootnoteAlpha"/>
        <w:numPr>
          <w:ilvl w:val="0"/>
          <w:numId w:val="15"/>
        </w:numPr>
        <w:spacing w:before="0"/>
        <w:rPr>
          <w:snapToGrid w:val="0"/>
        </w:rPr>
      </w:pPr>
      <w:r w:rsidRPr="00D70EA3">
        <w:rPr>
          <w:szCs w:val="16"/>
          <w:lang w:val="en-AU"/>
        </w:rPr>
        <w:t xml:space="preserve">Includes purchases from current and previous years’ </w:t>
      </w:r>
      <w:r w:rsidR="001F7B8A">
        <w:rPr>
          <w:szCs w:val="16"/>
          <w:lang w:val="en-AU"/>
        </w:rPr>
        <w:t>d</w:t>
      </w:r>
      <w:r w:rsidRPr="00D70EA3">
        <w:rPr>
          <w:szCs w:val="16"/>
          <w:lang w:val="en-AU"/>
        </w:rPr>
        <w:t xml:space="preserve">epartmental </w:t>
      </w:r>
      <w:r w:rsidR="001F7B8A">
        <w:rPr>
          <w:szCs w:val="16"/>
          <w:lang w:val="en-AU"/>
        </w:rPr>
        <w:t>c</w:t>
      </w:r>
      <w:r w:rsidRPr="00D70EA3">
        <w:rPr>
          <w:szCs w:val="16"/>
          <w:lang w:val="en-AU"/>
        </w:rPr>
        <w:t xml:space="preserve">apital </w:t>
      </w:r>
      <w:r w:rsidR="001F7B8A">
        <w:rPr>
          <w:szCs w:val="16"/>
          <w:lang w:val="en-AU"/>
        </w:rPr>
        <w:t>b</w:t>
      </w:r>
      <w:r w:rsidRPr="00D70EA3">
        <w:rPr>
          <w:szCs w:val="16"/>
          <w:lang w:val="en-AU"/>
        </w:rPr>
        <w:t xml:space="preserve">udgets (DCBs). </w:t>
      </w:r>
      <w:r>
        <w:rPr>
          <w:snapToGrid w:val="0"/>
        </w:rPr>
        <w:br w:type="page"/>
      </w:r>
    </w:p>
    <w:p w14:paraId="37D065F1" w14:textId="5D099798" w:rsidR="00C71A6B" w:rsidRDefault="00C71A6B" w:rsidP="00C71A6B">
      <w:pPr>
        <w:pStyle w:val="TableHeading"/>
        <w:spacing w:before="0" w:after="0"/>
        <w:rPr>
          <w:snapToGrid w:val="0"/>
        </w:rPr>
      </w:pPr>
      <w:r w:rsidRPr="00C564CC">
        <w:rPr>
          <w:snapToGrid w:val="0"/>
        </w:rPr>
        <w:lastRenderedPageBreak/>
        <w:t>Table 3.</w:t>
      </w:r>
      <w:r w:rsidR="00DB2010">
        <w:rPr>
          <w:snapToGrid w:val="0"/>
        </w:rPr>
        <w:t>6</w:t>
      </w:r>
      <w:r w:rsidRPr="00C564CC">
        <w:rPr>
          <w:snapToGrid w:val="0"/>
        </w:rPr>
        <w:t>: Statement of departmental asset movements (Budget year 2025–26)</w:t>
      </w:r>
    </w:p>
    <w:p w14:paraId="42E88BB4" w14:textId="3812B4CF" w:rsidR="002466F0" w:rsidRDefault="00DB2010" w:rsidP="00C71A6B">
      <w:pPr>
        <w:pStyle w:val="SingleParagraph"/>
        <w:rPr>
          <w:rFonts w:ascii="Arial" w:hAnsi="Arial" w:cs="Arial"/>
          <w:sz w:val="16"/>
        </w:rPr>
      </w:pPr>
      <w:r w:rsidRPr="00DB2010">
        <w:rPr>
          <w:noProof/>
        </w:rPr>
        <w:drawing>
          <wp:inline distT="0" distB="0" distL="0" distR="0" wp14:anchorId="26954A6E" wp14:editId="016A0746">
            <wp:extent cx="4896485" cy="4046855"/>
            <wp:effectExtent l="0" t="0" r="0" b="0"/>
            <wp:docPr id="17259050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896485" cy="4046855"/>
                    </a:xfrm>
                    <a:prstGeom prst="rect">
                      <a:avLst/>
                    </a:prstGeom>
                    <a:noFill/>
                    <a:ln>
                      <a:noFill/>
                    </a:ln>
                  </pic:spPr>
                </pic:pic>
              </a:graphicData>
            </a:graphic>
          </wp:inline>
        </w:drawing>
      </w:r>
    </w:p>
    <w:p w14:paraId="50E3A877" w14:textId="6015E469" w:rsidR="00C71A6B" w:rsidRDefault="00C71A6B" w:rsidP="000759A9">
      <w:pPr>
        <w:pStyle w:val="SingleParagraph"/>
        <w:rPr>
          <w:rFonts w:ascii="Arial" w:hAnsi="Arial" w:cs="Arial"/>
          <w:sz w:val="16"/>
        </w:rPr>
      </w:pPr>
      <w:r w:rsidRPr="00622E96">
        <w:rPr>
          <w:rFonts w:ascii="Arial" w:hAnsi="Arial" w:cs="Arial"/>
          <w:sz w:val="16"/>
        </w:rPr>
        <w:t>Prepared on Australian Accounting Standards basis.</w:t>
      </w:r>
    </w:p>
    <w:p w14:paraId="48C2B5DF" w14:textId="6759D92A" w:rsidR="00C71A6B" w:rsidRPr="00FD22B0" w:rsidRDefault="00980E0C" w:rsidP="000759A9">
      <w:pPr>
        <w:pStyle w:val="ChartandTableFootnoteAlpha"/>
        <w:numPr>
          <w:ilvl w:val="0"/>
          <w:numId w:val="8"/>
        </w:numPr>
        <w:spacing w:before="0"/>
        <w:rPr>
          <w:lang w:val="en-AU"/>
        </w:rPr>
      </w:pPr>
      <w:r>
        <w:rPr>
          <w:lang w:val="en-AU"/>
        </w:rPr>
        <w:t>‘</w:t>
      </w:r>
      <w:r w:rsidR="00C71A6B" w:rsidRPr="00FD22B0">
        <w:rPr>
          <w:lang w:val="en-AU"/>
        </w:rPr>
        <w:t>Appropriation ordinary annual services</w:t>
      </w:r>
      <w:r>
        <w:rPr>
          <w:lang w:val="en-AU"/>
        </w:rPr>
        <w:t>’</w:t>
      </w:r>
      <w:r w:rsidR="00C71A6B" w:rsidRPr="00FD22B0">
        <w:rPr>
          <w:lang w:val="en-AU"/>
        </w:rPr>
        <w:t xml:space="preserve"> refers to funding provided through </w:t>
      </w:r>
      <w:r w:rsidR="00B96DC1" w:rsidRPr="001703CC">
        <w:rPr>
          <w:i/>
          <w:szCs w:val="16"/>
          <w:lang w:val="en-AU"/>
        </w:rPr>
        <w:t>Supply Act (No.</w:t>
      </w:r>
      <w:r w:rsidR="00744FDF">
        <w:rPr>
          <w:i/>
          <w:szCs w:val="16"/>
          <w:lang w:val="en-AU"/>
        </w:rPr>
        <w:t xml:space="preserve"> </w:t>
      </w:r>
      <w:r w:rsidR="00B96DC1" w:rsidRPr="001703CC">
        <w:rPr>
          <w:i/>
          <w:szCs w:val="16"/>
          <w:lang w:val="en-AU"/>
        </w:rPr>
        <w:t>1) 2025–26</w:t>
      </w:r>
      <w:r w:rsidR="00B96DC1">
        <w:rPr>
          <w:i/>
          <w:szCs w:val="16"/>
          <w:lang w:val="en-AU"/>
        </w:rPr>
        <w:t xml:space="preserve">, </w:t>
      </w:r>
      <w:r w:rsidR="00C71A6B" w:rsidRPr="005A4D50">
        <w:rPr>
          <w:i/>
          <w:iCs/>
          <w:lang w:val="en-AU"/>
        </w:rPr>
        <w:t>Annual Appropriation Act (No.</w:t>
      </w:r>
      <w:r w:rsidR="00B96DC1">
        <w:rPr>
          <w:i/>
          <w:iCs/>
          <w:lang w:val="en-AU"/>
        </w:rPr>
        <w:t> </w:t>
      </w:r>
      <w:r w:rsidR="00C71A6B" w:rsidRPr="005A4D50">
        <w:rPr>
          <w:i/>
          <w:iCs/>
          <w:lang w:val="en-AU"/>
        </w:rPr>
        <w:t>1) 2025–2026</w:t>
      </w:r>
      <w:r w:rsidR="00C71A6B" w:rsidRPr="00FD22B0">
        <w:rPr>
          <w:lang w:val="en-AU"/>
        </w:rPr>
        <w:t xml:space="preserve"> and </w:t>
      </w:r>
      <w:r w:rsidR="00C71A6B" w:rsidRPr="00DB2010">
        <w:rPr>
          <w:lang w:val="en-AU"/>
        </w:rPr>
        <w:t>Appropriation Bill (No.</w:t>
      </w:r>
      <w:r w:rsidR="00B96DC1">
        <w:rPr>
          <w:lang w:val="en-AU"/>
        </w:rPr>
        <w:t xml:space="preserve"> </w:t>
      </w:r>
      <w:r w:rsidR="00C71A6B" w:rsidRPr="00DB2010">
        <w:rPr>
          <w:lang w:val="en-AU"/>
        </w:rPr>
        <w:t>3) 2025–2026</w:t>
      </w:r>
      <w:r w:rsidR="00C71A6B" w:rsidRPr="00FD22B0">
        <w:rPr>
          <w:lang w:val="en-AU"/>
        </w:rPr>
        <w:t xml:space="preserve"> for depreciation/amortisation expenses, </w:t>
      </w:r>
      <w:r w:rsidR="001F7B8A">
        <w:rPr>
          <w:lang w:val="en-AU"/>
        </w:rPr>
        <w:t>d</w:t>
      </w:r>
      <w:r w:rsidR="00C71A6B" w:rsidRPr="00FD22B0">
        <w:rPr>
          <w:lang w:val="en-AU"/>
        </w:rPr>
        <w:t xml:space="preserve">epartmental </w:t>
      </w:r>
      <w:r w:rsidR="001F7B8A">
        <w:rPr>
          <w:lang w:val="en-AU"/>
        </w:rPr>
        <w:t>c</w:t>
      </w:r>
      <w:r w:rsidR="00C71A6B" w:rsidRPr="00FD22B0">
        <w:rPr>
          <w:lang w:val="en-AU"/>
        </w:rPr>
        <w:t xml:space="preserve">apital </w:t>
      </w:r>
      <w:r w:rsidR="001F7B8A">
        <w:rPr>
          <w:lang w:val="en-AU"/>
        </w:rPr>
        <w:t>b</w:t>
      </w:r>
      <w:r w:rsidR="00C71A6B" w:rsidRPr="00FD22B0">
        <w:rPr>
          <w:lang w:val="en-AU"/>
        </w:rPr>
        <w:t>udget or other operational expenses.</w:t>
      </w:r>
    </w:p>
    <w:p w14:paraId="70C80147" w14:textId="23A826E1" w:rsidR="008A7ED0" w:rsidRDefault="008A7ED0" w:rsidP="00C71A6B">
      <w:pPr>
        <w:pStyle w:val="ChartandTableFootnoteAlpha"/>
        <w:numPr>
          <w:ilvl w:val="0"/>
          <w:numId w:val="0"/>
        </w:numPr>
        <w:ind w:left="284"/>
        <w:rPr>
          <w:lang w:val="en-AU"/>
        </w:rPr>
      </w:pPr>
      <w:r>
        <w:rPr>
          <w:lang w:val="en-AU"/>
        </w:rPr>
        <w:br w:type="page"/>
      </w:r>
    </w:p>
    <w:bookmarkEnd w:id="326"/>
    <w:bookmarkEnd w:id="366"/>
    <w:bookmarkEnd w:id="367"/>
    <w:bookmarkEnd w:id="368"/>
    <w:p w14:paraId="6811DBC8" w14:textId="0B229A8A" w:rsidR="00C71A6B" w:rsidRPr="002466F0" w:rsidRDefault="00C71A6B" w:rsidP="00C71A6B">
      <w:pPr>
        <w:pStyle w:val="TableHeading"/>
        <w:rPr>
          <w:snapToGrid w:val="0"/>
        </w:rPr>
      </w:pPr>
      <w:r w:rsidRPr="00C564CC">
        <w:rPr>
          <w:snapToGrid w:val="0"/>
        </w:rPr>
        <w:lastRenderedPageBreak/>
        <w:t>Table 3.</w:t>
      </w:r>
      <w:r w:rsidR="00DB2010">
        <w:rPr>
          <w:snapToGrid w:val="0"/>
        </w:rPr>
        <w:t>7</w:t>
      </w:r>
      <w:r w:rsidRPr="00C564CC">
        <w:rPr>
          <w:snapToGrid w:val="0"/>
        </w:rPr>
        <w:t xml:space="preserve">: </w:t>
      </w:r>
      <w:r w:rsidRPr="00C564CC">
        <w:t>Schedule</w:t>
      </w:r>
      <w:r w:rsidRPr="00C564CC">
        <w:rPr>
          <w:snapToGrid w:val="0"/>
        </w:rPr>
        <w:t xml:space="preserve"> of budgeted income and expenses administered on behalf of Government (for the period ended 30 June)</w:t>
      </w:r>
      <w:r>
        <w:rPr>
          <w:snapToGrid w:val="0"/>
          <w:highlight w:val="yellow"/>
        </w:rPr>
        <w:fldChar w:fldCharType="begin"/>
      </w:r>
      <w:r w:rsidRPr="005A4D50">
        <w:rPr>
          <w:snapToGrid w:val="0"/>
          <w:highlight w:val="yellow"/>
        </w:rPr>
        <w:instrText xml:space="preserve"> LINK Excel.Sheet.12 "\\\\internal.pmc.gov.au\\dfs\\Group\\Financial Services Division\\External Budget (Restricted)\\2025-26\\PAES\\Agency Response\\PM&amp;C\\PM&amp;C Tables - Clean.xlsx" "Table 3.8!R3C1:R23C6" \a \f 4 \h </w:instrText>
      </w:r>
      <w:r>
        <w:rPr>
          <w:snapToGrid w:val="0"/>
          <w:highlight w:val="yellow"/>
        </w:rPr>
        <w:fldChar w:fldCharType="separate"/>
      </w:r>
    </w:p>
    <w:p w14:paraId="10296C5D" w14:textId="4E67334F" w:rsidR="00C71A6B" w:rsidRDefault="00C71A6B" w:rsidP="00C71A6B">
      <w:pPr>
        <w:pStyle w:val="TableGraphic"/>
        <w:rPr>
          <w:snapToGrid w:val="0"/>
        </w:rPr>
      </w:pPr>
      <w:r>
        <w:rPr>
          <w:snapToGrid w:val="0"/>
        </w:rPr>
        <w:fldChar w:fldCharType="end"/>
      </w:r>
      <w:r w:rsidR="002466F0" w:rsidRPr="002466F0">
        <w:rPr>
          <w:noProof/>
        </w:rPr>
        <w:drawing>
          <wp:inline distT="0" distB="0" distL="0" distR="0" wp14:anchorId="6CCCDA7C" wp14:editId="71A3028C">
            <wp:extent cx="4936604" cy="3732415"/>
            <wp:effectExtent l="0" t="0" r="0" b="1905"/>
            <wp:docPr id="19819006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944235" cy="3738185"/>
                    </a:xfrm>
                    <a:prstGeom prst="rect">
                      <a:avLst/>
                    </a:prstGeom>
                    <a:noFill/>
                    <a:ln>
                      <a:noFill/>
                    </a:ln>
                  </pic:spPr>
                </pic:pic>
              </a:graphicData>
            </a:graphic>
          </wp:inline>
        </w:drawing>
      </w:r>
      <w:r w:rsidRPr="007F2B9D">
        <w:rPr>
          <w:snapToGrid w:val="0"/>
        </w:rPr>
        <w:t xml:space="preserve"> </w:t>
      </w:r>
      <w:r w:rsidRPr="00C94BD2">
        <w:rPr>
          <w:snapToGrid w:val="0"/>
        </w:rPr>
        <w:t xml:space="preserve"> </w:t>
      </w:r>
    </w:p>
    <w:p w14:paraId="202EE40F" w14:textId="77777777" w:rsidR="00C71A6B" w:rsidRPr="002C4477" w:rsidRDefault="00C71A6B" w:rsidP="000759A9">
      <w:pPr>
        <w:pStyle w:val="TableGraphic"/>
        <w:rPr>
          <w:rFonts w:ascii="Arial" w:hAnsi="Arial" w:cs="Arial"/>
          <w:sz w:val="16"/>
        </w:rPr>
      </w:pPr>
      <w:r w:rsidRPr="002C4477">
        <w:rPr>
          <w:rFonts w:ascii="Arial" w:hAnsi="Arial" w:cs="Arial"/>
          <w:sz w:val="16"/>
        </w:rPr>
        <w:t>Prepared on Australian Accounting Standards basis.</w:t>
      </w:r>
    </w:p>
    <w:p w14:paraId="41EFD6BC" w14:textId="2E378767" w:rsidR="00C71A6B" w:rsidRPr="00C564CC" w:rsidRDefault="00C71A6B" w:rsidP="000759A9">
      <w:pPr>
        <w:pStyle w:val="ChartandTableFootnoteAlpha"/>
        <w:numPr>
          <w:ilvl w:val="0"/>
          <w:numId w:val="17"/>
        </w:numPr>
        <w:spacing w:before="0"/>
      </w:pPr>
      <w:r w:rsidRPr="00C564CC">
        <w:rPr>
          <w:lang w:val="en-AU"/>
        </w:rPr>
        <w:t>From 2010–11, the Government introduced net cash appropriation arrangements where Appropriation Act (No.</w:t>
      </w:r>
      <w:r w:rsidR="00B96DC1">
        <w:rPr>
          <w:lang w:val="en-AU"/>
        </w:rPr>
        <w:t xml:space="preserve"> </w:t>
      </w:r>
      <w:r w:rsidRPr="00C564CC">
        <w:rPr>
          <w:lang w:val="en-AU"/>
        </w:rPr>
        <w:t>1) or Bill (No.</w:t>
      </w:r>
      <w:r w:rsidR="00B96DC1">
        <w:rPr>
          <w:lang w:val="en-AU"/>
        </w:rPr>
        <w:t xml:space="preserve"> </w:t>
      </w:r>
      <w:r w:rsidRPr="00C564CC">
        <w:rPr>
          <w:lang w:val="en-AU"/>
        </w:rPr>
        <w:t>3) revenue appropriations for the depreciation/amortisation expenses of non</w:t>
      </w:r>
      <w:r w:rsidRPr="00C564CC">
        <w:rPr>
          <w:lang w:val="en-AU"/>
        </w:rPr>
        <w:noBreakHyphen/>
        <w:t xml:space="preserve">corporate Commonwealth entities (and select corporate Commonwealth entities) were replaced with a separate </w:t>
      </w:r>
      <w:r w:rsidR="001F7B8A">
        <w:rPr>
          <w:lang w:val="en-AU"/>
        </w:rPr>
        <w:t>a</w:t>
      </w:r>
      <w:r w:rsidRPr="00C564CC">
        <w:rPr>
          <w:lang w:val="en-AU"/>
        </w:rPr>
        <w:t xml:space="preserve">dministered </w:t>
      </w:r>
      <w:r w:rsidR="001F7B8A">
        <w:rPr>
          <w:lang w:val="en-AU"/>
        </w:rPr>
        <w:t>c</w:t>
      </w:r>
      <w:r w:rsidRPr="00C564CC">
        <w:rPr>
          <w:lang w:val="en-AU"/>
        </w:rPr>
        <w:t xml:space="preserve">apital </w:t>
      </w:r>
      <w:r w:rsidR="001F7B8A">
        <w:rPr>
          <w:lang w:val="en-AU"/>
        </w:rPr>
        <w:t>b</w:t>
      </w:r>
      <w:r w:rsidRPr="00C564CC">
        <w:rPr>
          <w:lang w:val="en-AU"/>
        </w:rPr>
        <w:t>udget (ACB) provided through Appropriation Act (No.</w:t>
      </w:r>
      <w:r w:rsidR="00B96DC1">
        <w:rPr>
          <w:lang w:val="en-AU"/>
        </w:rPr>
        <w:t xml:space="preserve"> </w:t>
      </w:r>
      <w:r w:rsidRPr="00C564CC">
        <w:rPr>
          <w:lang w:val="en-AU"/>
        </w:rPr>
        <w:t>1) or Bill (No.</w:t>
      </w:r>
      <w:r w:rsidR="00B96DC1">
        <w:rPr>
          <w:lang w:val="en-AU"/>
        </w:rPr>
        <w:t xml:space="preserve"> </w:t>
      </w:r>
      <w:r w:rsidRPr="00C564CC">
        <w:rPr>
          <w:lang w:val="en-AU"/>
        </w:rPr>
        <w:t>3) equity appropriations. For information regarding ACBs, please refer to Table 3.11 Administered Capital Budget Statement.</w:t>
      </w:r>
    </w:p>
    <w:p w14:paraId="290DC87C" w14:textId="77777777" w:rsidR="00C71A6B" w:rsidRPr="00C564CC" w:rsidRDefault="00C71A6B" w:rsidP="00C71A6B">
      <w:pPr>
        <w:pStyle w:val="SingleParagraph"/>
      </w:pPr>
      <w:r w:rsidRPr="00C564CC">
        <w:br w:type="page"/>
      </w:r>
    </w:p>
    <w:p w14:paraId="10D0FCE4" w14:textId="61E4A9F4" w:rsidR="00C71A6B" w:rsidRDefault="00C71A6B" w:rsidP="00C71A6B">
      <w:pPr>
        <w:pStyle w:val="TableHeading"/>
        <w:spacing w:before="0"/>
        <w:rPr>
          <w:rFonts w:ascii="Calibri" w:hAnsi="Calibri"/>
        </w:rPr>
      </w:pPr>
      <w:r>
        <w:rPr>
          <w:snapToGrid w:val="0"/>
        </w:rPr>
        <w:lastRenderedPageBreak/>
        <w:t>Table 3.</w:t>
      </w:r>
      <w:r w:rsidR="00DB2010">
        <w:rPr>
          <w:snapToGrid w:val="0"/>
        </w:rPr>
        <w:t>8</w:t>
      </w:r>
      <w:r w:rsidRPr="00C564CC">
        <w:rPr>
          <w:snapToGrid w:val="0"/>
        </w:rPr>
        <w:t>: Schedule of budgeted assets and liabilities administered on behalf of Government (as at 30 June)</w:t>
      </w:r>
      <w:r>
        <w:fldChar w:fldCharType="begin"/>
      </w:r>
      <w:r>
        <w:instrText xml:space="preserve"> LINK Excel.Sheet.12 "\\\\internal.pmc.gov.au\\dfs\\Group\\Financial Services Division\\External Budget (Restricted)\\2025-26\\PAES\\Agency Response\\PM&amp;C\\PM&amp;C Tables - Clean.xlsx" "Table 3.9!R3C1:R29C6" \a \f 4 \h </w:instrText>
      </w:r>
      <w:r>
        <w:fldChar w:fldCharType="separate"/>
      </w:r>
    </w:p>
    <w:p w14:paraId="3C826103" w14:textId="44D3C760" w:rsidR="00C71A6B" w:rsidRDefault="00C71A6B" w:rsidP="00C71A6B">
      <w:pPr>
        <w:pStyle w:val="TableGraphic"/>
        <w:rPr>
          <w:rFonts w:ascii="Calibri" w:hAnsi="Calibri"/>
        </w:rPr>
      </w:pPr>
      <w:r>
        <w:rPr>
          <w:rFonts w:ascii="Calibri" w:hAnsi="Calibri"/>
        </w:rPr>
        <w:fldChar w:fldCharType="end"/>
      </w:r>
      <w:r w:rsidRPr="007F2B9D">
        <w:rPr>
          <w:noProof/>
        </w:rPr>
        <w:drawing>
          <wp:inline distT="0" distB="0" distL="0" distR="0" wp14:anchorId="769B4667" wp14:editId="3DE8CA5D">
            <wp:extent cx="4896485" cy="4281170"/>
            <wp:effectExtent l="0" t="0" r="0" b="5080"/>
            <wp:docPr id="4547637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896485" cy="4281170"/>
                    </a:xfrm>
                    <a:prstGeom prst="rect">
                      <a:avLst/>
                    </a:prstGeom>
                    <a:noFill/>
                    <a:ln>
                      <a:noFill/>
                    </a:ln>
                  </pic:spPr>
                </pic:pic>
              </a:graphicData>
            </a:graphic>
          </wp:inline>
        </w:drawing>
      </w:r>
    </w:p>
    <w:p w14:paraId="70D0940B" w14:textId="77777777" w:rsidR="00C71A6B" w:rsidRPr="00C564CC" w:rsidRDefault="00C71A6B" w:rsidP="00C71A6B">
      <w:pPr>
        <w:pStyle w:val="TableGraphic"/>
      </w:pPr>
      <w:r w:rsidRPr="002C4477">
        <w:rPr>
          <w:rFonts w:ascii="Arial" w:hAnsi="Arial" w:cs="Arial"/>
          <w:sz w:val="16"/>
          <w:szCs w:val="16"/>
        </w:rPr>
        <w:t>Prepared on Australian Accounting Standards basis.</w:t>
      </w:r>
    </w:p>
    <w:p w14:paraId="0CCC4FAD" w14:textId="77777777" w:rsidR="00C71A6B" w:rsidRPr="00C564CC" w:rsidRDefault="00C71A6B" w:rsidP="00C71A6B">
      <w:pPr>
        <w:pStyle w:val="SingleParagraph"/>
        <w:rPr>
          <w:rFonts w:ascii="Arial" w:hAnsi="Arial"/>
          <w:snapToGrid w:val="0"/>
          <w:sz w:val="20"/>
        </w:rPr>
      </w:pPr>
      <w:r w:rsidRPr="00C564CC">
        <w:rPr>
          <w:snapToGrid w:val="0"/>
        </w:rPr>
        <w:br w:type="page"/>
      </w:r>
    </w:p>
    <w:p w14:paraId="1519660F" w14:textId="07148B80" w:rsidR="00C71A6B" w:rsidRPr="00003850" w:rsidRDefault="00C71A6B" w:rsidP="00C71A6B">
      <w:pPr>
        <w:pStyle w:val="ChartandTableFootnote"/>
        <w:rPr>
          <w:b/>
          <w:snapToGrid w:val="0"/>
          <w:sz w:val="20"/>
        </w:rPr>
      </w:pPr>
      <w:r w:rsidRPr="00003850">
        <w:rPr>
          <w:b/>
          <w:snapToGrid w:val="0"/>
          <w:sz w:val="20"/>
        </w:rPr>
        <w:lastRenderedPageBreak/>
        <w:t>Table 3.</w:t>
      </w:r>
      <w:r w:rsidR="00DB2010">
        <w:rPr>
          <w:b/>
          <w:snapToGrid w:val="0"/>
          <w:sz w:val="20"/>
        </w:rPr>
        <w:t>9</w:t>
      </w:r>
      <w:r w:rsidRPr="00003850">
        <w:rPr>
          <w:b/>
          <w:snapToGrid w:val="0"/>
          <w:sz w:val="20"/>
        </w:rPr>
        <w:t>: Schedule of budgeted administered cash flows (for the period ended 30 June)</w:t>
      </w:r>
    </w:p>
    <w:p w14:paraId="0A6D087F" w14:textId="5BF2C891" w:rsidR="00C71A6B" w:rsidRDefault="00B96DC1" w:rsidP="00C71A6B">
      <w:pPr>
        <w:pStyle w:val="TableGraphic"/>
        <w:rPr>
          <w:rFonts w:ascii="Calibri" w:hAnsi="Calibri"/>
        </w:rPr>
      </w:pPr>
      <w:r w:rsidRPr="00B96DC1">
        <w:rPr>
          <w:noProof/>
        </w:rPr>
        <w:drawing>
          <wp:inline distT="0" distB="0" distL="0" distR="0" wp14:anchorId="26BF5B54" wp14:editId="04D4349B">
            <wp:extent cx="4827905" cy="6150610"/>
            <wp:effectExtent l="0" t="0" r="0" b="2540"/>
            <wp:docPr id="12494576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827905" cy="6150610"/>
                    </a:xfrm>
                    <a:prstGeom prst="rect">
                      <a:avLst/>
                    </a:prstGeom>
                    <a:noFill/>
                    <a:ln>
                      <a:noFill/>
                    </a:ln>
                  </pic:spPr>
                </pic:pic>
              </a:graphicData>
            </a:graphic>
          </wp:inline>
        </w:drawing>
      </w:r>
    </w:p>
    <w:p w14:paraId="13EBA8B6" w14:textId="77777777" w:rsidR="00C71A6B" w:rsidRDefault="00C71A6B" w:rsidP="00C71A6B">
      <w:pPr>
        <w:pStyle w:val="TableGraphic"/>
        <w:rPr>
          <w:rFonts w:ascii="Arial" w:hAnsi="Arial" w:cs="Arial"/>
          <w:sz w:val="16"/>
        </w:rPr>
      </w:pPr>
      <w:r w:rsidRPr="002C4477">
        <w:rPr>
          <w:rFonts w:ascii="Arial" w:hAnsi="Arial" w:cs="Arial"/>
          <w:sz w:val="16"/>
        </w:rPr>
        <w:t>Prepared on Australian Accounting Standards basis.</w:t>
      </w:r>
    </w:p>
    <w:p w14:paraId="52B406E9" w14:textId="77777777" w:rsidR="00C71A6B" w:rsidRDefault="00C71A6B" w:rsidP="00C71A6B">
      <w:pPr>
        <w:spacing w:before="0" w:after="0" w:line="240" w:lineRule="auto"/>
        <w:rPr>
          <w:rFonts w:ascii="Arial" w:hAnsi="Arial" w:cs="Arial"/>
          <w:sz w:val="16"/>
        </w:rPr>
      </w:pPr>
      <w:r>
        <w:rPr>
          <w:rFonts w:ascii="Arial" w:hAnsi="Arial" w:cs="Arial"/>
          <w:sz w:val="16"/>
        </w:rPr>
        <w:br w:type="page"/>
      </w:r>
    </w:p>
    <w:p w14:paraId="68466374" w14:textId="427EC824" w:rsidR="00C71A6B" w:rsidRDefault="00C71A6B" w:rsidP="00C71A6B">
      <w:pPr>
        <w:pStyle w:val="TableHeading"/>
        <w:spacing w:before="0"/>
        <w:rPr>
          <w:rFonts w:ascii="Calibri" w:hAnsi="Calibri"/>
        </w:rPr>
      </w:pPr>
      <w:r w:rsidRPr="00C564CC">
        <w:rPr>
          <w:snapToGrid w:val="0"/>
        </w:rPr>
        <w:lastRenderedPageBreak/>
        <w:t>Table 3.1</w:t>
      </w:r>
      <w:r w:rsidR="00B96DC1">
        <w:rPr>
          <w:snapToGrid w:val="0"/>
        </w:rPr>
        <w:t>0</w:t>
      </w:r>
      <w:r w:rsidRPr="00C564CC">
        <w:rPr>
          <w:snapToGrid w:val="0"/>
        </w:rPr>
        <w:t>: Schedule of administered capital budget (for the period ended 30 June)</w:t>
      </w:r>
      <w:r>
        <w:fldChar w:fldCharType="begin"/>
      </w:r>
      <w:r>
        <w:instrText xml:space="preserve"> LINK Excel.Sheet.12 "\\\\internal.pmc.gov.au\\dfs\\Group\\Financial Services Division\\External Budget (Restricted)\\2025-26\\PAES\\Agency Response\\PM&amp;C\\PM&amp;C Tables - Clean.xlsx" "Table 3.11!R3C1:R16C6" \a \f 4 \h </w:instrText>
      </w:r>
      <w:r>
        <w:fldChar w:fldCharType="separate"/>
      </w:r>
    </w:p>
    <w:p w14:paraId="6F6241F6" w14:textId="5E6BEF07" w:rsidR="00C71A6B" w:rsidRPr="002C4477" w:rsidRDefault="00C71A6B" w:rsidP="00C71A6B">
      <w:pPr>
        <w:pStyle w:val="TableGraphic"/>
        <w:rPr>
          <w:rFonts w:ascii="Arial" w:hAnsi="Arial" w:cs="Arial"/>
          <w:sz w:val="16"/>
          <w:szCs w:val="16"/>
        </w:rPr>
      </w:pPr>
      <w:r>
        <w:fldChar w:fldCharType="end"/>
      </w:r>
      <w:r w:rsidRPr="007F2B9D">
        <w:rPr>
          <w:noProof/>
        </w:rPr>
        <w:drawing>
          <wp:inline distT="0" distB="0" distL="0" distR="0" wp14:anchorId="23DB1761" wp14:editId="271CA115">
            <wp:extent cx="4695825" cy="2581275"/>
            <wp:effectExtent l="0" t="0" r="9525" b="9525"/>
            <wp:docPr id="107358936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695825" cy="2581275"/>
                    </a:xfrm>
                    <a:prstGeom prst="rect">
                      <a:avLst/>
                    </a:prstGeom>
                    <a:noFill/>
                    <a:ln>
                      <a:noFill/>
                    </a:ln>
                  </pic:spPr>
                </pic:pic>
              </a:graphicData>
            </a:graphic>
          </wp:inline>
        </w:drawing>
      </w:r>
      <w:r w:rsidRPr="002C4477">
        <w:rPr>
          <w:rFonts w:ascii="Arial" w:hAnsi="Arial" w:cs="Arial"/>
          <w:sz w:val="16"/>
          <w:szCs w:val="16"/>
        </w:rPr>
        <w:t>Prepared on Australian Accounting Standards basis.</w:t>
      </w:r>
    </w:p>
    <w:p w14:paraId="27897EFE" w14:textId="3FB5FF9F" w:rsidR="00C71A6B" w:rsidRPr="002C4477" w:rsidRDefault="00C71A6B" w:rsidP="006C57B2">
      <w:pPr>
        <w:pStyle w:val="ChartandTableFootnoteAlpha"/>
        <w:numPr>
          <w:ilvl w:val="0"/>
          <w:numId w:val="13"/>
        </w:numPr>
        <w:spacing w:before="0"/>
        <w:rPr>
          <w:rFonts w:cs="Arial"/>
          <w:szCs w:val="16"/>
          <w:lang w:val="en-AU"/>
        </w:rPr>
      </w:pPr>
      <w:r w:rsidRPr="002C4477">
        <w:rPr>
          <w:rFonts w:cs="Arial"/>
          <w:szCs w:val="16"/>
          <w:lang w:val="en-AU"/>
        </w:rPr>
        <w:t xml:space="preserve">Includes purchases from current and previous </w:t>
      </w:r>
      <w:proofErr w:type="gramStart"/>
      <w:r w:rsidRPr="002C4477">
        <w:rPr>
          <w:rFonts w:cs="Arial"/>
          <w:szCs w:val="16"/>
          <w:lang w:val="en-AU"/>
        </w:rPr>
        <w:t>years’</w:t>
      </w:r>
      <w:proofErr w:type="gramEnd"/>
      <w:r w:rsidRPr="002C4477">
        <w:rPr>
          <w:rFonts w:cs="Arial"/>
          <w:szCs w:val="16"/>
          <w:lang w:val="en-AU"/>
        </w:rPr>
        <w:t xml:space="preserve"> </w:t>
      </w:r>
      <w:r w:rsidR="001F7B8A">
        <w:rPr>
          <w:rFonts w:cs="Arial"/>
          <w:szCs w:val="16"/>
          <w:lang w:val="en-AU"/>
        </w:rPr>
        <w:t>a</w:t>
      </w:r>
      <w:r w:rsidRPr="002C4477">
        <w:rPr>
          <w:rFonts w:cs="Arial"/>
          <w:szCs w:val="16"/>
          <w:lang w:val="en-AU"/>
        </w:rPr>
        <w:t xml:space="preserve">dministered </w:t>
      </w:r>
      <w:r w:rsidR="001F7B8A">
        <w:rPr>
          <w:rFonts w:cs="Arial"/>
          <w:szCs w:val="16"/>
          <w:lang w:val="en-AU"/>
        </w:rPr>
        <w:t>c</w:t>
      </w:r>
      <w:r w:rsidRPr="002C4477">
        <w:rPr>
          <w:rFonts w:cs="Arial"/>
          <w:szCs w:val="16"/>
          <w:lang w:val="en-AU"/>
        </w:rPr>
        <w:t xml:space="preserve">apital </w:t>
      </w:r>
      <w:r w:rsidR="001F7B8A">
        <w:rPr>
          <w:rFonts w:cs="Arial"/>
          <w:szCs w:val="16"/>
          <w:lang w:val="en-AU"/>
        </w:rPr>
        <w:t>b</w:t>
      </w:r>
      <w:r w:rsidRPr="002C4477">
        <w:rPr>
          <w:rFonts w:cs="Arial"/>
          <w:szCs w:val="16"/>
          <w:lang w:val="en-AU"/>
        </w:rPr>
        <w:t>udgets (ACBs).</w:t>
      </w:r>
    </w:p>
    <w:p w14:paraId="60D99D3B" w14:textId="77777777" w:rsidR="00C71A6B" w:rsidRDefault="00C71A6B" w:rsidP="00C71A6B">
      <w:pPr>
        <w:spacing w:before="0" w:after="0" w:line="240" w:lineRule="auto"/>
        <w:rPr>
          <w:rFonts w:ascii="Arial" w:hAnsi="Arial"/>
          <w:b/>
          <w:snapToGrid w:val="0"/>
          <w:sz w:val="20"/>
        </w:rPr>
      </w:pPr>
      <w:r>
        <w:rPr>
          <w:snapToGrid w:val="0"/>
        </w:rPr>
        <w:br w:type="page"/>
      </w:r>
    </w:p>
    <w:p w14:paraId="1771BACD" w14:textId="2A51F869" w:rsidR="00C71A6B" w:rsidRPr="000312AB" w:rsidRDefault="00C71A6B" w:rsidP="00C71A6B">
      <w:pPr>
        <w:pStyle w:val="ChartandTableFootnote"/>
        <w:rPr>
          <w:rFonts w:ascii="Calibri" w:hAnsi="Calibri"/>
          <w:b/>
          <w:color w:val="auto"/>
          <w:sz w:val="20"/>
        </w:rPr>
      </w:pPr>
      <w:r w:rsidRPr="000312AB">
        <w:rPr>
          <w:b/>
          <w:snapToGrid w:val="0"/>
          <w:sz w:val="20"/>
        </w:rPr>
        <w:lastRenderedPageBreak/>
        <w:t>Table 3.1</w:t>
      </w:r>
      <w:r w:rsidR="00B96DC1">
        <w:rPr>
          <w:b/>
          <w:snapToGrid w:val="0"/>
          <w:sz w:val="20"/>
        </w:rPr>
        <w:t>1</w:t>
      </w:r>
      <w:r w:rsidRPr="000312AB">
        <w:rPr>
          <w:b/>
          <w:snapToGrid w:val="0"/>
          <w:sz w:val="20"/>
        </w:rPr>
        <w:t>: Statement of administered asset movements (2025–26 Budget year)</w:t>
      </w:r>
      <w:r>
        <w:rPr>
          <w:b/>
          <w:snapToGrid w:val="0"/>
          <w:sz w:val="20"/>
        </w:rPr>
        <w:fldChar w:fldCharType="begin"/>
      </w:r>
      <w:r w:rsidRPr="000312AB">
        <w:rPr>
          <w:b/>
          <w:snapToGrid w:val="0"/>
          <w:sz w:val="20"/>
        </w:rPr>
        <w:instrText xml:space="preserve"> LINK Excel.Sheet.12 "\\\\internal.pmc.gov.au\\dfs\\Group\\Financial Services Division\\External Budget (Restricted)\\2025-26\\PAES\\Agency Response\\PM&amp;C\\PM&amp;C Tables - Clean.xlsx" "Table 3.12!R3C1:R25C5" \a \f 4 \h </w:instrText>
      </w:r>
      <w:r>
        <w:rPr>
          <w:b/>
          <w:snapToGrid w:val="0"/>
          <w:sz w:val="20"/>
        </w:rPr>
        <w:fldChar w:fldCharType="separate"/>
      </w:r>
    </w:p>
    <w:p w14:paraId="01180033" w14:textId="4022B7AB" w:rsidR="00C71A6B" w:rsidRDefault="00C71A6B" w:rsidP="00C71A6B">
      <w:pPr>
        <w:pStyle w:val="ChartandTableFootnote"/>
        <w:rPr>
          <w:snapToGrid w:val="0"/>
        </w:rPr>
      </w:pPr>
      <w:r>
        <w:rPr>
          <w:snapToGrid w:val="0"/>
        </w:rPr>
        <w:fldChar w:fldCharType="end"/>
      </w:r>
      <w:r w:rsidR="00DD232F" w:rsidRPr="00DD232F">
        <w:rPr>
          <w:noProof/>
        </w:rPr>
        <w:drawing>
          <wp:inline distT="0" distB="0" distL="0" distR="0" wp14:anchorId="0FC6D66F" wp14:editId="3CCAF982">
            <wp:extent cx="4896485" cy="4671695"/>
            <wp:effectExtent l="0" t="0" r="0" b="0"/>
            <wp:docPr id="1066338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896485" cy="4671695"/>
                    </a:xfrm>
                    <a:prstGeom prst="rect">
                      <a:avLst/>
                    </a:prstGeom>
                    <a:noFill/>
                    <a:ln>
                      <a:noFill/>
                    </a:ln>
                  </pic:spPr>
                </pic:pic>
              </a:graphicData>
            </a:graphic>
          </wp:inline>
        </w:drawing>
      </w:r>
    </w:p>
    <w:p w14:paraId="10CC6113" w14:textId="77777777" w:rsidR="00C71A6B" w:rsidRPr="00C564CC" w:rsidRDefault="00C71A6B" w:rsidP="006C57B2">
      <w:pPr>
        <w:pStyle w:val="ChartandTableFootnote"/>
        <w:spacing w:before="0"/>
      </w:pPr>
      <w:r w:rsidRPr="00C564CC">
        <w:t>Prepared on Australian Accounting Standards basis.</w:t>
      </w:r>
    </w:p>
    <w:p w14:paraId="30457AEF" w14:textId="6FCCBA49" w:rsidR="00C71A6B" w:rsidRDefault="00C71A6B" w:rsidP="00533068">
      <w:pPr>
        <w:pStyle w:val="ChartandTableFootnoteAlpha"/>
        <w:numPr>
          <w:ilvl w:val="0"/>
          <w:numId w:val="14"/>
        </w:numPr>
        <w:spacing w:before="0"/>
        <w:rPr>
          <w:lang w:val="en-AU"/>
        </w:rPr>
      </w:pPr>
      <w:r w:rsidRPr="00C564CC">
        <w:rPr>
          <w:lang w:val="en-AU"/>
        </w:rPr>
        <w:t xml:space="preserve"> ‘Appropriation ordinary annual services’ refers to funding provided through </w:t>
      </w:r>
      <w:r w:rsidR="00B96DC1" w:rsidRPr="001703CC">
        <w:rPr>
          <w:i/>
          <w:szCs w:val="16"/>
          <w:lang w:val="en-AU"/>
        </w:rPr>
        <w:t>Supply Act (No.</w:t>
      </w:r>
      <w:r w:rsidR="00744FDF">
        <w:rPr>
          <w:i/>
          <w:szCs w:val="16"/>
          <w:lang w:val="en-AU"/>
        </w:rPr>
        <w:t xml:space="preserve"> </w:t>
      </w:r>
      <w:r w:rsidR="00B96DC1" w:rsidRPr="001703CC">
        <w:rPr>
          <w:i/>
          <w:szCs w:val="16"/>
          <w:lang w:val="en-AU"/>
        </w:rPr>
        <w:t>1) 2025–26</w:t>
      </w:r>
      <w:r w:rsidR="00B96DC1">
        <w:rPr>
          <w:i/>
          <w:szCs w:val="16"/>
          <w:lang w:val="en-AU"/>
        </w:rPr>
        <w:t xml:space="preserve">, </w:t>
      </w:r>
      <w:r w:rsidRPr="00245E6A">
        <w:rPr>
          <w:i/>
          <w:iCs/>
          <w:lang w:val="en-AU"/>
        </w:rPr>
        <w:t>Annual Appropriation Act (No.</w:t>
      </w:r>
      <w:r w:rsidR="00B96DC1">
        <w:rPr>
          <w:i/>
          <w:iCs/>
          <w:lang w:val="en-AU"/>
        </w:rPr>
        <w:t xml:space="preserve"> </w:t>
      </w:r>
      <w:r w:rsidRPr="00245E6A">
        <w:rPr>
          <w:i/>
          <w:iCs/>
          <w:lang w:val="en-AU"/>
        </w:rPr>
        <w:t>1) 2025–2026</w:t>
      </w:r>
      <w:r w:rsidRPr="00C564CC">
        <w:rPr>
          <w:lang w:val="en-AU"/>
        </w:rPr>
        <w:t xml:space="preserve"> and </w:t>
      </w:r>
      <w:r w:rsidRPr="00B96DC1">
        <w:rPr>
          <w:lang w:val="en-AU"/>
        </w:rPr>
        <w:t>Appropriation Bill (No.</w:t>
      </w:r>
      <w:r w:rsidR="00B96DC1">
        <w:rPr>
          <w:lang w:val="en-AU"/>
        </w:rPr>
        <w:t xml:space="preserve"> </w:t>
      </w:r>
      <w:r w:rsidRPr="00B96DC1">
        <w:rPr>
          <w:lang w:val="en-AU"/>
        </w:rPr>
        <w:t>3) 2025‍–‍2026</w:t>
      </w:r>
      <w:r w:rsidRPr="00C564CC">
        <w:rPr>
          <w:lang w:val="en-AU"/>
        </w:rPr>
        <w:t xml:space="preserve"> for depreciation/amortisation expenses, </w:t>
      </w:r>
      <w:r w:rsidR="00C666CD">
        <w:rPr>
          <w:lang w:val="en-AU"/>
        </w:rPr>
        <w:t>Administered capital budget</w:t>
      </w:r>
      <w:r w:rsidRPr="00C564CC">
        <w:rPr>
          <w:lang w:val="en-AU"/>
        </w:rPr>
        <w:t xml:space="preserve"> or other operational expenses.</w:t>
      </w:r>
    </w:p>
    <w:p w14:paraId="72FD51AE" w14:textId="77777777" w:rsidR="00245E6A" w:rsidRDefault="00245E6A" w:rsidP="00245E6A">
      <w:pPr>
        <w:sectPr w:rsidR="00245E6A" w:rsidSect="00386D32">
          <w:headerReference w:type="default" r:id="rId85"/>
          <w:footerReference w:type="even" r:id="rId86"/>
          <w:footerReference w:type="default" r:id="rId87"/>
          <w:headerReference w:type="first" r:id="rId88"/>
          <w:footerReference w:type="first" r:id="rId89"/>
          <w:type w:val="oddPage"/>
          <w:pgSz w:w="11907" w:h="16840" w:code="9"/>
          <w:pgMar w:top="2835" w:right="2098" w:bottom="2466" w:left="2098" w:header="1814" w:footer="1814" w:gutter="0"/>
          <w:cols w:space="720"/>
          <w:titlePg/>
          <w:docGrid w:linePitch="258"/>
        </w:sectPr>
      </w:pPr>
    </w:p>
    <w:p w14:paraId="33E1B7B5" w14:textId="77777777" w:rsidR="00533068" w:rsidRPr="00C24F05" w:rsidRDefault="00533068" w:rsidP="00920044">
      <w:pPr>
        <w:pStyle w:val="Heading1"/>
      </w:pPr>
      <w:bookmarkStart w:id="371" w:name="_Toc220076629"/>
      <w:r>
        <w:lastRenderedPageBreak/>
        <w:t>Australian Institute of Aboriginal and Torres Strait Islander Studies</w:t>
      </w:r>
      <w:bookmarkEnd w:id="371"/>
    </w:p>
    <w:p w14:paraId="573B8336" w14:textId="1E71835D" w:rsidR="00A730C8" w:rsidRDefault="00533068">
      <w:pPr>
        <w:pStyle w:val="TOC1"/>
        <w:rPr>
          <w:rFonts w:asciiTheme="minorHAnsi" w:eastAsiaTheme="minorEastAsia" w:hAnsiTheme="minorHAnsi" w:cstheme="minorBidi"/>
          <w:b w:val="0"/>
          <w:noProof/>
          <w:kern w:val="2"/>
          <w:sz w:val="24"/>
          <w:szCs w:val="24"/>
          <w14:ligatures w14:val="standardContextual"/>
        </w:rPr>
      </w:pPr>
      <w:r w:rsidRPr="00C564CC">
        <w:rPr>
          <w:rFonts w:ascii="Arial" w:hAnsi="Arial"/>
        </w:rPr>
        <w:fldChar w:fldCharType="begin"/>
      </w:r>
      <w:r w:rsidRPr="00C564CC">
        <w:instrText xml:space="preserve"> TOC \h \z \t "Heading 3,2,Heading 2 - TOC,1" </w:instrText>
      </w:r>
      <w:r w:rsidRPr="00C564CC">
        <w:rPr>
          <w:rFonts w:ascii="Arial" w:hAnsi="Arial"/>
        </w:rPr>
        <w:fldChar w:fldCharType="separate"/>
      </w:r>
      <w:hyperlink w:anchor="_Toc220071830" w:history="1">
        <w:r w:rsidR="00A730C8" w:rsidRPr="003637C7">
          <w:rPr>
            <w:rStyle w:val="Hyperlink"/>
            <w:noProof/>
          </w:rPr>
          <w:t>Section 1: Entity overview and resources</w:t>
        </w:r>
        <w:r w:rsidR="00A730C8">
          <w:rPr>
            <w:noProof/>
            <w:webHidden/>
          </w:rPr>
          <w:tab/>
        </w:r>
        <w:r w:rsidR="00A730C8">
          <w:rPr>
            <w:noProof/>
            <w:webHidden/>
          </w:rPr>
          <w:fldChar w:fldCharType="begin"/>
        </w:r>
        <w:r w:rsidR="00A730C8">
          <w:rPr>
            <w:noProof/>
            <w:webHidden/>
          </w:rPr>
          <w:instrText xml:space="preserve"> PAGEREF _Toc220071830 \h </w:instrText>
        </w:r>
        <w:r w:rsidR="00A730C8">
          <w:rPr>
            <w:noProof/>
            <w:webHidden/>
          </w:rPr>
        </w:r>
        <w:r w:rsidR="00A730C8">
          <w:rPr>
            <w:noProof/>
            <w:webHidden/>
          </w:rPr>
          <w:fldChar w:fldCharType="separate"/>
        </w:r>
        <w:r w:rsidR="00AB6AE6">
          <w:rPr>
            <w:noProof/>
            <w:webHidden/>
          </w:rPr>
          <w:t>35</w:t>
        </w:r>
        <w:r w:rsidR="00A730C8">
          <w:rPr>
            <w:noProof/>
            <w:webHidden/>
          </w:rPr>
          <w:fldChar w:fldCharType="end"/>
        </w:r>
      </w:hyperlink>
    </w:p>
    <w:p w14:paraId="21258610" w14:textId="5A3FE8D6" w:rsidR="00A730C8" w:rsidRDefault="00A730C8">
      <w:pPr>
        <w:pStyle w:val="TOC2"/>
        <w:rPr>
          <w:rFonts w:asciiTheme="minorHAnsi" w:eastAsiaTheme="minorEastAsia" w:hAnsiTheme="minorHAnsi" w:cstheme="minorBidi"/>
          <w:noProof/>
          <w:kern w:val="2"/>
          <w:sz w:val="24"/>
          <w:szCs w:val="24"/>
          <w14:ligatures w14:val="standardContextual"/>
        </w:rPr>
      </w:pPr>
      <w:hyperlink w:anchor="_Toc220071831" w:history="1">
        <w:r w:rsidRPr="003637C7">
          <w:rPr>
            <w:rStyle w:val="Hyperlink"/>
            <w:noProof/>
          </w:rPr>
          <w:t>1.1</w:t>
        </w:r>
        <w:r>
          <w:rPr>
            <w:rFonts w:asciiTheme="minorHAnsi" w:eastAsiaTheme="minorEastAsia" w:hAnsiTheme="minorHAnsi" w:cstheme="minorBidi"/>
            <w:noProof/>
            <w:kern w:val="2"/>
            <w:sz w:val="24"/>
            <w:szCs w:val="24"/>
            <w14:ligatures w14:val="standardContextual"/>
          </w:rPr>
          <w:tab/>
        </w:r>
        <w:r w:rsidRPr="003637C7">
          <w:rPr>
            <w:rStyle w:val="Hyperlink"/>
            <w:noProof/>
          </w:rPr>
          <w:t>Strategic direction statement</w:t>
        </w:r>
        <w:r>
          <w:rPr>
            <w:noProof/>
            <w:webHidden/>
          </w:rPr>
          <w:tab/>
        </w:r>
        <w:r>
          <w:rPr>
            <w:noProof/>
            <w:webHidden/>
          </w:rPr>
          <w:fldChar w:fldCharType="begin"/>
        </w:r>
        <w:r>
          <w:rPr>
            <w:noProof/>
            <w:webHidden/>
          </w:rPr>
          <w:instrText xml:space="preserve"> PAGEREF _Toc220071831 \h </w:instrText>
        </w:r>
        <w:r>
          <w:rPr>
            <w:noProof/>
            <w:webHidden/>
          </w:rPr>
        </w:r>
        <w:r>
          <w:rPr>
            <w:noProof/>
            <w:webHidden/>
          </w:rPr>
          <w:fldChar w:fldCharType="separate"/>
        </w:r>
        <w:r w:rsidR="00AB6AE6">
          <w:rPr>
            <w:noProof/>
            <w:webHidden/>
          </w:rPr>
          <w:t>35</w:t>
        </w:r>
        <w:r>
          <w:rPr>
            <w:noProof/>
            <w:webHidden/>
          </w:rPr>
          <w:fldChar w:fldCharType="end"/>
        </w:r>
      </w:hyperlink>
    </w:p>
    <w:p w14:paraId="3794C651" w14:textId="4BC53F05" w:rsidR="00A730C8" w:rsidRDefault="00A730C8">
      <w:pPr>
        <w:pStyle w:val="TOC2"/>
        <w:rPr>
          <w:rFonts w:asciiTheme="minorHAnsi" w:eastAsiaTheme="minorEastAsia" w:hAnsiTheme="minorHAnsi" w:cstheme="minorBidi"/>
          <w:noProof/>
          <w:kern w:val="2"/>
          <w:sz w:val="24"/>
          <w:szCs w:val="24"/>
          <w14:ligatures w14:val="standardContextual"/>
        </w:rPr>
      </w:pPr>
      <w:hyperlink w:anchor="_Toc220071832" w:history="1">
        <w:r w:rsidRPr="003637C7">
          <w:rPr>
            <w:rStyle w:val="Hyperlink"/>
            <w:noProof/>
          </w:rPr>
          <w:t>1.2</w:t>
        </w:r>
        <w:r>
          <w:rPr>
            <w:rFonts w:asciiTheme="minorHAnsi" w:eastAsiaTheme="minorEastAsia" w:hAnsiTheme="minorHAnsi" w:cstheme="minorBidi"/>
            <w:noProof/>
            <w:kern w:val="2"/>
            <w:sz w:val="24"/>
            <w:szCs w:val="24"/>
            <w14:ligatures w14:val="standardContextual"/>
          </w:rPr>
          <w:tab/>
        </w:r>
        <w:r w:rsidRPr="003637C7">
          <w:rPr>
            <w:rStyle w:val="Hyperlink"/>
            <w:noProof/>
          </w:rPr>
          <w:t>Entity resource statement</w:t>
        </w:r>
        <w:r>
          <w:rPr>
            <w:noProof/>
            <w:webHidden/>
          </w:rPr>
          <w:tab/>
        </w:r>
        <w:r>
          <w:rPr>
            <w:noProof/>
            <w:webHidden/>
          </w:rPr>
          <w:fldChar w:fldCharType="begin"/>
        </w:r>
        <w:r>
          <w:rPr>
            <w:noProof/>
            <w:webHidden/>
          </w:rPr>
          <w:instrText xml:space="preserve"> PAGEREF _Toc220071832 \h </w:instrText>
        </w:r>
        <w:r>
          <w:rPr>
            <w:noProof/>
            <w:webHidden/>
          </w:rPr>
        </w:r>
        <w:r>
          <w:rPr>
            <w:noProof/>
            <w:webHidden/>
          </w:rPr>
          <w:fldChar w:fldCharType="separate"/>
        </w:r>
        <w:r w:rsidR="00AB6AE6">
          <w:rPr>
            <w:noProof/>
            <w:webHidden/>
          </w:rPr>
          <w:t>35</w:t>
        </w:r>
        <w:r>
          <w:rPr>
            <w:noProof/>
            <w:webHidden/>
          </w:rPr>
          <w:fldChar w:fldCharType="end"/>
        </w:r>
      </w:hyperlink>
    </w:p>
    <w:p w14:paraId="6188D53C" w14:textId="11F48D4B" w:rsidR="00A730C8" w:rsidRDefault="00A730C8">
      <w:pPr>
        <w:pStyle w:val="TOC2"/>
        <w:rPr>
          <w:rFonts w:asciiTheme="minorHAnsi" w:eastAsiaTheme="minorEastAsia" w:hAnsiTheme="minorHAnsi" w:cstheme="minorBidi"/>
          <w:noProof/>
          <w:kern w:val="2"/>
          <w:sz w:val="24"/>
          <w:szCs w:val="24"/>
          <w14:ligatures w14:val="standardContextual"/>
        </w:rPr>
      </w:pPr>
      <w:hyperlink w:anchor="_Toc220071833" w:history="1">
        <w:r w:rsidRPr="003637C7">
          <w:rPr>
            <w:rStyle w:val="Hyperlink"/>
            <w:noProof/>
          </w:rPr>
          <w:t>1.3</w:t>
        </w:r>
        <w:r>
          <w:rPr>
            <w:rFonts w:asciiTheme="minorHAnsi" w:eastAsiaTheme="minorEastAsia" w:hAnsiTheme="minorHAnsi" w:cstheme="minorBidi"/>
            <w:noProof/>
            <w:kern w:val="2"/>
            <w:sz w:val="24"/>
            <w:szCs w:val="24"/>
            <w14:ligatures w14:val="standardContextual"/>
          </w:rPr>
          <w:tab/>
        </w:r>
        <w:r w:rsidRPr="003637C7">
          <w:rPr>
            <w:rStyle w:val="Hyperlink"/>
            <w:noProof/>
          </w:rPr>
          <w:t>Entity measures</w:t>
        </w:r>
        <w:r>
          <w:rPr>
            <w:noProof/>
            <w:webHidden/>
          </w:rPr>
          <w:tab/>
        </w:r>
        <w:r>
          <w:rPr>
            <w:noProof/>
            <w:webHidden/>
          </w:rPr>
          <w:fldChar w:fldCharType="begin"/>
        </w:r>
        <w:r>
          <w:rPr>
            <w:noProof/>
            <w:webHidden/>
          </w:rPr>
          <w:instrText xml:space="preserve"> PAGEREF _Toc220071833 \h </w:instrText>
        </w:r>
        <w:r>
          <w:rPr>
            <w:noProof/>
            <w:webHidden/>
          </w:rPr>
        </w:r>
        <w:r>
          <w:rPr>
            <w:noProof/>
            <w:webHidden/>
          </w:rPr>
          <w:fldChar w:fldCharType="separate"/>
        </w:r>
        <w:r w:rsidR="00AB6AE6">
          <w:rPr>
            <w:noProof/>
            <w:webHidden/>
          </w:rPr>
          <w:t>37</w:t>
        </w:r>
        <w:r>
          <w:rPr>
            <w:noProof/>
            <w:webHidden/>
          </w:rPr>
          <w:fldChar w:fldCharType="end"/>
        </w:r>
      </w:hyperlink>
    </w:p>
    <w:p w14:paraId="59694765" w14:textId="595FA6D3" w:rsidR="00A730C8" w:rsidRDefault="00A730C8">
      <w:pPr>
        <w:pStyle w:val="TOC2"/>
        <w:rPr>
          <w:rFonts w:asciiTheme="minorHAnsi" w:eastAsiaTheme="minorEastAsia" w:hAnsiTheme="minorHAnsi" w:cstheme="minorBidi"/>
          <w:noProof/>
          <w:kern w:val="2"/>
          <w:sz w:val="24"/>
          <w:szCs w:val="24"/>
          <w14:ligatures w14:val="standardContextual"/>
        </w:rPr>
      </w:pPr>
      <w:hyperlink w:anchor="_Toc220071834" w:history="1">
        <w:r w:rsidRPr="003637C7">
          <w:rPr>
            <w:rStyle w:val="Hyperlink"/>
            <w:noProof/>
          </w:rPr>
          <w:t>1.4</w:t>
        </w:r>
        <w:r>
          <w:rPr>
            <w:rFonts w:asciiTheme="minorHAnsi" w:eastAsiaTheme="minorEastAsia" w:hAnsiTheme="minorHAnsi" w:cstheme="minorBidi"/>
            <w:noProof/>
            <w:kern w:val="2"/>
            <w:sz w:val="24"/>
            <w:szCs w:val="24"/>
            <w14:ligatures w14:val="standardContextual"/>
          </w:rPr>
          <w:tab/>
        </w:r>
        <w:r w:rsidRPr="003637C7">
          <w:rPr>
            <w:rStyle w:val="Hyperlink"/>
            <w:noProof/>
          </w:rPr>
          <w:t>Additional estimates, resourcing and variations to outcomes</w:t>
        </w:r>
        <w:r>
          <w:rPr>
            <w:noProof/>
            <w:webHidden/>
          </w:rPr>
          <w:tab/>
        </w:r>
        <w:r>
          <w:rPr>
            <w:noProof/>
            <w:webHidden/>
          </w:rPr>
          <w:fldChar w:fldCharType="begin"/>
        </w:r>
        <w:r>
          <w:rPr>
            <w:noProof/>
            <w:webHidden/>
          </w:rPr>
          <w:instrText xml:space="preserve"> PAGEREF _Toc220071834 \h </w:instrText>
        </w:r>
        <w:r>
          <w:rPr>
            <w:noProof/>
            <w:webHidden/>
          </w:rPr>
        </w:r>
        <w:r>
          <w:rPr>
            <w:noProof/>
            <w:webHidden/>
          </w:rPr>
          <w:fldChar w:fldCharType="separate"/>
        </w:r>
        <w:r w:rsidR="00AB6AE6">
          <w:rPr>
            <w:noProof/>
            <w:webHidden/>
          </w:rPr>
          <w:t>38</w:t>
        </w:r>
        <w:r>
          <w:rPr>
            <w:noProof/>
            <w:webHidden/>
          </w:rPr>
          <w:fldChar w:fldCharType="end"/>
        </w:r>
      </w:hyperlink>
    </w:p>
    <w:p w14:paraId="36E4DD69" w14:textId="3A708268" w:rsidR="00A730C8" w:rsidRDefault="00A730C8">
      <w:pPr>
        <w:pStyle w:val="TOC2"/>
        <w:rPr>
          <w:rFonts w:asciiTheme="minorHAnsi" w:eastAsiaTheme="minorEastAsia" w:hAnsiTheme="minorHAnsi" w:cstheme="minorBidi"/>
          <w:noProof/>
          <w:kern w:val="2"/>
          <w:sz w:val="24"/>
          <w:szCs w:val="24"/>
          <w14:ligatures w14:val="standardContextual"/>
        </w:rPr>
      </w:pPr>
      <w:hyperlink w:anchor="_Toc220071835" w:history="1">
        <w:r w:rsidRPr="003637C7">
          <w:rPr>
            <w:rStyle w:val="Hyperlink"/>
            <w:noProof/>
          </w:rPr>
          <w:t>1.5</w:t>
        </w:r>
        <w:r>
          <w:rPr>
            <w:rFonts w:asciiTheme="minorHAnsi" w:eastAsiaTheme="minorEastAsia" w:hAnsiTheme="minorHAnsi" w:cstheme="minorBidi"/>
            <w:noProof/>
            <w:kern w:val="2"/>
            <w:sz w:val="24"/>
            <w:szCs w:val="24"/>
            <w14:ligatures w14:val="standardContextual"/>
          </w:rPr>
          <w:tab/>
        </w:r>
        <w:r w:rsidRPr="003637C7">
          <w:rPr>
            <w:rStyle w:val="Hyperlink"/>
            <w:noProof/>
          </w:rPr>
          <w:t>Breakdown of additional estimates by appropriation bill</w:t>
        </w:r>
        <w:r>
          <w:rPr>
            <w:noProof/>
            <w:webHidden/>
          </w:rPr>
          <w:tab/>
        </w:r>
        <w:r>
          <w:rPr>
            <w:noProof/>
            <w:webHidden/>
          </w:rPr>
          <w:fldChar w:fldCharType="begin"/>
        </w:r>
        <w:r>
          <w:rPr>
            <w:noProof/>
            <w:webHidden/>
          </w:rPr>
          <w:instrText xml:space="preserve"> PAGEREF _Toc220071835 \h </w:instrText>
        </w:r>
        <w:r>
          <w:rPr>
            <w:noProof/>
            <w:webHidden/>
          </w:rPr>
        </w:r>
        <w:r>
          <w:rPr>
            <w:noProof/>
            <w:webHidden/>
          </w:rPr>
          <w:fldChar w:fldCharType="separate"/>
        </w:r>
        <w:r w:rsidR="00AB6AE6">
          <w:rPr>
            <w:noProof/>
            <w:webHidden/>
          </w:rPr>
          <w:t>39</w:t>
        </w:r>
        <w:r>
          <w:rPr>
            <w:noProof/>
            <w:webHidden/>
          </w:rPr>
          <w:fldChar w:fldCharType="end"/>
        </w:r>
      </w:hyperlink>
    </w:p>
    <w:p w14:paraId="050ED852" w14:textId="1E73BCBA" w:rsidR="00A730C8" w:rsidRDefault="00A730C8">
      <w:pPr>
        <w:pStyle w:val="TOC1"/>
        <w:rPr>
          <w:rFonts w:asciiTheme="minorHAnsi" w:eastAsiaTheme="minorEastAsia" w:hAnsiTheme="minorHAnsi" w:cstheme="minorBidi"/>
          <w:b w:val="0"/>
          <w:noProof/>
          <w:kern w:val="2"/>
          <w:sz w:val="24"/>
          <w:szCs w:val="24"/>
          <w14:ligatures w14:val="standardContextual"/>
        </w:rPr>
      </w:pPr>
      <w:hyperlink w:anchor="_Toc220071836" w:history="1">
        <w:r w:rsidRPr="003637C7">
          <w:rPr>
            <w:rStyle w:val="Hyperlink"/>
            <w:noProof/>
          </w:rPr>
          <w:t>Section 2: Revisions to outcomes and planned performance</w:t>
        </w:r>
        <w:r>
          <w:rPr>
            <w:noProof/>
            <w:webHidden/>
          </w:rPr>
          <w:tab/>
        </w:r>
        <w:r>
          <w:rPr>
            <w:noProof/>
            <w:webHidden/>
          </w:rPr>
          <w:fldChar w:fldCharType="begin"/>
        </w:r>
        <w:r>
          <w:rPr>
            <w:noProof/>
            <w:webHidden/>
          </w:rPr>
          <w:instrText xml:space="preserve"> PAGEREF _Toc220071836 \h </w:instrText>
        </w:r>
        <w:r>
          <w:rPr>
            <w:noProof/>
            <w:webHidden/>
          </w:rPr>
        </w:r>
        <w:r>
          <w:rPr>
            <w:noProof/>
            <w:webHidden/>
          </w:rPr>
          <w:fldChar w:fldCharType="separate"/>
        </w:r>
        <w:r w:rsidR="00AB6AE6">
          <w:rPr>
            <w:noProof/>
            <w:webHidden/>
          </w:rPr>
          <w:t>40</w:t>
        </w:r>
        <w:r>
          <w:rPr>
            <w:noProof/>
            <w:webHidden/>
          </w:rPr>
          <w:fldChar w:fldCharType="end"/>
        </w:r>
      </w:hyperlink>
    </w:p>
    <w:p w14:paraId="258D66BB" w14:textId="20BDF933" w:rsidR="00A730C8" w:rsidRDefault="00A730C8">
      <w:pPr>
        <w:pStyle w:val="TOC2"/>
        <w:rPr>
          <w:rFonts w:asciiTheme="minorHAnsi" w:eastAsiaTheme="minorEastAsia" w:hAnsiTheme="minorHAnsi" w:cstheme="minorBidi"/>
          <w:noProof/>
          <w:kern w:val="2"/>
          <w:sz w:val="24"/>
          <w:szCs w:val="24"/>
          <w14:ligatures w14:val="standardContextual"/>
        </w:rPr>
      </w:pPr>
      <w:hyperlink w:anchor="_Toc220071837" w:history="1">
        <w:r w:rsidRPr="003637C7">
          <w:rPr>
            <w:rStyle w:val="Hyperlink"/>
            <w:noProof/>
          </w:rPr>
          <w:t>2.1</w:t>
        </w:r>
        <w:r>
          <w:rPr>
            <w:rFonts w:asciiTheme="minorHAnsi" w:eastAsiaTheme="minorEastAsia" w:hAnsiTheme="minorHAnsi" w:cstheme="minorBidi"/>
            <w:noProof/>
            <w:kern w:val="2"/>
            <w:sz w:val="24"/>
            <w:szCs w:val="24"/>
            <w14:ligatures w14:val="standardContextual"/>
          </w:rPr>
          <w:tab/>
        </w:r>
        <w:r w:rsidRPr="003637C7">
          <w:rPr>
            <w:rStyle w:val="Hyperlink"/>
            <w:noProof/>
          </w:rPr>
          <w:t>Budgeted expenses and performance for Outcome 1</w:t>
        </w:r>
        <w:r>
          <w:rPr>
            <w:noProof/>
            <w:webHidden/>
          </w:rPr>
          <w:tab/>
        </w:r>
        <w:r>
          <w:rPr>
            <w:noProof/>
            <w:webHidden/>
          </w:rPr>
          <w:fldChar w:fldCharType="begin"/>
        </w:r>
        <w:r>
          <w:rPr>
            <w:noProof/>
            <w:webHidden/>
          </w:rPr>
          <w:instrText xml:space="preserve"> PAGEREF _Toc220071837 \h </w:instrText>
        </w:r>
        <w:r>
          <w:rPr>
            <w:noProof/>
            <w:webHidden/>
          </w:rPr>
        </w:r>
        <w:r>
          <w:rPr>
            <w:noProof/>
            <w:webHidden/>
          </w:rPr>
          <w:fldChar w:fldCharType="separate"/>
        </w:r>
        <w:r w:rsidR="00AB6AE6">
          <w:rPr>
            <w:noProof/>
            <w:webHidden/>
          </w:rPr>
          <w:t>40</w:t>
        </w:r>
        <w:r>
          <w:rPr>
            <w:noProof/>
            <w:webHidden/>
          </w:rPr>
          <w:fldChar w:fldCharType="end"/>
        </w:r>
      </w:hyperlink>
    </w:p>
    <w:p w14:paraId="3CAADC77" w14:textId="38AE754A" w:rsidR="00A730C8" w:rsidRDefault="00A730C8">
      <w:pPr>
        <w:pStyle w:val="TOC1"/>
        <w:rPr>
          <w:rFonts w:asciiTheme="minorHAnsi" w:eastAsiaTheme="minorEastAsia" w:hAnsiTheme="minorHAnsi" w:cstheme="minorBidi"/>
          <w:b w:val="0"/>
          <w:noProof/>
          <w:kern w:val="2"/>
          <w:sz w:val="24"/>
          <w:szCs w:val="24"/>
          <w14:ligatures w14:val="standardContextual"/>
        </w:rPr>
      </w:pPr>
      <w:hyperlink w:anchor="_Toc220071838" w:history="1">
        <w:r w:rsidRPr="003637C7">
          <w:rPr>
            <w:rStyle w:val="Hyperlink"/>
            <w:noProof/>
          </w:rPr>
          <w:t>Section 3: Special account flows and budgeted financial statements</w:t>
        </w:r>
        <w:r>
          <w:rPr>
            <w:noProof/>
            <w:webHidden/>
          </w:rPr>
          <w:tab/>
        </w:r>
        <w:r>
          <w:rPr>
            <w:noProof/>
            <w:webHidden/>
          </w:rPr>
          <w:fldChar w:fldCharType="begin"/>
        </w:r>
        <w:r>
          <w:rPr>
            <w:noProof/>
            <w:webHidden/>
          </w:rPr>
          <w:instrText xml:space="preserve"> PAGEREF _Toc220071838 \h </w:instrText>
        </w:r>
        <w:r>
          <w:rPr>
            <w:noProof/>
            <w:webHidden/>
          </w:rPr>
        </w:r>
        <w:r>
          <w:rPr>
            <w:noProof/>
            <w:webHidden/>
          </w:rPr>
          <w:fldChar w:fldCharType="separate"/>
        </w:r>
        <w:r w:rsidR="00AB6AE6">
          <w:rPr>
            <w:noProof/>
            <w:webHidden/>
          </w:rPr>
          <w:t>41</w:t>
        </w:r>
        <w:r>
          <w:rPr>
            <w:noProof/>
            <w:webHidden/>
          </w:rPr>
          <w:fldChar w:fldCharType="end"/>
        </w:r>
      </w:hyperlink>
    </w:p>
    <w:p w14:paraId="01D8947B" w14:textId="1526C24D" w:rsidR="00A730C8" w:rsidRDefault="00A730C8">
      <w:pPr>
        <w:pStyle w:val="TOC2"/>
        <w:rPr>
          <w:rFonts w:asciiTheme="minorHAnsi" w:eastAsiaTheme="minorEastAsia" w:hAnsiTheme="minorHAnsi" w:cstheme="minorBidi"/>
          <w:noProof/>
          <w:kern w:val="2"/>
          <w:sz w:val="24"/>
          <w:szCs w:val="24"/>
          <w14:ligatures w14:val="standardContextual"/>
        </w:rPr>
      </w:pPr>
      <w:hyperlink w:anchor="_Toc220071839" w:history="1">
        <w:r w:rsidRPr="003637C7">
          <w:rPr>
            <w:rStyle w:val="Hyperlink"/>
            <w:noProof/>
          </w:rPr>
          <w:t>3.1</w:t>
        </w:r>
        <w:r>
          <w:rPr>
            <w:rFonts w:asciiTheme="minorHAnsi" w:eastAsiaTheme="minorEastAsia" w:hAnsiTheme="minorHAnsi" w:cstheme="minorBidi"/>
            <w:noProof/>
            <w:kern w:val="2"/>
            <w:sz w:val="24"/>
            <w:szCs w:val="24"/>
            <w14:ligatures w14:val="standardContextual"/>
          </w:rPr>
          <w:tab/>
        </w:r>
        <w:r w:rsidRPr="003637C7">
          <w:rPr>
            <w:rStyle w:val="Hyperlink"/>
            <w:noProof/>
          </w:rPr>
          <w:t>Budgeted financial statements</w:t>
        </w:r>
        <w:r>
          <w:rPr>
            <w:noProof/>
            <w:webHidden/>
          </w:rPr>
          <w:tab/>
        </w:r>
        <w:r>
          <w:rPr>
            <w:noProof/>
            <w:webHidden/>
          </w:rPr>
          <w:fldChar w:fldCharType="begin"/>
        </w:r>
        <w:r>
          <w:rPr>
            <w:noProof/>
            <w:webHidden/>
          </w:rPr>
          <w:instrText xml:space="preserve"> PAGEREF _Toc220071839 \h </w:instrText>
        </w:r>
        <w:r>
          <w:rPr>
            <w:noProof/>
            <w:webHidden/>
          </w:rPr>
        </w:r>
        <w:r>
          <w:rPr>
            <w:noProof/>
            <w:webHidden/>
          </w:rPr>
          <w:fldChar w:fldCharType="separate"/>
        </w:r>
        <w:r w:rsidR="00AB6AE6">
          <w:rPr>
            <w:noProof/>
            <w:webHidden/>
          </w:rPr>
          <w:t>41</w:t>
        </w:r>
        <w:r>
          <w:rPr>
            <w:noProof/>
            <w:webHidden/>
          </w:rPr>
          <w:fldChar w:fldCharType="end"/>
        </w:r>
      </w:hyperlink>
    </w:p>
    <w:p w14:paraId="3482C213" w14:textId="757A51BF" w:rsidR="00A730C8" w:rsidRDefault="00A730C8">
      <w:pPr>
        <w:pStyle w:val="TOC2"/>
        <w:rPr>
          <w:rFonts w:asciiTheme="minorHAnsi" w:eastAsiaTheme="minorEastAsia" w:hAnsiTheme="minorHAnsi" w:cstheme="minorBidi"/>
          <w:noProof/>
          <w:kern w:val="2"/>
          <w:sz w:val="24"/>
          <w:szCs w:val="24"/>
          <w14:ligatures w14:val="standardContextual"/>
        </w:rPr>
      </w:pPr>
    </w:p>
    <w:p w14:paraId="2F27C507" w14:textId="175C12F8" w:rsidR="00533068" w:rsidRPr="00C564CC" w:rsidRDefault="00533068" w:rsidP="00DB42D8">
      <w:r w:rsidRPr="00C564CC">
        <w:fldChar w:fldCharType="end"/>
      </w:r>
    </w:p>
    <w:p w14:paraId="23BE66E7" w14:textId="77777777" w:rsidR="00533068" w:rsidRDefault="00533068" w:rsidP="00C735D7">
      <w:pPr>
        <w:pStyle w:val="Heading1-NoTOC"/>
        <w:sectPr w:rsidR="00533068" w:rsidSect="00533068">
          <w:headerReference w:type="first" r:id="rId90"/>
          <w:footerReference w:type="first" r:id="rId91"/>
          <w:type w:val="oddPage"/>
          <w:pgSz w:w="11907" w:h="16840" w:code="9"/>
          <w:pgMar w:top="2835" w:right="2098" w:bottom="2466" w:left="2098" w:header="1814" w:footer="1814" w:gutter="0"/>
          <w:cols w:space="720"/>
          <w:titlePg/>
        </w:sectPr>
      </w:pPr>
    </w:p>
    <w:p w14:paraId="5A7E643A" w14:textId="77777777" w:rsidR="00533068" w:rsidRPr="00C24F05" w:rsidRDefault="00533068" w:rsidP="00036994">
      <w:pPr>
        <w:pStyle w:val="Heading1-LVL2"/>
      </w:pPr>
      <w:bookmarkStart w:id="372" w:name="_Toc220076630"/>
      <w:r>
        <w:lastRenderedPageBreak/>
        <w:t>Australian Institute of Aboriginal and Torres Strait Islander Studies</w:t>
      </w:r>
      <w:bookmarkEnd w:id="372"/>
    </w:p>
    <w:p w14:paraId="3DD7DF06" w14:textId="77777777" w:rsidR="00533068" w:rsidRPr="00C564CC" w:rsidRDefault="00533068" w:rsidP="008E3A6E">
      <w:pPr>
        <w:pStyle w:val="Heading2-TOC"/>
      </w:pPr>
      <w:bookmarkStart w:id="373" w:name="_Toc220071830"/>
      <w:r w:rsidRPr="00C564CC">
        <w:t>Section 1: Entity overview and resources</w:t>
      </w:r>
      <w:bookmarkEnd w:id="373"/>
    </w:p>
    <w:p w14:paraId="1D93B22A" w14:textId="77777777" w:rsidR="00533068" w:rsidRPr="009132FB" w:rsidRDefault="00533068" w:rsidP="00DB42D8">
      <w:pPr>
        <w:pStyle w:val="Heading3"/>
      </w:pPr>
      <w:bookmarkStart w:id="374" w:name="_Toc220071831"/>
      <w:r w:rsidRPr="009132FB">
        <w:t>1.1</w:t>
      </w:r>
      <w:r w:rsidRPr="009132FB">
        <w:tab/>
        <w:t>Strategic direction statement</w:t>
      </w:r>
      <w:bookmarkEnd w:id="374"/>
    </w:p>
    <w:p w14:paraId="4626A596" w14:textId="77777777" w:rsidR="00533068" w:rsidRPr="00050F96" w:rsidRDefault="00533068" w:rsidP="00050F96">
      <w:r w:rsidRPr="00CF34AA">
        <w:t>There has been no significant change to the strategic direction of the Australian Institute of Aboriginal and Torres Strait Islander Studies (AIATSIS) from that outlined in the 2025</w:t>
      </w:r>
      <w:r w:rsidRPr="00050F96">
        <w:t>–</w:t>
      </w:r>
      <w:r w:rsidRPr="00CF34AA">
        <w:t xml:space="preserve">26 Portfolio Budget Statements. </w:t>
      </w:r>
    </w:p>
    <w:p w14:paraId="53AB4B66" w14:textId="77777777" w:rsidR="00533068" w:rsidRPr="009132FB" w:rsidRDefault="00533068" w:rsidP="001414A3">
      <w:pPr>
        <w:pStyle w:val="Heading3"/>
        <w:spacing w:before="240" w:after="240"/>
      </w:pPr>
      <w:bookmarkStart w:id="375" w:name="_Toc220071832"/>
      <w:r w:rsidRPr="009132FB">
        <w:t>1.2</w:t>
      </w:r>
      <w:r w:rsidRPr="009132FB">
        <w:tab/>
        <w:t>Entity resource statement</w:t>
      </w:r>
      <w:bookmarkEnd w:id="375"/>
    </w:p>
    <w:p w14:paraId="6D787513" w14:textId="77777777" w:rsidR="00533068" w:rsidRPr="009132FB" w:rsidRDefault="00533068" w:rsidP="00DB42D8">
      <w:r w:rsidRPr="009132FB">
        <w:t>The Entity Resource Statement details the resourcing for AIATSIS at Additional Estimates. Table 1.1 outlines the total resourcing available from all sources for the 2025‍–‍26 Budget year, including variations through Appropriation Bills No.</w:t>
      </w:r>
      <w:r>
        <w:t xml:space="preserve"> </w:t>
      </w:r>
      <w:r w:rsidRPr="009132FB">
        <w:t>3 and No.</w:t>
      </w:r>
      <w:r>
        <w:t xml:space="preserve"> </w:t>
      </w:r>
      <w:r w:rsidRPr="009132FB">
        <w:t xml:space="preserve">4. </w:t>
      </w:r>
    </w:p>
    <w:p w14:paraId="41303EC2" w14:textId="77777777" w:rsidR="00533068" w:rsidRPr="00C564CC" w:rsidRDefault="00533068" w:rsidP="003974A2">
      <w:r w:rsidRPr="009132FB">
        <w:t>Amounts presented below are consistent with amounts presented in the Appropriation Bills themselves, and as published in appropriation notes to the 2024–25 financial statements.</w:t>
      </w:r>
    </w:p>
    <w:p w14:paraId="72E45ED5" w14:textId="77777777" w:rsidR="00533068" w:rsidRPr="00C564CC" w:rsidRDefault="00533068" w:rsidP="008E3A6E">
      <w:pPr>
        <w:pStyle w:val="SingleParagraph"/>
      </w:pPr>
      <w:r w:rsidRPr="00C564CC">
        <w:br w:type="page"/>
      </w:r>
    </w:p>
    <w:p w14:paraId="3E1700B9" w14:textId="77777777" w:rsidR="00533068" w:rsidRDefault="00533068" w:rsidP="00BF50C5">
      <w:pPr>
        <w:pStyle w:val="TableHeading"/>
      </w:pPr>
      <w:r w:rsidRPr="00C564CC">
        <w:lastRenderedPageBreak/>
        <w:t xml:space="preserve">Table 1.1: </w:t>
      </w:r>
      <w:r>
        <w:t xml:space="preserve">AIATSIS </w:t>
      </w:r>
      <w:r w:rsidRPr="00C564CC">
        <w:t xml:space="preserve">resource statement – Additional Estimates for 2025‍–‍26 as </w:t>
      </w:r>
      <w:proofErr w:type="gramStart"/>
      <w:r w:rsidRPr="00C564CC">
        <w:t>at</w:t>
      </w:r>
      <w:proofErr w:type="gramEnd"/>
      <w:r w:rsidRPr="00C564CC">
        <w:t xml:space="preserve"> February 2026</w:t>
      </w:r>
    </w:p>
    <w:p w14:paraId="16381245" w14:textId="411C4631" w:rsidR="0036489C" w:rsidRPr="0036489C" w:rsidRDefault="0036489C" w:rsidP="0036489C">
      <w:pPr>
        <w:pStyle w:val="TableGraphic"/>
      </w:pPr>
      <w:r w:rsidRPr="0036489C">
        <w:rPr>
          <w:noProof/>
        </w:rPr>
        <w:drawing>
          <wp:inline distT="0" distB="0" distL="0" distR="0" wp14:anchorId="716EDBDB" wp14:editId="77DE9814">
            <wp:extent cx="4896485" cy="3663950"/>
            <wp:effectExtent l="0" t="0" r="0" b="0"/>
            <wp:docPr id="5988849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896485" cy="3663950"/>
                    </a:xfrm>
                    <a:prstGeom prst="rect">
                      <a:avLst/>
                    </a:prstGeom>
                    <a:noFill/>
                    <a:ln>
                      <a:noFill/>
                    </a:ln>
                  </pic:spPr>
                </pic:pic>
              </a:graphicData>
            </a:graphic>
          </wp:inline>
        </w:drawing>
      </w:r>
    </w:p>
    <w:p w14:paraId="1383900D" w14:textId="78BD97D2" w:rsidR="00533068" w:rsidRPr="00C564CC" w:rsidRDefault="00533068" w:rsidP="001414A3">
      <w:pPr>
        <w:pStyle w:val="ChartandTableFootnote"/>
        <w:spacing w:before="0"/>
      </w:pPr>
      <w:r w:rsidRPr="00C564CC">
        <w:t>Prepared on a resourcing (i.e. appropriations available) basis.</w:t>
      </w:r>
    </w:p>
    <w:p w14:paraId="393A0A34" w14:textId="77777777" w:rsidR="00533068" w:rsidRPr="00C564CC" w:rsidRDefault="00533068" w:rsidP="001414A3">
      <w:pPr>
        <w:pStyle w:val="ChartandTableFootnote"/>
        <w:spacing w:before="0"/>
      </w:pPr>
      <w:r w:rsidRPr="00C564CC">
        <w:t>All figures shown above are GST exclusive – these may not match figures in the cash flow statement.</w:t>
      </w:r>
    </w:p>
    <w:p w14:paraId="02A651AC" w14:textId="77777777" w:rsidR="00533068" w:rsidRPr="00AE37A3" w:rsidRDefault="00533068" w:rsidP="00533068">
      <w:pPr>
        <w:pStyle w:val="ChartandTableFootnoteAlpha"/>
        <w:numPr>
          <w:ilvl w:val="0"/>
          <w:numId w:val="18"/>
        </w:numPr>
        <w:spacing w:before="0"/>
        <w:ind w:left="284" w:hanging="284"/>
        <w:rPr>
          <w:szCs w:val="16"/>
        </w:rPr>
      </w:pPr>
      <w:r w:rsidRPr="004B7D52">
        <w:rPr>
          <w:szCs w:val="16"/>
        </w:rPr>
        <w:t xml:space="preserve">Includes measures published in the 2025 Pre-Election Economic and Fiscal Outlook </w:t>
      </w:r>
      <w:proofErr w:type="gramStart"/>
      <w:r w:rsidRPr="004B7D52">
        <w:rPr>
          <w:szCs w:val="16"/>
        </w:rPr>
        <w:t>and also</w:t>
      </w:r>
      <w:proofErr w:type="gramEnd"/>
      <w:r w:rsidRPr="004B7D52">
        <w:rPr>
          <w:szCs w:val="16"/>
        </w:rPr>
        <w:t xml:space="preserve"> in the Explanatory Memorandum to the </w:t>
      </w:r>
      <w:r w:rsidRPr="00AE37A3">
        <w:rPr>
          <w:szCs w:val="16"/>
        </w:rPr>
        <w:t>Appropriation Bill (No.</w:t>
      </w:r>
      <w:r>
        <w:rPr>
          <w:szCs w:val="16"/>
        </w:rPr>
        <w:t xml:space="preserve"> </w:t>
      </w:r>
      <w:r w:rsidRPr="00AE37A3">
        <w:rPr>
          <w:szCs w:val="16"/>
        </w:rPr>
        <w:t>1) 2025–2026 and Appropriation Bill (No.</w:t>
      </w:r>
      <w:r>
        <w:rPr>
          <w:szCs w:val="16"/>
        </w:rPr>
        <w:t> </w:t>
      </w:r>
      <w:r w:rsidRPr="00AE37A3">
        <w:rPr>
          <w:szCs w:val="16"/>
        </w:rPr>
        <w:t>2) 2025–2026.</w:t>
      </w:r>
    </w:p>
    <w:p w14:paraId="4197F2B9" w14:textId="1F68A7BC" w:rsidR="00533068" w:rsidRPr="004B7D52" w:rsidRDefault="00533068" w:rsidP="00455280">
      <w:pPr>
        <w:pStyle w:val="ChartandTableFootnoteAlpha"/>
        <w:numPr>
          <w:ilvl w:val="0"/>
          <w:numId w:val="18"/>
        </w:numPr>
        <w:spacing w:before="0"/>
        <w:ind w:left="284" w:right="-86" w:hanging="284"/>
        <w:rPr>
          <w:szCs w:val="16"/>
        </w:rPr>
      </w:pPr>
      <w:r w:rsidRPr="00C564CC">
        <w:rPr>
          <w:i/>
          <w:lang w:val="en-AU"/>
        </w:rPr>
        <w:t>Appropriation Act (</w:t>
      </w:r>
      <w:r>
        <w:rPr>
          <w:i/>
          <w:lang w:val="en-AU"/>
        </w:rPr>
        <w:t xml:space="preserve">No. </w:t>
      </w:r>
      <w:r w:rsidRPr="00C564CC">
        <w:rPr>
          <w:i/>
          <w:lang w:val="en-AU"/>
        </w:rPr>
        <w:t>1) 2025</w:t>
      </w:r>
      <w:bookmarkStart w:id="376" w:name="_Hlk219817933"/>
      <w:r w:rsidRPr="00C564CC">
        <w:rPr>
          <w:i/>
          <w:lang w:val="en-AU"/>
        </w:rPr>
        <w:t>–</w:t>
      </w:r>
      <w:bookmarkEnd w:id="376"/>
      <w:r w:rsidRPr="00C564CC">
        <w:rPr>
          <w:i/>
          <w:lang w:val="en-AU"/>
        </w:rPr>
        <w:t>2026</w:t>
      </w:r>
      <w:r>
        <w:rPr>
          <w:lang w:val="en-AU"/>
        </w:rPr>
        <w:t xml:space="preserve">, </w:t>
      </w:r>
      <w:r>
        <w:rPr>
          <w:i/>
          <w:lang w:val="en-AU"/>
        </w:rPr>
        <w:t>Supply Act (No. 1) 2025</w:t>
      </w:r>
      <w:r w:rsidRPr="00C564CC">
        <w:rPr>
          <w:i/>
          <w:lang w:val="en-AU"/>
        </w:rPr>
        <w:t>–</w:t>
      </w:r>
      <w:r>
        <w:rPr>
          <w:i/>
          <w:lang w:val="en-AU"/>
        </w:rPr>
        <w:t xml:space="preserve">26 </w:t>
      </w:r>
      <w:r w:rsidRPr="00EF450F">
        <w:rPr>
          <w:iCs/>
          <w:lang w:val="en-AU"/>
        </w:rPr>
        <w:t xml:space="preserve">and </w:t>
      </w:r>
      <w:r w:rsidRPr="00900F22">
        <w:rPr>
          <w:iCs/>
          <w:lang w:val="en-AU"/>
        </w:rPr>
        <w:t xml:space="preserve">Appropriation Bill (No. 3) </w:t>
      </w:r>
      <w:bookmarkStart w:id="377" w:name="_Hlk219817911"/>
      <w:r w:rsidRPr="00900F22">
        <w:rPr>
          <w:iCs/>
          <w:lang w:val="en-AU"/>
        </w:rPr>
        <w:t>2025</w:t>
      </w:r>
      <w:r w:rsidR="00455280">
        <w:rPr>
          <w:iCs/>
          <w:lang w:val="en-AU"/>
        </w:rPr>
        <w:noBreakHyphen/>
      </w:r>
      <w:r w:rsidRPr="00900F22">
        <w:rPr>
          <w:iCs/>
          <w:lang w:val="en-AU"/>
        </w:rPr>
        <w:t>2026</w:t>
      </w:r>
      <w:bookmarkEnd w:id="377"/>
      <w:r w:rsidRPr="00C564CC">
        <w:rPr>
          <w:i/>
          <w:lang w:val="en-AU"/>
        </w:rPr>
        <w:t>.</w:t>
      </w:r>
      <w:r w:rsidRPr="00C564CC">
        <w:rPr>
          <w:iCs/>
          <w:lang w:val="en-AU"/>
        </w:rPr>
        <w:t xml:space="preserve"> Actual </w:t>
      </w:r>
      <w:r w:rsidR="00455280">
        <w:rPr>
          <w:iCs/>
          <w:lang w:val="en-AU"/>
        </w:rPr>
        <w:t>a</w:t>
      </w:r>
      <w:r w:rsidRPr="00C564CC">
        <w:rPr>
          <w:iCs/>
          <w:lang w:val="en-AU"/>
        </w:rPr>
        <w:t xml:space="preserve">vailable </w:t>
      </w:r>
      <w:r w:rsidR="00455280">
        <w:rPr>
          <w:iCs/>
          <w:lang w:val="en-AU"/>
        </w:rPr>
        <w:t>a</w:t>
      </w:r>
      <w:r w:rsidRPr="00C564CC">
        <w:rPr>
          <w:iCs/>
          <w:lang w:val="en-AU"/>
        </w:rPr>
        <w:t xml:space="preserve">ppropriation column reflects the closing unspent appropriation balance from the entity’s 2024–25 annual report and encompasses </w:t>
      </w:r>
      <w:r w:rsidRPr="00C564CC">
        <w:rPr>
          <w:i/>
          <w:lang w:val="en-AU"/>
        </w:rPr>
        <w:t>Appropriation Act (No.</w:t>
      </w:r>
      <w:r>
        <w:rPr>
          <w:i/>
          <w:lang w:val="en-AU"/>
        </w:rPr>
        <w:t xml:space="preserve"> </w:t>
      </w:r>
      <w:r w:rsidRPr="00C564CC">
        <w:rPr>
          <w:i/>
          <w:lang w:val="en-AU"/>
        </w:rPr>
        <w:t>1) 2024–2025 and Appropriation Act</w:t>
      </w:r>
      <w:r>
        <w:rPr>
          <w:i/>
          <w:lang w:val="en-AU"/>
        </w:rPr>
        <w:t> </w:t>
      </w:r>
      <w:r w:rsidRPr="00C564CC">
        <w:rPr>
          <w:i/>
          <w:lang w:val="en-AU"/>
        </w:rPr>
        <w:t>(No.</w:t>
      </w:r>
      <w:r>
        <w:rPr>
          <w:i/>
          <w:lang w:val="en-AU"/>
        </w:rPr>
        <w:t> </w:t>
      </w:r>
      <w:r w:rsidRPr="00C564CC">
        <w:rPr>
          <w:i/>
          <w:lang w:val="en-AU"/>
        </w:rPr>
        <w:t>3)</w:t>
      </w:r>
      <w:r>
        <w:rPr>
          <w:i/>
          <w:lang w:val="en-AU"/>
        </w:rPr>
        <w:t> </w:t>
      </w:r>
      <w:r w:rsidRPr="00C564CC">
        <w:rPr>
          <w:i/>
          <w:lang w:val="en-AU"/>
        </w:rPr>
        <w:t>2024–2025</w:t>
      </w:r>
      <w:r w:rsidRPr="004B7D52">
        <w:rPr>
          <w:szCs w:val="16"/>
        </w:rPr>
        <w:t xml:space="preserve">.   </w:t>
      </w:r>
    </w:p>
    <w:p w14:paraId="7D4788BC" w14:textId="2AC68E37" w:rsidR="00533068" w:rsidRPr="004B7D52" w:rsidRDefault="00533068" w:rsidP="00533068">
      <w:pPr>
        <w:pStyle w:val="ChartandTableFootnoteAlpha"/>
        <w:numPr>
          <w:ilvl w:val="0"/>
          <w:numId w:val="18"/>
        </w:numPr>
        <w:spacing w:before="0"/>
        <w:ind w:left="284" w:right="-227" w:hanging="284"/>
        <w:rPr>
          <w:szCs w:val="16"/>
        </w:rPr>
      </w:pPr>
      <w:r w:rsidRPr="004B7D52">
        <w:rPr>
          <w:i/>
          <w:iCs/>
          <w:szCs w:val="16"/>
        </w:rPr>
        <w:t>Appropriation Act (No</w:t>
      </w:r>
      <w:r w:rsidR="00455280">
        <w:rPr>
          <w:i/>
          <w:iCs/>
          <w:szCs w:val="16"/>
        </w:rPr>
        <w:t>.</w:t>
      </w:r>
      <w:r w:rsidRPr="004B7D52">
        <w:rPr>
          <w:i/>
          <w:iCs/>
          <w:szCs w:val="16"/>
        </w:rPr>
        <w:t xml:space="preserve"> 2) 2025–2026</w:t>
      </w:r>
      <w:r>
        <w:rPr>
          <w:szCs w:val="16"/>
        </w:rPr>
        <w:t>,</w:t>
      </w:r>
      <w:r w:rsidRPr="00AE37A3">
        <w:rPr>
          <w:i/>
          <w:lang w:val="en-AU"/>
        </w:rPr>
        <w:t xml:space="preserve"> </w:t>
      </w:r>
      <w:r>
        <w:rPr>
          <w:i/>
          <w:lang w:val="en-AU"/>
        </w:rPr>
        <w:t>Supply Act (No. 2) 2025</w:t>
      </w:r>
      <w:r w:rsidRPr="00C564CC">
        <w:rPr>
          <w:i/>
          <w:lang w:val="en-AU"/>
        </w:rPr>
        <w:t>–</w:t>
      </w:r>
      <w:r>
        <w:rPr>
          <w:i/>
          <w:lang w:val="en-AU"/>
        </w:rPr>
        <w:t xml:space="preserve">26 </w:t>
      </w:r>
      <w:r w:rsidRPr="001B34DB">
        <w:rPr>
          <w:iCs/>
          <w:lang w:val="en-AU"/>
        </w:rPr>
        <w:t>and</w:t>
      </w:r>
      <w:r>
        <w:rPr>
          <w:i/>
          <w:lang w:val="en-AU"/>
        </w:rPr>
        <w:t xml:space="preserve"> </w:t>
      </w:r>
      <w:r w:rsidRPr="00AE37A3">
        <w:rPr>
          <w:szCs w:val="16"/>
        </w:rPr>
        <w:t>Appropriation Bill (No.</w:t>
      </w:r>
      <w:r>
        <w:rPr>
          <w:szCs w:val="16"/>
        </w:rPr>
        <w:t xml:space="preserve"> </w:t>
      </w:r>
      <w:r w:rsidRPr="00AE37A3">
        <w:rPr>
          <w:szCs w:val="16"/>
        </w:rPr>
        <w:t>4) 2025</w:t>
      </w:r>
      <w:r w:rsidRPr="00C564CC">
        <w:rPr>
          <w:i/>
          <w:lang w:val="en-AU"/>
        </w:rPr>
        <w:t>–</w:t>
      </w:r>
      <w:r w:rsidRPr="00AE37A3">
        <w:rPr>
          <w:szCs w:val="16"/>
        </w:rPr>
        <w:t>2026</w:t>
      </w:r>
      <w:r w:rsidRPr="004B7D52">
        <w:rPr>
          <w:szCs w:val="16"/>
        </w:rPr>
        <w:t xml:space="preserve">. Actual </w:t>
      </w:r>
      <w:r w:rsidR="00455280">
        <w:rPr>
          <w:szCs w:val="16"/>
        </w:rPr>
        <w:t>a</w:t>
      </w:r>
      <w:r w:rsidRPr="004B7D52">
        <w:rPr>
          <w:szCs w:val="16"/>
        </w:rPr>
        <w:t xml:space="preserve">vailable </w:t>
      </w:r>
      <w:r w:rsidR="00455280">
        <w:rPr>
          <w:szCs w:val="16"/>
        </w:rPr>
        <w:t>a</w:t>
      </w:r>
      <w:r w:rsidRPr="004B7D52">
        <w:rPr>
          <w:szCs w:val="16"/>
        </w:rPr>
        <w:t xml:space="preserve">ppropriation column reflects the closing unspent appropriation balance from the entity’s 2024–25 annual report and encompasses </w:t>
      </w:r>
      <w:r w:rsidRPr="004B7D52">
        <w:rPr>
          <w:i/>
          <w:iCs/>
          <w:szCs w:val="16"/>
        </w:rPr>
        <w:t>Appropriation Act (No.</w:t>
      </w:r>
      <w:r>
        <w:rPr>
          <w:i/>
          <w:iCs/>
          <w:szCs w:val="16"/>
        </w:rPr>
        <w:t xml:space="preserve"> </w:t>
      </w:r>
      <w:r w:rsidRPr="004B7D52">
        <w:rPr>
          <w:i/>
          <w:iCs/>
          <w:szCs w:val="16"/>
        </w:rPr>
        <w:t>2) 2024–2025</w:t>
      </w:r>
      <w:r w:rsidRPr="004B7D52">
        <w:rPr>
          <w:szCs w:val="16"/>
        </w:rPr>
        <w:t xml:space="preserve"> and </w:t>
      </w:r>
      <w:r w:rsidRPr="004B7D52">
        <w:rPr>
          <w:i/>
          <w:iCs/>
          <w:szCs w:val="16"/>
        </w:rPr>
        <w:t>Appropriation Act (No.</w:t>
      </w:r>
      <w:r>
        <w:rPr>
          <w:i/>
          <w:iCs/>
          <w:szCs w:val="16"/>
        </w:rPr>
        <w:t> </w:t>
      </w:r>
      <w:r w:rsidRPr="004B7D52">
        <w:rPr>
          <w:i/>
          <w:iCs/>
          <w:szCs w:val="16"/>
        </w:rPr>
        <w:t>4) 2024–2025</w:t>
      </w:r>
      <w:r w:rsidRPr="004B7D52">
        <w:rPr>
          <w:szCs w:val="16"/>
        </w:rPr>
        <w:t xml:space="preserve">. </w:t>
      </w:r>
    </w:p>
    <w:p w14:paraId="3C5589DC" w14:textId="77777777" w:rsidR="00533068" w:rsidRPr="006C2AEC" w:rsidRDefault="00533068" w:rsidP="001A1951">
      <w:pPr>
        <w:rPr>
          <w:b/>
          <w:bCs/>
          <w:lang w:val="en-US"/>
        </w:rPr>
      </w:pPr>
    </w:p>
    <w:p w14:paraId="3896969D" w14:textId="72097B40" w:rsidR="00533068" w:rsidRDefault="00533068" w:rsidP="00533068">
      <w:pPr>
        <w:pStyle w:val="ChartandTableFootnoteAlpha"/>
        <w:numPr>
          <w:ilvl w:val="0"/>
          <w:numId w:val="0"/>
        </w:numPr>
      </w:pPr>
    </w:p>
    <w:p w14:paraId="041CC8C6" w14:textId="77777777" w:rsidR="00533068" w:rsidRDefault="00533068">
      <w:pPr>
        <w:spacing w:before="0" w:after="0" w:line="240" w:lineRule="auto"/>
        <w:rPr>
          <w:rFonts w:ascii="Arial" w:hAnsi="Arial"/>
          <w:color w:val="000000"/>
          <w:sz w:val="16"/>
          <w:lang w:val="en-US"/>
        </w:rPr>
      </w:pPr>
      <w:r>
        <w:br w:type="page"/>
      </w:r>
    </w:p>
    <w:p w14:paraId="5F4F0F32" w14:textId="77777777" w:rsidR="00533068" w:rsidRPr="001414A3" w:rsidRDefault="00533068" w:rsidP="008B666A">
      <w:pPr>
        <w:pStyle w:val="Heading3"/>
        <w:rPr>
          <w:rFonts w:ascii="Arial" w:hAnsi="Arial"/>
          <w:sz w:val="20"/>
        </w:rPr>
      </w:pPr>
      <w:bookmarkStart w:id="378" w:name="_Toc220071833"/>
      <w:r w:rsidRPr="001414A3">
        <w:rPr>
          <w:rFonts w:ascii="Arial" w:hAnsi="Arial"/>
          <w:sz w:val="20"/>
        </w:rPr>
        <w:lastRenderedPageBreak/>
        <w:t>1.3</w:t>
      </w:r>
      <w:r w:rsidRPr="001414A3">
        <w:rPr>
          <w:rFonts w:ascii="Arial" w:hAnsi="Arial"/>
          <w:sz w:val="20"/>
        </w:rPr>
        <w:tab/>
        <w:t>Entity measures</w:t>
      </w:r>
      <w:bookmarkEnd w:id="378"/>
    </w:p>
    <w:p w14:paraId="7706E500" w14:textId="77777777" w:rsidR="00533068" w:rsidRPr="00C564CC" w:rsidRDefault="00533068" w:rsidP="009F657D">
      <w:r w:rsidRPr="00C564CC">
        <w:t>Table 1.2 summarises new Government measures taken since the 2025–26 Budget. The table is split into receipt and payment measures, with the affected program identified.</w:t>
      </w:r>
    </w:p>
    <w:p w14:paraId="5E8C2A28" w14:textId="77777777" w:rsidR="00533068" w:rsidRDefault="00533068" w:rsidP="00226188">
      <w:pPr>
        <w:pStyle w:val="TableHeading"/>
      </w:pPr>
      <w:r w:rsidRPr="00C564CC">
        <w:t xml:space="preserve">Table 1.2: </w:t>
      </w:r>
      <w:r>
        <w:t>AIATSIS 2025</w:t>
      </w:r>
      <w:r w:rsidRPr="00AE37A3">
        <w:rPr>
          <w:iCs/>
        </w:rPr>
        <w:t>–</w:t>
      </w:r>
      <w:r>
        <w:t>26 measures since the Budget</w:t>
      </w:r>
    </w:p>
    <w:p w14:paraId="423A35CB" w14:textId="05F0D1F6" w:rsidR="00533068" w:rsidRPr="00C564CC" w:rsidRDefault="0036489C" w:rsidP="000759A9">
      <w:pPr>
        <w:pStyle w:val="ChartandTableFootnote"/>
        <w:spacing w:before="0"/>
      </w:pPr>
      <w:r w:rsidRPr="0036489C">
        <w:rPr>
          <w:noProof/>
        </w:rPr>
        <w:drawing>
          <wp:inline distT="0" distB="0" distL="0" distR="0" wp14:anchorId="79AFA5B7" wp14:editId="67BE15D3">
            <wp:extent cx="4896485" cy="1932940"/>
            <wp:effectExtent l="0" t="0" r="0" b="0"/>
            <wp:docPr id="10594910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896485" cy="1932940"/>
                    </a:xfrm>
                    <a:prstGeom prst="rect">
                      <a:avLst/>
                    </a:prstGeom>
                    <a:noFill/>
                    <a:ln>
                      <a:noFill/>
                    </a:ln>
                  </pic:spPr>
                </pic:pic>
              </a:graphicData>
            </a:graphic>
          </wp:inline>
        </w:drawing>
      </w:r>
      <w:r w:rsidR="00533068" w:rsidRPr="00C564CC">
        <w:t>Prepared on a Government Financial Statistics (Underlying Cash) basis. Figures displayed as a negative (</w:t>
      </w:r>
      <w:r w:rsidR="00533068" w:rsidRPr="00C564CC">
        <w:noBreakHyphen/>
        <w:t>) represent a decrease in funds and a positive (+) represent an increase in funds.</w:t>
      </w:r>
    </w:p>
    <w:p w14:paraId="4E2E90DA" w14:textId="1E4A994B" w:rsidR="00533068" w:rsidRPr="009B751C" w:rsidRDefault="00533068" w:rsidP="000759A9">
      <w:pPr>
        <w:pStyle w:val="ListParagraph"/>
        <w:numPr>
          <w:ilvl w:val="0"/>
          <w:numId w:val="22"/>
        </w:numPr>
        <w:spacing w:before="0" w:after="0" w:line="240" w:lineRule="auto"/>
        <w:rPr>
          <w:rFonts w:ascii="Arial" w:hAnsi="Arial" w:cs="Arial"/>
          <w:sz w:val="16"/>
          <w:szCs w:val="16"/>
        </w:rPr>
      </w:pPr>
      <w:r w:rsidRPr="009B751C">
        <w:rPr>
          <w:rFonts w:ascii="Arial" w:hAnsi="Arial" w:cs="Arial"/>
          <w:sz w:val="16"/>
          <w:szCs w:val="16"/>
        </w:rPr>
        <w:t>The measure titled ‘Further Reducing Spending on Consultants, Contractors and Labour Hire, and Non</w:t>
      </w:r>
      <w:r w:rsidRPr="009B751C">
        <w:rPr>
          <w:rFonts w:ascii="Arial" w:hAnsi="Arial" w:cs="Arial"/>
          <w:sz w:val="16"/>
          <w:szCs w:val="16"/>
        </w:rPr>
        <w:noBreakHyphen/>
        <w:t xml:space="preserve">wage Expenses’ relates to an election commitment/savings identified in the 2025 Explanatory Memorandum to the </w:t>
      </w:r>
      <w:r w:rsidRPr="00455280">
        <w:rPr>
          <w:rFonts w:ascii="Arial" w:hAnsi="Arial" w:cs="Arial"/>
          <w:i/>
          <w:iCs/>
          <w:sz w:val="16"/>
          <w:szCs w:val="16"/>
        </w:rPr>
        <w:t>Appropriation Act (No. 1) 2025–2026</w:t>
      </w:r>
      <w:r w:rsidRPr="009B751C">
        <w:rPr>
          <w:rFonts w:ascii="Arial" w:hAnsi="Arial" w:cs="Arial"/>
          <w:sz w:val="16"/>
          <w:szCs w:val="16"/>
        </w:rPr>
        <w:t xml:space="preserve"> </w:t>
      </w:r>
      <w:r w:rsidRPr="00455280">
        <w:rPr>
          <w:rFonts w:ascii="Arial" w:hAnsi="Arial" w:cs="Arial"/>
          <w:i/>
          <w:iCs/>
          <w:sz w:val="16"/>
          <w:szCs w:val="16"/>
        </w:rPr>
        <w:t>and Appropriation Act (No. 2) 2025–26</w:t>
      </w:r>
      <w:r w:rsidRPr="009B751C">
        <w:rPr>
          <w:rFonts w:ascii="Arial" w:hAnsi="Arial" w:cs="Arial"/>
          <w:sz w:val="16"/>
          <w:szCs w:val="16"/>
        </w:rPr>
        <w:t>. The full measure description and package details appear in the 2025</w:t>
      </w:r>
      <w:r w:rsidRPr="00556924">
        <w:rPr>
          <w:rFonts w:ascii="Arial" w:hAnsi="Arial" w:cs="Arial"/>
          <w:sz w:val="16"/>
          <w:szCs w:val="16"/>
        </w:rPr>
        <w:t>–</w:t>
      </w:r>
      <w:r w:rsidRPr="009B751C">
        <w:rPr>
          <w:rFonts w:ascii="Arial" w:hAnsi="Arial" w:cs="Arial"/>
          <w:sz w:val="16"/>
          <w:szCs w:val="16"/>
        </w:rPr>
        <w:t>26 MYEFO under Cross Portfolio</w:t>
      </w:r>
      <w:r>
        <w:rPr>
          <w:rFonts w:ascii="Arial" w:hAnsi="Arial" w:cs="Arial"/>
          <w:sz w:val="16"/>
          <w:szCs w:val="16"/>
        </w:rPr>
        <w:t>.</w:t>
      </w:r>
    </w:p>
    <w:p w14:paraId="6B77C872" w14:textId="77777777" w:rsidR="00533068" w:rsidRPr="009B751C" w:rsidRDefault="00533068" w:rsidP="00533068">
      <w:pPr>
        <w:pStyle w:val="ListParagraph"/>
        <w:numPr>
          <w:ilvl w:val="0"/>
          <w:numId w:val="19"/>
        </w:numPr>
        <w:spacing w:before="0" w:after="0" w:line="240" w:lineRule="auto"/>
        <w:rPr>
          <w:rFonts w:ascii="Arial" w:hAnsi="Arial" w:cs="Arial"/>
          <w:color w:val="000000" w:themeColor="text1"/>
          <w:sz w:val="16"/>
          <w:szCs w:val="16"/>
        </w:rPr>
      </w:pPr>
      <w:r>
        <w:br w:type="page"/>
      </w:r>
    </w:p>
    <w:p w14:paraId="6D51A1AA" w14:textId="77777777" w:rsidR="00533068" w:rsidRPr="00C564CC" w:rsidRDefault="00533068" w:rsidP="00DB42D8">
      <w:pPr>
        <w:pStyle w:val="Heading3"/>
        <w:ind w:left="567" w:hanging="567"/>
      </w:pPr>
      <w:bookmarkStart w:id="379" w:name="_Toc220071834"/>
      <w:r w:rsidRPr="00C564CC">
        <w:lastRenderedPageBreak/>
        <w:t>1.4</w:t>
      </w:r>
      <w:r w:rsidRPr="00C564CC">
        <w:tab/>
        <w:t>Additional estimates, resourcing and variations to outcomes</w:t>
      </w:r>
      <w:bookmarkEnd w:id="379"/>
    </w:p>
    <w:p w14:paraId="6FB3F875" w14:textId="77777777" w:rsidR="00533068" w:rsidRPr="00C564CC" w:rsidRDefault="00533068" w:rsidP="00DB42D8">
      <w:r w:rsidRPr="00C564CC">
        <w:t xml:space="preserve">The following tables detail the changes to the resourcing for </w:t>
      </w:r>
      <w:r>
        <w:t>AIATSIS</w:t>
      </w:r>
      <w:r w:rsidRPr="00C564CC">
        <w:t xml:space="preserve"> at</w:t>
      </w:r>
      <w:r>
        <w:t xml:space="preserve"> </w:t>
      </w:r>
      <w:r w:rsidRPr="00C564CC">
        <w:t>Additional</w:t>
      </w:r>
      <w:r>
        <w:t xml:space="preserve"> </w:t>
      </w:r>
      <w:r w:rsidRPr="00C564CC">
        <w:t>Estimates, by outcome. Table 1.3 details the Additional Estimates resulting from new measures and other variations since the 2025–26 Budget in Appropriation Bills Nos.</w:t>
      </w:r>
      <w:r>
        <w:t> </w:t>
      </w:r>
      <w:r w:rsidRPr="00C564CC">
        <w:t>3 and</w:t>
      </w:r>
      <w:r>
        <w:t> </w:t>
      </w:r>
      <w:r w:rsidRPr="00C564CC">
        <w:t>4.</w:t>
      </w:r>
    </w:p>
    <w:p w14:paraId="664F8A87" w14:textId="77777777" w:rsidR="00533068" w:rsidRDefault="00533068" w:rsidP="00981B6D">
      <w:pPr>
        <w:pStyle w:val="TableHeadingcontinued"/>
      </w:pPr>
      <w:r w:rsidRPr="00C564CC">
        <w:t>Table 1.3: Additional estimates and other variations to outcomes since the 2025‍–‍26 Budget</w:t>
      </w:r>
    </w:p>
    <w:p w14:paraId="148237C9" w14:textId="3992B026" w:rsidR="00533068" w:rsidRPr="00416DC4" w:rsidRDefault="0036489C" w:rsidP="009F657D">
      <w:pPr>
        <w:pStyle w:val="SingleParagraph"/>
        <w:rPr>
          <w:rFonts w:ascii="Arial" w:hAnsi="Arial" w:cs="Arial"/>
          <w:sz w:val="16"/>
          <w:szCs w:val="16"/>
        </w:rPr>
      </w:pPr>
      <w:r w:rsidRPr="0036489C">
        <w:rPr>
          <w:noProof/>
        </w:rPr>
        <w:drawing>
          <wp:inline distT="0" distB="0" distL="0" distR="0" wp14:anchorId="2C0E7266" wp14:editId="16B85B49">
            <wp:extent cx="4779010" cy="2298065"/>
            <wp:effectExtent l="0" t="0" r="2540" b="6985"/>
            <wp:docPr id="3615790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779010" cy="2298065"/>
                    </a:xfrm>
                    <a:prstGeom prst="rect">
                      <a:avLst/>
                    </a:prstGeom>
                    <a:noFill/>
                    <a:ln>
                      <a:noFill/>
                    </a:ln>
                  </pic:spPr>
                </pic:pic>
              </a:graphicData>
            </a:graphic>
          </wp:inline>
        </w:drawing>
      </w:r>
      <w:r w:rsidR="00533068" w:rsidRPr="00416DC4">
        <w:rPr>
          <w:rFonts w:ascii="Arial" w:hAnsi="Arial" w:cs="Arial"/>
          <w:sz w:val="16"/>
          <w:szCs w:val="16"/>
        </w:rPr>
        <w:t>Prepared on a resourcing (i.e. appropriations available) basis.</w:t>
      </w:r>
    </w:p>
    <w:p w14:paraId="62A2CC38" w14:textId="77777777" w:rsidR="00533068" w:rsidRPr="00C564CC" w:rsidRDefault="00533068" w:rsidP="009F657D">
      <w:pPr>
        <w:pStyle w:val="SingleParagraph"/>
      </w:pPr>
      <w:r w:rsidRPr="00C564CC">
        <w:br w:type="page"/>
      </w:r>
    </w:p>
    <w:p w14:paraId="1A817502" w14:textId="77777777" w:rsidR="00533068" w:rsidRPr="00C564CC" w:rsidRDefault="00533068" w:rsidP="00DB42D8">
      <w:pPr>
        <w:pStyle w:val="Heading3"/>
        <w:ind w:right="-156"/>
      </w:pPr>
      <w:bookmarkStart w:id="380" w:name="_Toc220071835"/>
      <w:r w:rsidRPr="00C564CC">
        <w:lastRenderedPageBreak/>
        <w:t>1.5</w:t>
      </w:r>
      <w:r w:rsidRPr="00C564CC">
        <w:tab/>
        <w:t>Breakdown of additional estimates by appropriation bill</w:t>
      </w:r>
      <w:bookmarkEnd w:id="380"/>
    </w:p>
    <w:p w14:paraId="7372A072" w14:textId="77777777" w:rsidR="00533068" w:rsidRPr="00C564CC" w:rsidRDefault="00533068" w:rsidP="00DB42D8">
      <w:r w:rsidRPr="00C564CC">
        <w:t xml:space="preserve">The following tables detail the Additional Estimates sought for </w:t>
      </w:r>
      <w:r>
        <w:t>AIATSIS</w:t>
      </w:r>
      <w:r w:rsidRPr="00C564CC">
        <w:t xml:space="preserve"> through Appropriation Bills Nos.</w:t>
      </w:r>
      <w:r>
        <w:t xml:space="preserve"> </w:t>
      </w:r>
      <w:r w:rsidRPr="00C564CC">
        <w:t>3 and 4.</w:t>
      </w:r>
    </w:p>
    <w:p w14:paraId="0F8223A3" w14:textId="77777777" w:rsidR="00533068" w:rsidRDefault="00533068" w:rsidP="00226188">
      <w:pPr>
        <w:pStyle w:val="TableHeading"/>
      </w:pPr>
      <w:r w:rsidRPr="00C564CC">
        <w:t>Table 1.4: Appropriation Bill (No.</w:t>
      </w:r>
      <w:r>
        <w:t xml:space="preserve"> </w:t>
      </w:r>
      <w:r w:rsidRPr="00C564CC">
        <w:t>3) 2025–2026</w:t>
      </w:r>
    </w:p>
    <w:p w14:paraId="0E9DDF30" w14:textId="77777777" w:rsidR="00533068" w:rsidRPr="009E4F71" w:rsidRDefault="00533068" w:rsidP="003E4F81">
      <w:pPr>
        <w:pStyle w:val="TableGraphic"/>
        <w:ind w:right="56"/>
      </w:pPr>
      <w:r w:rsidRPr="00C26D3F">
        <w:rPr>
          <w:noProof/>
        </w:rPr>
        <w:drawing>
          <wp:inline distT="0" distB="0" distL="0" distR="0" wp14:anchorId="452902BA" wp14:editId="515A6D1D">
            <wp:extent cx="4791075" cy="1438275"/>
            <wp:effectExtent l="0" t="0" r="9525" b="9525"/>
            <wp:docPr id="1888048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791075" cy="1438275"/>
                    </a:xfrm>
                    <a:prstGeom prst="rect">
                      <a:avLst/>
                    </a:prstGeom>
                    <a:noFill/>
                    <a:ln>
                      <a:noFill/>
                    </a:ln>
                  </pic:spPr>
                </pic:pic>
              </a:graphicData>
            </a:graphic>
          </wp:inline>
        </w:drawing>
      </w:r>
    </w:p>
    <w:p w14:paraId="5987E60A" w14:textId="77777777" w:rsidR="00533068" w:rsidRDefault="00533068" w:rsidP="006C57B2">
      <w:pPr>
        <w:pStyle w:val="ChartandTableFootnoteAlpha"/>
        <w:keepNext/>
        <w:numPr>
          <w:ilvl w:val="0"/>
          <w:numId w:val="24"/>
        </w:numPr>
        <w:spacing w:before="0"/>
        <w:rPr>
          <w:iCs/>
          <w:lang w:val="en-AU"/>
        </w:rPr>
      </w:pPr>
      <w:bookmarkStart w:id="381" w:name="_Hlk219718207"/>
      <w:r w:rsidRPr="00EF6A7D">
        <w:rPr>
          <w:lang w:val="en-AU"/>
        </w:rPr>
        <w:t xml:space="preserve">Includes measures published in the 2025 Pre-Election Economic and Fiscal Outlook </w:t>
      </w:r>
      <w:proofErr w:type="gramStart"/>
      <w:r w:rsidRPr="00EF6A7D">
        <w:rPr>
          <w:lang w:val="en-AU"/>
        </w:rPr>
        <w:t>and also</w:t>
      </w:r>
      <w:proofErr w:type="gramEnd"/>
      <w:r w:rsidRPr="00EF6A7D">
        <w:rPr>
          <w:lang w:val="en-AU"/>
        </w:rPr>
        <w:t xml:space="preserve"> in the Explanatory Memorandum to the </w:t>
      </w:r>
      <w:r w:rsidRPr="00AE37A3">
        <w:rPr>
          <w:iCs/>
          <w:lang w:val="en-AU"/>
        </w:rPr>
        <w:t>Appropriation Bill (No.</w:t>
      </w:r>
      <w:r>
        <w:rPr>
          <w:iCs/>
          <w:lang w:val="en-AU"/>
        </w:rPr>
        <w:t xml:space="preserve"> </w:t>
      </w:r>
      <w:r w:rsidRPr="00AE37A3">
        <w:rPr>
          <w:iCs/>
          <w:lang w:val="en-AU"/>
        </w:rPr>
        <w:t>1) 2025–2026 and Appropriation Bill</w:t>
      </w:r>
      <w:r>
        <w:rPr>
          <w:iCs/>
          <w:lang w:val="en-AU"/>
        </w:rPr>
        <w:t xml:space="preserve"> </w:t>
      </w:r>
      <w:r w:rsidRPr="00AE37A3">
        <w:rPr>
          <w:iCs/>
          <w:lang w:val="en-AU"/>
        </w:rPr>
        <w:t>(No.</w:t>
      </w:r>
      <w:r>
        <w:rPr>
          <w:iCs/>
          <w:lang w:val="en-AU"/>
        </w:rPr>
        <w:t> </w:t>
      </w:r>
      <w:r w:rsidRPr="00AE37A3">
        <w:rPr>
          <w:iCs/>
          <w:lang w:val="en-AU"/>
        </w:rPr>
        <w:t>2) 2025–2026</w:t>
      </w:r>
      <w:r>
        <w:rPr>
          <w:iCs/>
          <w:lang w:val="en-AU"/>
        </w:rPr>
        <w:t>.</w:t>
      </w:r>
    </w:p>
    <w:p w14:paraId="4D90F0EA" w14:textId="77777777" w:rsidR="00533068" w:rsidRPr="00C26D3F" w:rsidRDefault="00533068" w:rsidP="00533068">
      <w:pPr>
        <w:pStyle w:val="ChartandTableFootnoteAlpha"/>
        <w:keepNext/>
        <w:numPr>
          <w:ilvl w:val="0"/>
          <w:numId w:val="0"/>
        </w:numPr>
        <w:ind w:left="284"/>
        <w:rPr>
          <w:iCs/>
          <w:lang w:val="en-AU"/>
        </w:rPr>
      </w:pPr>
    </w:p>
    <w:bookmarkEnd w:id="381"/>
    <w:p w14:paraId="4C770E55" w14:textId="77777777" w:rsidR="00533068" w:rsidRPr="00C564CC" w:rsidRDefault="00533068" w:rsidP="00C26D3F">
      <w:pPr>
        <w:pStyle w:val="TableHeading"/>
        <w:spacing w:before="600"/>
      </w:pPr>
      <w:r w:rsidRPr="00C564CC">
        <w:t>Table 1.5: Appropriation Bill (No.</w:t>
      </w:r>
      <w:r>
        <w:t xml:space="preserve"> </w:t>
      </w:r>
      <w:r w:rsidRPr="00C564CC">
        <w:t>4) 2025–2026</w:t>
      </w:r>
    </w:p>
    <w:p w14:paraId="0E6DBE1B" w14:textId="77777777" w:rsidR="00533068" w:rsidRDefault="00533068">
      <w:pPr>
        <w:spacing w:before="0" w:after="0" w:line="240" w:lineRule="auto"/>
      </w:pPr>
      <w:r w:rsidRPr="00C26D3F">
        <w:rPr>
          <w:noProof/>
        </w:rPr>
        <w:drawing>
          <wp:inline distT="0" distB="0" distL="0" distR="0" wp14:anchorId="1518DFAF" wp14:editId="7649F07F">
            <wp:extent cx="4791075" cy="1724025"/>
            <wp:effectExtent l="0" t="0" r="9525" b="9525"/>
            <wp:docPr id="12795882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791075" cy="1724025"/>
                    </a:xfrm>
                    <a:prstGeom prst="rect">
                      <a:avLst/>
                    </a:prstGeom>
                    <a:noFill/>
                    <a:ln>
                      <a:noFill/>
                    </a:ln>
                  </pic:spPr>
                </pic:pic>
              </a:graphicData>
            </a:graphic>
          </wp:inline>
        </w:drawing>
      </w:r>
    </w:p>
    <w:p w14:paraId="2322C284" w14:textId="77777777" w:rsidR="00533068" w:rsidRPr="00AE37A3" w:rsidRDefault="00533068" w:rsidP="006C57B2">
      <w:pPr>
        <w:pStyle w:val="ChartandTableFootnoteAlpha"/>
        <w:keepNext/>
        <w:numPr>
          <w:ilvl w:val="0"/>
          <w:numId w:val="23"/>
        </w:numPr>
        <w:spacing w:before="0"/>
        <w:rPr>
          <w:iCs/>
        </w:rPr>
      </w:pPr>
      <w:r>
        <w:rPr>
          <w:lang w:val="en-AU"/>
        </w:rPr>
        <w:t>Includes funding provided through 2024-25 and 2025-26 Budget measures.</w:t>
      </w:r>
    </w:p>
    <w:p w14:paraId="078CF7FB" w14:textId="77777777" w:rsidR="00533068" w:rsidRDefault="00533068">
      <w:pPr>
        <w:spacing w:before="0" w:after="0" w:line="240" w:lineRule="auto"/>
      </w:pPr>
    </w:p>
    <w:p w14:paraId="46120A3C" w14:textId="77777777" w:rsidR="00533068" w:rsidRDefault="00533068">
      <w:pPr>
        <w:spacing w:before="0" w:after="0" w:line="240" w:lineRule="auto"/>
        <w:rPr>
          <w:rFonts w:ascii="Arial Bold" w:hAnsi="Arial Bold"/>
          <w:b/>
          <w:sz w:val="26"/>
        </w:rPr>
      </w:pPr>
      <w:r>
        <w:br w:type="page"/>
      </w:r>
    </w:p>
    <w:p w14:paraId="3D1F8686" w14:textId="77777777" w:rsidR="00533068" w:rsidRPr="00C564CC" w:rsidRDefault="00533068" w:rsidP="009F657D">
      <w:pPr>
        <w:pStyle w:val="Heading2-TOC"/>
      </w:pPr>
      <w:bookmarkStart w:id="382" w:name="_Toc220071836"/>
      <w:r w:rsidRPr="00C564CC">
        <w:lastRenderedPageBreak/>
        <w:t>Section 2: Revisions to outcomes and planned performance</w:t>
      </w:r>
      <w:bookmarkEnd w:id="382"/>
    </w:p>
    <w:p w14:paraId="7D789DA4" w14:textId="77777777" w:rsidR="00533068" w:rsidRPr="00C564CC" w:rsidRDefault="00533068" w:rsidP="0012437E">
      <w:pPr>
        <w:pStyle w:val="Heading3"/>
      </w:pPr>
      <w:bookmarkStart w:id="383" w:name="_Toc220071837"/>
      <w:r w:rsidRPr="00C564CC">
        <w:t>2.</w:t>
      </w:r>
      <w:r>
        <w:t>1</w:t>
      </w:r>
      <w:r w:rsidRPr="00C564CC">
        <w:tab/>
        <w:t xml:space="preserve">Budgeted expenses and performance for Outcome </w:t>
      </w:r>
      <w:r>
        <w:t>1</w:t>
      </w:r>
      <w:bookmarkEnd w:id="38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533068" w:rsidRPr="00C564CC" w14:paraId="3B70D6BC" w14:textId="77777777" w:rsidTr="00523119">
        <w:tc>
          <w:tcPr>
            <w:tcW w:w="7705" w:type="dxa"/>
            <w:shd w:val="clear" w:color="auto" w:fill="E6E6E6"/>
          </w:tcPr>
          <w:p w14:paraId="17448A0D" w14:textId="0A8A2B81" w:rsidR="00533068" w:rsidRPr="00383BC6" w:rsidRDefault="00533068" w:rsidP="001414A3">
            <w:pPr>
              <w:pStyle w:val="TableColumnHeadingLeft"/>
              <w:spacing w:before="120" w:after="120"/>
              <w:rPr>
                <w:sz w:val="19"/>
                <w:szCs w:val="19"/>
              </w:rPr>
            </w:pPr>
            <w:r w:rsidRPr="00383BC6">
              <w:rPr>
                <w:sz w:val="19"/>
                <w:szCs w:val="19"/>
              </w:rPr>
              <w:t>Outcome 1: Further understanding of Australian Indigenous cultures, past and present through undertaking and publishing research</w:t>
            </w:r>
            <w:r w:rsidR="00455280">
              <w:rPr>
                <w:sz w:val="19"/>
                <w:szCs w:val="19"/>
              </w:rPr>
              <w:t>,</w:t>
            </w:r>
            <w:r w:rsidRPr="00383BC6">
              <w:rPr>
                <w:sz w:val="19"/>
                <w:szCs w:val="19"/>
              </w:rPr>
              <w:t xml:space="preserve"> and providing access to print and audio-visual collections.</w:t>
            </w:r>
          </w:p>
        </w:tc>
      </w:tr>
    </w:tbl>
    <w:p w14:paraId="72EAC51B" w14:textId="77777777" w:rsidR="00533068" w:rsidRDefault="00533068" w:rsidP="00EB4FB8">
      <w:pPr>
        <w:pStyle w:val="BoxText"/>
      </w:pPr>
    </w:p>
    <w:p w14:paraId="3398A2B5" w14:textId="77777777" w:rsidR="00533068" w:rsidRPr="00C564CC" w:rsidRDefault="00533068" w:rsidP="00810322">
      <w:pPr>
        <w:pStyle w:val="Style4"/>
        <w:outlineLvl w:val="3"/>
      </w:pPr>
      <w:r>
        <w:t>Budgeted expenses for Outcome 1</w:t>
      </w:r>
    </w:p>
    <w:p w14:paraId="01A6C403" w14:textId="77777777" w:rsidR="00533068" w:rsidRDefault="00533068" w:rsidP="00B458C0">
      <w:r>
        <w:t xml:space="preserve">This table shows how much AIATSIS </w:t>
      </w:r>
      <w:r w:rsidRPr="00C564CC">
        <w:t>intends to spend (on an accrual basis) on achieving the outcome, broken down by program, as well as by Administered and Departmental funding sources.</w:t>
      </w:r>
    </w:p>
    <w:p w14:paraId="75BA5ACA" w14:textId="77777777" w:rsidR="00533068" w:rsidRDefault="00533068" w:rsidP="009F657D">
      <w:pPr>
        <w:pStyle w:val="TableHeading"/>
        <w:rPr>
          <w:noProof/>
        </w:rPr>
      </w:pPr>
      <w:r w:rsidRPr="005E1C5B">
        <w:t>Table 2.1.1 Budgeted expenses for Outcome 1</w:t>
      </w:r>
    </w:p>
    <w:p w14:paraId="0939DDF7" w14:textId="0400E5D5" w:rsidR="00533068" w:rsidRDefault="00B841AD" w:rsidP="00160171">
      <w:pPr>
        <w:spacing w:before="0" w:after="0" w:line="240" w:lineRule="auto"/>
        <w:rPr>
          <w:noProof/>
        </w:rPr>
      </w:pPr>
      <w:r w:rsidRPr="00B841AD">
        <w:rPr>
          <w:noProof/>
        </w:rPr>
        <w:drawing>
          <wp:inline distT="0" distB="0" distL="0" distR="0" wp14:anchorId="19F4EE43" wp14:editId="677D873F">
            <wp:extent cx="4896485" cy="2273935"/>
            <wp:effectExtent l="0" t="0" r="0" b="0"/>
            <wp:docPr id="7860327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896485" cy="2273935"/>
                    </a:xfrm>
                    <a:prstGeom prst="rect">
                      <a:avLst/>
                    </a:prstGeom>
                    <a:noFill/>
                    <a:ln>
                      <a:noFill/>
                    </a:ln>
                  </pic:spPr>
                </pic:pic>
              </a:graphicData>
            </a:graphic>
          </wp:inline>
        </w:drawing>
      </w:r>
    </w:p>
    <w:p w14:paraId="0C04FF03" w14:textId="77777777" w:rsidR="00533068" w:rsidRPr="00FC4170" w:rsidRDefault="00533068" w:rsidP="00533068">
      <w:pPr>
        <w:pStyle w:val="ListParagraph"/>
        <w:numPr>
          <w:ilvl w:val="0"/>
          <w:numId w:val="21"/>
        </w:numPr>
        <w:spacing w:before="0" w:after="0" w:line="240" w:lineRule="auto"/>
        <w:rPr>
          <w:rFonts w:ascii="Arial" w:hAnsi="Arial" w:cs="Arial"/>
          <w:sz w:val="16"/>
          <w:szCs w:val="16"/>
        </w:rPr>
      </w:pPr>
      <w:r w:rsidRPr="00FC4170">
        <w:rPr>
          <w:rFonts w:ascii="Arial" w:hAnsi="Arial" w:cs="Arial"/>
          <w:sz w:val="16"/>
          <w:szCs w:val="16"/>
        </w:rPr>
        <w:t>Expenses not requiring appropriation in the Budget year includes expenses funded from prior year appropriations or own source revenue.</w:t>
      </w:r>
    </w:p>
    <w:p w14:paraId="36B7C4FF" w14:textId="77777777" w:rsidR="00533068" w:rsidRDefault="00533068" w:rsidP="009F657D">
      <w:pPr>
        <w:pStyle w:val="SingleParagraph"/>
      </w:pPr>
    </w:p>
    <w:p w14:paraId="430D393D" w14:textId="77777777" w:rsidR="00533068" w:rsidRPr="00C564CC" w:rsidRDefault="00533068" w:rsidP="009F657D">
      <w:pPr>
        <w:pStyle w:val="SingleParagraph"/>
      </w:pPr>
      <w:r w:rsidRPr="00C564CC">
        <w:br w:type="page"/>
      </w:r>
    </w:p>
    <w:p w14:paraId="6D59A163" w14:textId="77777777" w:rsidR="00533068" w:rsidRDefault="00533068" w:rsidP="00D47E66">
      <w:pPr>
        <w:pStyle w:val="Heading2-TOC"/>
      </w:pPr>
      <w:bookmarkStart w:id="384" w:name="_Toc220071838"/>
      <w:r w:rsidRPr="00C564CC">
        <w:lastRenderedPageBreak/>
        <w:t>Section 3: Special account flows and budgeted financial statements</w:t>
      </w:r>
      <w:bookmarkEnd w:id="384"/>
    </w:p>
    <w:p w14:paraId="22915711" w14:textId="77777777" w:rsidR="00533068" w:rsidRPr="00C564CC" w:rsidRDefault="00533068" w:rsidP="009F657D">
      <w:pPr>
        <w:pStyle w:val="Heading3"/>
      </w:pPr>
      <w:bookmarkStart w:id="385" w:name="_Toc220071839"/>
      <w:r w:rsidRPr="00C564CC">
        <w:t>3.</w:t>
      </w:r>
      <w:r>
        <w:t>1</w:t>
      </w:r>
      <w:r w:rsidRPr="00C564CC">
        <w:tab/>
        <w:t>Budgeted financial statements</w:t>
      </w:r>
      <w:bookmarkEnd w:id="385"/>
    </w:p>
    <w:p w14:paraId="3CC5E3A5" w14:textId="77777777" w:rsidR="00533068" w:rsidRPr="00C564CC" w:rsidRDefault="00533068" w:rsidP="001414A3">
      <w:pPr>
        <w:pStyle w:val="Heading4"/>
        <w:spacing w:before="240" w:after="240"/>
      </w:pPr>
      <w:r w:rsidRPr="00C564CC">
        <w:t>3.</w:t>
      </w:r>
      <w:r>
        <w:t>1</w:t>
      </w:r>
      <w:r w:rsidRPr="00C564CC">
        <w:t>.1</w:t>
      </w:r>
      <w:r w:rsidRPr="00C564CC">
        <w:tab/>
        <w:t>Analysis of budgeted financial statements</w:t>
      </w:r>
    </w:p>
    <w:p w14:paraId="0EBAFAD3" w14:textId="77777777" w:rsidR="00533068" w:rsidRPr="00050F96" w:rsidRDefault="00533068" w:rsidP="00050F96">
      <w:r>
        <w:t>Since the</w:t>
      </w:r>
      <w:r w:rsidRPr="00CF34AA">
        <w:t xml:space="preserve"> 2025</w:t>
      </w:r>
      <w:r w:rsidRPr="00050F96">
        <w:t>–</w:t>
      </w:r>
      <w:r w:rsidRPr="00CF34AA">
        <w:t>26 Portfolio Budget Statements</w:t>
      </w:r>
      <w:r>
        <w:t xml:space="preserve">, AIATSIS’ budgeted financial statements have changed </w:t>
      </w:r>
      <w:proofErr w:type="gramStart"/>
      <w:r>
        <w:t>as a result of</w:t>
      </w:r>
      <w:proofErr w:type="gramEnd"/>
      <w:r>
        <w:t xml:space="preserve"> the </w:t>
      </w:r>
      <w:proofErr w:type="spellStart"/>
      <w:r>
        <w:t>Ngurra</w:t>
      </w:r>
      <w:proofErr w:type="spellEnd"/>
      <w:r>
        <w:t xml:space="preserve"> Cultural Precinct measures.</w:t>
      </w:r>
    </w:p>
    <w:p w14:paraId="363527E0" w14:textId="77777777" w:rsidR="00533068" w:rsidRPr="00050F96" w:rsidRDefault="00533068" w:rsidP="00050F96">
      <w:r w:rsidRPr="00CF34AA">
        <w:t xml:space="preserve">An additional $16.7 million of funding in 2025–26 (including $14.6 million in capital) has been provided to AIATSIS to continue to progress the development of </w:t>
      </w:r>
      <w:proofErr w:type="spellStart"/>
      <w:r w:rsidRPr="00CF34AA">
        <w:t>Ngurra</w:t>
      </w:r>
      <w:proofErr w:type="spellEnd"/>
      <w:r w:rsidRPr="00CF34AA">
        <w:t>: The National Aboriginal and Torres Strait Islander Cultural Precinct.</w:t>
      </w:r>
    </w:p>
    <w:p w14:paraId="30479132" w14:textId="77777777" w:rsidR="00533068" w:rsidRPr="00050F96" w:rsidRDefault="00533068" w:rsidP="00050F96">
      <w:r w:rsidRPr="00CF34AA">
        <w:t>This measure builds on the 2024–25 Budget measure titled Further Investment to Closing the Gap.</w:t>
      </w:r>
    </w:p>
    <w:p w14:paraId="4499F651" w14:textId="77777777" w:rsidR="00533068" w:rsidRPr="00CF34AA" w:rsidRDefault="00533068" w:rsidP="003D5C49">
      <w:pPr>
        <w:pStyle w:val="Exampletext"/>
        <w:rPr>
          <w:i w:val="0"/>
          <w:color w:val="auto"/>
          <w:lang w:val="en-AU"/>
        </w:rPr>
      </w:pPr>
    </w:p>
    <w:p w14:paraId="618B6262" w14:textId="77777777" w:rsidR="00533068" w:rsidRDefault="00533068">
      <w:pPr>
        <w:spacing w:before="0" w:after="0" w:line="240" w:lineRule="auto"/>
        <w:rPr>
          <w:rFonts w:ascii="Arial Bold" w:hAnsi="Arial Bold"/>
          <w:b/>
          <w:sz w:val="20"/>
        </w:rPr>
      </w:pPr>
      <w:r>
        <w:br w:type="page"/>
      </w:r>
    </w:p>
    <w:p w14:paraId="3B4A2517" w14:textId="77777777" w:rsidR="00533068" w:rsidRPr="00C564CC" w:rsidRDefault="00533068" w:rsidP="009F657D">
      <w:pPr>
        <w:pStyle w:val="Heading4"/>
      </w:pPr>
      <w:r w:rsidRPr="00C564CC">
        <w:lastRenderedPageBreak/>
        <w:t>3.</w:t>
      </w:r>
      <w:r>
        <w:t>1</w:t>
      </w:r>
      <w:r w:rsidRPr="00C564CC">
        <w:t>.2</w:t>
      </w:r>
      <w:r w:rsidRPr="00C564CC">
        <w:tab/>
        <w:t>Budgeted financial statements</w:t>
      </w:r>
    </w:p>
    <w:p w14:paraId="267DB4E1" w14:textId="77777777" w:rsidR="00533068" w:rsidRPr="00C564CC" w:rsidRDefault="00533068" w:rsidP="00427382">
      <w:pPr>
        <w:pStyle w:val="TableHeading"/>
        <w:spacing w:before="0"/>
        <w:rPr>
          <w:snapToGrid w:val="0"/>
        </w:rPr>
      </w:pPr>
      <w:r w:rsidRPr="00C564CC">
        <w:rPr>
          <w:snapToGrid w:val="0"/>
        </w:rPr>
        <w:t>Table 3.</w:t>
      </w:r>
      <w:r>
        <w:rPr>
          <w:snapToGrid w:val="0"/>
        </w:rPr>
        <w:t>1</w:t>
      </w:r>
      <w:r w:rsidRPr="00C564CC">
        <w:rPr>
          <w:snapToGrid w:val="0"/>
        </w:rPr>
        <w:t>: Comprehensive income statement (showing net cost of services) for the period ended 30 June</w:t>
      </w:r>
    </w:p>
    <w:p w14:paraId="3F90E731" w14:textId="1A6383AE" w:rsidR="00533068" w:rsidRDefault="00B841AD" w:rsidP="009F657D">
      <w:pPr>
        <w:pStyle w:val="SingleParagraph"/>
        <w:rPr>
          <w:snapToGrid w:val="0"/>
        </w:rPr>
      </w:pPr>
      <w:r w:rsidRPr="00B841AD">
        <w:rPr>
          <w:noProof/>
        </w:rPr>
        <w:drawing>
          <wp:inline distT="0" distB="0" distL="0" distR="0" wp14:anchorId="3490CF7D" wp14:editId="0F21AFD7">
            <wp:extent cx="4730750" cy="5009515"/>
            <wp:effectExtent l="0" t="0" r="0" b="635"/>
            <wp:docPr id="3700478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730750" cy="5009515"/>
                    </a:xfrm>
                    <a:prstGeom prst="rect">
                      <a:avLst/>
                    </a:prstGeom>
                    <a:noFill/>
                    <a:ln>
                      <a:noFill/>
                    </a:ln>
                  </pic:spPr>
                </pic:pic>
              </a:graphicData>
            </a:graphic>
          </wp:inline>
        </w:drawing>
      </w:r>
    </w:p>
    <w:p w14:paraId="35021945" w14:textId="77777777" w:rsidR="00533068" w:rsidRPr="009B751C" w:rsidRDefault="00533068" w:rsidP="009F657D">
      <w:pPr>
        <w:pStyle w:val="SingleParagraph"/>
        <w:rPr>
          <w:rFonts w:ascii="Arial" w:hAnsi="Arial"/>
          <w:snapToGrid w:val="0"/>
          <w:sz w:val="16"/>
          <w:szCs w:val="16"/>
        </w:rPr>
      </w:pPr>
      <w:r w:rsidRPr="009B751C">
        <w:rPr>
          <w:snapToGrid w:val="0"/>
          <w:sz w:val="16"/>
          <w:szCs w:val="16"/>
        </w:rPr>
        <w:br w:type="page"/>
      </w:r>
    </w:p>
    <w:p w14:paraId="2C903712" w14:textId="77777777" w:rsidR="00533068" w:rsidRDefault="00533068" w:rsidP="009F657D">
      <w:pPr>
        <w:pStyle w:val="TableHeadingcontinued"/>
      </w:pPr>
      <w:r w:rsidRPr="00C564CC">
        <w:lastRenderedPageBreak/>
        <w:t>Table 3.</w:t>
      </w:r>
      <w:r>
        <w:t>1</w:t>
      </w:r>
      <w:r w:rsidRPr="00C564CC">
        <w:t>: Comprehensive income statement (showing net cost of services) for the period ended 30 June (continued)</w:t>
      </w:r>
    </w:p>
    <w:p w14:paraId="339D8090" w14:textId="77777777" w:rsidR="00533068" w:rsidRPr="003F44C3" w:rsidRDefault="00533068" w:rsidP="001414A3">
      <w:pPr>
        <w:pStyle w:val="TableHeadingcontinued"/>
        <w:spacing w:before="240"/>
      </w:pPr>
      <w:r w:rsidRPr="003F44C3">
        <w:t>Note: Impact of net cash appropriation arrangements</w:t>
      </w:r>
    </w:p>
    <w:p w14:paraId="3C59D1AE" w14:textId="471B7A2E" w:rsidR="00533068" w:rsidRPr="00C564CC" w:rsidRDefault="00B841AD" w:rsidP="006C57B2">
      <w:pPr>
        <w:pStyle w:val="ChartandTableFootnote"/>
        <w:spacing w:before="0"/>
      </w:pPr>
      <w:r w:rsidRPr="00B841AD">
        <w:rPr>
          <w:noProof/>
        </w:rPr>
        <w:drawing>
          <wp:inline distT="0" distB="0" distL="0" distR="0" wp14:anchorId="2B005562" wp14:editId="255EF64C">
            <wp:extent cx="4730750" cy="1868805"/>
            <wp:effectExtent l="0" t="0" r="0" b="0"/>
            <wp:docPr id="209850449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730750" cy="1868805"/>
                    </a:xfrm>
                    <a:prstGeom prst="rect">
                      <a:avLst/>
                    </a:prstGeom>
                    <a:noFill/>
                    <a:ln>
                      <a:noFill/>
                    </a:ln>
                  </pic:spPr>
                </pic:pic>
              </a:graphicData>
            </a:graphic>
          </wp:inline>
        </w:drawing>
      </w:r>
      <w:r w:rsidR="00533068" w:rsidRPr="00C564CC">
        <w:t>Prepared on Australian Accounting Standards basis.</w:t>
      </w:r>
    </w:p>
    <w:p w14:paraId="5CCDD0FB" w14:textId="77777777" w:rsidR="00533068" w:rsidRPr="00533068" w:rsidRDefault="00533068" w:rsidP="006C57B2">
      <w:pPr>
        <w:pStyle w:val="ChartandTableFootnoteAlpha"/>
        <w:numPr>
          <w:ilvl w:val="0"/>
          <w:numId w:val="25"/>
        </w:numPr>
        <w:tabs>
          <w:tab w:val="left" w:pos="7230"/>
        </w:tabs>
        <w:spacing w:before="0"/>
        <w:ind w:right="198"/>
        <w:rPr>
          <w:lang w:val="en-AU"/>
        </w:rPr>
      </w:pPr>
      <w:r w:rsidRPr="00533068">
        <w:rPr>
          <w:lang w:val="en-AU"/>
        </w:rPr>
        <w:t>From 2010-11, the Government introduced the net cash appropriation arrangement providing Designated Collection Institutions with a separate Collection Development Acquisition Budget (or CDAB) under Appropriation Act (No. 2) and Appropriation Bill (No. 4). This replaced revenue appropriations under Appropriation Act (No. 1) or Bill (No. 3) used for heritage and cultural depreciation expenses. For information regarding CDABs, refer to Table 3.6 Departmental Capital Budget Statement.</w:t>
      </w:r>
    </w:p>
    <w:p w14:paraId="5ED7260B" w14:textId="77777777" w:rsidR="00533068" w:rsidRPr="00C564CC" w:rsidRDefault="00533068" w:rsidP="006C57B2">
      <w:pPr>
        <w:pStyle w:val="ChartandTableFootnoteAlpha"/>
        <w:numPr>
          <w:ilvl w:val="0"/>
          <w:numId w:val="12"/>
        </w:numPr>
        <w:spacing w:before="0"/>
        <w:ind w:right="198"/>
        <w:rPr>
          <w:lang w:val="en-AU"/>
        </w:rPr>
      </w:pPr>
      <w:r w:rsidRPr="00C564CC">
        <w:rPr>
          <w:lang w:val="en-AU"/>
        </w:rPr>
        <w:t>Applies to leases under AASB 16 Leases.</w:t>
      </w:r>
    </w:p>
    <w:p w14:paraId="7EDB4D4F" w14:textId="77777777" w:rsidR="00533068" w:rsidRDefault="00533068">
      <w:pPr>
        <w:spacing w:before="0" w:after="0" w:line="240" w:lineRule="auto"/>
        <w:rPr>
          <w:snapToGrid w:val="0"/>
        </w:rPr>
      </w:pPr>
      <w:r w:rsidRPr="00C564CC">
        <w:rPr>
          <w:snapToGrid w:val="0"/>
        </w:rPr>
        <w:br w:type="page"/>
      </w:r>
    </w:p>
    <w:p w14:paraId="3E31BD52" w14:textId="77777777" w:rsidR="00533068" w:rsidRPr="00C564CC" w:rsidRDefault="00533068" w:rsidP="009F657D">
      <w:pPr>
        <w:pStyle w:val="TableHeading"/>
        <w:rPr>
          <w:noProof/>
        </w:rPr>
      </w:pPr>
      <w:r w:rsidRPr="00C564CC">
        <w:rPr>
          <w:snapToGrid w:val="0"/>
        </w:rPr>
        <w:lastRenderedPageBreak/>
        <w:t>Table 3.</w:t>
      </w:r>
      <w:r>
        <w:rPr>
          <w:snapToGrid w:val="0"/>
        </w:rPr>
        <w:t>2</w:t>
      </w:r>
      <w:r w:rsidRPr="00C564CC">
        <w:rPr>
          <w:snapToGrid w:val="0"/>
        </w:rPr>
        <w:t xml:space="preserve">: </w:t>
      </w:r>
      <w:r w:rsidRPr="00C564CC">
        <w:t>Budgeted</w:t>
      </w:r>
      <w:r w:rsidRPr="00C564CC">
        <w:rPr>
          <w:snapToGrid w:val="0"/>
        </w:rPr>
        <w:t xml:space="preserve"> departmental balance sheet (as </w:t>
      </w:r>
      <w:proofErr w:type="gramStart"/>
      <w:r w:rsidRPr="00C564CC">
        <w:rPr>
          <w:snapToGrid w:val="0"/>
        </w:rPr>
        <w:t>at</w:t>
      </w:r>
      <w:proofErr w:type="gramEnd"/>
      <w:r w:rsidRPr="00C564CC">
        <w:rPr>
          <w:snapToGrid w:val="0"/>
        </w:rPr>
        <w:t xml:space="preserve"> 30 June)</w:t>
      </w:r>
    </w:p>
    <w:p w14:paraId="1538C2BE" w14:textId="77777777" w:rsidR="00533068" w:rsidRPr="009B1186" w:rsidRDefault="00533068" w:rsidP="009F657D">
      <w:pPr>
        <w:pStyle w:val="ChartandTableFootnote"/>
        <w:rPr>
          <w:sz w:val="20"/>
        </w:rPr>
      </w:pPr>
      <w:r w:rsidRPr="008B666A">
        <w:rPr>
          <w:noProof/>
        </w:rPr>
        <w:drawing>
          <wp:inline distT="0" distB="0" distL="0" distR="0" wp14:anchorId="2B3958E7" wp14:editId="52146797">
            <wp:extent cx="4693285" cy="5570855"/>
            <wp:effectExtent l="0" t="0" r="0" b="0"/>
            <wp:docPr id="639742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693285" cy="5570855"/>
                    </a:xfrm>
                    <a:prstGeom prst="rect">
                      <a:avLst/>
                    </a:prstGeom>
                    <a:noFill/>
                    <a:ln>
                      <a:noFill/>
                    </a:ln>
                  </pic:spPr>
                </pic:pic>
              </a:graphicData>
            </a:graphic>
          </wp:inline>
        </w:drawing>
      </w:r>
    </w:p>
    <w:p w14:paraId="3D939F3B" w14:textId="77777777" w:rsidR="00533068" w:rsidRPr="00C564CC" w:rsidRDefault="00533068" w:rsidP="006C57B2">
      <w:pPr>
        <w:pStyle w:val="ChartandTableFootnote"/>
        <w:spacing w:before="0"/>
      </w:pPr>
      <w:r w:rsidRPr="00C564CC">
        <w:t>Prepared on Australian Accounting Standards basis.</w:t>
      </w:r>
    </w:p>
    <w:p w14:paraId="63507AB7" w14:textId="77777777" w:rsidR="00533068" w:rsidRPr="00C564CC" w:rsidRDefault="00533068" w:rsidP="006C57B2">
      <w:pPr>
        <w:pStyle w:val="ChartandTableFootnote"/>
        <w:spacing w:before="0"/>
      </w:pPr>
      <w:r w:rsidRPr="00C564CC">
        <w:t>*</w:t>
      </w:r>
      <w:r w:rsidRPr="00235909">
        <w:rPr>
          <w:rFonts w:cs="Arial"/>
          <w:szCs w:val="16"/>
        </w:rPr>
        <w:t>‘</w:t>
      </w:r>
      <w:r w:rsidRPr="00C564CC">
        <w:t>Equity</w:t>
      </w:r>
      <w:r>
        <w:rPr>
          <w:rFonts w:cs="Arial"/>
          <w:szCs w:val="16"/>
        </w:rPr>
        <w:t>’</w:t>
      </w:r>
      <w:r w:rsidRPr="00C564CC">
        <w:t xml:space="preserve"> is the residual interest in assets after the deduction of liabilities.</w:t>
      </w:r>
    </w:p>
    <w:p w14:paraId="2180A7FB" w14:textId="77777777" w:rsidR="00533068" w:rsidRPr="00755768" w:rsidRDefault="00533068" w:rsidP="00755768">
      <w:pPr>
        <w:pStyle w:val="TableHeading"/>
        <w:rPr>
          <w:noProof/>
        </w:rPr>
      </w:pPr>
      <w:r w:rsidRPr="00C564CC">
        <w:rPr>
          <w:snapToGrid w:val="0"/>
        </w:rPr>
        <w:lastRenderedPageBreak/>
        <w:t>Table 3.</w:t>
      </w:r>
      <w:r>
        <w:rPr>
          <w:snapToGrid w:val="0"/>
        </w:rPr>
        <w:t>3</w:t>
      </w:r>
      <w:r w:rsidRPr="00C564CC">
        <w:rPr>
          <w:snapToGrid w:val="0"/>
        </w:rPr>
        <w:t xml:space="preserve">: </w:t>
      </w:r>
      <w:r w:rsidRPr="00C564CC">
        <w:t>Departmental</w:t>
      </w:r>
      <w:r w:rsidRPr="00C564CC">
        <w:rPr>
          <w:snapToGrid w:val="0"/>
        </w:rPr>
        <w:t xml:space="preserve"> statement of changes in equity – summary of movement (Budget Year 2025–26)</w:t>
      </w:r>
    </w:p>
    <w:p w14:paraId="5FB9186E" w14:textId="0121B833" w:rsidR="00533068" w:rsidRPr="00866B75" w:rsidRDefault="00B841AD" w:rsidP="00866B75">
      <w:pPr>
        <w:pStyle w:val="ChartandTableFootnote"/>
      </w:pPr>
      <w:r w:rsidRPr="00B841AD">
        <w:rPr>
          <w:noProof/>
        </w:rPr>
        <w:drawing>
          <wp:inline distT="0" distB="0" distL="0" distR="0" wp14:anchorId="38BAED5F" wp14:editId="3148A211">
            <wp:extent cx="4896485" cy="2833370"/>
            <wp:effectExtent l="0" t="0" r="0" b="5080"/>
            <wp:docPr id="6703898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896485" cy="2833370"/>
                    </a:xfrm>
                    <a:prstGeom prst="rect">
                      <a:avLst/>
                    </a:prstGeom>
                    <a:noFill/>
                    <a:ln>
                      <a:noFill/>
                    </a:ln>
                  </pic:spPr>
                </pic:pic>
              </a:graphicData>
            </a:graphic>
          </wp:inline>
        </w:drawing>
      </w:r>
    </w:p>
    <w:p w14:paraId="5AEB2267" w14:textId="77777777" w:rsidR="00533068" w:rsidRPr="00D6652C" w:rsidRDefault="00533068" w:rsidP="009A55C9">
      <w:pPr>
        <w:pStyle w:val="TableHeading"/>
        <w:spacing w:before="0"/>
        <w:rPr>
          <w:b w:val="0"/>
          <w:snapToGrid w:val="0"/>
          <w:sz w:val="16"/>
          <w:szCs w:val="16"/>
        </w:rPr>
      </w:pPr>
      <w:r w:rsidRPr="00866B75">
        <w:rPr>
          <w:b w:val="0"/>
          <w:snapToGrid w:val="0"/>
          <w:sz w:val="16"/>
          <w:szCs w:val="16"/>
        </w:rPr>
        <w:t>Prepared on Australian Accounting Standards</w:t>
      </w:r>
      <w:r w:rsidRPr="00866B75">
        <w:rPr>
          <w:b w:val="0"/>
          <w:snapToGrid w:val="0"/>
          <w:sz w:val="18"/>
          <w:szCs w:val="18"/>
        </w:rPr>
        <w:t xml:space="preserve"> </w:t>
      </w:r>
      <w:r w:rsidRPr="00D6652C">
        <w:rPr>
          <w:b w:val="0"/>
          <w:snapToGrid w:val="0"/>
          <w:sz w:val="16"/>
          <w:szCs w:val="16"/>
        </w:rPr>
        <w:t>basis.</w:t>
      </w:r>
    </w:p>
    <w:p w14:paraId="0993BF95" w14:textId="77777777" w:rsidR="00533068" w:rsidRDefault="00533068" w:rsidP="009F657D">
      <w:pPr>
        <w:pStyle w:val="TableHeading"/>
        <w:rPr>
          <w:snapToGrid w:val="0"/>
        </w:rPr>
      </w:pPr>
    </w:p>
    <w:p w14:paraId="04297BC4" w14:textId="77777777" w:rsidR="00533068" w:rsidRDefault="00533068">
      <w:pPr>
        <w:spacing w:before="0" w:after="0" w:line="240" w:lineRule="auto"/>
        <w:rPr>
          <w:rFonts w:ascii="Arial" w:hAnsi="Arial"/>
          <w:b/>
          <w:snapToGrid w:val="0"/>
          <w:sz w:val="20"/>
        </w:rPr>
      </w:pPr>
      <w:r>
        <w:rPr>
          <w:snapToGrid w:val="0"/>
        </w:rPr>
        <w:br w:type="page"/>
      </w:r>
    </w:p>
    <w:p w14:paraId="467DD05D" w14:textId="77777777" w:rsidR="00533068" w:rsidRDefault="00533068" w:rsidP="009F657D">
      <w:pPr>
        <w:pStyle w:val="TableHeading"/>
        <w:rPr>
          <w:snapToGrid w:val="0"/>
        </w:rPr>
      </w:pPr>
      <w:r w:rsidRPr="00C564CC">
        <w:rPr>
          <w:snapToGrid w:val="0"/>
        </w:rPr>
        <w:lastRenderedPageBreak/>
        <w:t>Table 3.</w:t>
      </w:r>
      <w:r>
        <w:rPr>
          <w:snapToGrid w:val="0"/>
        </w:rPr>
        <w:t>4</w:t>
      </w:r>
      <w:r w:rsidRPr="00C564CC">
        <w:rPr>
          <w:snapToGrid w:val="0"/>
        </w:rPr>
        <w:t xml:space="preserve">: Budgeted departmental statement of cash </w:t>
      </w:r>
      <w:r w:rsidRPr="00C564CC">
        <w:t>flows</w:t>
      </w:r>
      <w:r w:rsidRPr="00C564CC">
        <w:rPr>
          <w:snapToGrid w:val="0"/>
        </w:rPr>
        <w:t xml:space="preserve"> (for the period ended 30 June)</w:t>
      </w:r>
    </w:p>
    <w:p w14:paraId="63AF6888" w14:textId="77777777" w:rsidR="00533068" w:rsidRDefault="00533068" w:rsidP="00DD50DE">
      <w:pPr>
        <w:pStyle w:val="ChartandTableFootnote"/>
      </w:pPr>
      <w:r w:rsidRPr="00ED3900">
        <w:rPr>
          <w:noProof/>
        </w:rPr>
        <w:drawing>
          <wp:inline distT="0" distB="0" distL="0" distR="0" wp14:anchorId="354AD44A" wp14:editId="12BEE6DD">
            <wp:extent cx="4896485" cy="6565900"/>
            <wp:effectExtent l="0" t="0" r="0" b="6350"/>
            <wp:docPr id="194975319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896485" cy="6565900"/>
                    </a:xfrm>
                    <a:prstGeom prst="rect">
                      <a:avLst/>
                    </a:prstGeom>
                    <a:noFill/>
                    <a:ln>
                      <a:noFill/>
                    </a:ln>
                  </pic:spPr>
                </pic:pic>
              </a:graphicData>
            </a:graphic>
          </wp:inline>
        </w:drawing>
      </w:r>
    </w:p>
    <w:p w14:paraId="5B4A270F" w14:textId="77777777" w:rsidR="00533068" w:rsidRPr="001D31A5" w:rsidRDefault="00533068" w:rsidP="009A55C9">
      <w:pPr>
        <w:spacing w:before="0" w:line="240" w:lineRule="auto"/>
        <w:rPr>
          <w:rFonts w:ascii="Arial" w:hAnsi="Arial" w:cs="Arial"/>
          <w:sz w:val="16"/>
          <w:szCs w:val="16"/>
        </w:rPr>
      </w:pPr>
      <w:r w:rsidRPr="00866B75">
        <w:rPr>
          <w:rFonts w:ascii="Arial" w:hAnsi="Arial" w:cs="Arial"/>
          <w:sz w:val="16"/>
          <w:szCs w:val="16"/>
        </w:rPr>
        <w:t xml:space="preserve">Prepared on Australian Accounting Standards </w:t>
      </w:r>
      <w:r>
        <w:rPr>
          <w:rFonts w:ascii="Arial" w:hAnsi="Arial" w:cs="Arial"/>
          <w:sz w:val="16"/>
          <w:szCs w:val="16"/>
        </w:rPr>
        <w:t>basis.</w:t>
      </w:r>
      <w:r w:rsidRPr="00866B75">
        <w:rPr>
          <w:rFonts w:ascii="Arial" w:hAnsi="Arial" w:cs="Arial"/>
          <w:sz w:val="16"/>
          <w:szCs w:val="16"/>
        </w:rPr>
        <w:br w:type="page"/>
      </w:r>
    </w:p>
    <w:p w14:paraId="46C95BBE" w14:textId="77777777" w:rsidR="00533068" w:rsidRPr="00C564CC" w:rsidRDefault="00533068" w:rsidP="009F657D">
      <w:pPr>
        <w:pStyle w:val="TableHeading"/>
        <w:rPr>
          <w:b w:val="0"/>
          <w:snapToGrid w:val="0"/>
        </w:rPr>
      </w:pPr>
      <w:r w:rsidRPr="00C564CC">
        <w:rPr>
          <w:snapToGrid w:val="0"/>
        </w:rPr>
        <w:lastRenderedPageBreak/>
        <w:t>Table 3.</w:t>
      </w:r>
      <w:r>
        <w:rPr>
          <w:snapToGrid w:val="0"/>
        </w:rPr>
        <w:t>5</w:t>
      </w:r>
      <w:r w:rsidRPr="00C564CC">
        <w:rPr>
          <w:snapToGrid w:val="0"/>
        </w:rPr>
        <w:t xml:space="preserve">: Departmental capital budget statement (for </w:t>
      </w:r>
      <w:r w:rsidRPr="00C564CC">
        <w:t>the</w:t>
      </w:r>
      <w:r w:rsidRPr="00C564CC">
        <w:rPr>
          <w:snapToGrid w:val="0"/>
        </w:rPr>
        <w:t xml:space="preserve"> period ended 30 June)</w:t>
      </w:r>
    </w:p>
    <w:p w14:paraId="35D15414" w14:textId="799B715B" w:rsidR="00533068" w:rsidRPr="00C564CC" w:rsidRDefault="00B841AD" w:rsidP="006C57B2">
      <w:pPr>
        <w:pStyle w:val="ChartandTableFootnote"/>
        <w:spacing w:before="0"/>
      </w:pPr>
      <w:r w:rsidRPr="00B841AD">
        <w:rPr>
          <w:noProof/>
        </w:rPr>
        <w:drawing>
          <wp:inline distT="0" distB="0" distL="0" distR="0" wp14:anchorId="58C17FB4" wp14:editId="4616EB49">
            <wp:extent cx="4896485" cy="3046730"/>
            <wp:effectExtent l="0" t="0" r="0" b="1270"/>
            <wp:docPr id="164789066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896485" cy="3046730"/>
                    </a:xfrm>
                    <a:prstGeom prst="rect">
                      <a:avLst/>
                    </a:prstGeom>
                    <a:noFill/>
                    <a:ln>
                      <a:noFill/>
                    </a:ln>
                  </pic:spPr>
                </pic:pic>
              </a:graphicData>
            </a:graphic>
          </wp:inline>
        </w:drawing>
      </w:r>
      <w:r w:rsidR="00533068" w:rsidRPr="00C564CC">
        <w:t>Prepared on Australian Accounting Standards basis.</w:t>
      </w:r>
    </w:p>
    <w:p w14:paraId="3A9344C1" w14:textId="71B39A60" w:rsidR="00533068" w:rsidRPr="00533068" w:rsidRDefault="00533068" w:rsidP="006C57B2">
      <w:pPr>
        <w:pStyle w:val="ChartandTableFootnoteAlpha"/>
        <w:numPr>
          <w:ilvl w:val="0"/>
          <w:numId w:val="26"/>
        </w:numPr>
        <w:spacing w:before="0"/>
        <w:rPr>
          <w:lang w:val="en-AU"/>
        </w:rPr>
      </w:pPr>
      <w:r w:rsidRPr="00533068">
        <w:rPr>
          <w:lang w:val="en-AU"/>
        </w:rPr>
        <w:t>Includes current Appropriation Bill (No. 4) and prior Appropriation Act No.</w:t>
      </w:r>
      <w:r w:rsidR="00455280">
        <w:rPr>
          <w:lang w:val="en-AU"/>
        </w:rPr>
        <w:t xml:space="preserve"> </w:t>
      </w:r>
      <w:r w:rsidRPr="00533068">
        <w:rPr>
          <w:lang w:val="en-AU"/>
        </w:rPr>
        <w:t>2/4/6 appropriations (inclusive of Supply Act arrangements).</w:t>
      </w:r>
    </w:p>
    <w:p w14:paraId="3EC17083" w14:textId="6F220224" w:rsidR="00533068" w:rsidRPr="0003457A" w:rsidRDefault="00533068" w:rsidP="006C57B2">
      <w:pPr>
        <w:pStyle w:val="ChartandTableFootnoteAlpha"/>
        <w:numPr>
          <w:ilvl w:val="0"/>
          <w:numId w:val="12"/>
        </w:numPr>
        <w:spacing w:before="0"/>
        <w:rPr>
          <w:rFonts w:cs="Arial"/>
          <w:szCs w:val="16"/>
        </w:rPr>
      </w:pPr>
      <w:r w:rsidRPr="0003457A">
        <w:rPr>
          <w:rFonts w:cs="Arial"/>
          <w:szCs w:val="16"/>
        </w:rPr>
        <w:t>Includes the following s74 external receipts:</w:t>
      </w:r>
    </w:p>
    <w:p w14:paraId="1E06279C" w14:textId="77777777" w:rsidR="00533068" w:rsidRPr="0003457A" w:rsidRDefault="00533068" w:rsidP="006C57B2">
      <w:pPr>
        <w:pStyle w:val="ChartandTableFootnoteAlpha"/>
        <w:numPr>
          <w:ilvl w:val="0"/>
          <w:numId w:val="0"/>
        </w:numPr>
        <w:spacing w:before="0"/>
        <w:ind w:left="284"/>
        <w:rPr>
          <w:rFonts w:cs="Arial"/>
          <w:szCs w:val="16"/>
        </w:rPr>
      </w:pPr>
      <w:r>
        <w:rPr>
          <w:rFonts w:cs="Arial"/>
          <w:szCs w:val="16"/>
        </w:rPr>
        <w:t xml:space="preserve">- </w:t>
      </w:r>
      <w:r w:rsidRPr="0003457A">
        <w:rPr>
          <w:rFonts w:cs="Arial"/>
          <w:szCs w:val="16"/>
        </w:rPr>
        <w:t xml:space="preserve">sponsorship, </w:t>
      </w:r>
      <w:proofErr w:type="gramStart"/>
      <w:r w:rsidRPr="0003457A">
        <w:rPr>
          <w:rFonts w:cs="Arial"/>
          <w:szCs w:val="16"/>
        </w:rPr>
        <w:t>subsidy</w:t>
      </w:r>
      <w:proofErr w:type="gramEnd"/>
      <w:r w:rsidRPr="0003457A">
        <w:rPr>
          <w:rFonts w:cs="Arial"/>
          <w:szCs w:val="16"/>
        </w:rPr>
        <w:t>, gifts or similar contribution</w:t>
      </w:r>
    </w:p>
    <w:p w14:paraId="6D2A533A" w14:textId="77777777" w:rsidR="00533068" w:rsidRPr="0003457A" w:rsidRDefault="00533068" w:rsidP="006C57B2">
      <w:pPr>
        <w:pStyle w:val="ChartandTableFootnoteAlpha"/>
        <w:numPr>
          <w:ilvl w:val="0"/>
          <w:numId w:val="0"/>
        </w:numPr>
        <w:spacing w:before="0"/>
        <w:ind w:left="284"/>
        <w:rPr>
          <w:rFonts w:cs="Arial"/>
          <w:szCs w:val="16"/>
        </w:rPr>
      </w:pPr>
      <w:r w:rsidRPr="0003457A">
        <w:rPr>
          <w:rFonts w:cs="Arial"/>
          <w:szCs w:val="16"/>
        </w:rPr>
        <w:t>- internally developed assets and</w:t>
      </w:r>
    </w:p>
    <w:p w14:paraId="0BC7C3D2" w14:textId="77777777" w:rsidR="00533068" w:rsidRDefault="00533068" w:rsidP="006C57B2">
      <w:pPr>
        <w:pStyle w:val="ChartandTableFootnoteAlpha"/>
        <w:numPr>
          <w:ilvl w:val="0"/>
          <w:numId w:val="0"/>
        </w:numPr>
        <w:spacing w:before="0"/>
        <w:ind w:left="284"/>
        <w:rPr>
          <w:rFonts w:cs="Arial"/>
          <w:szCs w:val="16"/>
        </w:rPr>
      </w:pPr>
      <w:r w:rsidRPr="0003457A">
        <w:rPr>
          <w:rFonts w:cs="Arial"/>
          <w:szCs w:val="16"/>
        </w:rPr>
        <w:t>- proceeds from the sale of assets.</w:t>
      </w:r>
    </w:p>
    <w:p w14:paraId="13E87165" w14:textId="77777777" w:rsidR="00533068" w:rsidRPr="007D471E" w:rsidRDefault="00533068" w:rsidP="007D471E"/>
    <w:p w14:paraId="5752FE84" w14:textId="77777777" w:rsidR="00533068" w:rsidRDefault="00533068" w:rsidP="00755768">
      <w:pPr>
        <w:pStyle w:val="TableHeading"/>
        <w:spacing w:before="0"/>
      </w:pPr>
      <w:r w:rsidRPr="00C564CC">
        <w:rPr>
          <w:snapToGrid w:val="0"/>
        </w:rPr>
        <w:lastRenderedPageBreak/>
        <w:t>Table 3.</w:t>
      </w:r>
      <w:r>
        <w:rPr>
          <w:snapToGrid w:val="0"/>
        </w:rPr>
        <w:t>6</w:t>
      </w:r>
      <w:r w:rsidRPr="00C564CC">
        <w:rPr>
          <w:snapToGrid w:val="0"/>
        </w:rPr>
        <w:t xml:space="preserve">: Statement of departmental asset movements </w:t>
      </w:r>
      <w:r w:rsidRPr="00C564CC">
        <w:t>(2025–26 Budget year)</w:t>
      </w:r>
    </w:p>
    <w:p w14:paraId="25FAEB17" w14:textId="77777777" w:rsidR="00533068" w:rsidRDefault="00533068" w:rsidP="00E819C6">
      <w:pPr>
        <w:pStyle w:val="TableHeading"/>
        <w:spacing w:before="0"/>
      </w:pPr>
      <w:r w:rsidRPr="0003457A">
        <w:rPr>
          <w:noProof/>
        </w:rPr>
        <w:drawing>
          <wp:inline distT="0" distB="0" distL="0" distR="0" wp14:anchorId="616D95B3" wp14:editId="4414E578">
            <wp:extent cx="4896485" cy="5769610"/>
            <wp:effectExtent l="0" t="0" r="0" b="2540"/>
            <wp:docPr id="2113906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896485" cy="5769610"/>
                    </a:xfrm>
                    <a:prstGeom prst="rect">
                      <a:avLst/>
                    </a:prstGeom>
                    <a:noFill/>
                    <a:ln>
                      <a:noFill/>
                    </a:ln>
                  </pic:spPr>
                </pic:pic>
              </a:graphicData>
            </a:graphic>
          </wp:inline>
        </w:drawing>
      </w:r>
    </w:p>
    <w:p w14:paraId="2619A2BB" w14:textId="12363CA7" w:rsidR="00533068" w:rsidRPr="00716059" w:rsidRDefault="00533068" w:rsidP="00716059">
      <w:pPr>
        <w:pStyle w:val="TableGraphic"/>
        <w:rPr>
          <w:rFonts w:ascii="Arial" w:hAnsi="Arial" w:cs="Arial"/>
          <w:sz w:val="16"/>
          <w:szCs w:val="16"/>
        </w:rPr>
      </w:pPr>
      <w:r>
        <w:rPr>
          <w:rFonts w:ascii="Arial" w:hAnsi="Arial" w:cs="Arial"/>
          <w:sz w:val="16"/>
          <w:szCs w:val="16"/>
        </w:rPr>
        <w:t>Prepared on Australian Accounting Standards basis</w:t>
      </w:r>
      <w:r w:rsidR="00455280">
        <w:rPr>
          <w:rFonts w:ascii="Arial" w:hAnsi="Arial" w:cs="Arial"/>
          <w:sz w:val="16"/>
          <w:szCs w:val="16"/>
        </w:rPr>
        <w:t>.</w:t>
      </w:r>
    </w:p>
    <w:p w14:paraId="40849D73" w14:textId="77777777" w:rsidR="00533068" w:rsidRDefault="00533068" w:rsidP="00533068">
      <w:pPr>
        <w:pStyle w:val="TableGraphic"/>
        <w:numPr>
          <w:ilvl w:val="0"/>
          <w:numId w:val="20"/>
        </w:numPr>
        <w:rPr>
          <w:rFonts w:ascii="Arial" w:hAnsi="Arial" w:cs="Arial"/>
          <w:sz w:val="16"/>
          <w:szCs w:val="16"/>
        </w:rPr>
      </w:pPr>
      <w:r>
        <w:rPr>
          <w:rFonts w:ascii="Arial" w:hAnsi="Arial" w:cs="Arial"/>
          <w:sz w:val="16"/>
          <w:szCs w:val="16"/>
        </w:rPr>
        <w:t>‘Appropriation equity’</w:t>
      </w:r>
      <w:r w:rsidRPr="00716059">
        <w:rPr>
          <w:rFonts w:ascii="Arial" w:hAnsi="Arial" w:cs="Arial"/>
          <w:sz w:val="16"/>
          <w:szCs w:val="16"/>
        </w:rPr>
        <w:t xml:space="preserve"> refers to equity injections or Administered Assets</w:t>
      </w:r>
      <w:r>
        <w:rPr>
          <w:rFonts w:ascii="Arial" w:hAnsi="Arial" w:cs="Arial"/>
          <w:sz w:val="16"/>
          <w:szCs w:val="16"/>
        </w:rPr>
        <w:t xml:space="preserve"> and Liabilities appropriations </w:t>
      </w:r>
      <w:r w:rsidRPr="00716059">
        <w:rPr>
          <w:rFonts w:ascii="Arial" w:hAnsi="Arial" w:cs="Arial"/>
          <w:sz w:val="16"/>
          <w:szCs w:val="16"/>
        </w:rPr>
        <w:t xml:space="preserve">provided through Annual </w:t>
      </w:r>
      <w:r w:rsidRPr="00235909">
        <w:rPr>
          <w:rFonts w:ascii="Arial" w:hAnsi="Arial" w:cs="Arial"/>
          <w:i/>
          <w:sz w:val="16"/>
          <w:szCs w:val="16"/>
        </w:rPr>
        <w:t>Appropriation Act (No.</w:t>
      </w:r>
      <w:r>
        <w:rPr>
          <w:rFonts w:ascii="Arial" w:hAnsi="Arial" w:cs="Arial"/>
          <w:i/>
          <w:sz w:val="16"/>
          <w:szCs w:val="16"/>
        </w:rPr>
        <w:t xml:space="preserve"> </w:t>
      </w:r>
      <w:r w:rsidRPr="00235909">
        <w:rPr>
          <w:rFonts w:ascii="Arial" w:hAnsi="Arial" w:cs="Arial"/>
          <w:i/>
          <w:sz w:val="16"/>
          <w:szCs w:val="16"/>
        </w:rPr>
        <w:t>2) 2025–2026</w:t>
      </w:r>
      <w:r>
        <w:rPr>
          <w:rFonts w:ascii="Arial" w:hAnsi="Arial" w:cs="Arial"/>
          <w:i/>
          <w:sz w:val="16"/>
          <w:szCs w:val="16"/>
        </w:rPr>
        <w:t xml:space="preserve">, </w:t>
      </w:r>
      <w:r w:rsidRPr="00AE37A3">
        <w:rPr>
          <w:rFonts w:ascii="Arial" w:hAnsi="Arial" w:cs="Arial"/>
          <w:i/>
          <w:sz w:val="16"/>
          <w:szCs w:val="16"/>
        </w:rPr>
        <w:t>Supply Act (No.</w:t>
      </w:r>
      <w:r>
        <w:rPr>
          <w:rFonts w:ascii="Arial" w:hAnsi="Arial" w:cs="Arial"/>
          <w:i/>
          <w:sz w:val="16"/>
          <w:szCs w:val="16"/>
        </w:rPr>
        <w:t xml:space="preserve"> </w:t>
      </w:r>
      <w:r w:rsidRPr="00AE37A3">
        <w:rPr>
          <w:rFonts w:ascii="Arial" w:hAnsi="Arial" w:cs="Arial"/>
          <w:i/>
          <w:sz w:val="16"/>
          <w:szCs w:val="16"/>
        </w:rPr>
        <w:t>1) 2025 26</w:t>
      </w:r>
      <w:r w:rsidRPr="00716059">
        <w:rPr>
          <w:rFonts w:ascii="Arial" w:hAnsi="Arial" w:cs="Arial"/>
          <w:sz w:val="16"/>
          <w:szCs w:val="16"/>
        </w:rPr>
        <w:t xml:space="preserve"> and </w:t>
      </w:r>
      <w:r w:rsidRPr="00AE37A3">
        <w:rPr>
          <w:rFonts w:ascii="Arial" w:hAnsi="Arial" w:cs="Arial"/>
          <w:iCs/>
          <w:sz w:val="16"/>
          <w:szCs w:val="16"/>
        </w:rPr>
        <w:t>Appropriation Bill (No.</w:t>
      </w:r>
      <w:r>
        <w:rPr>
          <w:rFonts w:ascii="Arial" w:hAnsi="Arial" w:cs="Arial"/>
          <w:iCs/>
          <w:sz w:val="16"/>
          <w:szCs w:val="16"/>
        </w:rPr>
        <w:t xml:space="preserve"> </w:t>
      </w:r>
      <w:r w:rsidRPr="00AE37A3">
        <w:rPr>
          <w:rFonts w:ascii="Arial" w:hAnsi="Arial" w:cs="Arial"/>
          <w:iCs/>
          <w:sz w:val="16"/>
          <w:szCs w:val="16"/>
        </w:rPr>
        <w:t>4) 2025–2026</w:t>
      </w:r>
      <w:r w:rsidRPr="00716059">
        <w:rPr>
          <w:rFonts w:ascii="Arial" w:hAnsi="Arial" w:cs="Arial"/>
          <w:sz w:val="16"/>
          <w:szCs w:val="16"/>
        </w:rPr>
        <w:t>, including Collection Development and Acquisition Budget.</w:t>
      </w:r>
    </w:p>
    <w:p w14:paraId="3A99237D" w14:textId="0E1A68B8" w:rsidR="00533068" w:rsidRDefault="00533068" w:rsidP="00533068">
      <w:pPr>
        <w:pStyle w:val="TableGraphic"/>
        <w:numPr>
          <w:ilvl w:val="0"/>
          <w:numId w:val="20"/>
        </w:numPr>
        <w:rPr>
          <w:rFonts w:ascii="Arial" w:hAnsi="Arial" w:cs="Arial"/>
          <w:sz w:val="16"/>
          <w:szCs w:val="16"/>
        </w:rPr>
      </w:pPr>
      <w:bookmarkStart w:id="386" w:name="_Hlk219818187"/>
      <w:r w:rsidRPr="00235909">
        <w:rPr>
          <w:rFonts w:ascii="Arial" w:hAnsi="Arial" w:cs="Arial"/>
          <w:sz w:val="16"/>
          <w:szCs w:val="16"/>
        </w:rPr>
        <w:t>‘</w:t>
      </w:r>
      <w:r w:rsidRPr="00556924">
        <w:rPr>
          <w:rFonts w:ascii="Arial" w:hAnsi="Arial" w:cs="Arial"/>
          <w:iCs/>
          <w:sz w:val="16"/>
          <w:szCs w:val="16"/>
        </w:rPr>
        <w:t xml:space="preserve">Appropriation ordinary annual services’ refers to funding provided through </w:t>
      </w:r>
      <w:r w:rsidRPr="008B666A">
        <w:rPr>
          <w:rFonts w:ascii="Arial" w:hAnsi="Arial" w:cs="Arial"/>
          <w:i/>
          <w:sz w:val="16"/>
          <w:szCs w:val="16"/>
        </w:rPr>
        <w:t>Annual Appropriation Act (No. 1) 2025–2026, Supply Act (No. 1) 2025–26</w:t>
      </w:r>
      <w:r w:rsidRPr="00556924">
        <w:rPr>
          <w:rFonts w:ascii="Arial" w:hAnsi="Arial" w:cs="Arial"/>
          <w:iCs/>
          <w:sz w:val="16"/>
          <w:szCs w:val="16"/>
        </w:rPr>
        <w:t xml:space="preserve"> and </w:t>
      </w:r>
      <w:r w:rsidRPr="00AE37A3">
        <w:rPr>
          <w:rFonts w:ascii="Arial" w:hAnsi="Arial" w:cs="Arial"/>
          <w:iCs/>
          <w:sz w:val="16"/>
          <w:szCs w:val="16"/>
        </w:rPr>
        <w:t>Appropriation Bill (No.</w:t>
      </w:r>
      <w:r>
        <w:rPr>
          <w:rFonts w:ascii="Arial" w:hAnsi="Arial" w:cs="Arial"/>
          <w:iCs/>
          <w:sz w:val="16"/>
          <w:szCs w:val="16"/>
        </w:rPr>
        <w:t xml:space="preserve"> </w:t>
      </w:r>
      <w:r w:rsidRPr="00AE37A3">
        <w:rPr>
          <w:rFonts w:ascii="Arial" w:hAnsi="Arial" w:cs="Arial"/>
          <w:iCs/>
          <w:sz w:val="16"/>
          <w:szCs w:val="16"/>
        </w:rPr>
        <w:t>3) 2025–2026</w:t>
      </w:r>
      <w:r w:rsidRPr="00556924">
        <w:rPr>
          <w:rFonts w:ascii="Arial" w:hAnsi="Arial" w:cs="Arial"/>
          <w:iCs/>
          <w:sz w:val="16"/>
          <w:szCs w:val="16"/>
        </w:rPr>
        <w:t xml:space="preserve"> for depreciation/amortisation expenses, </w:t>
      </w:r>
      <w:r w:rsidR="00843910">
        <w:rPr>
          <w:rFonts w:ascii="Arial" w:hAnsi="Arial" w:cs="Arial"/>
          <w:iCs/>
          <w:sz w:val="16"/>
          <w:szCs w:val="16"/>
        </w:rPr>
        <w:t>d</w:t>
      </w:r>
      <w:r w:rsidRPr="00556924">
        <w:rPr>
          <w:rFonts w:ascii="Arial" w:hAnsi="Arial" w:cs="Arial"/>
          <w:iCs/>
          <w:sz w:val="16"/>
          <w:szCs w:val="16"/>
        </w:rPr>
        <w:t xml:space="preserve">epartmental </w:t>
      </w:r>
      <w:r w:rsidR="00843910">
        <w:rPr>
          <w:rFonts w:ascii="Arial" w:hAnsi="Arial" w:cs="Arial"/>
          <w:iCs/>
          <w:sz w:val="16"/>
          <w:szCs w:val="16"/>
        </w:rPr>
        <w:t>c</w:t>
      </w:r>
      <w:r w:rsidRPr="00556924">
        <w:rPr>
          <w:rFonts w:ascii="Arial" w:hAnsi="Arial" w:cs="Arial"/>
          <w:iCs/>
          <w:sz w:val="16"/>
          <w:szCs w:val="16"/>
        </w:rPr>
        <w:t xml:space="preserve">apital </w:t>
      </w:r>
      <w:r w:rsidR="00843910">
        <w:rPr>
          <w:rFonts w:ascii="Arial" w:hAnsi="Arial" w:cs="Arial"/>
          <w:iCs/>
          <w:sz w:val="16"/>
          <w:szCs w:val="16"/>
        </w:rPr>
        <w:t>b</w:t>
      </w:r>
      <w:r w:rsidRPr="00556924">
        <w:rPr>
          <w:rFonts w:ascii="Arial" w:hAnsi="Arial" w:cs="Arial"/>
          <w:iCs/>
          <w:sz w:val="16"/>
          <w:szCs w:val="16"/>
        </w:rPr>
        <w:t>udget or other operational expenses</w:t>
      </w:r>
      <w:bookmarkEnd w:id="386"/>
      <w:r w:rsidRPr="00556924">
        <w:rPr>
          <w:rFonts w:ascii="Arial" w:hAnsi="Arial" w:cs="Arial"/>
          <w:iCs/>
          <w:sz w:val="16"/>
          <w:szCs w:val="16"/>
        </w:rPr>
        <w:t>.</w:t>
      </w:r>
    </w:p>
    <w:p w14:paraId="1FF33CAB" w14:textId="77777777" w:rsidR="00533068" w:rsidRDefault="00533068" w:rsidP="001D31A5">
      <w:pPr>
        <w:sectPr w:rsidR="00533068" w:rsidSect="00533068">
          <w:headerReference w:type="even" r:id="rId105"/>
          <w:headerReference w:type="default" r:id="rId106"/>
          <w:headerReference w:type="first" r:id="rId107"/>
          <w:footerReference w:type="first" r:id="rId108"/>
          <w:type w:val="oddPage"/>
          <w:pgSz w:w="11907" w:h="16840" w:code="9"/>
          <w:pgMar w:top="2835" w:right="2098" w:bottom="2466" w:left="2098" w:header="1814" w:footer="1814" w:gutter="0"/>
          <w:cols w:space="708"/>
          <w:titlePg/>
          <w:docGrid w:linePitch="360"/>
        </w:sectPr>
      </w:pPr>
    </w:p>
    <w:p w14:paraId="1E414E85" w14:textId="77777777" w:rsidR="00533068" w:rsidRPr="00C564CC" w:rsidRDefault="00533068" w:rsidP="00920044">
      <w:pPr>
        <w:pStyle w:val="Heading1"/>
      </w:pPr>
      <w:bookmarkStart w:id="387" w:name="_Toc220076631"/>
      <w:r>
        <w:lastRenderedPageBreak/>
        <w:t>Australian Public Service Commission</w:t>
      </w:r>
      <w:bookmarkEnd w:id="387"/>
    </w:p>
    <w:p w14:paraId="4A6DF698" w14:textId="03EA39B6" w:rsidR="00533068" w:rsidRDefault="00533068">
      <w:pPr>
        <w:pStyle w:val="TOC1"/>
        <w:rPr>
          <w:rFonts w:asciiTheme="minorHAnsi" w:eastAsiaTheme="minorEastAsia" w:hAnsiTheme="minorHAnsi" w:cstheme="minorBidi"/>
          <w:b w:val="0"/>
          <w:noProof/>
          <w:sz w:val="22"/>
          <w:szCs w:val="22"/>
        </w:rPr>
      </w:pPr>
      <w:r w:rsidRPr="00C564CC">
        <w:rPr>
          <w:rFonts w:ascii="Arial" w:hAnsi="Arial"/>
        </w:rPr>
        <w:fldChar w:fldCharType="begin"/>
      </w:r>
      <w:r w:rsidRPr="00C564CC">
        <w:instrText xml:space="preserve"> TOC \h \z \t "Heading 3,2,Heading 2 - TOC,1" </w:instrText>
      </w:r>
      <w:r w:rsidRPr="00C564CC">
        <w:rPr>
          <w:rFonts w:ascii="Arial" w:hAnsi="Arial"/>
        </w:rPr>
        <w:fldChar w:fldCharType="separate"/>
      </w:r>
      <w:hyperlink w:anchor="_Toc216788561" w:history="1">
        <w:r w:rsidRPr="00CD426B">
          <w:rPr>
            <w:rStyle w:val="Hyperlink"/>
            <w:noProof/>
          </w:rPr>
          <w:t>Section 1: Entity overview and resources</w:t>
        </w:r>
        <w:r>
          <w:rPr>
            <w:noProof/>
            <w:webHidden/>
          </w:rPr>
          <w:tab/>
        </w:r>
        <w:r>
          <w:rPr>
            <w:noProof/>
            <w:webHidden/>
          </w:rPr>
          <w:fldChar w:fldCharType="begin"/>
        </w:r>
        <w:r>
          <w:rPr>
            <w:noProof/>
            <w:webHidden/>
          </w:rPr>
          <w:instrText xml:space="preserve"> PAGEREF _Toc216788561 \h </w:instrText>
        </w:r>
        <w:r>
          <w:rPr>
            <w:noProof/>
            <w:webHidden/>
          </w:rPr>
        </w:r>
        <w:r>
          <w:rPr>
            <w:noProof/>
            <w:webHidden/>
          </w:rPr>
          <w:fldChar w:fldCharType="separate"/>
        </w:r>
        <w:r w:rsidR="00AB6AE6">
          <w:rPr>
            <w:noProof/>
            <w:webHidden/>
          </w:rPr>
          <w:t>51</w:t>
        </w:r>
        <w:r>
          <w:rPr>
            <w:noProof/>
            <w:webHidden/>
          </w:rPr>
          <w:fldChar w:fldCharType="end"/>
        </w:r>
      </w:hyperlink>
    </w:p>
    <w:p w14:paraId="7799FA7C" w14:textId="6C1F5FF6" w:rsidR="00533068" w:rsidRDefault="00533068">
      <w:pPr>
        <w:pStyle w:val="TOC2"/>
        <w:rPr>
          <w:rFonts w:asciiTheme="minorHAnsi" w:eastAsiaTheme="minorEastAsia" w:hAnsiTheme="minorHAnsi" w:cstheme="minorBidi"/>
          <w:noProof/>
          <w:sz w:val="22"/>
          <w:szCs w:val="22"/>
        </w:rPr>
      </w:pPr>
      <w:hyperlink w:anchor="_Toc216788562" w:history="1">
        <w:r w:rsidRPr="00CD426B">
          <w:rPr>
            <w:rStyle w:val="Hyperlink"/>
            <w:noProof/>
          </w:rPr>
          <w:t>1.1</w:t>
        </w:r>
        <w:r>
          <w:rPr>
            <w:rFonts w:asciiTheme="minorHAnsi" w:eastAsiaTheme="minorEastAsia" w:hAnsiTheme="minorHAnsi" w:cstheme="minorBidi"/>
            <w:noProof/>
            <w:sz w:val="22"/>
            <w:szCs w:val="22"/>
          </w:rPr>
          <w:tab/>
        </w:r>
        <w:r w:rsidRPr="00CD426B">
          <w:rPr>
            <w:rStyle w:val="Hyperlink"/>
            <w:noProof/>
          </w:rPr>
          <w:t>Strategic direction statement</w:t>
        </w:r>
        <w:r>
          <w:rPr>
            <w:noProof/>
            <w:webHidden/>
          </w:rPr>
          <w:tab/>
        </w:r>
        <w:r>
          <w:rPr>
            <w:noProof/>
            <w:webHidden/>
          </w:rPr>
          <w:fldChar w:fldCharType="begin"/>
        </w:r>
        <w:r>
          <w:rPr>
            <w:noProof/>
            <w:webHidden/>
          </w:rPr>
          <w:instrText xml:space="preserve"> PAGEREF _Toc216788562 \h </w:instrText>
        </w:r>
        <w:r>
          <w:rPr>
            <w:noProof/>
            <w:webHidden/>
          </w:rPr>
        </w:r>
        <w:r>
          <w:rPr>
            <w:noProof/>
            <w:webHidden/>
          </w:rPr>
          <w:fldChar w:fldCharType="separate"/>
        </w:r>
        <w:r w:rsidR="00AB6AE6">
          <w:rPr>
            <w:noProof/>
            <w:webHidden/>
          </w:rPr>
          <w:t>51</w:t>
        </w:r>
        <w:r>
          <w:rPr>
            <w:noProof/>
            <w:webHidden/>
          </w:rPr>
          <w:fldChar w:fldCharType="end"/>
        </w:r>
      </w:hyperlink>
    </w:p>
    <w:p w14:paraId="692B5C02" w14:textId="4D0A09E1" w:rsidR="00533068" w:rsidRDefault="00533068">
      <w:pPr>
        <w:pStyle w:val="TOC2"/>
        <w:rPr>
          <w:rFonts w:asciiTheme="minorHAnsi" w:eastAsiaTheme="minorEastAsia" w:hAnsiTheme="minorHAnsi" w:cstheme="minorBidi"/>
          <w:noProof/>
          <w:sz w:val="22"/>
          <w:szCs w:val="22"/>
        </w:rPr>
      </w:pPr>
      <w:hyperlink w:anchor="_Toc216788563" w:history="1">
        <w:r w:rsidRPr="00CD426B">
          <w:rPr>
            <w:rStyle w:val="Hyperlink"/>
            <w:noProof/>
          </w:rPr>
          <w:t>1.2</w:t>
        </w:r>
        <w:r>
          <w:rPr>
            <w:rFonts w:asciiTheme="minorHAnsi" w:eastAsiaTheme="minorEastAsia" w:hAnsiTheme="minorHAnsi" w:cstheme="minorBidi"/>
            <w:noProof/>
            <w:sz w:val="22"/>
            <w:szCs w:val="22"/>
          </w:rPr>
          <w:tab/>
        </w:r>
        <w:r w:rsidRPr="00CD426B">
          <w:rPr>
            <w:rStyle w:val="Hyperlink"/>
            <w:noProof/>
          </w:rPr>
          <w:t>Entity resource statement</w:t>
        </w:r>
        <w:r>
          <w:rPr>
            <w:noProof/>
            <w:webHidden/>
          </w:rPr>
          <w:tab/>
        </w:r>
        <w:r>
          <w:rPr>
            <w:noProof/>
            <w:webHidden/>
          </w:rPr>
          <w:fldChar w:fldCharType="begin"/>
        </w:r>
        <w:r>
          <w:rPr>
            <w:noProof/>
            <w:webHidden/>
          </w:rPr>
          <w:instrText xml:space="preserve"> PAGEREF _Toc216788563 \h </w:instrText>
        </w:r>
        <w:r>
          <w:rPr>
            <w:noProof/>
            <w:webHidden/>
          </w:rPr>
        </w:r>
        <w:r>
          <w:rPr>
            <w:noProof/>
            <w:webHidden/>
          </w:rPr>
          <w:fldChar w:fldCharType="separate"/>
        </w:r>
        <w:r w:rsidR="00AB6AE6">
          <w:rPr>
            <w:noProof/>
            <w:webHidden/>
          </w:rPr>
          <w:t>51</w:t>
        </w:r>
        <w:r>
          <w:rPr>
            <w:noProof/>
            <w:webHidden/>
          </w:rPr>
          <w:fldChar w:fldCharType="end"/>
        </w:r>
      </w:hyperlink>
    </w:p>
    <w:p w14:paraId="3F75A765" w14:textId="00B521F8" w:rsidR="00533068" w:rsidRDefault="00533068">
      <w:pPr>
        <w:pStyle w:val="TOC2"/>
        <w:rPr>
          <w:rFonts w:asciiTheme="minorHAnsi" w:eastAsiaTheme="minorEastAsia" w:hAnsiTheme="minorHAnsi" w:cstheme="minorBidi"/>
          <w:noProof/>
          <w:sz w:val="22"/>
          <w:szCs w:val="22"/>
        </w:rPr>
      </w:pPr>
      <w:hyperlink w:anchor="_Toc216788564" w:history="1">
        <w:r w:rsidRPr="00CD426B">
          <w:rPr>
            <w:rStyle w:val="Hyperlink"/>
            <w:noProof/>
          </w:rPr>
          <w:t>1.3</w:t>
        </w:r>
        <w:r>
          <w:rPr>
            <w:rFonts w:asciiTheme="minorHAnsi" w:eastAsiaTheme="minorEastAsia" w:hAnsiTheme="minorHAnsi" w:cstheme="minorBidi"/>
            <w:noProof/>
            <w:sz w:val="22"/>
            <w:szCs w:val="22"/>
          </w:rPr>
          <w:tab/>
        </w:r>
        <w:r w:rsidRPr="00CD426B">
          <w:rPr>
            <w:rStyle w:val="Hyperlink"/>
            <w:noProof/>
          </w:rPr>
          <w:t>Entity measures</w:t>
        </w:r>
        <w:r>
          <w:rPr>
            <w:noProof/>
            <w:webHidden/>
          </w:rPr>
          <w:tab/>
        </w:r>
        <w:r>
          <w:rPr>
            <w:noProof/>
            <w:webHidden/>
          </w:rPr>
          <w:fldChar w:fldCharType="begin"/>
        </w:r>
        <w:r>
          <w:rPr>
            <w:noProof/>
            <w:webHidden/>
          </w:rPr>
          <w:instrText xml:space="preserve"> PAGEREF _Toc216788564 \h </w:instrText>
        </w:r>
        <w:r>
          <w:rPr>
            <w:noProof/>
            <w:webHidden/>
          </w:rPr>
        </w:r>
        <w:r>
          <w:rPr>
            <w:noProof/>
            <w:webHidden/>
          </w:rPr>
          <w:fldChar w:fldCharType="separate"/>
        </w:r>
        <w:r w:rsidR="00AB6AE6">
          <w:rPr>
            <w:noProof/>
            <w:webHidden/>
          </w:rPr>
          <w:t>53</w:t>
        </w:r>
        <w:r>
          <w:rPr>
            <w:noProof/>
            <w:webHidden/>
          </w:rPr>
          <w:fldChar w:fldCharType="end"/>
        </w:r>
      </w:hyperlink>
    </w:p>
    <w:p w14:paraId="1FA3B266" w14:textId="482F1565" w:rsidR="00533068" w:rsidRDefault="00533068">
      <w:pPr>
        <w:pStyle w:val="TOC2"/>
        <w:rPr>
          <w:rFonts w:asciiTheme="minorHAnsi" w:eastAsiaTheme="minorEastAsia" w:hAnsiTheme="minorHAnsi" w:cstheme="minorBidi"/>
          <w:noProof/>
          <w:sz w:val="22"/>
          <w:szCs w:val="22"/>
        </w:rPr>
      </w:pPr>
      <w:hyperlink w:anchor="_Toc216788565" w:history="1">
        <w:r w:rsidRPr="00CD426B">
          <w:rPr>
            <w:rStyle w:val="Hyperlink"/>
            <w:noProof/>
          </w:rPr>
          <w:t>1.4</w:t>
        </w:r>
        <w:r>
          <w:rPr>
            <w:rFonts w:asciiTheme="minorHAnsi" w:eastAsiaTheme="minorEastAsia" w:hAnsiTheme="minorHAnsi" w:cstheme="minorBidi"/>
            <w:noProof/>
            <w:sz w:val="22"/>
            <w:szCs w:val="22"/>
          </w:rPr>
          <w:tab/>
        </w:r>
        <w:r w:rsidRPr="00CD426B">
          <w:rPr>
            <w:rStyle w:val="Hyperlink"/>
            <w:noProof/>
          </w:rPr>
          <w:t>Additional estimates, resourcing and variations to outcomes</w:t>
        </w:r>
        <w:r>
          <w:rPr>
            <w:noProof/>
            <w:webHidden/>
          </w:rPr>
          <w:tab/>
        </w:r>
        <w:r>
          <w:rPr>
            <w:noProof/>
            <w:webHidden/>
          </w:rPr>
          <w:fldChar w:fldCharType="begin"/>
        </w:r>
        <w:r>
          <w:rPr>
            <w:noProof/>
            <w:webHidden/>
          </w:rPr>
          <w:instrText xml:space="preserve"> PAGEREF _Toc216788565 \h </w:instrText>
        </w:r>
        <w:r>
          <w:rPr>
            <w:noProof/>
            <w:webHidden/>
          </w:rPr>
        </w:r>
        <w:r>
          <w:rPr>
            <w:noProof/>
            <w:webHidden/>
          </w:rPr>
          <w:fldChar w:fldCharType="separate"/>
        </w:r>
        <w:r w:rsidR="00AB6AE6">
          <w:rPr>
            <w:noProof/>
            <w:webHidden/>
          </w:rPr>
          <w:t>54</w:t>
        </w:r>
        <w:r>
          <w:rPr>
            <w:noProof/>
            <w:webHidden/>
          </w:rPr>
          <w:fldChar w:fldCharType="end"/>
        </w:r>
      </w:hyperlink>
    </w:p>
    <w:p w14:paraId="65FFAB53" w14:textId="3700F282" w:rsidR="00533068" w:rsidRDefault="00533068">
      <w:pPr>
        <w:pStyle w:val="TOC2"/>
        <w:rPr>
          <w:rFonts w:asciiTheme="minorHAnsi" w:eastAsiaTheme="minorEastAsia" w:hAnsiTheme="minorHAnsi" w:cstheme="minorBidi"/>
          <w:noProof/>
          <w:sz w:val="22"/>
          <w:szCs w:val="22"/>
        </w:rPr>
      </w:pPr>
      <w:hyperlink w:anchor="_Toc216788566" w:history="1">
        <w:r w:rsidRPr="00CD426B">
          <w:rPr>
            <w:rStyle w:val="Hyperlink"/>
            <w:noProof/>
          </w:rPr>
          <w:t>1.5</w:t>
        </w:r>
        <w:r>
          <w:rPr>
            <w:rFonts w:asciiTheme="minorHAnsi" w:eastAsiaTheme="minorEastAsia" w:hAnsiTheme="minorHAnsi" w:cstheme="minorBidi"/>
            <w:noProof/>
            <w:sz w:val="22"/>
            <w:szCs w:val="22"/>
          </w:rPr>
          <w:tab/>
        </w:r>
        <w:r w:rsidRPr="00CD426B">
          <w:rPr>
            <w:rStyle w:val="Hyperlink"/>
            <w:noProof/>
          </w:rPr>
          <w:t>Breakdown of additional estimates by appropriation bill</w:t>
        </w:r>
        <w:r>
          <w:rPr>
            <w:noProof/>
            <w:webHidden/>
          </w:rPr>
          <w:tab/>
        </w:r>
        <w:r>
          <w:rPr>
            <w:noProof/>
            <w:webHidden/>
          </w:rPr>
          <w:fldChar w:fldCharType="begin"/>
        </w:r>
        <w:r>
          <w:rPr>
            <w:noProof/>
            <w:webHidden/>
          </w:rPr>
          <w:instrText xml:space="preserve"> PAGEREF _Toc216788566 \h </w:instrText>
        </w:r>
        <w:r>
          <w:rPr>
            <w:noProof/>
            <w:webHidden/>
          </w:rPr>
        </w:r>
        <w:r>
          <w:rPr>
            <w:noProof/>
            <w:webHidden/>
          </w:rPr>
          <w:fldChar w:fldCharType="separate"/>
        </w:r>
        <w:r w:rsidR="00AB6AE6">
          <w:rPr>
            <w:noProof/>
            <w:webHidden/>
          </w:rPr>
          <w:t>55</w:t>
        </w:r>
        <w:r>
          <w:rPr>
            <w:noProof/>
            <w:webHidden/>
          </w:rPr>
          <w:fldChar w:fldCharType="end"/>
        </w:r>
      </w:hyperlink>
    </w:p>
    <w:p w14:paraId="1C5C78CE" w14:textId="330DBE43" w:rsidR="00533068" w:rsidRDefault="00533068">
      <w:pPr>
        <w:pStyle w:val="TOC1"/>
        <w:rPr>
          <w:rFonts w:asciiTheme="minorHAnsi" w:eastAsiaTheme="minorEastAsia" w:hAnsiTheme="minorHAnsi" w:cstheme="minorBidi"/>
          <w:b w:val="0"/>
          <w:noProof/>
          <w:sz w:val="22"/>
          <w:szCs w:val="22"/>
        </w:rPr>
      </w:pPr>
      <w:hyperlink w:anchor="_Toc216788567" w:history="1">
        <w:r w:rsidRPr="00CD426B">
          <w:rPr>
            <w:rStyle w:val="Hyperlink"/>
            <w:noProof/>
          </w:rPr>
          <w:t>Section 2: Revisions to outcomes and planned performance</w:t>
        </w:r>
        <w:r>
          <w:rPr>
            <w:noProof/>
            <w:webHidden/>
          </w:rPr>
          <w:tab/>
        </w:r>
        <w:r>
          <w:rPr>
            <w:noProof/>
            <w:webHidden/>
          </w:rPr>
          <w:fldChar w:fldCharType="begin"/>
        </w:r>
        <w:r>
          <w:rPr>
            <w:noProof/>
            <w:webHidden/>
          </w:rPr>
          <w:instrText xml:space="preserve"> PAGEREF _Toc216788567 \h </w:instrText>
        </w:r>
        <w:r>
          <w:rPr>
            <w:noProof/>
            <w:webHidden/>
          </w:rPr>
        </w:r>
        <w:r>
          <w:rPr>
            <w:noProof/>
            <w:webHidden/>
          </w:rPr>
          <w:fldChar w:fldCharType="separate"/>
        </w:r>
        <w:r w:rsidR="00AB6AE6">
          <w:rPr>
            <w:noProof/>
            <w:webHidden/>
          </w:rPr>
          <w:t>56</w:t>
        </w:r>
        <w:r>
          <w:rPr>
            <w:noProof/>
            <w:webHidden/>
          </w:rPr>
          <w:fldChar w:fldCharType="end"/>
        </w:r>
      </w:hyperlink>
    </w:p>
    <w:p w14:paraId="22932EA9" w14:textId="546102FD" w:rsidR="00533068" w:rsidRDefault="00533068">
      <w:pPr>
        <w:pStyle w:val="TOC2"/>
        <w:rPr>
          <w:rFonts w:asciiTheme="minorHAnsi" w:eastAsiaTheme="minorEastAsia" w:hAnsiTheme="minorHAnsi" w:cstheme="minorBidi"/>
          <w:noProof/>
          <w:sz w:val="22"/>
          <w:szCs w:val="22"/>
        </w:rPr>
      </w:pPr>
      <w:hyperlink w:anchor="_Toc216788568" w:history="1">
        <w:r w:rsidRPr="00CD426B">
          <w:rPr>
            <w:rStyle w:val="Hyperlink"/>
            <w:noProof/>
          </w:rPr>
          <w:t>2.1</w:t>
        </w:r>
        <w:r>
          <w:rPr>
            <w:rFonts w:asciiTheme="minorHAnsi" w:eastAsiaTheme="minorEastAsia" w:hAnsiTheme="minorHAnsi" w:cstheme="minorBidi"/>
            <w:noProof/>
            <w:sz w:val="22"/>
            <w:szCs w:val="22"/>
          </w:rPr>
          <w:tab/>
        </w:r>
        <w:r w:rsidRPr="00CD426B">
          <w:rPr>
            <w:rStyle w:val="Hyperlink"/>
            <w:noProof/>
          </w:rPr>
          <w:t>Budgeted expenses and performance for Outcome 1</w:t>
        </w:r>
        <w:r>
          <w:rPr>
            <w:noProof/>
            <w:webHidden/>
          </w:rPr>
          <w:tab/>
        </w:r>
        <w:r>
          <w:rPr>
            <w:noProof/>
            <w:webHidden/>
          </w:rPr>
          <w:fldChar w:fldCharType="begin"/>
        </w:r>
        <w:r>
          <w:rPr>
            <w:noProof/>
            <w:webHidden/>
          </w:rPr>
          <w:instrText xml:space="preserve"> PAGEREF _Toc216788568 \h </w:instrText>
        </w:r>
        <w:r>
          <w:rPr>
            <w:noProof/>
            <w:webHidden/>
          </w:rPr>
        </w:r>
        <w:r>
          <w:rPr>
            <w:noProof/>
            <w:webHidden/>
          </w:rPr>
          <w:fldChar w:fldCharType="separate"/>
        </w:r>
        <w:r w:rsidR="00AB6AE6">
          <w:rPr>
            <w:noProof/>
            <w:webHidden/>
          </w:rPr>
          <w:t>56</w:t>
        </w:r>
        <w:r>
          <w:rPr>
            <w:noProof/>
            <w:webHidden/>
          </w:rPr>
          <w:fldChar w:fldCharType="end"/>
        </w:r>
      </w:hyperlink>
    </w:p>
    <w:p w14:paraId="0371C93D" w14:textId="61060DDF" w:rsidR="00533068" w:rsidRDefault="00533068">
      <w:pPr>
        <w:pStyle w:val="TOC1"/>
        <w:rPr>
          <w:rFonts w:asciiTheme="minorHAnsi" w:eastAsiaTheme="minorEastAsia" w:hAnsiTheme="minorHAnsi" w:cstheme="minorBidi"/>
          <w:b w:val="0"/>
          <w:noProof/>
          <w:sz w:val="22"/>
          <w:szCs w:val="22"/>
        </w:rPr>
      </w:pPr>
      <w:hyperlink w:anchor="_Toc216788569" w:history="1">
        <w:r w:rsidRPr="00CD426B">
          <w:rPr>
            <w:rStyle w:val="Hyperlink"/>
            <w:noProof/>
          </w:rPr>
          <w:t>Section 3: Special account flows and budgeted financial statements</w:t>
        </w:r>
        <w:r>
          <w:rPr>
            <w:noProof/>
            <w:webHidden/>
          </w:rPr>
          <w:tab/>
        </w:r>
        <w:r>
          <w:rPr>
            <w:noProof/>
            <w:webHidden/>
          </w:rPr>
          <w:fldChar w:fldCharType="begin"/>
        </w:r>
        <w:r>
          <w:rPr>
            <w:noProof/>
            <w:webHidden/>
          </w:rPr>
          <w:instrText xml:space="preserve"> PAGEREF _Toc216788569 \h </w:instrText>
        </w:r>
        <w:r>
          <w:rPr>
            <w:noProof/>
            <w:webHidden/>
          </w:rPr>
        </w:r>
        <w:r>
          <w:rPr>
            <w:noProof/>
            <w:webHidden/>
          </w:rPr>
          <w:fldChar w:fldCharType="separate"/>
        </w:r>
        <w:r w:rsidR="00AB6AE6">
          <w:rPr>
            <w:noProof/>
            <w:webHidden/>
          </w:rPr>
          <w:t>58</w:t>
        </w:r>
        <w:r>
          <w:rPr>
            <w:noProof/>
            <w:webHidden/>
          </w:rPr>
          <w:fldChar w:fldCharType="end"/>
        </w:r>
      </w:hyperlink>
    </w:p>
    <w:p w14:paraId="3F41D358" w14:textId="32591B43" w:rsidR="00533068" w:rsidRDefault="00533068">
      <w:pPr>
        <w:pStyle w:val="TOC2"/>
        <w:rPr>
          <w:rFonts w:asciiTheme="minorHAnsi" w:eastAsiaTheme="minorEastAsia" w:hAnsiTheme="minorHAnsi" w:cstheme="minorBidi"/>
          <w:noProof/>
          <w:sz w:val="22"/>
          <w:szCs w:val="22"/>
        </w:rPr>
      </w:pPr>
      <w:hyperlink w:anchor="_Toc216788570" w:history="1">
        <w:r w:rsidRPr="00CD426B">
          <w:rPr>
            <w:rStyle w:val="Hyperlink"/>
            <w:noProof/>
          </w:rPr>
          <w:t>3.1</w:t>
        </w:r>
        <w:r>
          <w:rPr>
            <w:rFonts w:asciiTheme="minorHAnsi" w:eastAsiaTheme="minorEastAsia" w:hAnsiTheme="minorHAnsi" w:cstheme="minorBidi"/>
            <w:noProof/>
            <w:sz w:val="22"/>
            <w:szCs w:val="22"/>
          </w:rPr>
          <w:tab/>
        </w:r>
        <w:r w:rsidRPr="00CD426B">
          <w:rPr>
            <w:rStyle w:val="Hyperlink"/>
            <w:noProof/>
          </w:rPr>
          <w:t>Budgeted financial statements</w:t>
        </w:r>
        <w:r>
          <w:rPr>
            <w:noProof/>
            <w:webHidden/>
          </w:rPr>
          <w:tab/>
        </w:r>
        <w:r>
          <w:rPr>
            <w:noProof/>
            <w:webHidden/>
          </w:rPr>
          <w:fldChar w:fldCharType="begin"/>
        </w:r>
        <w:r>
          <w:rPr>
            <w:noProof/>
            <w:webHidden/>
          </w:rPr>
          <w:instrText xml:space="preserve"> PAGEREF _Toc216788570 \h </w:instrText>
        </w:r>
        <w:r>
          <w:rPr>
            <w:noProof/>
            <w:webHidden/>
          </w:rPr>
        </w:r>
        <w:r>
          <w:rPr>
            <w:noProof/>
            <w:webHidden/>
          </w:rPr>
          <w:fldChar w:fldCharType="separate"/>
        </w:r>
        <w:r w:rsidR="00AB6AE6">
          <w:rPr>
            <w:noProof/>
            <w:webHidden/>
          </w:rPr>
          <w:t>58</w:t>
        </w:r>
        <w:r>
          <w:rPr>
            <w:noProof/>
            <w:webHidden/>
          </w:rPr>
          <w:fldChar w:fldCharType="end"/>
        </w:r>
      </w:hyperlink>
    </w:p>
    <w:p w14:paraId="5B55BAEC" w14:textId="77777777" w:rsidR="00533068" w:rsidRDefault="00533068" w:rsidP="00DB42D8">
      <w:r w:rsidRPr="00C564CC">
        <w:fldChar w:fldCharType="end"/>
      </w:r>
    </w:p>
    <w:p w14:paraId="02F0D56B" w14:textId="77777777" w:rsidR="00533068" w:rsidRDefault="00533068" w:rsidP="00DB42D8">
      <w:pPr>
        <w:sectPr w:rsidR="00533068" w:rsidSect="00533068">
          <w:headerReference w:type="default" r:id="rId109"/>
          <w:footerReference w:type="default" r:id="rId110"/>
          <w:type w:val="oddPage"/>
          <w:pgSz w:w="11907" w:h="16840" w:code="9"/>
          <w:pgMar w:top="2835" w:right="2098" w:bottom="2466" w:left="2098" w:header="1814" w:footer="1814" w:gutter="0"/>
          <w:cols w:space="708"/>
          <w:docGrid w:linePitch="360"/>
        </w:sectPr>
      </w:pPr>
    </w:p>
    <w:p w14:paraId="6C3809A3" w14:textId="77777777" w:rsidR="00533068" w:rsidRPr="00C564CC" w:rsidRDefault="00533068" w:rsidP="00DB42D8">
      <w:pPr>
        <w:pStyle w:val="Heading1-LVL2"/>
      </w:pPr>
      <w:bookmarkStart w:id="388" w:name="_Toc210646447"/>
      <w:bookmarkStart w:id="389" w:name="_Toc210698426"/>
      <w:bookmarkStart w:id="390" w:name="_Toc215133748"/>
      <w:bookmarkStart w:id="391" w:name="_Toc220071982"/>
      <w:bookmarkStart w:id="392" w:name="_Toc220076632"/>
      <w:r>
        <w:lastRenderedPageBreak/>
        <w:t>Australian Public Service Commission</w:t>
      </w:r>
      <w:bookmarkEnd w:id="388"/>
      <w:bookmarkEnd w:id="389"/>
      <w:bookmarkEnd w:id="390"/>
      <w:bookmarkEnd w:id="391"/>
      <w:bookmarkEnd w:id="392"/>
    </w:p>
    <w:p w14:paraId="3CD6B305" w14:textId="77777777" w:rsidR="00533068" w:rsidRPr="00C564CC" w:rsidRDefault="00533068" w:rsidP="008E3A6E">
      <w:pPr>
        <w:pStyle w:val="Heading2-TOC"/>
      </w:pPr>
      <w:bookmarkStart w:id="393" w:name="_Toc216788561"/>
      <w:bookmarkStart w:id="394" w:name="_Toc220071840"/>
      <w:r w:rsidRPr="00C564CC">
        <w:t>Section 1: Entity overview and resources</w:t>
      </w:r>
      <w:bookmarkEnd w:id="393"/>
      <w:bookmarkEnd w:id="394"/>
    </w:p>
    <w:p w14:paraId="139E9A84" w14:textId="77777777" w:rsidR="00533068" w:rsidRPr="00C564CC" w:rsidRDefault="00533068" w:rsidP="00DB42D8">
      <w:pPr>
        <w:pStyle w:val="Heading3"/>
      </w:pPr>
      <w:bookmarkStart w:id="395" w:name="_Toc216788562"/>
      <w:bookmarkStart w:id="396" w:name="_Toc220071841"/>
      <w:r w:rsidRPr="00C564CC">
        <w:t>1.1</w:t>
      </w:r>
      <w:r w:rsidRPr="00C564CC">
        <w:tab/>
        <w:t>Strategic direction statement</w:t>
      </w:r>
      <w:bookmarkEnd w:id="395"/>
      <w:bookmarkEnd w:id="396"/>
    </w:p>
    <w:p w14:paraId="469A694F" w14:textId="77777777" w:rsidR="00533068" w:rsidRPr="00C55AC7" w:rsidRDefault="00533068" w:rsidP="00C55AC7">
      <w:r w:rsidRPr="009E5C38">
        <w:t>There has been no change to the A</w:t>
      </w:r>
      <w:r>
        <w:t xml:space="preserve">ustralian </w:t>
      </w:r>
      <w:r w:rsidRPr="009E5C38">
        <w:t>P</w:t>
      </w:r>
      <w:r>
        <w:t xml:space="preserve">ublic </w:t>
      </w:r>
      <w:r w:rsidRPr="009E5C38">
        <w:t>S</w:t>
      </w:r>
      <w:r>
        <w:t xml:space="preserve">ervice </w:t>
      </w:r>
      <w:r w:rsidRPr="009E5C38">
        <w:t>C</w:t>
      </w:r>
      <w:r>
        <w:t>ommission</w:t>
      </w:r>
      <w:r w:rsidRPr="009E5C38">
        <w:t xml:space="preserve">’s </w:t>
      </w:r>
      <w:r>
        <w:t>s</w:t>
      </w:r>
      <w:r w:rsidRPr="009E5C38">
        <w:t xml:space="preserve">trategic </w:t>
      </w:r>
      <w:r>
        <w:t>d</w:t>
      </w:r>
      <w:r w:rsidRPr="009E5C38">
        <w:t xml:space="preserve">irection </w:t>
      </w:r>
      <w:r>
        <w:t>statement outlined in the APSC</w:t>
      </w:r>
      <w:r w:rsidRPr="009E5C38">
        <w:t xml:space="preserve"> </w:t>
      </w:r>
      <w:r>
        <w:t xml:space="preserve">chapter in the </w:t>
      </w:r>
      <w:r w:rsidRPr="009E5C38">
        <w:t>2025</w:t>
      </w:r>
      <w:r w:rsidRPr="00A729FC">
        <w:t>–</w:t>
      </w:r>
      <w:r>
        <w:t>26</w:t>
      </w:r>
      <w:r w:rsidRPr="009E5C38">
        <w:t xml:space="preserve"> P</w:t>
      </w:r>
      <w:r>
        <w:t xml:space="preserve">ortfolio </w:t>
      </w:r>
      <w:r w:rsidRPr="009E5C38">
        <w:t>B</w:t>
      </w:r>
      <w:r>
        <w:t>udget</w:t>
      </w:r>
      <w:r w:rsidRPr="009E5C38">
        <w:t xml:space="preserve"> Statements.</w:t>
      </w:r>
    </w:p>
    <w:p w14:paraId="2CC6CDBF" w14:textId="77777777" w:rsidR="00533068" w:rsidRPr="00C564CC" w:rsidRDefault="00533068" w:rsidP="0048761F">
      <w:pPr>
        <w:pStyle w:val="Heading3"/>
        <w:spacing w:before="240" w:after="240"/>
      </w:pPr>
      <w:bookmarkStart w:id="397" w:name="_Toc216788563"/>
      <w:bookmarkStart w:id="398" w:name="_Toc220071842"/>
      <w:r w:rsidRPr="00C564CC">
        <w:t>1.2</w:t>
      </w:r>
      <w:r w:rsidRPr="00C564CC">
        <w:tab/>
        <w:t>Entity resource statement</w:t>
      </w:r>
      <w:bookmarkEnd w:id="397"/>
      <w:bookmarkEnd w:id="398"/>
    </w:p>
    <w:p w14:paraId="61CFEE41" w14:textId="77777777" w:rsidR="00533068" w:rsidRPr="00C564CC" w:rsidRDefault="00533068" w:rsidP="00DB42D8">
      <w:r w:rsidRPr="00C564CC">
        <w:t xml:space="preserve">The Entity Resource Statement details the resourcing for </w:t>
      </w:r>
      <w:r>
        <w:t xml:space="preserve">the APSC </w:t>
      </w:r>
      <w:r w:rsidRPr="00C564CC">
        <w:t xml:space="preserve">at Additional Estimates. Table 1.1 outlines the total resourcing available from all sources for the 2025‍–‍26 Budget year, including variations through Appropriation Bills </w:t>
      </w:r>
      <w:r>
        <w:t xml:space="preserve">No. </w:t>
      </w:r>
      <w:r w:rsidRPr="00C564CC">
        <w:t xml:space="preserve">3 and </w:t>
      </w:r>
      <w:r>
        <w:t xml:space="preserve">No. </w:t>
      </w:r>
      <w:r w:rsidRPr="00C564CC">
        <w:t>4</w:t>
      </w:r>
      <w:r w:rsidRPr="00C55AC7">
        <w:t>,</w:t>
      </w:r>
      <w:r w:rsidRPr="00C564CC">
        <w:t xml:space="preserve"> Special Appropriations and Special Accounts. </w:t>
      </w:r>
    </w:p>
    <w:p w14:paraId="00F4139A" w14:textId="77777777" w:rsidR="00533068" w:rsidRPr="00C564CC" w:rsidRDefault="00533068" w:rsidP="003974A2">
      <w:r w:rsidRPr="00C564CC">
        <w:t>Amounts presented below are consistent with amounts presented in the Appropriation Bills themselves, and as published in appropriation notes to the 2024–25 financial statements.</w:t>
      </w:r>
    </w:p>
    <w:p w14:paraId="2EA0A236" w14:textId="77777777" w:rsidR="00533068" w:rsidRPr="00C564CC" w:rsidRDefault="00533068" w:rsidP="008E3A6E">
      <w:pPr>
        <w:pStyle w:val="SingleParagraph"/>
      </w:pPr>
      <w:r w:rsidRPr="00C564CC">
        <w:br w:type="page"/>
      </w:r>
    </w:p>
    <w:p w14:paraId="637BABFC" w14:textId="77777777" w:rsidR="00533068" w:rsidRDefault="00533068" w:rsidP="0048761F">
      <w:pPr>
        <w:pStyle w:val="TableHeading"/>
        <w:spacing w:before="0" w:after="0"/>
        <w:rPr>
          <w:noProof/>
        </w:rPr>
      </w:pPr>
      <w:r w:rsidRPr="00C564CC">
        <w:lastRenderedPageBreak/>
        <w:t xml:space="preserve">Table 1.1: </w:t>
      </w:r>
      <w:r>
        <w:t>APSC</w:t>
      </w:r>
      <w:r w:rsidRPr="00C564CC">
        <w:t xml:space="preserve"> resource statement – Additional Estimates for </w:t>
      </w:r>
      <w:r>
        <w:br/>
      </w:r>
      <w:r w:rsidRPr="00C564CC">
        <w:t xml:space="preserve">2025‍–‍26 as </w:t>
      </w:r>
      <w:proofErr w:type="gramStart"/>
      <w:r w:rsidRPr="00C564CC">
        <w:t>at</w:t>
      </w:r>
      <w:proofErr w:type="gramEnd"/>
      <w:r w:rsidRPr="00C564CC">
        <w:t xml:space="preserve"> February 2026</w:t>
      </w:r>
      <w:r w:rsidRPr="00E3531B">
        <w:t xml:space="preserve"> </w:t>
      </w:r>
    </w:p>
    <w:p w14:paraId="1A81DAFF" w14:textId="076573F6" w:rsidR="00533068" w:rsidRPr="0048761F" w:rsidRDefault="00094F5F" w:rsidP="0048761F">
      <w:pPr>
        <w:pStyle w:val="TableGraphic"/>
      </w:pPr>
      <w:r w:rsidRPr="00094F5F">
        <w:rPr>
          <w:noProof/>
        </w:rPr>
        <w:drawing>
          <wp:inline distT="0" distB="0" distL="0" distR="0" wp14:anchorId="24B60EA9" wp14:editId="7B6C4EE1">
            <wp:extent cx="4878705" cy="2904490"/>
            <wp:effectExtent l="0" t="0" r="0" b="0"/>
            <wp:docPr id="3231497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878705" cy="2904490"/>
                    </a:xfrm>
                    <a:prstGeom prst="rect">
                      <a:avLst/>
                    </a:prstGeom>
                    <a:noFill/>
                    <a:ln>
                      <a:noFill/>
                    </a:ln>
                  </pic:spPr>
                </pic:pic>
              </a:graphicData>
            </a:graphic>
          </wp:inline>
        </w:drawing>
      </w:r>
    </w:p>
    <w:p w14:paraId="02BB2EC6" w14:textId="77777777" w:rsidR="00533068" w:rsidRDefault="00533068" w:rsidP="00EC46FC">
      <w:pPr>
        <w:pStyle w:val="ChartandTableFootnote"/>
        <w:spacing w:before="120"/>
        <w:rPr>
          <w:noProof/>
        </w:rPr>
      </w:pPr>
      <w:r w:rsidRPr="00BE5097">
        <w:rPr>
          <w:b/>
          <w:sz w:val="20"/>
        </w:rPr>
        <w:t>Third party payments from and on behalf of other entities</w:t>
      </w:r>
    </w:p>
    <w:p w14:paraId="61FE1601" w14:textId="5EB3ACA0" w:rsidR="00533068" w:rsidRPr="00BE5097" w:rsidRDefault="00C27180" w:rsidP="00BE5097">
      <w:pPr>
        <w:pStyle w:val="ChartandTableFootnote"/>
        <w:rPr>
          <w:noProof/>
        </w:rPr>
      </w:pPr>
      <w:r w:rsidRPr="00C27180">
        <w:rPr>
          <w:noProof/>
        </w:rPr>
        <w:drawing>
          <wp:inline distT="0" distB="0" distL="0" distR="0" wp14:anchorId="0F42AC98" wp14:editId="6601128E">
            <wp:extent cx="4878705" cy="1202055"/>
            <wp:effectExtent l="0" t="0" r="0" b="0"/>
            <wp:docPr id="1285072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878705" cy="1202055"/>
                    </a:xfrm>
                    <a:prstGeom prst="rect">
                      <a:avLst/>
                    </a:prstGeom>
                    <a:noFill/>
                    <a:ln>
                      <a:noFill/>
                    </a:ln>
                  </pic:spPr>
                </pic:pic>
              </a:graphicData>
            </a:graphic>
          </wp:inline>
        </w:drawing>
      </w:r>
    </w:p>
    <w:p w14:paraId="6B9F076B" w14:textId="77777777" w:rsidR="00533068" w:rsidRPr="00C564CC" w:rsidRDefault="00533068" w:rsidP="0048761F">
      <w:pPr>
        <w:pStyle w:val="ChartandTableFootnote"/>
        <w:spacing w:before="0"/>
      </w:pPr>
      <w:r w:rsidRPr="00C564CC">
        <w:t>Prepared on a resourcing (i.e. appropriations available) basis.</w:t>
      </w:r>
    </w:p>
    <w:p w14:paraId="4EEC89A8" w14:textId="77777777" w:rsidR="00533068" w:rsidRPr="00C564CC" w:rsidRDefault="00533068" w:rsidP="0048761F">
      <w:pPr>
        <w:pStyle w:val="ChartandTableFootnote"/>
        <w:spacing w:before="0"/>
      </w:pPr>
      <w:r w:rsidRPr="00C564CC">
        <w:t>All figures shown above are GST exclusive – these may not match figures in the cash flow statement.</w:t>
      </w:r>
    </w:p>
    <w:p w14:paraId="6369E08C" w14:textId="77777777" w:rsidR="00533068" w:rsidRPr="0048761F" w:rsidRDefault="00533068" w:rsidP="00455280">
      <w:pPr>
        <w:pStyle w:val="ChartandTableFootnoteAlpha"/>
        <w:numPr>
          <w:ilvl w:val="0"/>
          <w:numId w:val="50"/>
        </w:numPr>
        <w:spacing w:before="0"/>
        <w:ind w:right="-113"/>
        <w:rPr>
          <w:szCs w:val="16"/>
          <w:lang w:val="en-AU"/>
        </w:rPr>
      </w:pPr>
      <w:r w:rsidRPr="001666E5">
        <w:rPr>
          <w:szCs w:val="16"/>
        </w:rPr>
        <w:t xml:space="preserve">Includes measures published in the 2025 Pre-Election Economic and Fiscal Outlook </w:t>
      </w:r>
      <w:proofErr w:type="gramStart"/>
      <w:r w:rsidRPr="001666E5">
        <w:rPr>
          <w:szCs w:val="16"/>
        </w:rPr>
        <w:t>and also</w:t>
      </w:r>
      <w:proofErr w:type="gramEnd"/>
      <w:r w:rsidRPr="001666E5">
        <w:rPr>
          <w:szCs w:val="16"/>
        </w:rPr>
        <w:t xml:space="preserve"> in the Explanatory Memorandum to the </w:t>
      </w:r>
      <w:r w:rsidRPr="00900F22">
        <w:rPr>
          <w:szCs w:val="16"/>
        </w:rPr>
        <w:t>Appropriation Bill (No. 1) 2025–2026</w:t>
      </w:r>
      <w:r w:rsidRPr="001666E5">
        <w:rPr>
          <w:szCs w:val="16"/>
        </w:rPr>
        <w:t xml:space="preserve"> and </w:t>
      </w:r>
      <w:r w:rsidRPr="00EF450F">
        <w:rPr>
          <w:szCs w:val="16"/>
        </w:rPr>
        <w:t>Appropriation Bill (No. 2)</w:t>
      </w:r>
      <w:r>
        <w:rPr>
          <w:szCs w:val="16"/>
        </w:rPr>
        <w:t xml:space="preserve"> </w:t>
      </w:r>
    </w:p>
    <w:p w14:paraId="6FD857FD" w14:textId="77777777" w:rsidR="00533068" w:rsidRPr="00180F42" w:rsidRDefault="00533068" w:rsidP="0048761F">
      <w:pPr>
        <w:pStyle w:val="ChartandTableFootnoteAlpha"/>
        <w:numPr>
          <w:ilvl w:val="0"/>
          <w:numId w:val="0"/>
        </w:numPr>
        <w:spacing w:before="0"/>
        <w:ind w:left="284" w:right="-113"/>
        <w:rPr>
          <w:szCs w:val="16"/>
          <w:lang w:val="en-AU"/>
        </w:rPr>
      </w:pPr>
      <w:r w:rsidRPr="00EF450F">
        <w:rPr>
          <w:szCs w:val="16"/>
        </w:rPr>
        <w:t>202</w:t>
      </w:r>
      <w:r>
        <w:rPr>
          <w:szCs w:val="16"/>
        </w:rPr>
        <w:t>5</w:t>
      </w:r>
      <w:r w:rsidRPr="00C564CC">
        <w:t>–</w:t>
      </w:r>
      <w:r w:rsidRPr="00EF450F">
        <w:rPr>
          <w:szCs w:val="16"/>
        </w:rPr>
        <w:t>2026</w:t>
      </w:r>
      <w:r>
        <w:rPr>
          <w:szCs w:val="16"/>
        </w:rPr>
        <w:t>.</w:t>
      </w:r>
    </w:p>
    <w:p w14:paraId="59B46BC9" w14:textId="77777777" w:rsidR="00533068" w:rsidRPr="00FD5532" w:rsidRDefault="00533068" w:rsidP="00455280">
      <w:pPr>
        <w:pStyle w:val="ChartandTableFootnoteAlpha"/>
        <w:numPr>
          <w:ilvl w:val="0"/>
          <w:numId w:val="50"/>
        </w:numPr>
        <w:spacing w:before="0"/>
        <w:ind w:right="-113"/>
        <w:rPr>
          <w:lang w:val="en-AU"/>
        </w:rPr>
      </w:pPr>
      <w:bookmarkStart w:id="399" w:name="_Hlk219817948"/>
      <w:bookmarkStart w:id="400" w:name="_Hlk219713498"/>
      <w:r w:rsidRPr="00C564CC">
        <w:rPr>
          <w:i/>
          <w:lang w:val="en-AU"/>
        </w:rPr>
        <w:t>Appropriation Act (</w:t>
      </w:r>
      <w:r>
        <w:rPr>
          <w:i/>
          <w:lang w:val="en-AU"/>
        </w:rPr>
        <w:t xml:space="preserve">No. </w:t>
      </w:r>
      <w:r w:rsidRPr="00C564CC">
        <w:rPr>
          <w:i/>
          <w:lang w:val="en-AU"/>
        </w:rPr>
        <w:t>1) 2025–2026</w:t>
      </w:r>
      <w:r>
        <w:rPr>
          <w:lang w:val="en-AU"/>
        </w:rPr>
        <w:t xml:space="preserve">, </w:t>
      </w:r>
      <w:r>
        <w:rPr>
          <w:i/>
          <w:lang w:val="en-AU"/>
        </w:rPr>
        <w:t>Supply Act (No. 1) 2025</w:t>
      </w:r>
      <w:r w:rsidRPr="00C564CC">
        <w:rPr>
          <w:i/>
          <w:lang w:val="en-AU"/>
        </w:rPr>
        <w:t>–</w:t>
      </w:r>
      <w:r>
        <w:rPr>
          <w:i/>
          <w:lang w:val="en-AU"/>
        </w:rPr>
        <w:t xml:space="preserve">26 </w:t>
      </w:r>
      <w:r w:rsidRPr="00EF450F">
        <w:rPr>
          <w:iCs/>
          <w:lang w:val="en-AU"/>
        </w:rPr>
        <w:t xml:space="preserve">and </w:t>
      </w:r>
      <w:r w:rsidRPr="00900F22">
        <w:rPr>
          <w:iCs/>
          <w:lang w:val="en-AU"/>
        </w:rPr>
        <w:t xml:space="preserve">Appropriation Bill (No. 3) </w:t>
      </w:r>
    </w:p>
    <w:p w14:paraId="7997E6FE" w14:textId="77777777" w:rsidR="00533068" w:rsidRPr="00C564CC" w:rsidRDefault="00533068" w:rsidP="00FD5532">
      <w:pPr>
        <w:pStyle w:val="ChartandTableFootnoteAlpha"/>
        <w:numPr>
          <w:ilvl w:val="0"/>
          <w:numId w:val="0"/>
        </w:numPr>
        <w:spacing w:before="0"/>
        <w:ind w:left="284" w:right="-113"/>
        <w:rPr>
          <w:lang w:val="en-AU"/>
        </w:rPr>
      </w:pPr>
      <w:r w:rsidRPr="00900F22">
        <w:rPr>
          <w:iCs/>
          <w:lang w:val="en-AU"/>
        </w:rPr>
        <w:t>2025–2026</w:t>
      </w:r>
      <w:bookmarkEnd w:id="399"/>
      <w:r w:rsidRPr="00C564CC">
        <w:rPr>
          <w:i/>
          <w:lang w:val="en-AU"/>
        </w:rPr>
        <w:t>.</w:t>
      </w:r>
      <w:r w:rsidRPr="00C564CC">
        <w:rPr>
          <w:iCs/>
          <w:lang w:val="en-AU"/>
        </w:rPr>
        <w:t xml:space="preserve"> Actual Available Appropriation column reflects the closing unspent appropriation balance from the entity’s 2024–25 annual report and encompasses </w:t>
      </w:r>
      <w:r w:rsidRPr="00C564CC">
        <w:rPr>
          <w:i/>
          <w:lang w:val="en-AU"/>
        </w:rPr>
        <w:t>Appropriation Act (No.</w:t>
      </w:r>
      <w:r>
        <w:rPr>
          <w:i/>
          <w:lang w:val="en-AU"/>
        </w:rPr>
        <w:t xml:space="preserve"> </w:t>
      </w:r>
      <w:r w:rsidRPr="00C564CC">
        <w:rPr>
          <w:i/>
          <w:lang w:val="en-AU"/>
        </w:rPr>
        <w:t xml:space="preserve">1) 2024–2025 </w:t>
      </w:r>
      <w:r w:rsidRPr="00A729FC">
        <w:rPr>
          <w:iCs/>
          <w:lang w:val="en-AU"/>
        </w:rPr>
        <w:t xml:space="preserve">and </w:t>
      </w:r>
      <w:r w:rsidRPr="00C564CC">
        <w:rPr>
          <w:i/>
          <w:lang w:val="en-AU"/>
        </w:rPr>
        <w:t>Appropriation Act</w:t>
      </w:r>
      <w:r>
        <w:rPr>
          <w:i/>
          <w:lang w:val="en-AU"/>
        </w:rPr>
        <w:t> </w:t>
      </w:r>
      <w:r w:rsidRPr="00C564CC">
        <w:rPr>
          <w:i/>
          <w:lang w:val="en-AU"/>
        </w:rPr>
        <w:t>(No.</w:t>
      </w:r>
      <w:r>
        <w:rPr>
          <w:i/>
          <w:lang w:val="en-AU"/>
        </w:rPr>
        <w:t xml:space="preserve">  </w:t>
      </w:r>
      <w:r w:rsidRPr="00C564CC">
        <w:rPr>
          <w:i/>
          <w:lang w:val="en-AU"/>
        </w:rPr>
        <w:t>3)</w:t>
      </w:r>
      <w:r>
        <w:rPr>
          <w:i/>
          <w:lang w:val="en-AU"/>
        </w:rPr>
        <w:t> </w:t>
      </w:r>
      <w:r w:rsidRPr="00C564CC">
        <w:rPr>
          <w:i/>
          <w:lang w:val="en-AU"/>
        </w:rPr>
        <w:t>2024</w:t>
      </w:r>
      <w:bookmarkStart w:id="401" w:name="_Hlk219817987"/>
      <w:r w:rsidRPr="00C564CC">
        <w:rPr>
          <w:i/>
          <w:lang w:val="en-AU"/>
        </w:rPr>
        <w:t>–</w:t>
      </w:r>
      <w:bookmarkEnd w:id="401"/>
      <w:r w:rsidRPr="00C564CC">
        <w:rPr>
          <w:i/>
          <w:lang w:val="en-AU"/>
        </w:rPr>
        <w:t>2025.</w:t>
      </w:r>
    </w:p>
    <w:bookmarkEnd w:id="400"/>
    <w:p w14:paraId="53858A78" w14:textId="77777777" w:rsidR="00533068" w:rsidRPr="00C564CC" w:rsidRDefault="00533068" w:rsidP="00455280">
      <w:pPr>
        <w:pStyle w:val="ChartandTableFootnoteAlpha"/>
        <w:numPr>
          <w:ilvl w:val="0"/>
          <w:numId w:val="50"/>
        </w:numPr>
        <w:spacing w:before="0"/>
        <w:rPr>
          <w:rFonts w:cs="Arial"/>
          <w:szCs w:val="16"/>
          <w:lang w:val="en-AU"/>
        </w:rPr>
      </w:pPr>
      <w:r w:rsidRPr="00C564CC">
        <w:rPr>
          <w:rFonts w:cs="Arial"/>
          <w:szCs w:val="16"/>
          <w:lang w:val="en-AU"/>
        </w:rPr>
        <w:t xml:space="preserve">Estimated external revenue receipts under section 74 of the </w:t>
      </w:r>
      <w:bookmarkStart w:id="402" w:name="_Hlk219818656"/>
      <w:bookmarkStart w:id="403" w:name="_Hlk219819634"/>
      <w:r w:rsidRPr="002C3E80">
        <w:rPr>
          <w:rFonts w:cs="Arial"/>
          <w:i/>
          <w:iCs/>
          <w:szCs w:val="16"/>
          <w:lang w:val="en-AU"/>
        </w:rPr>
        <w:t>Public Governance, Performance and Accountability Act 2013</w:t>
      </w:r>
      <w:bookmarkEnd w:id="402"/>
      <w:r>
        <w:rPr>
          <w:rFonts w:cs="Arial"/>
          <w:i/>
          <w:iCs/>
          <w:szCs w:val="16"/>
          <w:lang w:val="en-AU"/>
        </w:rPr>
        <w:t xml:space="preserve"> </w:t>
      </w:r>
      <w:r>
        <w:rPr>
          <w:rFonts w:cs="Arial"/>
          <w:szCs w:val="16"/>
          <w:lang w:val="en-AU"/>
        </w:rPr>
        <w:t>(PGPA Act)</w:t>
      </w:r>
      <w:bookmarkEnd w:id="403"/>
      <w:r w:rsidRPr="002C3E80">
        <w:rPr>
          <w:rFonts w:cs="Arial"/>
          <w:i/>
          <w:iCs/>
          <w:szCs w:val="16"/>
          <w:lang w:val="en-AU"/>
        </w:rPr>
        <w:t>.</w:t>
      </w:r>
    </w:p>
    <w:p w14:paraId="451E0286" w14:textId="19BF7A98" w:rsidR="00533068" w:rsidRPr="00C564CC" w:rsidRDefault="00843910" w:rsidP="00455280">
      <w:pPr>
        <w:pStyle w:val="ChartandTableFootnoteAlpha"/>
        <w:numPr>
          <w:ilvl w:val="0"/>
          <w:numId w:val="50"/>
        </w:numPr>
        <w:spacing w:before="0"/>
        <w:rPr>
          <w:rFonts w:cs="Arial"/>
          <w:szCs w:val="16"/>
          <w:lang w:val="en-AU"/>
        </w:rPr>
      </w:pPr>
      <w:r>
        <w:rPr>
          <w:rFonts w:cs="Arial"/>
          <w:szCs w:val="16"/>
          <w:lang w:val="en-AU"/>
        </w:rPr>
        <w:t>D</w:t>
      </w:r>
      <w:r w:rsidR="00533068" w:rsidRPr="00C564CC">
        <w:rPr>
          <w:rFonts w:cs="Arial"/>
          <w:szCs w:val="16"/>
          <w:lang w:val="en-AU"/>
        </w:rPr>
        <w:t xml:space="preserve">epartmental </w:t>
      </w:r>
      <w:r>
        <w:rPr>
          <w:rFonts w:cs="Arial"/>
          <w:szCs w:val="16"/>
          <w:lang w:val="en-AU"/>
        </w:rPr>
        <w:t>c</w:t>
      </w:r>
      <w:r w:rsidR="00533068" w:rsidRPr="00C564CC">
        <w:rPr>
          <w:rFonts w:cs="Arial"/>
          <w:szCs w:val="16"/>
          <w:lang w:val="en-AU"/>
        </w:rPr>
        <w:t xml:space="preserve">apital </w:t>
      </w:r>
      <w:r>
        <w:rPr>
          <w:rFonts w:cs="Arial"/>
          <w:szCs w:val="16"/>
          <w:lang w:val="en-AU"/>
        </w:rPr>
        <w:t>b</w:t>
      </w:r>
      <w:r w:rsidR="00533068" w:rsidRPr="00C564CC">
        <w:rPr>
          <w:rFonts w:cs="Arial"/>
          <w:szCs w:val="16"/>
          <w:lang w:val="en-AU"/>
        </w:rPr>
        <w:t>udgets are not separately identified in Appropriation Act (No.</w:t>
      </w:r>
      <w:r w:rsidR="00533068">
        <w:rPr>
          <w:rFonts w:cs="Arial"/>
          <w:szCs w:val="16"/>
          <w:lang w:val="en-AU"/>
        </w:rPr>
        <w:t xml:space="preserve"> </w:t>
      </w:r>
      <w:r w:rsidR="00533068" w:rsidRPr="00C564CC">
        <w:rPr>
          <w:rFonts w:cs="Arial"/>
          <w:szCs w:val="16"/>
          <w:lang w:val="en-AU"/>
        </w:rPr>
        <w:t>1) and form part of ordinary annual services items. Refer to Table 3.</w:t>
      </w:r>
      <w:r w:rsidR="00533068">
        <w:rPr>
          <w:rFonts w:cs="Arial"/>
          <w:szCs w:val="16"/>
          <w:lang w:val="en-AU"/>
        </w:rPr>
        <w:t>5</w:t>
      </w:r>
      <w:r w:rsidR="00533068" w:rsidRPr="00C564CC">
        <w:rPr>
          <w:rFonts w:cs="Arial"/>
          <w:szCs w:val="16"/>
          <w:lang w:val="en-AU"/>
        </w:rPr>
        <w:t xml:space="preserve"> for further details. For accounting purposes, this amount has been designated as a ‘contribution by owner’.</w:t>
      </w:r>
    </w:p>
    <w:p w14:paraId="2B539BDB" w14:textId="77777777" w:rsidR="00533068" w:rsidRPr="00C564CC" w:rsidRDefault="00533068" w:rsidP="003B1E8A">
      <w:pPr>
        <w:pStyle w:val="SingleParagraph"/>
        <w:rPr>
          <w:rFonts w:ascii="Arial" w:hAnsi="Arial"/>
          <w:snapToGrid w:val="0"/>
          <w:sz w:val="20"/>
        </w:rPr>
      </w:pPr>
      <w:r w:rsidRPr="00C564CC">
        <w:br w:type="page"/>
      </w:r>
    </w:p>
    <w:p w14:paraId="418EFDD8" w14:textId="77777777" w:rsidR="00533068" w:rsidRPr="00C564CC" w:rsidRDefault="00533068" w:rsidP="00DB42D8">
      <w:pPr>
        <w:pStyle w:val="Heading3"/>
      </w:pPr>
      <w:bookmarkStart w:id="404" w:name="_Toc216788564"/>
      <w:bookmarkStart w:id="405" w:name="_Toc220071843"/>
      <w:r w:rsidRPr="00C564CC">
        <w:lastRenderedPageBreak/>
        <w:t>1.3</w:t>
      </w:r>
      <w:r w:rsidRPr="00C564CC">
        <w:tab/>
        <w:t>Entity measures</w:t>
      </w:r>
      <w:bookmarkEnd w:id="404"/>
      <w:bookmarkEnd w:id="405"/>
    </w:p>
    <w:p w14:paraId="25AD26C8" w14:textId="77777777" w:rsidR="00533068" w:rsidRPr="00C564CC" w:rsidRDefault="00533068" w:rsidP="009F657D">
      <w:r w:rsidRPr="00C564CC">
        <w:t>Table 1.2 summarises new Government measures taken since the 2025–26 Budget. The table is split into receipt and payment measures, with the affected program identified.</w:t>
      </w:r>
    </w:p>
    <w:p w14:paraId="7EB57BED" w14:textId="77777777" w:rsidR="00533068" w:rsidRPr="00C564CC" w:rsidRDefault="00533068" w:rsidP="00697938">
      <w:pPr>
        <w:pStyle w:val="TableHeading"/>
        <w:spacing w:before="0"/>
      </w:pPr>
      <w:r w:rsidRPr="00C564CC">
        <w:t xml:space="preserve">Table 1.2: </w:t>
      </w:r>
      <w:r>
        <w:t>APSC 2025</w:t>
      </w:r>
      <w:r w:rsidRPr="00C564CC">
        <w:t>–</w:t>
      </w:r>
      <w:r>
        <w:t>26 measures since the Budget</w:t>
      </w:r>
    </w:p>
    <w:p w14:paraId="136038EC" w14:textId="50975862" w:rsidR="00533068" w:rsidRDefault="00AE116C" w:rsidP="00697938">
      <w:pPr>
        <w:pStyle w:val="TableGraphic"/>
      </w:pPr>
      <w:r w:rsidRPr="00AE116C">
        <w:rPr>
          <w:noProof/>
        </w:rPr>
        <w:drawing>
          <wp:inline distT="0" distB="0" distL="0" distR="0" wp14:anchorId="7091A29D" wp14:editId="16781117">
            <wp:extent cx="4878705" cy="2660650"/>
            <wp:effectExtent l="0" t="0" r="0" b="6350"/>
            <wp:docPr id="211469913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878705" cy="2660650"/>
                    </a:xfrm>
                    <a:prstGeom prst="rect">
                      <a:avLst/>
                    </a:prstGeom>
                    <a:noFill/>
                    <a:ln>
                      <a:noFill/>
                    </a:ln>
                  </pic:spPr>
                </pic:pic>
              </a:graphicData>
            </a:graphic>
          </wp:inline>
        </w:drawing>
      </w:r>
      <w:r w:rsidR="00533068" w:rsidRPr="00E3531B">
        <w:t xml:space="preserve"> </w:t>
      </w:r>
    </w:p>
    <w:p w14:paraId="6D747918" w14:textId="77777777" w:rsidR="00533068" w:rsidRPr="008734E4" w:rsidRDefault="00533068" w:rsidP="000759A9">
      <w:pPr>
        <w:pStyle w:val="TableGraphic"/>
        <w:ind w:right="28"/>
        <w:rPr>
          <w:rFonts w:cs="Arial"/>
          <w:szCs w:val="16"/>
        </w:rPr>
      </w:pPr>
      <w:r w:rsidRPr="00B945ED">
        <w:rPr>
          <w:rFonts w:ascii="Arial" w:hAnsi="Arial" w:cs="Arial"/>
          <w:sz w:val="16"/>
          <w:szCs w:val="16"/>
        </w:rPr>
        <w:t>Prepared on a Government Financial Statistics (Underlying Cash) basis. Figures displayed as a negative</w:t>
      </w:r>
      <w:r>
        <w:rPr>
          <w:rFonts w:ascii="Arial" w:hAnsi="Arial" w:cs="Arial"/>
          <w:sz w:val="16"/>
          <w:szCs w:val="16"/>
        </w:rPr>
        <w:t> </w:t>
      </w:r>
      <w:r w:rsidRPr="00B945ED">
        <w:rPr>
          <w:rFonts w:ascii="Arial" w:hAnsi="Arial" w:cs="Arial"/>
          <w:sz w:val="16"/>
          <w:szCs w:val="16"/>
        </w:rPr>
        <w:t>(</w:t>
      </w:r>
      <w:r w:rsidRPr="00B945ED">
        <w:rPr>
          <w:rFonts w:ascii="Arial" w:hAnsi="Arial" w:cs="Arial"/>
          <w:sz w:val="16"/>
          <w:szCs w:val="16"/>
        </w:rPr>
        <w:noBreakHyphen/>
        <w:t>)</w:t>
      </w:r>
      <w:r>
        <w:rPr>
          <w:rFonts w:ascii="Arial" w:hAnsi="Arial" w:cs="Arial"/>
          <w:sz w:val="16"/>
          <w:szCs w:val="16"/>
        </w:rPr>
        <w:t xml:space="preserve"> </w:t>
      </w:r>
      <w:r w:rsidRPr="00B945ED">
        <w:rPr>
          <w:rFonts w:ascii="Arial" w:hAnsi="Arial" w:cs="Arial"/>
          <w:sz w:val="16"/>
          <w:szCs w:val="16"/>
        </w:rPr>
        <w:t>represent a decrease in funds and a positive (+) represent an increase in funds.</w:t>
      </w:r>
    </w:p>
    <w:p w14:paraId="285672E0" w14:textId="54373390" w:rsidR="00533068" w:rsidRDefault="00533068" w:rsidP="000759A9">
      <w:pPr>
        <w:pStyle w:val="ChartandTableFootnoteAlpha"/>
        <w:numPr>
          <w:ilvl w:val="0"/>
          <w:numId w:val="28"/>
        </w:numPr>
        <w:spacing w:before="0"/>
        <w:ind w:right="28"/>
        <w:rPr>
          <w:rFonts w:cs="Arial"/>
          <w:szCs w:val="16"/>
          <w:lang w:val="en-AU"/>
        </w:rPr>
      </w:pPr>
      <w:r w:rsidRPr="00180F42">
        <w:rPr>
          <w:rFonts w:cs="Arial"/>
          <w:szCs w:val="16"/>
          <w:lang w:val="en-AU"/>
        </w:rPr>
        <w:t>The measure titled Artificial Intelligence Plan for the Australian Public Service – implementation is a cross</w:t>
      </w:r>
      <w:r>
        <w:rPr>
          <w:rFonts w:cs="Arial"/>
          <w:szCs w:val="16"/>
          <w:lang w:val="en-AU"/>
        </w:rPr>
        <w:noBreakHyphen/>
      </w:r>
      <w:r w:rsidRPr="00180F42">
        <w:rPr>
          <w:rFonts w:cs="Arial"/>
          <w:szCs w:val="16"/>
          <w:lang w:val="en-AU"/>
        </w:rPr>
        <w:t xml:space="preserve">portfolio measure. The full measure description and package details appear in the 2025-26 MYEFO under </w:t>
      </w:r>
      <w:r w:rsidR="00455280">
        <w:rPr>
          <w:rFonts w:cs="Arial"/>
          <w:szCs w:val="16"/>
          <w:lang w:val="en-AU"/>
        </w:rPr>
        <w:t>C</w:t>
      </w:r>
      <w:r w:rsidRPr="00180F42">
        <w:rPr>
          <w:rFonts w:cs="Arial"/>
          <w:szCs w:val="16"/>
          <w:lang w:val="en-AU"/>
        </w:rPr>
        <w:t xml:space="preserve">ross </w:t>
      </w:r>
      <w:r w:rsidR="00455280">
        <w:rPr>
          <w:rFonts w:cs="Arial"/>
          <w:szCs w:val="16"/>
          <w:lang w:val="en-AU"/>
        </w:rPr>
        <w:t>P</w:t>
      </w:r>
      <w:r w:rsidRPr="00180F42">
        <w:rPr>
          <w:rFonts w:cs="Arial"/>
          <w:szCs w:val="16"/>
          <w:lang w:val="en-AU"/>
        </w:rPr>
        <w:t>ortfolio.</w:t>
      </w:r>
    </w:p>
    <w:p w14:paraId="1781B73F" w14:textId="77777777" w:rsidR="00533068" w:rsidRDefault="00533068" w:rsidP="000759A9">
      <w:pPr>
        <w:pStyle w:val="ChartandTableFootnoteAlpha"/>
        <w:numPr>
          <w:ilvl w:val="0"/>
          <w:numId w:val="28"/>
        </w:numPr>
        <w:spacing w:before="0"/>
        <w:ind w:right="28"/>
        <w:rPr>
          <w:rFonts w:cs="Arial"/>
          <w:szCs w:val="16"/>
          <w:lang w:val="en-AU"/>
        </w:rPr>
      </w:pPr>
      <w:r w:rsidRPr="0087344F">
        <w:rPr>
          <w:rFonts w:cs="Arial"/>
          <w:szCs w:val="16"/>
          <w:lang w:val="en-AU"/>
        </w:rPr>
        <w:t>The measure</w:t>
      </w:r>
      <w:r>
        <w:rPr>
          <w:rFonts w:cs="Arial"/>
          <w:szCs w:val="16"/>
          <w:lang w:val="en-AU"/>
        </w:rPr>
        <w:t xml:space="preserve"> titled ‘</w:t>
      </w:r>
      <w:r w:rsidRPr="00944C86">
        <w:rPr>
          <w:rFonts w:cs="Arial"/>
          <w:szCs w:val="16"/>
        </w:rPr>
        <w:t xml:space="preserve">Further Reducing Spending on Consultants, Contractors and </w:t>
      </w:r>
      <w:proofErr w:type="spellStart"/>
      <w:r w:rsidRPr="00944C86">
        <w:rPr>
          <w:rFonts w:cs="Arial"/>
          <w:szCs w:val="16"/>
        </w:rPr>
        <w:t>Labour</w:t>
      </w:r>
      <w:proofErr w:type="spellEnd"/>
      <w:r w:rsidRPr="00944C86">
        <w:rPr>
          <w:rFonts w:cs="Arial"/>
          <w:szCs w:val="16"/>
        </w:rPr>
        <w:t xml:space="preserve"> Hire, and Non</w:t>
      </w:r>
      <w:r w:rsidRPr="00944C86">
        <w:rPr>
          <w:rFonts w:cs="Arial"/>
          <w:szCs w:val="16"/>
        </w:rPr>
        <w:noBreakHyphen/>
        <w:t>wage Expenses</w:t>
      </w:r>
      <w:r>
        <w:rPr>
          <w:rFonts w:cs="Arial"/>
          <w:szCs w:val="16"/>
        </w:rPr>
        <w:t xml:space="preserve">’ </w:t>
      </w:r>
      <w:r w:rsidRPr="00761EBC">
        <w:rPr>
          <w:iCs/>
          <w:szCs w:val="16"/>
        </w:rPr>
        <w:t xml:space="preserve">relates to an election commitment /savings identified in the 2025 Explanatory Memorandum to the </w:t>
      </w:r>
      <w:r w:rsidRPr="002C3E80">
        <w:rPr>
          <w:i/>
          <w:szCs w:val="16"/>
        </w:rPr>
        <w:t>Appropriation Act (No. 1) 2025–2026</w:t>
      </w:r>
      <w:r w:rsidRPr="00761EBC">
        <w:rPr>
          <w:iCs/>
          <w:szCs w:val="16"/>
        </w:rPr>
        <w:t xml:space="preserve"> and </w:t>
      </w:r>
      <w:r w:rsidRPr="002C3E80">
        <w:rPr>
          <w:i/>
          <w:szCs w:val="16"/>
        </w:rPr>
        <w:t>Appropriation Act (No. 2) 2025–2026</w:t>
      </w:r>
      <w:r w:rsidRPr="00761EBC">
        <w:rPr>
          <w:iCs/>
          <w:szCs w:val="16"/>
        </w:rPr>
        <w:t>.</w:t>
      </w:r>
      <w:r w:rsidRPr="00761EBC">
        <w:rPr>
          <w:rFonts w:cs="Arial"/>
          <w:szCs w:val="16"/>
          <w:lang w:val="en-AU"/>
        </w:rPr>
        <w:t xml:space="preserve"> </w:t>
      </w:r>
      <w:r w:rsidRPr="0087344F">
        <w:rPr>
          <w:rFonts w:cs="Arial"/>
          <w:szCs w:val="16"/>
          <w:lang w:val="en-AU"/>
        </w:rPr>
        <w:t>The</w:t>
      </w:r>
      <w:r>
        <w:rPr>
          <w:rFonts w:cs="Arial"/>
          <w:szCs w:val="16"/>
        </w:rPr>
        <w:t xml:space="preserve"> full measure description and package details appear in the 2025</w:t>
      </w:r>
      <w:r w:rsidRPr="000803E7">
        <w:rPr>
          <w:rFonts w:cs="Arial"/>
          <w:i/>
          <w:iCs/>
          <w:szCs w:val="16"/>
          <w:lang w:val="en-AU"/>
        </w:rPr>
        <w:t>–</w:t>
      </w:r>
      <w:r>
        <w:rPr>
          <w:rFonts w:cs="Arial"/>
          <w:szCs w:val="16"/>
        </w:rPr>
        <w:t xml:space="preserve">26 MYEFO </w:t>
      </w:r>
      <w:r>
        <w:rPr>
          <w:rFonts w:cs="Arial"/>
          <w:szCs w:val="16"/>
          <w:lang w:val="en-AU"/>
        </w:rPr>
        <w:t>under Cross Portfolio.</w:t>
      </w:r>
    </w:p>
    <w:p w14:paraId="665FA461" w14:textId="77777777" w:rsidR="00533068" w:rsidRPr="00D43E46" w:rsidRDefault="00533068" w:rsidP="000759A9">
      <w:pPr>
        <w:pStyle w:val="ChartandTableFootnoteAlpha"/>
        <w:numPr>
          <w:ilvl w:val="0"/>
          <w:numId w:val="28"/>
        </w:numPr>
        <w:spacing w:before="0"/>
        <w:ind w:right="28"/>
        <w:rPr>
          <w:rFonts w:cs="Arial"/>
          <w:szCs w:val="16"/>
          <w:lang w:val="en-AU"/>
        </w:rPr>
      </w:pPr>
      <w:r w:rsidRPr="0087344F">
        <w:rPr>
          <w:rFonts w:cs="Arial"/>
          <w:szCs w:val="16"/>
          <w:lang w:val="en-AU"/>
        </w:rPr>
        <w:t>The measure</w:t>
      </w:r>
      <w:r>
        <w:rPr>
          <w:rFonts w:cs="Arial"/>
          <w:szCs w:val="16"/>
          <w:lang w:val="en-AU"/>
        </w:rPr>
        <w:t xml:space="preserve"> titled ‘</w:t>
      </w:r>
      <w:r w:rsidRPr="00D43E46">
        <w:rPr>
          <w:rFonts w:cs="Arial"/>
          <w:szCs w:val="16"/>
          <w:lang w:val="en-AU"/>
        </w:rPr>
        <w:t xml:space="preserve">Prime Minister and Cabinet – additional resourcing’ is included in the 2025 Explanatory Memorandum to the </w:t>
      </w:r>
      <w:r w:rsidRPr="002C3E80">
        <w:rPr>
          <w:rFonts w:cs="Arial"/>
          <w:i/>
          <w:iCs/>
          <w:szCs w:val="16"/>
          <w:lang w:val="en-AU"/>
        </w:rPr>
        <w:t>Appropriation Act (No. 1) 2025–2026</w:t>
      </w:r>
      <w:r w:rsidRPr="00D43E46">
        <w:rPr>
          <w:rFonts w:cs="Arial"/>
          <w:szCs w:val="16"/>
          <w:lang w:val="en-AU"/>
        </w:rPr>
        <w:t xml:space="preserve"> and </w:t>
      </w:r>
      <w:r w:rsidRPr="002C3E80">
        <w:rPr>
          <w:rFonts w:cs="Arial"/>
          <w:i/>
          <w:iCs/>
          <w:szCs w:val="16"/>
          <w:lang w:val="en-AU"/>
        </w:rPr>
        <w:t>Appropriation Act (No. 2) 2025–2026</w:t>
      </w:r>
      <w:r>
        <w:rPr>
          <w:rFonts w:cs="Arial"/>
          <w:szCs w:val="16"/>
          <w:lang w:val="en-AU"/>
        </w:rPr>
        <w:t>.</w:t>
      </w:r>
    </w:p>
    <w:p w14:paraId="7E321BCA" w14:textId="77777777" w:rsidR="00533068" w:rsidRPr="00D43E46" w:rsidRDefault="00533068" w:rsidP="000759A9">
      <w:pPr>
        <w:spacing w:before="0"/>
      </w:pPr>
    </w:p>
    <w:p w14:paraId="63610C91" w14:textId="77777777" w:rsidR="00533068" w:rsidRPr="00AB24BD" w:rsidRDefault="00533068" w:rsidP="00533068">
      <w:pPr>
        <w:pStyle w:val="ChartandTableFootnoteAlpha"/>
        <w:numPr>
          <w:ilvl w:val="0"/>
          <w:numId w:val="28"/>
        </w:numPr>
        <w:rPr>
          <w:rFonts w:cs="Arial"/>
          <w:szCs w:val="16"/>
        </w:rPr>
      </w:pPr>
      <w:r w:rsidRPr="00AB24BD">
        <w:rPr>
          <w:rFonts w:cs="Arial"/>
          <w:szCs w:val="16"/>
        </w:rPr>
        <w:br w:type="page"/>
      </w:r>
    </w:p>
    <w:p w14:paraId="1D2BFE01" w14:textId="77777777" w:rsidR="00533068" w:rsidRPr="00C564CC" w:rsidRDefault="00533068" w:rsidP="00DB42D8">
      <w:pPr>
        <w:pStyle w:val="Heading3"/>
        <w:ind w:left="567" w:hanging="567"/>
      </w:pPr>
      <w:bookmarkStart w:id="406" w:name="_Toc216788565"/>
      <w:bookmarkStart w:id="407" w:name="_Toc220071844"/>
      <w:r w:rsidRPr="00C564CC">
        <w:lastRenderedPageBreak/>
        <w:t>1.4</w:t>
      </w:r>
      <w:r w:rsidRPr="00C564CC">
        <w:tab/>
        <w:t>Additional estimates, resourcing and variations to outcomes</w:t>
      </w:r>
      <w:bookmarkEnd w:id="406"/>
      <w:bookmarkEnd w:id="407"/>
    </w:p>
    <w:p w14:paraId="3BBC3259" w14:textId="77777777" w:rsidR="00533068" w:rsidRPr="00C564CC" w:rsidRDefault="00533068" w:rsidP="00DB42D8">
      <w:r w:rsidRPr="00C564CC">
        <w:t xml:space="preserve">The following tables detail the changes to the resourcing for </w:t>
      </w:r>
      <w:r>
        <w:t>the APSC</w:t>
      </w:r>
      <w:r w:rsidRPr="00C564CC">
        <w:t xml:space="preserve"> at Additional Estimates, by outcome. Table 1.3 details the Additional Estimates resulting from new measures and other variations since the 2025–26 Budget in Appropriation Bills Nos.</w:t>
      </w:r>
      <w:r>
        <w:t xml:space="preserve"> </w:t>
      </w:r>
      <w:r w:rsidRPr="00C564CC">
        <w:t>3 and</w:t>
      </w:r>
      <w:r>
        <w:t xml:space="preserve"> </w:t>
      </w:r>
      <w:r w:rsidRPr="00C564CC">
        <w:t>4.</w:t>
      </w:r>
    </w:p>
    <w:p w14:paraId="3DE44CD6" w14:textId="77777777" w:rsidR="00533068" w:rsidRPr="00FC0869" w:rsidDel="00974D05" w:rsidRDefault="00533068" w:rsidP="000759A9">
      <w:pPr>
        <w:pStyle w:val="TableHeading"/>
        <w:spacing w:before="0" w:after="0"/>
      </w:pPr>
      <w:r w:rsidRPr="00FC0869">
        <w:t>Table 1.3: Additional estimates and other variations to outcomes since the 2025‍–‍26 Budget</w:t>
      </w:r>
    </w:p>
    <w:p w14:paraId="7A6472AC" w14:textId="0D4C269B" w:rsidR="00533068" w:rsidRDefault="00AE116C">
      <w:pPr>
        <w:pStyle w:val="TableGraphic"/>
        <w:rPr>
          <w:rFonts w:ascii="Arial" w:hAnsi="Arial"/>
          <w:color w:val="000000"/>
          <w:sz w:val="16"/>
        </w:rPr>
      </w:pPr>
      <w:r w:rsidRPr="00AE116C">
        <w:rPr>
          <w:noProof/>
        </w:rPr>
        <w:drawing>
          <wp:inline distT="0" distB="0" distL="0" distR="0" wp14:anchorId="77B3EB01" wp14:editId="19CA9F40">
            <wp:extent cx="4818380" cy="4031615"/>
            <wp:effectExtent l="0" t="0" r="1270" b="6985"/>
            <wp:docPr id="19866462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818380" cy="4031615"/>
                    </a:xfrm>
                    <a:prstGeom prst="rect">
                      <a:avLst/>
                    </a:prstGeom>
                    <a:noFill/>
                    <a:ln>
                      <a:noFill/>
                    </a:ln>
                  </pic:spPr>
                </pic:pic>
              </a:graphicData>
            </a:graphic>
          </wp:inline>
        </w:drawing>
      </w:r>
      <w:r w:rsidR="00533068">
        <w:rPr>
          <w:rFonts w:ascii="Calibri" w:hAnsi="Calibri"/>
        </w:rPr>
        <w:t>P</w:t>
      </w:r>
      <w:r w:rsidR="00533068" w:rsidRPr="00593679">
        <w:rPr>
          <w:rFonts w:ascii="Arial" w:hAnsi="Arial"/>
          <w:color w:val="000000"/>
          <w:sz w:val="16"/>
        </w:rPr>
        <w:t>repared on a resourcing (i.e. appropriations available) basis.</w:t>
      </w:r>
    </w:p>
    <w:p w14:paraId="7A9034E1" w14:textId="77777777" w:rsidR="00533068" w:rsidRPr="00B945ED" w:rsidRDefault="00533068" w:rsidP="00B945ED">
      <w:pPr>
        <w:rPr>
          <w:rFonts w:ascii="Arial" w:hAnsi="Arial" w:cs="Arial"/>
          <w:sz w:val="16"/>
          <w:szCs w:val="16"/>
        </w:rPr>
      </w:pPr>
    </w:p>
    <w:p w14:paraId="09499A72" w14:textId="77777777" w:rsidR="00533068" w:rsidRPr="00C564CC" w:rsidRDefault="00533068" w:rsidP="00DB42D8">
      <w:pPr>
        <w:pStyle w:val="Heading3"/>
        <w:ind w:right="-156"/>
      </w:pPr>
      <w:r w:rsidRPr="00C564CC">
        <w:br w:type="page"/>
      </w:r>
      <w:bookmarkStart w:id="408" w:name="_Toc216788566"/>
      <w:bookmarkStart w:id="409" w:name="_Toc220071845"/>
      <w:r w:rsidRPr="00C564CC">
        <w:lastRenderedPageBreak/>
        <w:t>1.5</w:t>
      </w:r>
      <w:r w:rsidRPr="00C564CC">
        <w:tab/>
        <w:t>Breakdown of additional estimates by appropriation bill</w:t>
      </w:r>
      <w:bookmarkEnd w:id="408"/>
      <w:bookmarkEnd w:id="409"/>
    </w:p>
    <w:p w14:paraId="67B6C0E2" w14:textId="77777777" w:rsidR="00533068" w:rsidRPr="00C564CC" w:rsidRDefault="00533068" w:rsidP="00DB42D8">
      <w:r w:rsidRPr="00C564CC">
        <w:t xml:space="preserve">The following tables detail the Additional Estimates sought for </w:t>
      </w:r>
      <w:r>
        <w:t>the</w:t>
      </w:r>
      <w:r w:rsidRPr="00C564CC">
        <w:t xml:space="preserve"> </w:t>
      </w:r>
      <w:r>
        <w:t>APSC</w:t>
      </w:r>
      <w:r w:rsidRPr="00C564CC">
        <w:t xml:space="preserve"> through Appropriation Bills Nos. 3 and 4.</w:t>
      </w:r>
    </w:p>
    <w:p w14:paraId="69128427" w14:textId="77777777" w:rsidR="00533068" w:rsidRDefault="00533068" w:rsidP="00697938">
      <w:pPr>
        <w:pStyle w:val="TableHeading"/>
        <w:rPr>
          <w:rFonts w:cs="Arial"/>
          <w:sz w:val="16"/>
          <w:szCs w:val="16"/>
        </w:rPr>
      </w:pPr>
      <w:r w:rsidRPr="00C564CC">
        <w:t>Table 1.4: Appropriation Bill (</w:t>
      </w:r>
      <w:r>
        <w:t xml:space="preserve">No. </w:t>
      </w:r>
      <w:r w:rsidRPr="00C564CC">
        <w:t>3) 2025–2026</w:t>
      </w:r>
    </w:p>
    <w:p w14:paraId="0664B525" w14:textId="77777777" w:rsidR="00533068" w:rsidRDefault="00533068" w:rsidP="00697938">
      <w:pPr>
        <w:pStyle w:val="SingleParagraph"/>
        <w:rPr>
          <w:i/>
          <w:iCs/>
        </w:rPr>
      </w:pPr>
      <w:r w:rsidRPr="00EF6A7D">
        <w:rPr>
          <w:i/>
          <w:iCs/>
        </w:rPr>
        <w:t xml:space="preserve"> </w:t>
      </w:r>
      <w:r w:rsidRPr="00F00EAB">
        <w:rPr>
          <w:noProof/>
        </w:rPr>
        <w:drawing>
          <wp:inline distT="0" distB="0" distL="0" distR="0" wp14:anchorId="5C1016FE" wp14:editId="704F0362">
            <wp:extent cx="4773295" cy="1298575"/>
            <wp:effectExtent l="0" t="0" r="8255" b="0"/>
            <wp:docPr id="4365456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773295" cy="1298575"/>
                    </a:xfrm>
                    <a:prstGeom prst="rect">
                      <a:avLst/>
                    </a:prstGeom>
                    <a:noFill/>
                    <a:ln>
                      <a:noFill/>
                    </a:ln>
                  </pic:spPr>
                </pic:pic>
              </a:graphicData>
            </a:graphic>
          </wp:inline>
        </w:drawing>
      </w:r>
    </w:p>
    <w:p w14:paraId="60861246" w14:textId="77777777" w:rsidR="00533068" w:rsidRPr="004F6A6C" w:rsidRDefault="00533068" w:rsidP="00533068">
      <w:pPr>
        <w:pStyle w:val="ChartandTableFootnoteAlpha"/>
        <w:keepNext/>
        <w:numPr>
          <w:ilvl w:val="0"/>
          <w:numId w:val="27"/>
        </w:numPr>
        <w:spacing w:before="0"/>
        <w:ind w:right="170"/>
      </w:pPr>
      <w:bookmarkStart w:id="410" w:name="_Hlk219389008"/>
      <w:r w:rsidRPr="00EF6A7D">
        <w:rPr>
          <w:lang w:val="en-AU"/>
        </w:rPr>
        <w:t xml:space="preserve">Includes measures published in the 2025 Pre-Election Economic and Fiscal Outlook </w:t>
      </w:r>
      <w:proofErr w:type="gramStart"/>
      <w:r w:rsidRPr="00EF6A7D">
        <w:rPr>
          <w:lang w:val="en-AU"/>
        </w:rPr>
        <w:t>and also</w:t>
      </w:r>
      <w:proofErr w:type="gramEnd"/>
      <w:r w:rsidRPr="00EF6A7D">
        <w:rPr>
          <w:lang w:val="en-AU"/>
        </w:rPr>
        <w:t xml:space="preserve"> in the Explanatory Memorandum to the </w:t>
      </w:r>
      <w:r w:rsidRPr="00F00EAB">
        <w:rPr>
          <w:iCs/>
          <w:lang w:val="en-AU"/>
        </w:rPr>
        <w:t>Appropriation Bill (No.</w:t>
      </w:r>
      <w:r>
        <w:rPr>
          <w:iCs/>
          <w:lang w:val="en-AU"/>
        </w:rPr>
        <w:t xml:space="preserve"> </w:t>
      </w:r>
      <w:r w:rsidRPr="00F00EAB">
        <w:rPr>
          <w:iCs/>
          <w:lang w:val="en-AU"/>
        </w:rPr>
        <w:t>1) 2025–2026 and Appropriation Bill (No.</w:t>
      </w:r>
      <w:r>
        <w:rPr>
          <w:iCs/>
          <w:lang w:val="en-AU"/>
        </w:rPr>
        <w:t> </w:t>
      </w:r>
      <w:r w:rsidRPr="00F00EAB">
        <w:rPr>
          <w:iCs/>
          <w:lang w:val="en-AU"/>
        </w:rPr>
        <w:t>2)</w:t>
      </w:r>
      <w:r>
        <w:rPr>
          <w:iCs/>
          <w:lang w:val="en-AU"/>
        </w:rPr>
        <w:t xml:space="preserve"> </w:t>
      </w:r>
      <w:r w:rsidRPr="00F00EAB">
        <w:rPr>
          <w:iCs/>
          <w:lang w:val="en-AU"/>
        </w:rPr>
        <w:t>2025</w:t>
      </w:r>
      <w:r w:rsidRPr="00C564CC">
        <w:t>–</w:t>
      </w:r>
      <w:r w:rsidRPr="00F00EAB">
        <w:rPr>
          <w:iCs/>
          <w:lang w:val="en-AU"/>
        </w:rPr>
        <w:t>2026.</w:t>
      </w:r>
    </w:p>
    <w:p w14:paraId="1277EC5C" w14:textId="77777777" w:rsidR="00533068" w:rsidRPr="00C564CC" w:rsidRDefault="00533068" w:rsidP="0048761F">
      <w:pPr>
        <w:pStyle w:val="ChartandTableFootnoteAlpha"/>
        <w:keepNext/>
        <w:numPr>
          <w:ilvl w:val="0"/>
          <w:numId w:val="0"/>
        </w:numPr>
        <w:spacing w:before="0"/>
        <w:ind w:left="284"/>
      </w:pPr>
      <w:r w:rsidRPr="00AB24BD">
        <w:rPr>
          <w:rFonts w:cs="Arial"/>
          <w:i/>
          <w:szCs w:val="16"/>
          <w:highlight w:val="yellow"/>
          <w:lang w:val="en-AU"/>
        </w:rPr>
        <w:t xml:space="preserve"> </w:t>
      </w:r>
      <w:bookmarkEnd w:id="410"/>
      <w:r w:rsidRPr="00C564CC">
        <w:br w:type="page"/>
      </w:r>
    </w:p>
    <w:p w14:paraId="1DB3529A" w14:textId="77777777" w:rsidR="00533068" w:rsidRPr="00C564CC" w:rsidRDefault="00533068" w:rsidP="002D4055">
      <w:pPr>
        <w:pStyle w:val="Heading2-TOC"/>
        <w:spacing w:before="0"/>
      </w:pPr>
      <w:bookmarkStart w:id="411" w:name="_Toc216788567"/>
      <w:bookmarkStart w:id="412" w:name="_Toc220071846"/>
      <w:r w:rsidRPr="00C564CC">
        <w:lastRenderedPageBreak/>
        <w:t>Section 2: Revisions to outcomes and planned performance</w:t>
      </w:r>
      <w:bookmarkEnd w:id="411"/>
      <w:bookmarkEnd w:id="412"/>
    </w:p>
    <w:p w14:paraId="037494DF" w14:textId="77777777" w:rsidR="00533068" w:rsidRPr="00B945ED" w:rsidRDefault="00533068" w:rsidP="009F657D">
      <w:pPr>
        <w:pStyle w:val="Heading3"/>
      </w:pPr>
      <w:bookmarkStart w:id="413" w:name="_Toc531095069"/>
      <w:bookmarkStart w:id="414" w:name="_Toc216788568"/>
      <w:bookmarkStart w:id="415" w:name="_Toc220071847"/>
      <w:bookmarkStart w:id="416" w:name="_Hlk219818880"/>
      <w:r w:rsidRPr="00B945ED">
        <w:t>2.1</w:t>
      </w:r>
      <w:r w:rsidRPr="00B945ED">
        <w:tab/>
        <w:t>Budgeted expenses and performance for Outcome 1</w:t>
      </w:r>
      <w:bookmarkEnd w:id="413"/>
      <w:bookmarkEnd w:id="414"/>
      <w:bookmarkEnd w:id="41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677"/>
      </w:tblGrid>
      <w:tr w:rsidR="00533068" w:rsidRPr="00C564CC" w14:paraId="07F27DA5" w14:textId="77777777" w:rsidTr="0048761F">
        <w:tc>
          <w:tcPr>
            <w:tcW w:w="7961" w:type="dxa"/>
            <w:shd w:val="clear" w:color="auto" w:fill="E6E6E6"/>
          </w:tcPr>
          <w:p w14:paraId="2A7FE7F5" w14:textId="77777777" w:rsidR="00533068" w:rsidRPr="00637980" w:rsidRDefault="00533068" w:rsidP="0048761F">
            <w:pPr>
              <w:pStyle w:val="TableColumnHeadingLeft"/>
              <w:spacing w:before="120" w:after="120"/>
              <w:rPr>
                <w:sz w:val="19"/>
                <w:szCs w:val="19"/>
              </w:rPr>
            </w:pPr>
            <w:r w:rsidRPr="00637980">
              <w:rPr>
                <w:sz w:val="19"/>
                <w:szCs w:val="19"/>
              </w:rPr>
              <w:t xml:space="preserve">Outcome 1: Increased awareness and adoption of best practice public administration by the public service through leadership, promotion, advice and professional development, drawing on research and evaluation. </w:t>
            </w:r>
          </w:p>
        </w:tc>
      </w:tr>
      <w:bookmarkEnd w:id="416"/>
    </w:tbl>
    <w:p w14:paraId="7CCADC09" w14:textId="77777777" w:rsidR="00533068" w:rsidRPr="00C564CC" w:rsidRDefault="00533068" w:rsidP="009F657D">
      <w:pPr>
        <w:pStyle w:val="SingleParagraph"/>
      </w:pPr>
    </w:p>
    <w:p w14:paraId="0D682ED9" w14:textId="77777777" w:rsidR="00533068" w:rsidRPr="00C564CC" w:rsidRDefault="00533068" w:rsidP="00B4446E">
      <w:pPr>
        <w:pStyle w:val="Style5"/>
        <w:outlineLvl w:val="3"/>
      </w:pPr>
      <w:r w:rsidRPr="00C564CC">
        <w:t xml:space="preserve">Budgeted expenses for Outcome </w:t>
      </w:r>
      <w:r>
        <w:t>1</w:t>
      </w:r>
    </w:p>
    <w:p w14:paraId="70D9EBC2" w14:textId="77777777" w:rsidR="00533068" w:rsidRPr="00C564CC" w:rsidRDefault="00533068" w:rsidP="00DB42D8">
      <w:r w:rsidRPr="00C564CC">
        <w:t xml:space="preserve">This table shows how much </w:t>
      </w:r>
      <w:r>
        <w:t>the APSC</w:t>
      </w:r>
      <w:r w:rsidRPr="00C564CC">
        <w:t xml:space="preserve"> intends to spend (on an accrual basis) on achieving </w:t>
      </w:r>
      <w:r>
        <w:t>its</w:t>
      </w:r>
      <w:r w:rsidRPr="00C564CC">
        <w:t xml:space="preserve"> outcome, broken down by program, as well as by Administered and Departmental funding sources.</w:t>
      </w:r>
    </w:p>
    <w:p w14:paraId="733662C4" w14:textId="77777777" w:rsidR="00533068" w:rsidRDefault="00533068" w:rsidP="00697938">
      <w:pPr>
        <w:pStyle w:val="TableGraphic"/>
        <w:keepNext/>
        <w:spacing w:after="20"/>
        <w:rPr>
          <w:rFonts w:ascii="Arial" w:hAnsi="Arial" w:cs="Arial"/>
          <w:b/>
          <w:sz w:val="20"/>
        </w:rPr>
      </w:pPr>
      <w:r w:rsidRPr="00B945ED">
        <w:rPr>
          <w:rFonts w:ascii="Arial" w:hAnsi="Arial" w:cs="Arial"/>
          <w:b/>
          <w:sz w:val="20"/>
        </w:rPr>
        <w:lastRenderedPageBreak/>
        <w:t>Table 2.1.1 Budgeted expenses for Outcome 1</w:t>
      </w:r>
    </w:p>
    <w:p w14:paraId="0877EB9F" w14:textId="78EA635D" w:rsidR="00533068" w:rsidRDefault="00AE116C" w:rsidP="008D3E1D">
      <w:pPr>
        <w:pStyle w:val="TableGraphic"/>
        <w:keepNext/>
        <w:rPr>
          <w:rFonts w:ascii="Arial" w:hAnsi="Arial"/>
          <w:color w:val="000000"/>
          <w:sz w:val="16"/>
        </w:rPr>
      </w:pPr>
      <w:r w:rsidRPr="00AE116C">
        <w:rPr>
          <w:noProof/>
        </w:rPr>
        <w:drawing>
          <wp:inline distT="0" distB="0" distL="0" distR="0" wp14:anchorId="0FBB63F6" wp14:editId="650E83FD">
            <wp:extent cx="4619625" cy="4635500"/>
            <wp:effectExtent l="0" t="0" r="9525" b="0"/>
            <wp:docPr id="168821805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619625" cy="4635500"/>
                    </a:xfrm>
                    <a:prstGeom prst="rect">
                      <a:avLst/>
                    </a:prstGeom>
                    <a:noFill/>
                    <a:ln>
                      <a:noFill/>
                    </a:ln>
                  </pic:spPr>
                </pic:pic>
              </a:graphicData>
            </a:graphic>
          </wp:inline>
        </w:drawing>
      </w:r>
    </w:p>
    <w:p w14:paraId="7B96F452" w14:textId="64C209C1" w:rsidR="00533068" w:rsidRPr="00C564CC" w:rsidRDefault="00533068" w:rsidP="000759A9">
      <w:pPr>
        <w:pStyle w:val="TableGraphic"/>
        <w:keepNext/>
        <w:ind w:right="312"/>
      </w:pPr>
      <w:r>
        <w:rPr>
          <w:rFonts w:ascii="Arial" w:hAnsi="Arial"/>
          <w:color w:val="000000"/>
          <w:sz w:val="16"/>
        </w:rPr>
        <w:t xml:space="preserve">Note: Departmental appropriation splits and totals are indicative estimates and may change </w:t>
      </w:r>
      <w:proofErr w:type="gramStart"/>
      <w:r>
        <w:rPr>
          <w:rFonts w:ascii="Arial" w:hAnsi="Arial"/>
          <w:color w:val="000000"/>
          <w:sz w:val="16"/>
        </w:rPr>
        <w:t>in the course of</w:t>
      </w:r>
      <w:proofErr w:type="gramEnd"/>
      <w:r>
        <w:rPr>
          <w:rFonts w:ascii="Arial" w:hAnsi="Arial"/>
          <w:color w:val="000000"/>
          <w:sz w:val="16"/>
        </w:rPr>
        <w:t xml:space="preserve"> the budget year as government priorities change.</w:t>
      </w:r>
      <w:r w:rsidRPr="00FF5DCB">
        <w:t xml:space="preserve"> </w:t>
      </w:r>
    </w:p>
    <w:p w14:paraId="6927EB84" w14:textId="77777777" w:rsidR="00533068" w:rsidRPr="00C564CC" w:rsidRDefault="00533068" w:rsidP="000759A9">
      <w:pPr>
        <w:pStyle w:val="ChartandTableFootnoteAlpha"/>
        <w:keepNext/>
        <w:numPr>
          <w:ilvl w:val="0"/>
          <w:numId w:val="29"/>
        </w:numPr>
        <w:spacing w:before="0"/>
        <w:rPr>
          <w:lang w:val="en-AU"/>
        </w:rPr>
      </w:pPr>
      <w:r w:rsidRPr="00C564CC">
        <w:rPr>
          <w:lang w:val="en-AU"/>
        </w:rPr>
        <w:t>Estimated expenses incurred in relation to receipts retained under section 74 of the PGPA Act.</w:t>
      </w:r>
    </w:p>
    <w:p w14:paraId="3B831F5D" w14:textId="77777777" w:rsidR="00533068" w:rsidRPr="00C564CC" w:rsidRDefault="00533068" w:rsidP="000759A9">
      <w:pPr>
        <w:pStyle w:val="ChartandTableFootnoteAlpha"/>
        <w:keepNext/>
        <w:numPr>
          <w:ilvl w:val="0"/>
          <w:numId w:val="29"/>
        </w:numPr>
        <w:spacing w:before="0"/>
        <w:rPr>
          <w:lang w:val="en-AU"/>
        </w:rPr>
      </w:pPr>
      <w:r w:rsidRPr="00C564CC">
        <w:rPr>
          <w:lang w:val="en-AU"/>
        </w:rPr>
        <w:t xml:space="preserve">Expenses not requiring appropriation in the Budget year are made up of depreciation/amortisation expenses, make good expenses, </w:t>
      </w:r>
      <w:r>
        <w:rPr>
          <w:lang w:val="en-AU"/>
        </w:rPr>
        <w:t xml:space="preserve">and </w:t>
      </w:r>
      <w:r w:rsidRPr="00C564CC">
        <w:rPr>
          <w:lang w:val="en-AU"/>
        </w:rPr>
        <w:t>audit fees.</w:t>
      </w:r>
    </w:p>
    <w:p w14:paraId="305708A7" w14:textId="77777777" w:rsidR="00533068" w:rsidRPr="00C564CC" w:rsidRDefault="00533068" w:rsidP="009F657D">
      <w:pPr>
        <w:pStyle w:val="Exampletext"/>
        <w:rPr>
          <w:lang w:val="en-AU"/>
        </w:rPr>
      </w:pPr>
    </w:p>
    <w:p w14:paraId="15F3CEA7" w14:textId="77777777" w:rsidR="00533068" w:rsidRPr="00C564CC" w:rsidRDefault="00533068" w:rsidP="009F657D">
      <w:pPr>
        <w:pStyle w:val="SingleParagraph"/>
      </w:pPr>
      <w:r w:rsidRPr="00C564CC">
        <w:br w:type="page"/>
      </w:r>
    </w:p>
    <w:p w14:paraId="454BAA4B" w14:textId="77777777" w:rsidR="00533068" w:rsidRPr="00C564CC" w:rsidRDefault="00533068" w:rsidP="00B945ED">
      <w:pPr>
        <w:pStyle w:val="Heading2-TOC"/>
      </w:pPr>
      <w:bookmarkStart w:id="417" w:name="_Toc216788569"/>
      <w:bookmarkStart w:id="418" w:name="_Toc220071848"/>
      <w:r w:rsidRPr="00C564CC">
        <w:lastRenderedPageBreak/>
        <w:t>Section 3: Special account flows and budgeted financial statements</w:t>
      </w:r>
      <w:bookmarkEnd w:id="417"/>
      <w:bookmarkEnd w:id="418"/>
    </w:p>
    <w:p w14:paraId="02D0DFFC" w14:textId="77777777" w:rsidR="00533068" w:rsidRPr="00C564CC" w:rsidRDefault="00533068" w:rsidP="009F657D">
      <w:pPr>
        <w:pStyle w:val="Heading3"/>
      </w:pPr>
      <w:bookmarkStart w:id="419" w:name="_Toc216788570"/>
      <w:bookmarkStart w:id="420" w:name="_Toc220071849"/>
      <w:r w:rsidRPr="00C564CC">
        <w:t>3.</w:t>
      </w:r>
      <w:r>
        <w:t>1</w:t>
      </w:r>
      <w:r w:rsidRPr="00C564CC">
        <w:tab/>
        <w:t>Budgeted financial statements</w:t>
      </w:r>
      <w:bookmarkEnd w:id="419"/>
      <w:bookmarkEnd w:id="420"/>
    </w:p>
    <w:p w14:paraId="222D66C5" w14:textId="77777777" w:rsidR="00533068" w:rsidRPr="00C564CC" w:rsidRDefault="00533068" w:rsidP="009F657D">
      <w:pPr>
        <w:pStyle w:val="Heading4"/>
      </w:pPr>
      <w:r w:rsidRPr="00C564CC">
        <w:t>3.</w:t>
      </w:r>
      <w:r>
        <w:t>1</w:t>
      </w:r>
      <w:r w:rsidRPr="00C564CC">
        <w:t>.1</w:t>
      </w:r>
      <w:r w:rsidRPr="00C564CC">
        <w:tab/>
        <w:t>Analysis of budgeted financial statements</w:t>
      </w:r>
    </w:p>
    <w:p w14:paraId="42CC4B17" w14:textId="77777777" w:rsidR="00533068" w:rsidRPr="00C55AC7" w:rsidRDefault="00533068" w:rsidP="00C55AC7">
      <w:bookmarkStart w:id="421" w:name="_Hlk220400697"/>
      <w:r>
        <w:t>Since the 2025</w:t>
      </w:r>
      <w:r w:rsidRPr="00A729FC">
        <w:t>–</w:t>
      </w:r>
      <w:r>
        <w:t xml:space="preserve">26 PB Statement, the APSC’s budgeted financial statements have changed </w:t>
      </w:r>
      <w:proofErr w:type="gramStart"/>
      <w:r>
        <w:t>as a result of</w:t>
      </w:r>
      <w:proofErr w:type="gramEnd"/>
      <w:r>
        <w:t xml:space="preserve"> measures identified in Table 1.2 and other variations in Table 1.3.</w:t>
      </w:r>
    </w:p>
    <w:p w14:paraId="326992B0" w14:textId="44D8936D" w:rsidR="00533068" w:rsidRPr="00C55AC7" w:rsidRDefault="00533068" w:rsidP="00C55AC7">
      <w:r>
        <w:t>The Comprehensive Income Statement (Table 3.1) sets out the application of funding to ordinary operating expenses. Departmental expenses have increased since the 2025</w:t>
      </w:r>
      <w:r w:rsidRPr="00A729FC">
        <w:t>–</w:t>
      </w:r>
      <w:r>
        <w:t>26 PB</w:t>
      </w:r>
      <w:r w:rsidR="00455280">
        <w:t> </w:t>
      </w:r>
      <w:r>
        <w:t xml:space="preserve">Statements due to the Prime Minister and Cabinet – additional resourcing and </w:t>
      </w:r>
      <w:r w:rsidRPr="00586DC9">
        <w:t>Artificial Intelligence Plan for the Australian Public Service – implementation</w:t>
      </w:r>
      <w:r>
        <w:t xml:space="preserve"> measures. </w:t>
      </w:r>
    </w:p>
    <w:p w14:paraId="172D41E8" w14:textId="77777777" w:rsidR="00533068" w:rsidRPr="00C55AC7" w:rsidRDefault="00533068" w:rsidP="00C55AC7">
      <w:r w:rsidRPr="00280443">
        <w:t>APSC continues to budget for a break-even operating result, adjusted for deprecia</w:t>
      </w:r>
      <w:r>
        <w:t xml:space="preserve">tion </w:t>
      </w:r>
      <w:r w:rsidRPr="00280443">
        <w:t>and amortisation expenses, in all years.</w:t>
      </w:r>
    </w:p>
    <w:p w14:paraId="3E461E33" w14:textId="5767802F" w:rsidR="00533068" w:rsidRPr="00C55AC7" w:rsidRDefault="00533068" w:rsidP="00C55AC7">
      <w:bookmarkStart w:id="422" w:name="_Hlk220400658"/>
      <w:r w:rsidRPr="00280443">
        <w:t>T</w:t>
      </w:r>
      <w:r>
        <w:t>here have been no other significant changes to the Administered or Departmental budget</w:t>
      </w:r>
      <w:r w:rsidR="00AE116C">
        <w:t>ed</w:t>
      </w:r>
      <w:r>
        <w:t xml:space="preserve"> financial statements. </w:t>
      </w:r>
    </w:p>
    <w:bookmarkEnd w:id="421"/>
    <w:bookmarkEnd w:id="422"/>
    <w:p w14:paraId="230157DB" w14:textId="77777777" w:rsidR="00533068" w:rsidRPr="00C564CC" w:rsidRDefault="00533068" w:rsidP="009F657D">
      <w:pPr>
        <w:pStyle w:val="Heading4"/>
      </w:pPr>
      <w:r w:rsidRPr="00C564CC">
        <w:lastRenderedPageBreak/>
        <w:t>3.</w:t>
      </w:r>
      <w:r>
        <w:t>1</w:t>
      </w:r>
      <w:r w:rsidRPr="00C564CC">
        <w:t>.2</w:t>
      </w:r>
      <w:r w:rsidRPr="00C564CC">
        <w:tab/>
        <w:t>Budgeted financial statements</w:t>
      </w:r>
    </w:p>
    <w:p w14:paraId="0594316C" w14:textId="77777777" w:rsidR="00533068" w:rsidRDefault="00533068" w:rsidP="0048761F">
      <w:pPr>
        <w:pStyle w:val="TableHeading"/>
        <w:spacing w:before="0"/>
        <w:ind w:right="170"/>
      </w:pPr>
      <w:r w:rsidRPr="00C564CC">
        <w:rPr>
          <w:snapToGrid w:val="0"/>
        </w:rPr>
        <w:t>Table 3.</w:t>
      </w:r>
      <w:r>
        <w:rPr>
          <w:snapToGrid w:val="0"/>
        </w:rPr>
        <w:t>1</w:t>
      </w:r>
      <w:r w:rsidRPr="00C564CC">
        <w:rPr>
          <w:snapToGrid w:val="0"/>
        </w:rPr>
        <w:t>: Comprehensive income statement (showing net cost of services) for the period ended 30 June</w:t>
      </w:r>
    </w:p>
    <w:p w14:paraId="2138ACF1" w14:textId="77777777" w:rsidR="00533068" w:rsidRDefault="00533068" w:rsidP="00427382">
      <w:pPr>
        <w:pStyle w:val="TableGraphic"/>
      </w:pPr>
      <w:r w:rsidRPr="00F00EAB">
        <w:rPr>
          <w:noProof/>
        </w:rPr>
        <w:drawing>
          <wp:inline distT="0" distB="0" distL="0" distR="0" wp14:anchorId="097D35B8" wp14:editId="23828779">
            <wp:extent cx="4705985" cy="4151630"/>
            <wp:effectExtent l="0" t="0" r="0" b="1270"/>
            <wp:docPr id="12100583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705985" cy="4151630"/>
                    </a:xfrm>
                    <a:prstGeom prst="rect">
                      <a:avLst/>
                    </a:prstGeom>
                    <a:noFill/>
                    <a:ln>
                      <a:noFill/>
                    </a:ln>
                  </pic:spPr>
                </pic:pic>
              </a:graphicData>
            </a:graphic>
          </wp:inline>
        </w:drawing>
      </w:r>
    </w:p>
    <w:p w14:paraId="164F4F94" w14:textId="77777777" w:rsidR="00533068" w:rsidRPr="00C564CC" w:rsidRDefault="00533068" w:rsidP="00427382">
      <w:pPr>
        <w:pStyle w:val="TableGraphic"/>
      </w:pPr>
    </w:p>
    <w:p w14:paraId="7BAC92D0" w14:textId="77777777" w:rsidR="00533068" w:rsidRPr="00B945ED" w:rsidRDefault="00533068" w:rsidP="009F657D">
      <w:pPr>
        <w:pStyle w:val="SingleParagraph"/>
        <w:rPr>
          <w:rFonts w:ascii="Arial" w:hAnsi="Arial" w:cs="Arial"/>
          <w:b/>
          <w:snapToGrid w:val="0"/>
          <w:sz w:val="20"/>
        </w:rPr>
      </w:pPr>
    </w:p>
    <w:p w14:paraId="268942A8" w14:textId="77777777" w:rsidR="00533068" w:rsidRPr="00B945ED" w:rsidRDefault="00533068" w:rsidP="009F657D">
      <w:pPr>
        <w:pStyle w:val="SingleParagraph"/>
        <w:rPr>
          <w:rFonts w:ascii="Arial" w:hAnsi="Arial" w:cs="Arial"/>
          <w:b/>
          <w:snapToGrid w:val="0"/>
          <w:sz w:val="20"/>
        </w:rPr>
      </w:pPr>
    </w:p>
    <w:p w14:paraId="7ACEDBB4" w14:textId="77777777" w:rsidR="00533068" w:rsidRDefault="00533068">
      <w:pPr>
        <w:spacing w:before="0" w:after="0" w:line="240" w:lineRule="auto"/>
        <w:rPr>
          <w:rFonts w:ascii="Arial" w:hAnsi="Arial" w:cs="Arial"/>
          <w:b/>
          <w:sz w:val="20"/>
        </w:rPr>
      </w:pPr>
      <w:r>
        <w:rPr>
          <w:rFonts w:ascii="Arial" w:hAnsi="Arial" w:cs="Arial"/>
          <w:b/>
          <w:sz w:val="20"/>
        </w:rPr>
        <w:br w:type="page"/>
      </w:r>
    </w:p>
    <w:p w14:paraId="6CCF7CD4" w14:textId="77777777" w:rsidR="00533068" w:rsidRDefault="00533068" w:rsidP="0048761F">
      <w:pPr>
        <w:pStyle w:val="TableGraphic"/>
        <w:spacing w:after="20"/>
        <w:ind w:right="170"/>
        <w:rPr>
          <w:rFonts w:ascii="Arial" w:hAnsi="Arial" w:cs="Arial"/>
          <w:b/>
          <w:sz w:val="20"/>
        </w:rPr>
      </w:pPr>
      <w:r w:rsidRPr="00B945ED">
        <w:rPr>
          <w:rFonts w:ascii="Arial" w:hAnsi="Arial" w:cs="Arial"/>
          <w:b/>
          <w:sz w:val="20"/>
        </w:rPr>
        <w:lastRenderedPageBreak/>
        <w:t>Table 3.1: Comprehensive income statement (showing net cost of services) for the period ended 30 June (continued</w:t>
      </w:r>
      <w:r>
        <w:rPr>
          <w:rFonts w:ascii="Arial" w:hAnsi="Arial" w:cs="Arial"/>
          <w:b/>
          <w:sz w:val="20"/>
        </w:rPr>
        <w:t xml:space="preserve">) </w:t>
      </w:r>
    </w:p>
    <w:p w14:paraId="6EF4B558" w14:textId="77777777" w:rsidR="00533068" w:rsidRPr="008D3E1D" w:rsidDel="00533E92" w:rsidRDefault="00533068" w:rsidP="0048761F">
      <w:pPr>
        <w:pStyle w:val="TableGraphic"/>
        <w:spacing w:before="240" w:after="20"/>
        <w:rPr>
          <w:rFonts w:ascii="Arial" w:hAnsi="Arial" w:cs="Arial"/>
          <w:b/>
          <w:noProof/>
          <w:sz w:val="18"/>
          <w:szCs w:val="18"/>
        </w:rPr>
      </w:pPr>
      <w:r w:rsidRPr="008D3E1D">
        <w:rPr>
          <w:rFonts w:ascii="Arial" w:hAnsi="Arial" w:cs="Arial"/>
          <w:b/>
          <w:sz w:val="18"/>
          <w:szCs w:val="18"/>
        </w:rPr>
        <w:t xml:space="preserve">Note: Impact of net cash appropriation arrangements </w:t>
      </w:r>
    </w:p>
    <w:p w14:paraId="3CDDD333" w14:textId="77777777" w:rsidR="00533068" w:rsidRDefault="00533068" w:rsidP="00B945ED">
      <w:pPr>
        <w:pStyle w:val="TableGraphic"/>
        <w:rPr>
          <w:rFonts w:ascii="Arial" w:hAnsi="Arial" w:cs="Arial"/>
          <w:sz w:val="16"/>
          <w:szCs w:val="16"/>
        </w:rPr>
      </w:pPr>
      <w:r w:rsidRPr="008D3E1D">
        <w:rPr>
          <w:noProof/>
        </w:rPr>
        <w:drawing>
          <wp:inline distT="0" distB="0" distL="0" distR="0" wp14:anchorId="6193E633" wp14:editId="01F32A0B">
            <wp:extent cx="4708525" cy="1883410"/>
            <wp:effectExtent l="0" t="0" r="0" b="2540"/>
            <wp:docPr id="14879946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708525" cy="1883410"/>
                    </a:xfrm>
                    <a:prstGeom prst="rect">
                      <a:avLst/>
                    </a:prstGeom>
                    <a:noFill/>
                    <a:ln>
                      <a:noFill/>
                    </a:ln>
                  </pic:spPr>
                </pic:pic>
              </a:graphicData>
            </a:graphic>
          </wp:inline>
        </w:drawing>
      </w:r>
    </w:p>
    <w:p w14:paraId="24FC2A77" w14:textId="77777777" w:rsidR="00533068" w:rsidRPr="008734E4" w:rsidRDefault="00533068" w:rsidP="00BA7CB8">
      <w:pPr>
        <w:pStyle w:val="TableGraphic"/>
        <w:rPr>
          <w:rFonts w:cs="Arial"/>
          <w:szCs w:val="16"/>
        </w:rPr>
      </w:pPr>
      <w:r w:rsidRPr="00B945ED">
        <w:rPr>
          <w:rFonts w:ascii="Arial" w:hAnsi="Arial" w:cs="Arial"/>
          <w:sz w:val="16"/>
          <w:szCs w:val="16"/>
        </w:rPr>
        <w:t>Prepared on Australian Accounting Standards basis.</w:t>
      </w:r>
    </w:p>
    <w:p w14:paraId="78F5D006" w14:textId="1089788C" w:rsidR="00533068" w:rsidRPr="00533068" w:rsidRDefault="00533068" w:rsidP="00BA7CB8">
      <w:pPr>
        <w:pStyle w:val="ChartandTableFootnoteAlpha"/>
        <w:numPr>
          <w:ilvl w:val="0"/>
          <w:numId w:val="31"/>
        </w:numPr>
        <w:spacing w:before="0"/>
        <w:rPr>
          <w:lang w:val="en-AU"/>
        </w:rPr>
      </w:pPr>
      <w:r w:rsidRPr="00533068">
        <w:rPr>
          <w:lang w:val="en-AU"/>
        </w:rPr>
        <w:t>From 2010–11, the Government introduced the net cash appropriation arrangement that provided non</w:t>
      </w:r>
      <w:r w:rsidRPr="00533068">
        <w:rPr>
          <w:lang w:val="en-AU"/>
        </w:rPr>
        <w:noBreakHyphen/>
        <w:t xml:space="preserve">corporate Commonwealth entities with a separate </w:t>
      </w:r>
      <w:r w:rsidR="00843910">
        <w:rPr>
          <w:lang w:val="en-AU"/>
        </w:rPr>
        <w:t>d</w:t>
      </w:r>
      <w:r w:rsidRPr="00533068">
        <w:rPr>
          <w:lang w:val="en-AU"/>
        </w:rPr>
        <w:t xml:space="preserve">epartmental </w:t>
      </w:r>
      <w:r w:rsidR="00843910">
        <w:rPr>
          <w:lang w:val="en-AU"/>
        </w:rPr>
        <w:t>c</w:t>
      </w:r>
      <w:r w:rsidRPr="00533068">
        <w:rPr>
          <w:lang w:val="en-AU"/>
        </w:rPr>
        <w:t xml:space="preserve">apital </w:t>
      </w:r>
      <w:r w:rsidR="00843910">
        <w:rPr>
          <w:lang w:val="en-AU"/>
        </w:rPr>
        <w:t>b</w:t>
      </w:r>
      <w:r w:rsidRPr="00533068">
        <w:rPr>
          <w:lang w:val="en-AU"/>
        </w:rPr>
        <w:t>udget (DCB) under Appropriation Act (No. 1) or Bill (No. 3). This replaced revenue appropriations provided under Appropriation Act (No. 1) or Bill (No. 3) used for depreciation/amortisation expenses. For information regarding DCB, refer to Table 3.6 Departmental Capital Budget Statement.</w:t>
      </w:r>
    </w:p>
    <w:p w14:paraId="093A6A3F" w14:textId="77777777" w:rsidR="00533068" w:rsidRPr="00C564CC" w:rsidRDefault="00533068" w:rsidP="00BA7CB8">
      <w:pPr>
        <w:pStyle w:val="ChartandTableFootnoteAlpha"/>
        <w:spacing w:before="0"/>
        <w:rPr>
          <w:lang w:val="en-AU"/>
        </w:rPr>
      </w:pPr>
      <w:r w:rsidRPr="00C564CC">
        <w:rPr>
          <w:lang w:val="en-AU"/>
        </w:rPr>
        <w:t>Applies to leases under AASB 16 Leases.</w:t>
      </w:r>
    </w:p>
    <w:p w14:paraId="210AB44D" w14:textId="77777777" w:rsidR="00533068" w:rsidRPr="00C564CC" w:rsidRDefault="00533068">
      <w:pPr>
        <w:spacing w:before="0" w:after="0" w:line="240" w:lineRule="auto"/>
        <w:rPr>
          <w:rFonts w:ascii="Arial" w:hAnsi="Arial"/>
          <w:b/>
          <w:snapToGrid w:val="0"/>
          <w:sz w:val="20"/>
        </w:rPr>
      </w:pPr>
      <w:r w:rsidRPr="00C564CC">
        <w:rPr>
          <w:snapToGrid w:val="0"/>
        </w:rPr>
        <w:br w:type="page"/>
      </w:r>
    </w:p>
    <w:p w14:paraId="32B3B767" w14:textId="77777777" w:rsidR="00533068" w:rsidRPr="00C564CC" w:rsidDel="0089295B" w:rsidRDefault="00533068" w:rsidP="00697938">
      <w:pPr>
        <w:pStyle w:val="TableHeading"/>
        <w:spacing w:before="0"/>
        <w:rPr>
          <w:noProof/>
        </w:rPr>
      </w:pPr>
      <w:r w:rsidRPr="00C564CC">
        <w:rPr>
          <w:snapToGrid w:val="0"/>
        </w:rPr>
        <w:lastRenderedPageBreak/>
        <w:t>Table 3.</w:t>
      </w:r>
      <w:r>
        <w:rPr>
          <w:snapToGrid w:val="0"/>
        </w:rPr>
        <w:t>2</w:t>
      </w:r>
      <w:r w:rsidRPr="00C564CC">
        <w:rPr>
          <w:snapToGrid w:val="0"/>
        </w:rPr>
        <w:t xml:space="preserve">: </w:t>
      </w:r>
      <w:r w:rsidRPr="00C564CC">
        <w:t>Budgeted</w:t>
      </w:r>
      <w:r w:rsidRPr="00C564CC">
        <w:rPr>
          <w:snapToGrid w:val="0"/>
        </w:rPr>
        <w:t xml:space="preserve"> departmental balance sheet (as </w:t>
      </w:r>
      <w:proofErr w:type="gramStart"/>
      <w:r w:rsidRPr="00C564CC">
        <w:rPr>
          <w:snapToGrid w:val="0"/>
        </w:rPr>
        <w:t>at</w:t>
      </w:r>
      <w:proofErr w:type="gramEnd"/>
      <w:r w:rsidRPr="00C564CC">
        <w:rPr>
          <w:snapToGrid w:val="0"/>
        </w:rPr>
        <w:t xml:space="preserve"> 30 June)</w:t>
      </w:r>
    </w:p>
    <w:p w14:paraId="338FC48F" w14:textId="77777777" w:rsidR="00533068" w:rsidRDefault="00533068" w:rsidP="00697938">
      <w:pPr>
        <w:pStyle w:val="TableHeading"/>
        <w:spacing w:before="0" w:after="0"/>
        <w:rPr>
          <w:b w:val="0"/>
          <w:sz w:val="16"/>
          <w:szCs w:val="16"/>
        </w:rPr>
      </w:pPr>
      <w:r w:rsidRPr="00F00EAB">
        <w:rPr>
          <w:noProof/>
        </w:rPr>
        <w:drawing>
          <wp:inline distT="0" distB="0" distL="0" distR="0" wp14:anchorId="68A0909B" wp14:editId="72D87561">
            <wp:extent cx="4693920" cy="5297170"/>
            <wp:effectExtent l="0" t="0" r="0" b="0"/>
            <wp:docPr id="10844676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693920" cy="5297170"/>
                    </a:xfrm>
                    <a:prstGeom prst="rect">
                      <a:avLst/>
                    </a:prstGeom>
                    <a:noFill/>
                    <a:ln>
                      <a:noFill/>
                    </a:ln>
                  </pic:spPr>
                </pic:pic>
              </a:graphicData>
            </a:graphic>
          </wp:inline>
        </w:drawing>
      </w:r>
    </w:p>
    <w:p w14:paraId="2D746922" w14:textId="77777777" w:rsidR="00533068" w:rsidRPr="008734E4" w:rsidRDefault="00533068" w:rsidP="00BA7CB8">
      <w:pPr>
        <w:pStyle w:val="TableHeading"/>
        <w:spacing w:before="0" w:after="0"/>
        <w:rPr>
          <w:szCs w:val="16"/>
        </w:rPr>
      </w:pPr>
      <w:r w:rsidRPr="00B945ED">
        <w:rPr>
          <w:b w:val="0"/>
          <w:sz w:val="16"/>
          <w:szCs w:val="16"/>
        </w:rPr>
        <w:t>Prepared on Australian Accounting Standards basis.</w:t>
      </w:r>
    </w:p>
    <w:p w14:paraId="65F20641" w14:textId="77777777" w:rsidR="00533068" w:rsidRPr="00C564CC" w:rsidRDefault="00533068" w:rsidP="00BA7CB8">
      <w:pPr>
        <w:pStyle w:val="ChartandTableFootnote"/>
        <w:spacing w:before="0"/>
      </w:pPr>
      <w:r>
        <w:t>*‘</w:t>
      </w:r>
      <w:r w:rsidRPr="00C564CC">
        <w:t>Equity</w:t>
      </w:r>
      <w:r>
        <w:t>’</w:t>
      </w:r>
      <w:r w:rsidRPr="00C564CC">
        <w:t xml:space="preserve"> is the residual interest in assets after the deduction of liabilities.</w:t>
      </w:r>
    </w:p>
    <w:p w14:paraId="10E6E1B4" w14:textId="77777777" w:rsidR="00533068" w:rsidRPr="00C564CC" w:rsidRDefault="00533068" w:rsidP="009F657D">
      <w:pPr>
        <w:pStyle w:val="SingleParagraph"/>
      </w:pPr>
      <w:r w:rsidRPr="00C564CC">
        <w:br w:type="page"/>
      </w:r>
    </w:p>
    <w:p w14:paraId="046D7410" w14:textId="77777777" w:rsidR="00533068" w:rsidRPr="008D3E1D" w:rsidDel="0089295B" w:rsidRDefault="00533068" w:rsidP="008D3E1D">
      <w:pPr>
        <w:pStyle w:val="TableHeading"/>
        <w:rPr>
          <w:snapToGrid w:val="0"/>
        </w:rPr>
      </w:pPr>
      <w:r w:rsidRPr="008D3E1D">
        <w:rPr>
          <w:snapToGrid w:val="0"/>
        </w:rPr>
        <w:lastRenderedPageBreak/>
        <w:t>Table 3.3: Departmental statement of changes in equity – summary of movement (Budget Year 2025–26)</w:t>
      </w:r>
    </w:p>
    <w:p w14:paraId="760A29BB" w14:textId="77777777" w:rsidR="00533068" w:rsidRPr="008734E4" w:rsidRDefault="00533068" w:rsidP="00B945ED">
      <w:pPr>
        <w:pStyle w:val="TableGraphic"/>
        <w:rPr>
          <w:rFonts w:cs="Arial"/>
          <w:snapToGrid w:val="0"/>
          <w:szCs w:val="16"/>
        </w:rPr>
      </w:pPr>
      <w:r w:rsidRPr="00361EA4">
        <w:rPr>
          <w:noProof/>
        </w:rPr>
        <w:drawing>
          <wp:inline distT="0" distB="0" distL="0" distR="0" wp14:anchorId="751C10BB" wp14:editId="50BAD7EF">
            <wp:extent cx="4803775" cy="2722880"/>
            <wp:effectExtent l="0" t="0" r="0" b="1270"/>
            <wp:docPr id="15788787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803775" cy="2722880"/>
                    </a:xfrm>
                    <a:prstGeom prst="rect">
                      <a:avLst/>
                    </a:prstGeom>
                    <a:noFill/>
                    <a:ln>
                      <a:noFill/>
                    </a:ln>
                  </pic:spPr>
                </pic:pic>
              </a:graphicData>
            </a:graphic>
          </wp:inline>
        </w:drawing>
      </w:r>
      <w:r w:rsidRPr="00B945ED">
        <w:rPr>
          <w:rFonts w:ascii="Arial" w:hAnsi="Arial" w:cs="Arial"/>
          <w:sz w:val="16"/>
          <w:szCs w:val="16"/>
        </w:rPr>
        <w:t>Prepared on Australian Accounting Standards basis</w:t>
      </w:r>
      <w:r w:rsidRPr="00B945ED">
        <w:rPr>
          <w:rFonts w:ascii="Arial" w:hAnsi="Arial" w:cs="Arial"/>
          <w:snapToGrid w:val="0"/>
          <w:sz w:val="16"/>
          <w:szCs w:val="16"/>
        </w:rPr>
        <w:t>.</w:t>
      </w:r>
    </w:p>
    <w:p w14:paraId="7EEFD34E" w14:textId="77777777" w:rsidR="00533068" w:rsidRDefault="00533068">
      <w:pPr>
        <w:spacing w:before="0" w:after="0" w:line="240" w:lineRule="auto"/>
        <w:rPr>
          <w:rFonts w:ascii="Arial" w:hAnsi="Arial" w:cs="Arial"/>
          <w:b/>
          <w:snapToGrid w:val="0"/>
          <w:sz w:val="20"/>
        </w:rPr>
      </w:pPr>
      <w:r>
        <w:rPr>
          <w:rFonts w:ascii="Arial" w:hAnsi="Arial" w:cs="Arial"/>
          <w:b/>
          <w:snapToGrid w:val="0"/>
          <w:sz w:val="20"/>
        </w:rPr>
        <w:br w:type="page"/>
      </w:r>
    </w:p>
    <w:p w14:paraId="518A5896" w14:textId="77777777" w:rsidR="00533068" w:rsidRPr="00361EA4" w:rsidDel="0089295B" w:rsidRDefault="00533068" w:rsidP="00697938">
      <w:pPr>
        <w:pStyle w:val="TableHeading"/>
        <w:spacing w:before="0"/>
        <w:rPr>
          <w:snapToGrid w:val="0"/>
        </w:rPr>
      </w:pPr>
      <w:r w:rsidRPr="00361EA4">
        <w:rPr>
          <w:snapToGrid w:val="0"/>
        </w:rPr>
        <w:lastRenderedPageBreak/>
        <w:t>Table 3.4: Budgeted departmental statement of cash flows (for the period ended 30</w:t>
      </w:r>
      <w:r>
        <w:rPr>
          <w:snapToGrid w:val="0"/>
        </w:rPr>
        <w:t> </w:t>
      </w:r>
      <w:r w:rsidRPr="00361EA4">
        <w:rPr>
          <w:snapToGrid w:val="0"/>
        </w:rPr>
        <w:t>June)</w:t>
      </w:r>
    </w:p>
    <w:p w14:paraId="43755912" w14:textId="77777777" w:rsidR="00533068" w:rsidRPr="00361EA4" w:rsidRDefault="00533068" w:rsidP="00B945ED">
      <w:pPr>
        <w:pStyle w:val="TableGraphic"/>
        <w:rPr>
          <w:rFonts w:ascii="Arial" w:hAnsi="Arial" w:cs="Arial"/>
          <w:sz w:val="16"/>
          <w:szCs w:val="16"/>
        </w:rPr>
      </w:pPr>
      <w:r w:rsidRPr="00361EA4">
        <w:rPr>
          <w:noProof/>
        </w:rPr>
        <w:drawing>
          <wp:inline distT="0" distB="0" distL="0" distR="0" wp14:anchorId="2AFACB5C" wp14:editId="72585299">
            <wp:extent cx="4790440" cy="5725160"/>
            <wp:effectExtent l="0" t="0" r="0" b="8890"/>
            <wp:docPr id="19081696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790440" cy="5725160"/>
                    </a:xfrm>
                    <a:prstGeom prst="rect">
                      <a:avLst/>
                    </a:prstGeom>
                    <a:noFill/>
                    <a:ln>
                      <a:noFill/>
                    </a:ln>
                  </pic:spPr>
                </pic:pic>
              </a:graphicData>
            </a:graphic>
          </wp:inline>
        </w:drawing>
      </w:r>
      <w:r w:rsidRPr="00361EA4">
        <w:rPr>
          <w:rFonts w:ascii="Arial" w:hAnsi="Arial" w:cs="Arial"/>
          <w:sz w:val="16"/>
          <w:szCs w:val="16"/>
        </w:rPr>
        <w:t>Prepared on Australian Accounting Standards basis.</w:t>
      </w:r>
      <w:r w:rsidRPr="00361EA4" w:rsidDel="007D4BB6">
        <w:rPr>
          <w:rFonts w:ascii="Arial" w:hAnsi="Arial" w:cs="Arial"/>
          <w:sz w:val="16"/>
          <w:szCs w:val="16"/>
        </w:rPr>
        <w:t xml:space="preserve"> </w:t>
      </w:r>
    </w:p>
    <w:p w14:paraId="07E6D492" w14:textId="77777777" w:rsidR="00533068" w:rsidRPr="00C564CC" w:rsidRDefault="00533068" w:rsidP="009F657D">
      <w:pPr>
        <w:pStyle w:val="SingleParagraph"/>
        <w:rPr>
          <w:snapToGrid w:val="0"/>
        </w:rPr>
      </w:pPr>
      <w:r w:rsidRPr="00C564CC">
        <w:rPr>
          <w:snapToGrid w:val="0"/>
        </w:rPr>
        <w:br w:type="page"/>
      </w:r>
    </w:p>
    <w:p w14:paraId="3D758E06" w14:textId="77777777" w:rsidR="00533068" w:rsidDel="0089295B" w:rsidRDefault="00533068" w:rsidP="00697938">
      <w:pPr>
        <w:pStyle w:val="TableHeadingcontinued"/>
        <w:spacing w:before="0"/>
        <w:rPr>
          <w:noProof/>
        </w:rPr>
      </w:pPr>
      <w:r w:rsidRPr="00C564CC">
        <w:lastRenderedPageBreak/>
        <w:t>Table 3.</w:t>
      </w:r>
      <w:r>
        <w:t>5</w:t>
      </w:r>
      <w:r w:rsidRPr="00C564CC">
        <w:t>: Departmental capital budget statement (for the period ended 30 June)</w:t>
      </w:r>
    </w:p>
    <w:p w14:paraId="61D663BB" w14:textId="77777777" w:rsidR="00533068" w:rsidRPr="008734E4" w:rsidRDefault="00533068" w:rsidP="00BA7CB8">
      <w:pPr>
        <w:pStyle w:val="TableHeadingcontinued"/>
        <w:spacing w:before="0" w:after="0"/>
        <w:rPr>
          <w:szCs w:val="16"/>
        </w:rPr>
      </w:pPr>
      <w:r w:rsidRPr="0048761F">
        <w:rPr>
          <w:noProof/>
        </w:rPr>
        <w:drawing>
          <wp:inline distT="0" distB="0" distL="0" distR="0" wp14:anchorId="4165B10B" wp14:editId="7545B767">
            <wp:extent cx="4878705" cy="2455545"/>
            <wp:effectExtent l="0" t="0" r="0" b="1905"/>
            <wp:docPr id="2053240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878705" cy="2455545"/>
                    </a:xfrm>
                    <a:prstGeom prst="rect">
                      <a:avLst/>
                    </a:prstGeom>
                    <a:noFill/>
                    <a:ln>
                      <a:noFill/>
                    </a:ln>
                  </pic:spPr>
                </pic:pic>
              </a:graphicData>
            </a:graphic>
          </wp:inline>
        </w:drawing>
      </w:r>
      <w:r w:rsidRPr="00B945ED">
        <w:rPr>
          <w:b w:val="0"/>
          <w:sz w:val="16"/>
          <w:szCs w:val="16"/>
        </w:rPr>
        <w:t>Prepared on Australian Accounting Standards basis.</w:t>
      </w:r>
    </w:p>
    <w:p w14:paraId="78BCD7D2" w14:textId="54EBA708" w:rsidR="00533068" w:rsidRPr="00533068" w:rsidRDefault="00533068" w:rsidP="00BA7CB8">
      <w:pPr>
        <w:pStyle w:val="ChartandTableFootnoteAlpha"/>
        <w:numPr>
          <w:ilvl w:val="0"/>
          <w:numId w:val="32"/>
        </w:numPr>
        <w:spacing w:before="0"/>
        <w:rPr>
          <w:snapToGrid w:val="0"/>
        </w:rPr>
      </w:pPr>
      <w:r w:rsidRPr="00533068">
        <w:rPr>
          <w:lang w:val="en-AU"/>
        </w:rPr>
        <w:t>Includes purchases from current and previous years’</w:t>
      </w:r>
      <w:r w:rsidRPr="007D4BB6">
        <w:t xml:space="preserve"> </w:t>
      </w:r>
      <w:r w:rsidR="00C666CD">
        <w:t>departmental capital budget</w:t>
      </w:r>
      <w:r w:rsidRPr="007D4BB6">
        <w:t>s (DCBs).</w:t>
      </w:r>
    </w:p>
    <w:p w14:paraId="7FB079CA" w14:textId="77777777" w:rsidR="00533068" w:rsidRPr="00F9209B" w:rsidRDefault="00533068" w:rsidP="00F9209B">
      <w:pPr>
        <w:pStyle w:val="TableHeadingcontinued"/>
        <w:spacing w:before="0"/>
      </w:pPr>
      <w:r>
        <w:br w:type="page"/>
      </w:r>
      <w:r w:rsidRPr="00876EC9">
        <w:lastRenderedPageBreak/>
        <w:t>Table 3.6: Statement of departmental asset movements (Budget year 2025–26)</w:t>
      </w:r>
    </w:p>
    <w:p w14:paraId="303D26CE" w14:textId="77777777" w:rsidR="00533068" w:rsidRDefault="00533068" w:rsidP="00B945ED">
      <w:pPr>
        <w:pStyle w:val="TableGraphic"/>
        <w:rPr>
          <w:rFonts w:ascii="Arial" w:hAnsi="Arial" w:cs="Arial"/>
          <w:sz w:val="16"/>
          <w:szCs w:val="16"/>
        </w:rPr>
      </w:pPr>
      <w:r w:rsidRPr="00F00EAB">
        <w:rPr>
          <w:noProof/>
        </w:rPr>
        <w:drawing>
          <wp:inline distT="0" distB="0" distL="0" distR="0" wp14:anchorId="0E99E468" wp14:editId="40DC122B">
            <wp:extent cx="5059045" cy="4523105"/>
            <wp:effectExtent l="0" t="0" r="8255" b="0"/>
            <wp:docPr id="18092661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059045" cy="4523105"/>
                    </a:xfrm>
                    <a:prstGeom prst="rect">
                      <a:avLst/>
                    </a:prstGeom>
                    <a:noFill/>
                    <a:ln>
                      <a:noFill/>
                    </a:ln>
                  </pic:spPr>
                </pic:pic>
              </a:graphicData>
            </a:graphic>
          </wp:inline>
        </w:drawing>
      </w:r>
    </w:p>
    <w:p w14:paraId="35068062" w14:textId="77777777" w:rsidR="00533068" w:rsidRPr="00C564CC" w:rsidRDefault="00533068" w:rsidP="00B945ED">
      <w:pPr>
        <w:pStyle w:val="TableGraphic"/>
      </w:pPr>
      <w:r w:rsidRPr="00B945ED">
        <w:rPr>
          <w:rFonts w:ascii="Arial" w:hAnsi="Arial" w:cs="Arial"/>
          <w:sz w:val="16"/>
          <w:szCs w:val="16"/>
        </w:rPr>
        <w:t>Prepared on Australian Accounting Standards basis.</w:t>
      </w:r>
    </w:p>
    <w:p w14:paraId="5577F762" w14:textId="77777777" w:rsidR="00533068" w:rsidRPr="00FD5532" w:rsidRDefault="00533068" w:rsidP="00533068">
      <w:pPr>
        <w:pStyle w:val="TableGraphic"/>
        <w:numPr>
          <w:ilvl w:val="0"/>
          <w:numId w:val="30"/>
        </w:numPr>
        <w:ind w:left="360" w:hanging="360"/>
      </w:pPr>
      <w:r w:rsidRPr="00235909">
        <w:rPr>
          <w:rFonts w:ascii="Arial" w:hAnsi="Arial" w:cs="Arial"/>
          <w:sz w:val="16"/>
          <w:szCs w:val="16"/>
        </w:rPr>
        <w:t>‘Appropr</w:t>
      </w:r>
      <w:r>
        <w:rPr>
          <w:rFonts w:ascii="Arial" w:hAnsi="Arial" w:cs="Arial"/>
          <w:sz w:val="16"/>
          <w:szCs w:val="16"/>
        </w:rPr>
        <w:t>iation ordinary annual services’</w:t>
      </w:r>
      <w:r w:rsidRPr="00235909">
        <w:rPr>
          <w:rFonts w:ascii="Arial" w:hAnsi="Arial" w:cs="Arial"/>
          <w:sz w:val="16"/>
          <w:szCs w:val="16"/>
        </w:rPr>
        <w:t xml:space="preserve"> refers to funding provided through </w:t>
      </w:r>
      <w:bookmarkStart w:id="423" w:name="_Hlk219820656"/>
      <w:r w:rsidRPr="00AE37A3">
        <w:rPr>
          <w:rFonts w:ascii="Arial" w:hAnsi="Arial" w:cs="Arial"/>
          <w:i/>
          <w:sz w:val="16"/>
          <w:szCs w:val="16"/>
        </w:rPr>
        <w:t>Supply Act (No.</w:t>
      </w:r>
      <w:r>
        <w:rPr>
          <w:rFonts w:ascii="Arial" w:hAnsi="Arial" w:cs="Arial"/>
          <w:i/>
          <w:sz w:val="16"/>
          <w:szCs w:val="16"/>
        </w:rPr>
        <w:t xml:space="preserve"> </w:t>
      </w:r>
      <w:r w:rsidRPr="00AE37A3">
        <w:rPr>
          <w:rFonts w:ascii="Arial" w:hAnsi="Arial" w:cs="Arial"/>
          <w:i/>
          <w:sz w:val="16"/>
          <w:szCs w:val="16"/>
        </w:rPr>
        <w:t xml:space="preserve">1) </w:t>
      </w:r>
    </w:p>
    <w:p w14:paraId="765A44E3" w14:textId="48314B78" w:rsidR="00533068" w:rsidRPr="00C564CC" w:rsidRDefault="00533068" w:rsidP="00FD5532">
      <w:pPr>
        <w:pStyle w:val="TableGraphic"/>
        <w:ind w:left="360"/>
      </w:pPr>
      <w:r w:rsidRPr="00AE37A3">
        <w:rPr>
          <w:rFonts w:ascii="Arial" w:hAnsi="Arial" w:cs="Arial"/>
          <w:i/>
          <w:sz w:val="16"/>
          <w:szCs w:val="16"/>
        </w:rPr>
        <w:t>2025</w:t>
      </w:r>
      <w:r w:rsidRPr="00235909">
        <w:rPr>
          <w:rFonts w:ascii="Arial" w:hAnsi="Arial" w:cs="Arial"/>
          <w:i/>
          <w:sz w:val="16"/>
          <w:szCs w:val="16"/>
        </w:rPr>
        <w:t>–</w:t>
      </w:r>
      <w:r>
        <w:rPr>
          <w:rFonts w:ascii="Arial" w:hAnsi="Arial" w:cs="Arial"/>
          <w:i/>
          <w:sz w:val="16"/>
          <w:szCs w:val="16"/>
        </w:rPr>
        <w:t>20</w:t>
      </w:r>
      <w:r w:rsidRPr="00AE37A3">
        <w:rPr>
          <w:rFonts w:ascii="Arial" w:hAnsi="Arial" w:cs="Arial"/>
          <w:i/>
          <w:sz w:val="16"/>
          <w:szCs w:val="16"/>
        </w:rPr>
        <w:t>26</w:t>
      </w:r>
      <w:r>
        <w:rPr>
          <w:rFonts w:ascii="Arial" w:hAnsi="Arial" w:cs="Arial"/>
          <w:i/>
          <w:sz w:val="16"/>
          <w:szCs w:val="16"/>
        </w:rPr>
        <w:t>,</w:t>
      </w:r>
      <w:r w:rsidRPr="00716059">
        <w:rPr>
          <w:rFonts w:ascii="Arial" w:hAnsi="Arial" w:cs="Arial"/>
          <w:sz w:val="16"/>
          <w:szCs w:val="16"/>
        </w:rPr>
        <w:t xml:space="preserve"> </w:t>
      </w:r>
      <w:bookmarkEnd w:id="423"/>
      <w:r w:rsidRPr="00FD5532">
        <w:rPr>
          <w:rFonts w:ascii="Arial" w:hAnsi="Arial" w:cs="Arial"/>
          <w:i/>
          <w:iCs/>
          <w:sz w:val="16"/>
          <w:szCs w:val="16"/>
        </w:rPr>
        <w:t xml:space="preserve">Annual </w:t>
      </w:r>
      <w:r>
        <w:rPr>
          <w:rFonts w:ascii="Arial" w:hAnsi="Arial" w:cs="Arial"/>
          <w:i/>
          <w:sz w:val="16"/>
          <w:szCs w:val="16"/>
        </w:rPr>
        <w:t>Appropriation Act (No. </w:t>
      </w:r>
      <w:r w:rsidRPr="00235909">
        <w:rPr>
          <w:rFonts w:ascii="Arial" w:hAnsi="Arial" w:cs="Arial"/>
          <w:i/>
          <w:sz w:val="16"/>
          <w:szCs w:val="16"/>
        </w:rPr>
        <w:t>1)</w:t>
      </w:r>
      <w:r>
        <w:rPr>
          <w:rFonts w:ascii="Arial" w:hAnsi="Arial" w:cs="Arial"/>
          <w:i/>
          <w:sz w:val="16"/>
          <w:szCs w:val="16"/>
        </w:rPr>
        <w:t> </w:t>
      </w:r>
      <w:r w:rsidRPr="00235909">
        <w:rPr>
          <w:rFonts w:ascii="Arial" w:hAnsi="Arial" w:cs="Arial"/>
          <w:i/>
          <w:sz w:val="16"/>
          <w:szCs w:val="16"/>
        </w:rPr>
        <w:t>2025–2026</w:t>
      </w:r>
      <w:r>
        <w:rPr>
          <w:rFonts w:ascii="Arial" w:hAnsi="Arial" w:cs="Arial"/>
          <w:i/>
          <w:sz w:val="16"/>
          <w:szCs w:val="16"/>
        </w:rPr>
        <w:t>,</w:t>
      </w:r>
      <w:r w:rsidRPr="00235909">
        <w:rPr>
          <w:rFonts w:ascii="Arial" w:hAnsi="Arial" w:cs="Arial"/>
          <w:sz w:val="16"/>
          <w:szCs w:val="16"/>
        </w:rPr>
        <w:t xml:space="preserve"> and </w:t>
      </w:r>
      <w:r w:rsidRPr="00AE37A3">
        <w:rPr>
          <w:rFonts w:ascii="Arial" w:hAnsi="Arial" w:cs="Arial"/>
          <w:iCs/>
          <w:sz w:val="16"/>
          <w:szCs w:val="16"/>
        </w:rPr>
        <w:t>Appropriation Bill (No.</w:t>
      </w:r>
      <w:r>
        <w:rPr>
          <w:rFonts w:ascii="Arial" w:hAnsi="Arial" w:cs="Arial"/>
          <w:iCs/>
          <w:sz w:val="16"/>
          <w:szCs w:val="16"/>
        </w:rPr>
        <w:t xml:space="preserve"> </w:t>
      </w:r>
      <w:r w:rsidRPr="00AE37A3">
        <w:rPr>
          <w:rFonts w:ascii="Arial" w:hAnsi="Arial" w:cs="Arial"/>
          <w:iCs/>
          <w:sz w:val="16"/>
          <w:szCs w:val="16"/>
        </w:rPr>
        <w:t>3) 2025–2026</w:t>
      </w:r>
      <w:r w:rsidRPr="00235909">
        <w:rPr>
          <w:rFonts w:ascii="Arial" w:hAnsi="Arial" w:cs="Arial"/>
          <w:sz w:val="16"/>
          <w:szCs w:val="16"/>
        </w:rPr>
        <w:t xml:space="preserve"> for depreciation/amortisation expenses, </w:t>
      </w:r>
      <w:r w:rsidR="00C666CD">
        <w:rPr>
          <w:rFonts w:ascii="Arial" w:hAnsi="Arial" w:cs="Arial"/>
          <w:sz w:val="16"/>
          <w:szCs w:val="16"/>
        </w:rPr>
        <w:t>departmental capital budget</w:t>
      </w:r>
      <w:r w:rsidRPr="00235909">
        <w:rPr>
          <w:rFonts w:ascii="Arial" w:hAnsi="Arial" w:cs="Arial"/>
          <w:sz w:val="16"/>
          <w:szCs w:val="16"/>
        </w:rPr>
        <w:t xml:space="preserve"> or other operational expenses</w:t>
      </w:r>
      <w:r>
        <w:rPr>
          <w:rFonts w:ascii="Arial" w:hAnsi="Arial" w:cs="Arial"/>
          <w:sz w:val="16"/>
          <w:szCs w:val="16"/>
        </w:rPr>
        <w:t>.</w:t>
      </w:r>
    </w:p>
    <w:p w14:paraId="0011B3F3" w14:textId="77777777" w:rsidR="00533068" w:rsidRPr="00C564CC" w:rsidDel="00D14B7D" w:rsidRDefault="00533068" w:rsidP="00697938">
      <w:pPr>
        <w:pStyle w:val="TableHeading"/>
        <w:spacing w:before="0"/>
        <w:rPr>
          <w:b w:val="0"/>
          <w:snapToGrid w:val="0"/>
        </w:rPr>
      </w:pPr>
      <w:r w:rsidRPr="00C564CC">
        <w:rPr>
          <w:snapToGrid w:val="0"/>
        </w:rPr>
        <w:lastRenderedPageBreak/>
        <w:t>Table 3.</w:t>
      </w:r>
      <w:r>
        <w:rPr>
          <w:snapToGrid w:val="0"/>
        </w:rPr>
        <w:t>7</w:t>
      </w:r>
      <w:r w:rsidRPr="00C564CC">
        <w:rPr>
          <w:snapToGrid w:val="0"/>
        </w:rPr>
        <w:t xml:space="preserve">: </w:t>
      </w:r>
      <w:r w:rsidRPr="00C564CC">
        <w:t>Schedule</w:t>
      </w:r>
      <w:r w:rsidRPr="00C564CC">
        <w:rPr>
          <w:snapToGrid w:val="0"/>
        </w:rPr>
        <w:t xml:space="preserve"> of budgeted income and expenses administered on behalf of Government (for the period ended 30 June)</w:t>
      </w:r>
    </w:p>
    <w:p w14:paraId="423131F1" w14:textId="77777777" w:rsidR="00533068" w:rsidRPr="00C564CC" w:rsidRDefault="00533068" w:rsidP="00876EC9">
      <w:pPr>
        <w:pStyle w:val="TableHeading"/>
        <w:spacing w:before="0"/>
      </w:pPr>
      <w:r w:rsidRPr="00144CB4">
        <w:rPr>
          <w:noProof/>
        </w:rPr>
        <w:drawing>
          <wp:inline distT="0" distB="0" distL="0" distR="0" wp14:anchorId="55B1D1CA" wp14:editId="21CA07E1">
            <wp:extent cx="5059045" cy="3174365"/>
            <wp:effectExtent l="0" t="0" r="8255" b="6985"/>
            <wp:docPr id="4968131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059045" cy="3174365"/>
                    </a:xfrm>
                    <a:prstGeom prst="rect">
                      <a:avLst/>
                    </a:prstGeom>
                    <a:noFill/>
                    <a:ln>
                      <a:noFill/>
                    </a:ln>
                  </pic:spPr>
                </pic:pic>
              </a:graphicData>
            </a:graphic>
          </wp:inline>
        </w:drawing>
      </w:r>
      <w:r w:rsidRPr="00876EC9">
        <w:rPr>
          <w:b w:val="0"/>
          <w:bCs/>
          <w:sz w:val="16"/>
          <w:szCs w:val="12"/>
        </w:rPr>
        <w:t>Prepared on Australian Accounting Standards basis.</w:t>
      </w:r>
      <w:r w:rsidRPr="00876EC9" w:rsidDel="00FD0B81">
        <w:rPr>
          <w:sz w:val="16"/>
          <w:szCs w:val="12"/>
        </w:rPr>
        <w:t xml:space="preserve"> </w:t>
      </w:r>
    </w:p>
    <w:p w14:paraId="7455BB06" w14:textId="77777777" w:rsidR="00533068" w:rsidRDefault="00533068" w:rsidP="00F9209B">
      <w:pPr>
        <w:pStyle w:val="TableGraphic"/>
      </w:pPr>
    </w:p>
    <w:p w14:paraId="17F4BFCE" w14:textId="77777777" w:rsidR="00533068" w:rsidRDefault="00533068" w:rsidP="004B06EC">
      <w:pPr>
        <w:pStyle w:val="TableHeading"/>
        <w:spacing w:before="600"/>
        <w:rPr>
          <w:snapToGrid w:val="0"/>
        </w:rPr>
      </w:pPr>
      <w:r w:rsidRPr="00F9209B">
        <w:rPr>
          <w:snapToGrid w:val="0"/>
        </w:rPr>
        <w:t>Table 3.8: Schedule of budgeted asset and liabilities administered on behalf of Government (for the period ended 30 June)</w:t>
      </w:r>
    </w:p>
    <w:p w14:paraId="236F0799" w14:textId="77777777" w:rsidR="00533068" w:rsidRDefault="00533068" w:rsidP="00C55AC7">
      <w:r w:rsidRPr="00717DA8">
        <w:t xml:space="preserve">The APSC has no </w:t>
      </w:r>
      <w:r>
        <w:t xml:space="preserve">administered </w:t>
      </w:r>
      <w:r w:rsidRPr="00717DA8">
        <w:t>asset</w:t>
      </w:r>
      <w:r>
        <w:t>s or liabilities.</w:t>
      </w:r>
    </w:p>
    <w:p w14:paraId="7583302D" w14:textId="77777777" w:rsidR="00533068" w:rsidRPr="004F6A6C" w:rsidRDefault="00533068" w:rsidP="00F9209B">
      <w:pPr>
        <w:pStyle w:val="TableHeading"/>
        <w:spacing w:before="0"/>
        <w:rPr>
          <w:rFonts w:ascii="Calibri" w:hAnsi="Calibri"/>
          <w:b w:val="0"/>
        </w:rPr>
      </w:pPr>
      <w:r>
        <w:rPr>
          <w:rFonts w:ascii="Calibri" w:hAnsi="Calibri"/>
        </w:rPr>
        <w:br w:type="page"/>
      </w:r>
    </w:p>
    <w:p w14:paraId="44DC2602" w14:textId="77777777" w:rsidR="00533068" w:rsidRDefault="00533068" w:rsidP="002D4055">
      <w:pPr>
        <w:pStyle w:val="TableHeading"/>
        <w:spacing w:before="0"/>
        <w:rPr>
          <w:snapToGrid w:val="0"/>
        </w:rPr>
      </w:pPr>
      <w:r w:rsidRPr="00C564CC">
        <w:rPr>
          <w:snapToGrid w:val="0"/>
        </w:rPr>
        <w:lastRenderedPageBreak/>
        <w:t>Table 3.</w:t>
      </w:r>
      <w:r>
        <w:rPr>
          <w:snapToGrid w:val="0"/>
        </w:rPr>
        <w:t>9</w:t>
      </w:r>
      <w:r w:rsidRPr="00C564CC">
        <w:rPr>
          <w:snapToGrid w:val="0"/>
        </w:rPr>
        <w:t xml:space="preserve">: </w:t>
      </w:r>
      <w:r w:rsidRPr="00876EC9">
        <w:rPr>
          <w:snapToGrid w:val="0"/>
        </w:rPr>
        <w:t xml:space="preserve">Schedule of budgeted administered cash flows (for the period ended </w:t>
      </w:r>
    </w:p>
    <w:p w14:paraId="4CAAF7B6" w14:textId="77777777" w:rsidR="00533068" w:rsidRPr="00876EC9" w:rsidDel="00D14B7D" w:rsidRDefault="00533068" w:rsidP="002D4055">
      <w:pPr>
        <w:pStyle w:val="TableHeading"/>
        <w:spacing w:before="0"/>
        <w:rPr>
          <w:snapToGrid w:val="0"/>
        </w:rPr>
      </w:pPr>
      <w:r w:rsidRPr="00876EC9">
        <w:rPr>
          <w:snapToGrid w:val="0"/>
        </w:rPr>
        <w:t>30 June)</w:t>
      </w:r>
    </w:p>
    <w:p w14:paraId="55EDEAEA" w14:textId="77777777" w:rsidR="00533068" w:rsidRDefault="00533068" w:rsidP="009F657D">
      <w:pPr>
        <w:pStyle w:val="TableGraphic"/>
        <w:rPr>
          <w:snapToGrid w:val="0"/>
        </w:rPr>
      </w:pPr>
      <w:r w:rsidRPr="009E207B">
        <w:rPr>
          <w:noProof/>
        </w:rPr>
        <w:drawing>
          <wp:inline distT="0" distB="0" distL="0" distR="0" wp14:anchorId="5E9CFFE1" wp14:editId="48113CF8">
            <wp:extent cx="4742815" cy="3009265"/>
            <wp:effectExtent l="0" t="0" r="635" b="635"/>
            <wp:docPr id="169652823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742815" cy="3009265"/>
                    </a:xfrm>
                    <a:prstGeom prst="rect">
                      <a:avLst/>
                    </a:prstGeom>
                    <a:noFill/>
                    <a:ln>
                      <a:noFill/>
                    </a:ln>
                  </pic:spPr>
                </pic:pic>
              </a:graphicData>
            </a:graphic>
          </wp:inline>
        </w:drawing>
      </w:r>
    </w:p>
    <w:p w14:paraId="2359FF22" w14:textId="77777777" w:rsidR="00533068" w:rsidRPr="008734E4" w:rsidRDefault="00533068" w:rsidP="009E207B">
      <w:pPr>
        <w:pStyle w:val="TableGraphic"/>
        <w:rPr>
          <w:rFonts w:cs="Arial"/>
          <w:szCs w:val="16"/>
        </w:rPr>
      </w:pPr>
      <w:r w:rsidRPr="00B945ED">
        <w:rPr>
          <w:rFonts w:ascii="Arial" w:hAnsi="Arial" w:cs="Arial"/>
          <w:sz w:val="16"/>
          <w:szCs w:val="16"/>
        </w:rPr>
        <w:t>Prepared on Australian Accounting Standards basis.</w:t>
      </w:r>
    </w:p>
    <w:p w14:paraId="4E9D72F3" w14:textId="77777777" w:rsidR="00533068" w:rsidRPr="00C564CC" w:rsidRDefault="00533068" w:rsidP="009F657D">
      <w:pPr>
        <w:pStyle w:val="TableGraphic"/>
        <w:rPr>
          <w:snapToGrid w:val="0"/>
        </w:rPr>
      </w:pPr>
      <w:r w:rsidRPr="00C564CC">
        <w:rPr>
          <w:snapToGrid w:val="0"/>
        </w:rPr>
        <w:br w:type="page"/>
      </w:r>
    </w:p>
    <w:p w14:paraId="094FA594" w14:textId="77777777" w:rsidR="00533068" w:rsidRPr="00C564CC" w:rsidRDefault="00533068" w:rsidP="000F4BA3">
      <w:pPr>
        <w:pStyle w:val="TableHeading"/>
        <w:spacing w:before="0"/>
        <w:rPr>
          <w:noProof/>
        </w:rPr>
      </w:pPr>
      <w:r w:rsidRPr="00C564CC">
        <w:rPr>
          <w:snapToGrid w:val="0"/>
        </w:rPr>
        <w:lastRenderedPageBreak/>
        <w:t>Table 3.</w:t>
      </w:r>
      <w:r>
        <w:rPr>
          <w:snapToGrid w:val="0"/>
        </w:rPr>
        <w:t>10</w:t>
      </w:r>
      <w:r w:rsidRPr="00C564CC">
        <w:rPr>
          <w:snapToGrid w:val="0"/>
        </w:rPr>
        <w:t>: Schedule of administered capital budget (for the period ended 30 June)</w:t>
      </w:r>
    </w:p>
    <w:p w14:paraId="4F8FD550" w14:textId="77777777" w:rsidR="00533068" w:rsidRDefault="00533068" w:rsidP="00B945ED">
      <w:r w:rsidRPr="00C55AC7">
        <w:t xml:space="preserve"> </w:t>
      </w:r>
      <w:r w:rsidRPr="003354F8">
        <w:t>The APSC has no administered capital budget.</w:t>
      </w:r>
    </w:p>
    <w:p w14:paraId="5BF740E4" w14:textId="77777777" w:rsidR="00533068" w:rsidRDefault="00533068" w:rsidP="00B945ED"/>
    <w:p w14:paraId="37815B12" w14:textId="77777777" w:rsidR="00533068" w:rsidRPr="00C564CC" w:rsidRDefault="00533068" w:rsidP="004B06EC">
      <w:pPr>
        <w:pStyle w:val="TableHeading"/>
        <w:spacing w:before="600"/>
      </w:pPr>
      <w:r w:rsidRPr="00C564CC">
        <w:rPr>
          <w:snapToGrid w:val="0"/>
        </w:rPr>
        <w:t>Table 3.</w:t>
      </w:r>
      <w:r>
        <w:rPr>
          <w:snapToGrid w:val="0"/>
        </w:rPr>
        <w:t>11</w:t>
      </w:r>
      <w:r w:rsidRPr="00C564CC">
        <w:rPr>
          <w:snapToGrid w:val="0"/>
        </w:rPr>
        <w:t>: Statement of administered asset movements (2025–26 Budget year)</w:t>
      </w:r>
      <w:r w:rsidRPr="001372E4">
        <w:rPr>
          <w:b w:val="0"/>
          <w:snapToGrid w:val="0"/>
        </w:rPr>
        <w:t xml:space="preserve"> </w:t>
      </w:r>
    </w:p>
    <w:p w14:paraId="788F9F1F" w14:textId="77777777" w:rsidR="00533068" w:rsidRDefault="00533068" w:rsidP="00C55AC7">
      <w:r w:rsidRPr="001372E4" w:rsidDel="009F0F0E">
        <w:t xml:space="preserve"> </w:t>
      </w:r>
      <w:r w:rsidRPr="00717DA8">
        <w:t>The APSC has no administered assets.</w:t>
      </w:r>
    </w:p>
    <w:p w14:paraId="38D86372" w14:textId="77777777" w:rsidR="00533068" w:rsidRDefault="00533068" w:rsidP="00B945ED">
      <w:pPr>
        <w:pStyle w:val="Heading1"/>
        <w:sectPr w:rsidR="00533068" w:rsidSect="00533068">
          <w:headerReference w:type="even" r:id="rId126"/>
          <w:headerReference w:type="default" r:id="rId127"/>
          <w:footerReference w:type="even" r:id="rId128"/>
          <w:footerReference w:type="default" r:id="rId129"/>
          <w:headerReference w:type="first" r:id="rId130"/>
          <w:footerReference w:type="first" r:id="rId131"/>
          <w:type w:val="oddPage"/>
          <w:pgSz w:w="11907" w:h="16840" w:code="9"/>
          <w:pgMar w:top="2835" w:right="2126" w:bottom="2466" w:left="2098" w:header="1814" w:footer="1814" w:gutter="0"/>
          <w:cols w:space="708"/>
          <w:titlePg/>
          <w:docGrid w:linePitch="360"/>
        </w:sectPr>
      </w:pPr>
    </w:p>
    <w:p w14:paraId="04CC9306" w14:textId="77777777" w:rsidR="00574080" w:rsidRPr="006E34C7" w:rsidRDefault="00574080" w:rsidP="00C71A6B">
      <w:pPr>
        <w:pStyle w:val="Heading1"/>
      </w:pPr>
      <w:bookmarkStart w:id="424" w:name="_Toc220076633"/>
      <w:r>
        <w:lastRenderedPageBreak/>
        <w:t>National Indigenous Australians Agency</w:t>
      </w:r>
      <w:bookmarkEnd w:id="424"/>
    </w:p>
    <w:p w14:paraId="3731120A" w14:textId="4F2A317C" w:rsidR="00574080" w:rsidRDefault="00574080">
      <w:pPr>
        <w:pStyle w:val="TOC1"/>
        <w:rPr>
          <w:rFonts w:asciiTheme="minorHAnsi" w:eastAsiaTheme="minorEastAsia" w:hAnsiTheme="minorHAnsi" w:cstheme="minorBidi"/>
          <w:b w:val="0"/>
          <w:noProof/>
          <w:kern w:val="2"/>
          <w:sz w:val="24"/>
          <w:szCs w:val="24"/>
          <w14:ligatures w14:val="standardContextual"/>
        </w:rPr>
      </w:pPr>
      <w:r w:rsidRPr="00C564CC">
        <w:rPr>
          <w:rFonts w:ascii="Arial" w:hAnsi="Arial"/>
        </w:rPr>
        <w:fldChar w:fldCharType="begin"/>
      </w:r>
      <w:r w:rsidRPr="00C564CC">
        <w:instrText xml:space="preserve"> TOC \h \z \t "Heading 3,2,Heading 2 - TOC,1" </w:instrText>
      </w:r>
      <w:r w:rsidRPr="00C564CC">
        <w:rPr>
          <w:rFonts w:ascii="Arial" w:hAnsi="Arial"/>
        </w:rPr>
        <w:fldChar w:fldCharType="separate"/>
      </w:r>
      <w:hyperlink w:anchor="_Toc219995465" w:history="1">
        <w:r w:rsidRPr="004A6AAA">
          <w:rPr>
            <w:rStyle w:val="Hyperlink"/>
            <w:noProof/>
          </w:rPr>
          <w:t>Section 1: Entity overview and resources</w:t>
        </w:r>
        <w:r>
          <w:rPr>
            <w:noProof/>
            <w:webHidden/>
          </w:rPr>
          <w:tab/>
        </w:r>
        <w:r>
          <w:rPr>
            <w:noProof/>
            <w:webHidden/>
          </w:rPr>
          <w:fldChar w:fldCharType="begin"/>
        </w:r>
        <w:r>
          <w:rPr>
            <w:noProof/>
            <w:webHidden/>
          </w:rPr>
          <w:instrText xml:space="preserve"> PAGEREF _Toc219995465 \h </w:instrText>
        </w:r>
        <w:r>
          <w:rPr>
            <w:noProof/>
            <w:webHidden/>
          </w:rPr>
        </w:r>
        <w:r>
          <w:rPr>
            <w:noProof/>
            <w:webHidden/>
          </w:rPr>
          <w:fldChar w:fldCharType="separate"/>
        </w:r>
        <w:r w:rsidR="00AB6AE6">
          <w:rPr>
            <w:noProof/>
            <w:webHidden/>
          </w:rPr>
          <w:t>71</w:t>
        </w:r>
        <w:r>
          <w:rPr>
            <w:noProof/>
            <w:webHidden/>
          </w:rPr>
          <w:fldChar w:fldCharType="end"/>
        </w:r>
      </w:hyperlink>
    </w:p>
    <w:p w14:paraId="708DE0B2" w14:textId="7DD67E26" w:rsidR="00574080" w:rsidRDefault="00574080">
      <w:pPr>
        <w:pStyle w:val="TOC2"/>
        <w:rPr>
          <w:rFonts w:asciiTheme="minorHAnsi" w:eastAsiaTheme="minorEastAsia" w:hAnsiTheme="minorHAnsi" w:cstheme="minorBidi"/>
          <w:noProof/>
          <w:kern w:val="2"/>
          <w:sz w:val="24"/>
          <w:szCs w:val="24"/>
          <w14:ligatures w14:val="standardContextual"/>
        </w:rPr>
      </w:pPr>
      <w:hyperlink w:anchor="_Toc219995466" w:history="1">
        <w:r w:rsidRPr="004A6AAA">
          <w:rPr>
            <w:rStyle w:val="Hyperlink"/>
            <w:noProof/>
          </w:rPr>
          <w:t>1.1</w:t>
        </w:r>
        <w:r>
          <w:rPr>
            <w:rFonts w:asciiTheme="minorHAnsi" w:eastAsiaTheme="minorEastAsia" w:hAnsiTheme="minorHAnsi" w:cstheme="minorBidi"/>
            <w:noProof/>
            <w:kern w:val="2"/>
            <w:sz w:val="24"/>
            <w:szCs w:val="24"/>
            <w14:ligatures w14:val="standardContextual"/>
          </w:rPr>
          <w:tab/>
        </w:r>
        <w:r w:rsidRPr="004A6AAA">
          <w:rPr>
            <w:rStyle w:val="Hyperlink"/>
            <w:noProof/>
          </w:rPr>
          <w:t>Strategic direction statement</w:t>
        </w:r>
        <w:r>
          <w:rPr>
            <w:noProof/>
            <w:webHidden/>
          </w:rPr>
          <w:tab/>
        </w:r>
        <w:r>
          <w:rPr>
            <w:noProof/>
            <w:webHidden/>
          </w:rPr>
          <w:fldChar w:fldCharType="begin"/>
        </w:r>
        <w:r>
          <w:rPr>
            <w:noProof/>
            <w:webHidden/>
          </w:rPr>
          <w:instrText xml:space="preserve"> PAGEREF _Toc219995466 \h </w:instrText>
        </w:r>
        <w:r>
          <w:rPr>
            <w:noProof/>
            <w:webHidden/>
          </w:rPr>
        </w:r>
        <w:r>
          <w:rPr>
            <w:noProof/>
            <w:webHidden/>
          </w:rPr>
          <w:fldChar w:fldCharType="separate"/>
        </w:r>
        <w:r w:rsidR="00AB6AE6">
          <w:rPr>
            <w:noProof/>
            <w:webHidden/>
          </w:rPr>
          <w:t>71</w:t>
        </w:r>
        <w:r>
          <w:rPr>
            <w:noProof/>
            <w:webHidden/>
          </w:rPr>
          <w:fldChar w:fldCharType="end"/>
        </w:r>
      </w:hyperlink>
    </w:p>
    <w:p w14:paraId="0DF20F6B" w14:textId="62C6AA0E" w:rsidR="00574080" w:rsidRDefault="00574080">
      <w:pPr>
        <w:pStyle w:val="TOC2"/>
        <w:rPr>
          <w:rFonts w:asciiTheme="minorHAnsi" w:eastAsiaTheme="minorEastAsia" w:hAnsiTheme="minorHAnsi" w:cstheme="minorBidi"/>
          <w:noProof/>
          <w:kern w:val="2"/>
          <w:sz w:val="24"/>
          <w:szCs w:val="24"/>
          <w14:ligatures w14:val="standardContextual"/>
        </w:rPr>
      </w:pPr>
      <w:hyperlink w:anchor="_Toc219995467" w:history="1">
        <w:r w:rsidRPr="004A6AAA">
          <w:rPr>
            <w:rStyle w:val="Hyperlink"/>
            <w:noProof/>
          </w:rPr>
          <w:t>1.2</w:t>
        </w:r>
        <w:r>
          <w:rPr>
            <w:rFonts w:asciiTheme="minorHAnsi" w:eastAsiaTheme="minorEastAsia" w:hAnsiTheme="minorHAnsi" w:cstheme="minorBidi"/>
            <w:noProof/>
            <w:kern w:val="2"/>
            <w:sz w:val="24"/>
            <w:szCs w:val="24"/>
            <w14:ligatures w14:val="standardContextual"/>
          </w:rPr>
          <w:tab/>
        </w:r>
        <w:r w:rsidRPr="004A6AAA">
          <w:rPr>
            <w:rStyle w:val="Hyperlink"/>
            <w:noProof/>
          </w:rPr>
          <w:t>Entity resource statement</w:t>
        </w:r>
        <w:r>
          <w:rPr>
            <w:noProof/>
            <w:webHidden/>
          </w:rPr>
          <w:tab/>
        </w:r>
        <w:r>
          <w:rPr>
            <w:noProof/>
            <w:webHidden/>
          </w:rPr>
          <w:fldChar w:fldCharType="begin"/>
        </w:r>
        <w:r>
          <w:rPr>
            <w:noProof/>
            <w:webHidden/>
          </w:rPr>
          <w:instrText xml:space="preserve"> PAGEREF _Toc219995467 \h </w:instrText>
        </w:r>
        <w:r>
          <w:rPr>
            <w:noProof/>
            <w:webHidden/>
          </w:rPr>
        </w:r>
        <w:r>
          <w:rPr>
            <w:noProof/>
            <w:webHidden/>
          </w:rPr>
          <w:fldChar w:fldCharType="separate"/>
        </w:r>
        <w:r w:rsidR="00AB6AE6">
          <w:rPr>
            <w:noProof/>
            <w:webHidden/>
          </w:rPr>
          <w:t>72</w:t>
        </w:r>
        <w:r>
          <w:rPr>
            <w:noProof/>
            <w:webHidden/>
          </w:rPr>
          <w:fldChar w:fldCharType="end"/>
        </w:r>
      </w:hyperlink>
    </w:p>
    <w:p w14:paraId="1A462E00" w14:textId="3BF5A0FF" w:rsidR="00574080" w:rsidRDefault="00574080">
      <w:pPr>
        <w:pStyle w:val="TOC2"/>
        <w:rPr>
          <w:rFonts w:asciiTheme="minorHAnsi" w:eastAsiaTheme="minorEastAsia" w:hAnsiTheme="minorHAnsi" w:cstheme="minorBidi"/>
          <w:noProof/>
          <w:kern w:val="2"/>
          <w:sz w:val="24"/>
          <w:szCs w:val="24"/>
          <w14:ligatures w14:val="standardContextual"/>
        </w:rPr>
      </w:pPr>
      <w:hyperlink w:anchor="_Toc219995468" w:history="1">
        <w:r w:rsidRPr="004A6AAA">
          <w:rPr>
            <w:rStyle w:val="Hyperlink"/>
            <w:noProof/>
          </w:rPr>
          <w:t>1.3</w:t>
        </w:r>
        <w:r>
          <w:rPr>
            <w:rFonts w:asciiTheme="minorHAnsi" w:eastAsiaTheme="minorEastAsia" w:hAnsiTheme="minorHAnsi" w:cstheme="minorBidi"/>
            <w:noProof/>
            <w:kern w:val="2"/>
            <w:sz w:val="24"/>
            <w:szCs w:val="24"/>
            <w14:ligatures w14:val="standardContextual"/>
          </w:rPr>
          <w:tab/>
        </w:r>
        <w:r w:rsidRPr="004A6AAA">
          <w:rPr>
            <w:rStyle w:val="Hyperlink"/>
            <w:noProof/>
          </w:rPr>
          <w:t>Entity measures</w:t>
        </w:r>
        <w:r>
          <w:rPr>
            <w:noProof/>
            <w:webHidden/>
          </w:rPr>
          <w:tab/>
        </w:r>
        <w:r>
          <w:rPr>
            <w:noProof/>
            <w:webHidden/>
          </w:rPr>
          <w:fldChar w:fldCharType="begin"/>
        </w:r>
        <w:r>
          <w:rPr>
            <w:noProof/>
            <w:webHidden/>
          </w:rPr>
          <w:instrText xml:space="preserve"> PAGEREF _Toc219995468 \h </w:instrText>
        </w:r>
        <w:r>
          <w:rPr>
            <w:noProof/>
            <w:webHidden/>
          </w:rPr>
        </w:r>
        <w:r>
          <w:rPr>
            <w:noProof/>
            <w:webHidden/>
          </w:rPr>
          <w:fldChar w:fldCharType="separate"/>
        </w:r>
        <w:r w:rsidR="00AB6AE6">
          <w:rPr>
            <w:noProof/>
            <w:webHidden/>
          </w:rPr>
          <w:t>75</w:t>
        </w:r>
        <w:r>
          <w:rPr>
            <w:noProof/>
            <w:webHidden/>
          </w:rPr>
          <w:fldChar w:fldCharType="end"/>
        </w:r>
      </w:hyperlink>
    </w:p>
    <w:p w14:paraId="115F7D56" w14:textId="5B0F551D" w:rsidR="00574080" w:rsidRDefault="00574080">
      <w:pPr>
        <w:pStyle w:val="TOC2"/>
        <w:rPr>
          <w:rFonts w:asciiTheme="minorHAnsi" w:eastAsiaTheme="minorEastAsia" w:hAnsiTheme="minorHAnsi" w:cstheme="minorBidi"/>
          <w:noProof/>
          <w:kern w:val="2"/>
          <w:sz w:val="24"/>
          <w:szCs w:val="24"/>
          <w14:ligatures w14:val="standardContextual"/>
        </w:rPr>
      </w:pPr>
      <w:hyperlink w:anchor="_Toc219995469" w:history="1">
        <w:r w:rsidRPr="004A6AAA">
          <w:rPr>
            <w:rStyle w:val="Hyperlink"/>
            <w:noProof/>
          </w:rPr>
          <w:t>1.4</w:t>
        </w:r>
        <w:r>
          <w:rPr>
            <w:rFonts w:asciiTheme="minorHAnsi" w:eastAsiaTheme="minorEastAsia" w:hAnsiTheme="minorHAnsi" w:cstheme="minorBidi"/>
            <w:noProof/>
            <w:kern w:val="2"/>
            <w:sz w:val="24"/>
            <w:szCs w:val="24"/>
            <w14:ligatures w14:val="standardContextual"/>
          </w:rPr>
          <w:tab/>
        </w:r>
        <w:r w:rsidRPr="004A6AAA">
          <w:rPr>
            <w:rStyle w:val="Hyperlink"/>
            <w:noProof/>
          </w:rPr>
          <w:t>Additional estimates, resourcing and variations to outcomes</w:t>
        </w:r>
        <w:r>
          <w:rPr>
            <w:noProof/>
            <w:webHidden/>
          </w:rPr>
          <w:tab/>
        </w:r>
        <w:r>
          <w:rPr>
            <w:noProof/>
            <w:webHidden/>
          </w:rPr>
          <w:fldChar w:fldCharType="begin"/>
        </w:r>
        <w:r>
          <w:rPr>
            <w:noProof/>
            <w:webHidden/>
          </w:rPr>
          <w:instrText xml:space="preserve"> PAGEREF _Toc219995469 \h </w:instrText>
        </w:r>
        <w:r>
          <w:rPr>
            <w:noProof/>
            <w:webHidden/>
          </w:rPr>
        </w:r>
        <w:r>
          <w:rPr>
            <w:noProof/>
            <w:webHidden/>
          </w:rPr>
          <w:fldChar w:fldCharType="separate"/>
        </w:r>
        <w:r w:rsidR="00AB6AE6">
          <w:rPr>
            <w:noProof/>
            <w:webHidden/>
          </w:rPr>
          <w:t>76</w:t>
        </w:r>
        <w:r>
          <w:rPr>
            <w:noProof/>
            <w:webHidden/>
          </w:rPr>
          <w:fldChar w:fldCharType="end"/>
        </w:r>
      </w:hyperlink>
    </w:p>
    <w:p w14:paraId="1757FCB9" w14:textId="3ADE8C8C" w:rsidR="00574080" w:rsidRDefault="00574080">
      <w:pPr>
        <w:pStyle w:val="TOC2"/>
        <w:rPr>
          <w:rFonts w:asciiTheme="minorHAnsi" w:eastAsiaTheme="minorEastAsia" w:hAnsiTheme="minorHAnsi" w:cstheme="minorBidi"/>
          <w:noProof/>
          <w:kern w:val="2"/>
          <w:sz w:val="24"/>
          <w:szCs w:val="24"/>
          <w14:ligatures w14:val="standardContextual"/>
        </w:rPr>
      </w:pPr>
      <w:hyperlink w:anchor="_Toc219995470" w:history="1">
        <w:r w:rsidRPr="004A6AAA">
          <w:rPr>
            <w:rStyle w:val="Hyperlink"/>
            <w:noProof/>
          </w:rPr>
          <w:t>1.5</w:t>
        </w:r>
        <w:r>
          <w:rPr>
            <w:rFonts w:asciiTheme="minorHAnsi" w:eastAsiaTheme="minorEastAsia" w:hAnsiTheme="minorHAnsi" w:cstheme="minorBidi"/>
            <w:noProof/>
            <w:kern w:val="2"/>
            <w:sz w:val="24"/>
            <w:szCs w:val="24"/>
            <w14:ligatures w14:val="standardContextual"/>
          </w:rPr>
          <w:tab/>
        </w:r>
        <w:r w:rsidRPr="004A6AAA">
          <w:rPr>
            <w:rStyle w:val="Hyperlink"/>
            <w:noProof/>
          </w:rPr>
          <w:t>Breakdown of additional estimates by appropriation bill</w:t>
        </w:r>
        <w:r>
          <w:rPr>
            <w:noProof/>
            <w:webHidden/>
          </w:rPr>
          <w:tab/>
        </w:r>
        <w:r>
          <w:rPr>
            <w:noProof/>
            <w:webHidden/>
          </w:rPr>
          <w:fldChar w:fldCharType="begin"/>
        </w:r>
        <w:r>
          <w:rPr>
            <w:noProof/>
            <w:webHidden/>
          </w:rPr>
          <w:instrText xml:space="preserve"> PAGEREF _Toc219995470 \h </w:instrText>
        </w:r>
        <w:r>
          <w:rPr>
            <w:noProof/>
            <w:webHidden/>
          </w:rPr>
        </w:r>
        <w:r>
          <w:rPr>
            <w:noProof/>
            <w:webHidden/>
          </w:rPr>
          <w:fldChar w:fldCharType="separate"/>
        </w:r>
        <w:r w:rsidR="00AB6AE6">
          <w:rPr>
            <w:noProof/>
            <w:webHidden/>
          </w:rPr>
          <w:t>77</w:t>
        </w:r>
        <w:r>
          <w:rPr>
            <w:noProof/>
            <w:webHidden/>
          </w:rPr>
          <w:fldChar w:fldCharType="end"/>
        </w:r>
      </w:hyperlink>
    </w:p>
    <w:p w14:paraId="25870CB1" w14:textId="734FB3BC" w:rsidR="00574080" w:rsidRDefault="00574080">
      <w:pPr>
        <w:pStyle w:val="TOC1"/>
        <w:rPr>
          <w:rFonts w:asciiTheme="minorHAnsi" w:eastAsiaTheme="minorEastAsia" w:hAnsiTheme="minorHAnsi" w:cstheme="minorBidi"/>
          <w:b w:val="0"/>
          <w:noProof/>
          <w:kern w:val="2"/>
          <w:sz w:val="24"/>
          <w:szCs w:val="24"/>
          <w14:ligatures w14:val="standardContextual"/>
        </w:rPr>
      </w:pPr>
      <w:hyperlink w:anchor="_Toc219995471" w:history="1">
        <w:r w:rsidRPr="004A6AAA">
          <w:rPr>
            <w:rStyle w:val="Hyperlink"/>
            <w:noProof/>
          </w:rPr>
          <w:t>Section 2: Revisions to outcomes and planned performance</w:t>
        </w:r>
        <w:r>
          <w:rPr>
            <w:noProof/>
            <w:webHidden/>
          </w:rPr>
          <w:tab/>
        </w:r>
        <w:r>
          <w:rPr>
            <w:noProof/>
            <w:webHidden/>
          </w:rPr>
          <w:fldChar w:fldCharType="begin"/>
        </w:r>
        <w:r>
          <w:rPr>
            <w:noProof/>
            <w:webHidden/>
          </w:rPr>
          <w:instrText xml:space="preserve"> PAGEREF _Toc219995471 \h </w:instrText>
        </w:r>
        <w:r>
          <w:rPr>
            <w:noProof/>
            <w:webHidden/>
          </w:rPr>
        </w:r>
        <w:r>
          <w:rPr>
            <w:noProof/>
            <w:webHidden/>
          </w:rPr>
          <w:fldChar w:fldCharType="separate"/>
        </w:r>
        <w:r w:rsidR="00AB6AE6">
          <w:rPr>
            <w:noProof/>
            <w:webHidden/>
          </w:rPr>
          <w:t>78</w:t>
        </w:r>
        <w:r>
          <w:rPr>
            <w:noProof/>
            <w:webHidden/>
          </w:rPr>
          <w:fldChar w:fldCharType="end"/>
        </w:r>
      </w:hyperlink>
    </w:p>
    <w:p w14:paraId="48FEA0B7" w14:textId="02045683" w:rsidR="00574080" w:rsidRDefault="00574080">
      <w:pPr>
        <w:pStyle w:val="TOC2"/>
        <w:rPr>
          <w:rFonts w:asciiTheme="minorHAnsi" w:eastAsiaTheme="minorEastAsia" w:hAnsiTheme="minorHAnsi" w:cstheme="minorBidi"/>
          <w:noProof/>
          <w:kern w:val="2"/>
          <w:sz w:val="24"/>
          <w:szCs w:val="24"/>
          <w14:ligatures w14:val="standardContextual"/>
        </w:rPr>
      </w:pPr>
      <w:hyperlink w:anchor="_Toc219995472" w:history="1">
        <w:r w:rsidRPr="004A6AAA">
          <w:rPr>
            <w:rStyle w:val="Hyperlink"/>
            <w:noProof/>
          </w:rPr>
          <w:t>2.1</w:t>
        </w:r>
        <w:r>
          <w:rPr>
            <w:rFonts w:asciiTheme="minorHAnsi" w:eastAsiaTheme="minorEastAsia" w:hAnsiTheme="minorHAnsi" w:cstheme="minorBidi"/>
            <w:noProof/>
            <w:kern w:val="2"/>
            <w:sz w:val="24"/>
            <w:szCs w:val="24"/>
            <w14:ligatures w14:val="standardContextual"/>
          </w:rPr>
          <w:tab/>
        </w:r>
        <w:r w:rsidRPr="004A6AAA">
          <w:rPr>
            <w:rStyle w:val="Hyperlink"/>
            <w:noProof/>
          </w:rPr>
          <w:t>Budgeted expenses and performance for Outcome 1</w:t>
        </w:r>
        <w:r>
          <w:rPr>
            <w:noProof/>
            <w:webHidden/>
          </w:rPr>
          <w:tab/>
        </w:r>
        <w:r>
          <w:rPr>
            <w:noProof/>
            <w:webHidden/>
          </w:rPr>
          <w:fldChar w:fldCharType="begin"/>
        </w:r>
        <w:r>
          <w:rPr>
            <w:noProof/>
            <w:webHidden/>
          </w:rPr>
          <w:instrText xml:space="preserve"> PAGEREF _Toc219995472 \h </w:instrText>
        </w:r>
        <w:r>
          <w:rPr>
            <w:noProof/>
            <w:webHidden/>
          </w:rPr>
        </w:r>
        <w:r>
          <w:rPr>
            <w:noProof/>
            <w:webHidden/>
          </w:rPr>
          <w:fldChar w:fldCharType="separate"/>
        </w:r>
        <w:r w:rsidR="00AB6AE6">
          <w:rPr>
            <w:noProof/>
            <w:webHidden/>
          </w:rPr>
          <w:t>78</w:t>
        </w:r>
        <w:r>
          <w:rPr>
            <w:noProof/>
            <w:webHidden/>
          </w:rPr>
          <w:fldChar w:fldCharType="end"/>
        </w:r>
      </w:hyperlink>
    </w:p>
    <w:p w14:paraId="6B687215" w14:textId="346EAF11" w:rsidR="00574080" w:rsidRDefault="00574080">
      <w:pPr>
        <w:pStyle w:val="TOC1"/>
        <w:rPr>
          <w:rFonts w:asciiTheme="minorHAnsi" w:eastAsiaTheme="minorEastAsia" w:hAnsiTheme="minorHAnsi" w:cstheme="minorBidi"/>
          <w:b w:val="0"/>
          <w:noProof/>
          <w:kern w:val="2"/>
          <w:sz w:val="24"/>
          <w:szCs w:val="24"/>
          <w14:ligatures w14:val="standardContextual"/>
        </w:rPr>
      </w:pPr>
      <w:hyperlink w:anchor="_Toc219995473" w:history="1">
        <w:r w:rsidRPr="004A6AAA">
          <w:rPr>
            <w:rStyle w:val="Hyperlink"/>
            <w:noProof/>
          </w:rPr>
          <w:t>Section 3: Special account flows and budgeted financial statements</w:t>
        </w:r>
        <w:r>
          <w:rPr>
            <w:noProof/>
            <w:webHidden/>
          </w:rPr>
          <w:tab/>
        </w:r>
        <w:r>
          <w:rPr>
            <w:noProof/>
            <w:webHidden/>
          </w:rPr>
          <w:fldChar w:fldCharType="begin"/>
        </w:r>
        <w:r>
          <w:rPr>
            <w:noProof/>
            <w:webHidden/>
          </w:rPr>
          <w:instrText xml:space="preserve"> PAGEREF _Toc219995473 \h </w:instrText>
        </w:r>
        <w:r>
          <w:rPr>
            <w:noProof/>
            <w:webHidden/>
          </w:rPr>
        </w:r>
        <w:r>
          <w:rPr>
            <w:noProof/>
            <w:webHidden/>
          </w:rPr>
          <w:fldChar w:fldCharType="separate"/>
        </w:r>
        <w:r w:rsidR="00AB6AE6">
          <w:rPr>
            <w:noProof/>
            <w:webHidden/>
          </w:rPr>
          <w:t>91</w:t>
        </w:r>
        <w:r>
          <w:rPr>
            <w:noProof/>
            <w:webHidden/>
          </w:rPr>
          <w:fldChar w:fldCharType="end"/>
        </w:r>
      </w:hyperlink>
    </w:p>
    <w:p w14:paraId="20ED7529" w14:textId="2C511B36" w:rsidR="00574080" w:rsidRDefault="00574080">
      <w:pPr>
        <w:pStyle w:val="TOC2"/>
        <w:rPr>
          <w:rFonts w:asciiTheme="minorHAnsi" w:eastAsiaTheme="minorEastAsia" w:hAnsiTheme="minorHAnsi" w:cstheme="minorBidi"/>
          <w:noProof/>
          <w:kern w:val="2"/>
          <w:sz w:val="24"/>
          <w:szCs w:val="24"/>
          <w14:ligatures w14:val="standardContextual"/>
        </w:rPr>
      </w:pPr>
      <w:hyperlink w:anchor="_Toc219995474" w:history="1">
        <w:r w:rsidRPr="004A6AAA">
          <w:rPr>
            <w:rStyle w:val="Hyperlink"/>
            <w:noProof/>
          </w:rPr>
          <w:t>3.1</w:t>
        </w:r>
        <w:r>
          <w:rPr>
            <w:rFonts w:asciiTheme="minorHAnsi" w:eastAsiaTheme="minorEastAsia" w:hAnsiTheme="minorHAnsi" w:cstheme="minorBidi"/>
            <w:noProof/>
            <w:kern w:val="2"/>
            <w:sz w:val="24"/>
            <w:szCs w:val="24"/>
            <w14:ligatures w14:val="standardContextual"/>
          </w:rPr>
          <w:tab/>
        </w:r>
        <w:r w:rsidRPr="004A6AAA">
          <w:rPr>
            <w:rStyle w:val="Hyperlink"/>
            <w:noProof/>
          </w:rPr>
          <w:t>Special Account Flows</w:t>
        </w:r>
        <w:r>
          <w:rPr>
            <w:noProof/>
            <w:webHidden/>
          </w:rPr>
          <w:tab/>
        </w:r>
        <w:r>
          <w:rPr>
            <w:noProof/>
            <w:webHidden/>
          </w:rPr>
          <w:fldChar w:fldCharType="begin"/>
        </w:r>
        <w:r>
          <w:rPr>
            <w:noProof/>
            <w:webHidden/>
          </w:rPr>
          <w:instrText xml:space="preserve"> PAGEREF _Toc219995474 \h </w:instrText>
        </w:r>
        <w:r>
          <w:rPr>
            <w:noProof/>
            <w:webHidden/>
          </w:rPr>
        </w:r>
        <w:r>
          <w:rPr>
            <w:noProof/>
            <w:webHidden/>
          </w:rPr>
          <w:fldChar w:fldCharType="separate"/>
        </w:r>
        <w:r w:rsidR="00AB6AE6">
          <w:rPr>
            <w:noProof/>
            <w:webHidden/>
          </w:rPr>
          <w:t>91</w:t>
        </w:r>
        <w:r>
          <w:rPr>
            <w:noProof/>
            <w:webHidden/>
          </w:rPr>
          <w:fldChar w:fldCharType="end"/>
        </w:r>
      </w:hyperlink>
    </w:p>
    <w:p w14:paraId="50B45E2A" w14:textId="5E932062" w:rsidR="00574080" w:rsidRDefault="00574080">
      <w:pPr>
        <w:pStyle w:val="TOC2"/>
        <w:rPr>
          <w:rFonts w:asciiTheme="minorHAnsi" w:eastAsiaTheme="minorEastAsia" w:hAnsiTheme="minorHAnsi" w:cstheme="minorBidi"/>
          <w:noProof/>
          <w:kern w:val="2"/>
          <w:sz w:val="24"/>
          <w:szCs w:val="24"/>
          <w14:ligatures w14:val="standardContextual"/>
        </w:rPr>
      </w:pPr>
      <w:hyperlink w:anchor="_Toc219995475" w:history="1">
        <w:r w:rsidRPr="004A6AAA">
          <w:rPr>
            <w:rStyle w:val="Hyperlink"/>
            <w:noProof/>
          </w:rPr>
          <w:t>3.2</w:t>
        </w:r>
        <w:r>
          <w:rPr>
            <w:rFonts w:asciiTheme="minorHAnsi" w:eastAsiaTheme="minorEastAsia" w:hAnsiTheme="minorHAnsi" w:cstheme="minorBidi"/>
            <w:noProof/>
            <w:kern w:val="2"/>
            <w:sz w:val="24"/>
            <w:szCs w:val="24"/>
            <w14:ligatures w14:val="standardContextual"/>
          </w:rPr>
          <w:tab/>
        </w:r>
        <w:r w:rsidRPr="004A6AAA">
          <w:rPr>
            <w:rStyle w:val="Hyperlink"/>
            <w:noProof/>
          </w:rPr>
          <w:t>Budgeted financial statements</w:t>
        </w:r>
        <w:r>
          <w:rPr>
            <w:noProof/>
            <w:webHidden/>
          </w:rPr>
          <w:tab/>
        </w:r>
        <w:r>
          <w:rPr>
            <w:noProof/>
            <w:webHidden/>
          </w:rPr>
          <w:fldChar w:fldCharType="begin"/>
        </w:r>
        <w:r>
          <w:rPr>
            <w:noProof/>
            <w:webHidden/>
          </w:rPr>
          <w:instrText xml:space="preserve"> PAGEREF _Toc219995475 \h </w:instrText>
        </w:r>
        <w:r>
          <w:rPr>
            <w:noProof/>
            <w:webHidden/>
          </w:rPr>
        </w:r>
        <w:r>
          <w:rPr>
            <w:noProof/>
            <w:webHidden/>
          </w:rPr>
          <w:fldChar w:fldCharType="separate"/>
        </w:r>
        <w:r w:rsidR="00AB6AE6">
          <w:rPr>
            <w:noProof/>
            <w:webHidden/>
          </w:rPr>
          <w:t>92</w:t>
        </w:r>
        <w:r>
          <w:rPr>
            <w:noProof/>
            <w:webHidden/>
          </w:rPr>
          <w:fldChar w:fldCharType="end"/>
        </w:r>
      </w:hyperlink>
    </w:p>
    <w:p w14:paraId="328D5AE8" w14:textId="77777777" w:rsidR="00574080" w:rsidRDefault="00574080" w:rsidP="00C71A6B">
      <w:pPr>
        <w:sectPr w:rsidR="00574080" w:rsidSect="00574080">
          <w:headerReference w:type="even" r:id="rId132"/>
          <w:headerReference w:type="default" r:id="rId133"/>
          <w:footerReference w:type="default" r:id="rId134"/>
          <w:type w:val="oddPage"/>
          <w:pgSz w:w="11907" w:h="16840" w:code="9"/>
          <w:pgMar w:top="2835" w:right="2098" w:bottom="2466" w:left="2098" w:header="1814" w:footer="1814" w:gutter="0"/>
          <w:cols w:space="708"/>
          <w:docGrid w:linePitch="360"/>
        </w:sectPr>
      </w:pPr>
      <w:r w:rsidRPr="00C564CC">
        <w:fldChar w:fldCharType="end"/>
      </w:r>
    </w:p>
    <w:p w14:paraId="73E55477" w14:textId="77777777" w:rsidR="00574080" w:rsidRPr="00C564CC" w:rsidRDefault="00574080" w:rsidP="00C71A6B">
      <w:pPr>
        <w:pStyle w:val="Heading1-LVL2"/>
      </w:pPr>
      <w:bookmarkStart w:id="425" w:name="_Toc220076634"/>
      <w:r>
        <w:lastRenderedPageBreak/>
        <w:t>National Indigenous Australians Agency</w:t>
      </w:r>
      <w:bookmarkEnd w:id="425"/>
    </w:p>
    <w:p w14:paraId="3FE63F6F" w14:textId="77777777" w:rsidR="00574080" w:rsidRPr="00C564CC" w:rsidRDefault="00574080" w:rsidP="00C71A6B">
      <w:pPr>
        <w:pStyle w:val="Heading2-TOC"/>
      </w:pPr>
      <w:bookmarkStart w:id="426" w:name="_Toc219995465"/>
      <w:r w:rsidRPr="00C564CC">
        <w:t>Section 1: Entity overview and resources</w:t>
      </w:r>
      <w:bookmarkEnd w:id="426"/>
    </w:p>
    <w:p w14:paraId="7F1C55DE" w14:textId="77777777" w:rsidR="00574080" w:rsidRPr="00C564CC" w:rsidRDefault="00574080" w:rsidP="00C71A6B">
      <w:pPr>
        <w:pStyle w:val="Heading3"/>
      </w:pPr>
      <w:bookmarkStart w:id="427" w:name="_Toc219995466"/>
      <w:r w:rsidRPr="00C564CC">
        <w:t>1.1</w:t>
      </w:r>
      <w:r w:rsidRPr="00C564CC">
        <w:tab/>
        <w:t>Strategic direction statement</w:t>
      </w:r>
      <w:bookmarkEnd w:id="427"/>
    </w:p>
    <w:p w14:paraId="7D172FF6" w14:textId="77777777" w:rsidR="00574080" w:rsidRPr="00583C0D" w:rsidRDefault="00574080" w:rsidP="00583C0D">
      <w:pPr>
        <w:pStyle w:val="Exampletext"/>
        <w:rPr>
          <w:i w:val="0"/>
          <w:iCs/>
          <w:color w:val="000000" w:themeColor="text1"/>
        </w:rPr>
      </w:pPr>
      <w:r w:rsidRPr="00583C0D">
        <w:rPr>
          <w:i w:val="0"/>
          <w:iCs/>
          <w:color w:val="000000" w:themeColor="text1"/>
        </w:rPr>
        <w:t xml:space="preserve">The purpose of the National Indigenous Australians Agency (NIAA) is to ensure the needs and aspirations of Aboriginal and Torres Strait Islander peoples are met through government policies, programs, and services. </w:t>
      </w:r>
    </w:p>
    <w:p w14:paraId="7D97FC8E" w14:textId="77777777" w:rsidR="00574080" w:rsidRPr="00583C0D" w:rsidRDefault="00574080" w:rsidP="00583C0D">
      <w:pPr>
        <w:pStyle w:val="Exampletext"/>
        <w:rPr>
          <w:i w:val="0"/>
          <w:iCs/>
          <w:color w:val="000000" w:themeColor="text1"/>
        </w:rPr>
      </w:pPr>
      <w:r w:rsidRPr="00583C0D">
        <w:rPr>
          <w:i w:val="0"/>
          <w:iCs/>
          <w:color w:val="000000" w:themeColor="text1"/>
        </w:rPr>
        <w:t>Our work supports the Australian Government’s efforts in working with First Nations peoples to ensure they are heard, recognised and empowered.</w:t>
      </w:r>
    </w:p>
    <w:p w14:paraId="4AC0CE18" w14:textId="77777777" w:rsidR="00574080" w:rsidRPr="00583C0D" w:rsidRDefault="00574080" w:rsidP="00583C0D">
      <w:pPr>
        <w:pStyle w:val="Exampletext"/>
        <w:rPr>
          <w:i w:val="0"/>
          <w:iCs/>
          <w:color w:val="000000" w:themeColor="text1"/>
        </w:rPr>
      </w:pPr>
      <w:r w:rsidRPr="00583C0D">
        <w:rPr>
          <w:i w:val="0"/>
          <w:iCs/>
          <w:color w:val="000000" w:themeColor="text1"/>
        </w:rPr>
        <w:t>The NIAA achieves this by:</w:t>
      </w:r>
    </w:p>
    <w:p w14:paraId="61AF47F5" w14:textId="77777777" w:rsidR="00574080" w:rsidRPr="00583C0D" w:rsidRDefault="00574080" w:rsidP="00574080">
      <w:pPr>
        <w:pStyle w:val="Exampletext"/>
        <w:numPr>
          <w:ilvl w:val="0"/>
          <w:numId w:val="34"/>
        </w:numPr>
        <w:rPr>
          <w:i w:val="0"/>
          <w:iCs/>
          <w:color w:val="000000" w:themeColor="text1"/>
        </w:rPr>
      </w:pPr>
      <w:r w:rsidRPr="00583C0D">
        <w:rPr>
          <w:i w:val="0"/>
          <w:iCs/>
          <w:color w:val="000000" w:themeColor="text1"/>
        </w:rPr>
        <w:t>leading and co-ordinating Commonwealth policy development, program design and implementation, and service delivery for Aboriginal and Torres Strait Islander peoples</w:t>
      </w:r>
    </w:p>
    <w:p w14:paraId="1C6868A8" w14:textId="77777777" w:rsidR="00574080" w:rsidRPr="00583C0D" w:rsidRDefault="00574080" w:rsidP="00574080">
      <w:pPr>
        <w:pStyle w:val="Exampletext"/>
        <w:numPr>
          <w:ilvl w:val="0"/>
          <w:numId w:val="34"/>
        </w:numPr>
        <w:rPr>
          <w:i w:val="0"/>
          <w:iCs/>
          <w:color w:val="000000" w:themeColor="text1"/>
        </w:rPr>
      </w:pPr>
      <w:r w:rsidRPr="00583C0D">
        <w:rPr>
          <w:i w:val="0"/>
          <w:iCs/>
          <w:color w:val="000000" w:themeColor="text1"/>
        </w:rPr>
        <w:t>providing advice on whole-of-government priorities for Aboriginal and Torres Strait Islander peoples</w:t>
      </w:r>
    </w:p>
    <w:p w14:paraId="6C83C906" w14:textId="77777777" w:rsidR="00574080" w:rsidRPr="00583C0D" w:rsidRDefault="00574080" w:rsidP="00574080">
      <w:pPr>
        <w:pStyle w:val="Exampletext"/>
        <w:numPr>
          <w:ilvl w:val="0"/>
          <w:numId w:val="34"/>
        </w:numPr>
        <w:rPr>
          <w:i w:val="0"/>
          <w:iCs/>
          <w:color w:val="000000" w:themeColor="text1"/>
        </w:rPr>
      </w:pPr>
      <w:r w:rsidRPr="00583C0D">
        <w:rPr>
          <w:i w:val="0"/>
          <w:iCs/>
          <w:color w:val="000000" w:themeColor="text1"/>
        </w:rPr>
        <w:t>leading and coordinating the Australian Government’s implementation of the National Agreement on Closing the Gap in partnership with First Nations peoples and communities</w:t>
      </w:r>
    </w:p>
    <w:p w14:paraId="16C3DCC6" w14:textId="77777777" w:rsidR="00574080" w:rsidRPr="00583C0D" w:rsidRDefault="00574080" w:rsidP="00574080">
      <w:pPr>
        <w:pStyle w:val="Exampletext"/>
        <w:numPr>
          <w:ilvl w:val="0"/>
          <w:numId w:val="34"/>
        </w:numPr>
        <w:rPr>
          <w:i w:val="0"/>
          <w:iCs/>
          <w:color w:val="000000" w:themeColor="text1"/>
        </w:rPr>
      </w:pPr>
      <w:r w:rsidRPr="00583C0D">
        <w:rPr>
          <w:i w:val="0"/>
          <w:iCs/>
          <w:color w:val="000000" w:themeColor="text1"/>
        </w:rPr>
        <w:t>leading Commonwealth activities to promote reconciliation.</w:t>
      </w:r>
    </w:p>
    <w:p w14:paraId="72F9597D" w14:textId="77777777" w:rsidR="00574080" w:rsidRPr="00583C0D" w:rsidRDefault="00574080" w:rsidP="00583C0D">
      <w:pPr>
        <w:pStyle w:val="Exampletext"/>
        <w:rPr>
          <w:i w:val="0"/>
          <w:iCs/>
          <w:color w:val="000000" w:themeColor="text1"/>
        </w:rPr>
      </w:pPr>
      <w:r w:rsidRPr="00583C0D">
        <w:rPr>
          <w:i w:val="0"/>
          <w:iCs/>
          <w:color w:val="000000" w:themeColor="text1"/>
        </w:rPr>
        <w:t>In service of these efforts, the NIAA leverages a strong regional presence, which helps align policies and investments with the needs of communities. The NIAA supports the Australian Government’s efforts to build and maintain effective partnerships with Aboriginal and Torres Strait Islander people – and to ensure the Commonwealth’s policies, programs and services are tailored to the needs of communities. In 2025</w:t>
      </w:r>
      <w:r w:rsidRPr="000773B5">
        <w:rPr>
          <w:color w:val="auto"/>
          <w:lang w:val="en-AU"/>
        </w:rPr>
        <w:t>–</w:t>
      </w:r>
      <w:r w:rsidRPr="00583C0D">
        <w:rPr>
          <w:i w:val="0"/>
          <w:iCs/>
          <w:color w:val="000000" w:themeColor="text1"/>
        </w:rPr>
        <w:t xml:space="preserve">26, the NIAA’s key priorities are: </w:t>
      </w:r>
    </w:p>
    <w:p w14:paraId="62EB0E23" w14:textId="77777777" w:rsidR="00574080" w:rsidRPr="00583C0D" w:rsidRDefault="00574080" w:rsidP="00574080">
      <w:pPr>
        <w:pStyle w:val="Exampletext"/>
        <w:numPr>
          <w:ilvl w:val="0"/>
          <w:numId w:val="35"/>
        </w:numPr>
        <w:rPr>
          <w:i w:val="0"/>
          <w:iCs/>
          <w:color w:val="000000" w:themeColor="text1"/>
        </w:rPr>
      </w:pPr>
      <w:r w:rsidRPr="00583C0D">
        <w:rPr>
          <w:i w:val="0"/>
          <w:iCs/>
          <w:color w:val="000000" w:themeColor="text1"/>
        </w:rPr>
        <w:t>support Commonwealth agencies to accelerate efforts to implement the Government’s commitments under the National Agreement on Closing the Gap and the Commonwealth Closing the Gap Implementation Plan</w:t>
      </w:r>
    </w:p>
    <w:p w14:paraId="6E8A4D1F" w14:textId="77777777" w:rsidR="00574080" w:rsidRPr="00583C0D" w:rsidRDefault="00574080" w:rsidP="00574080">
      <w:pPr>
        <w:pStyle w:val="Exampletext"/>
        <w:numPr>
          <w:ilvl w:val="0"/>
          <w:numId w:val="35"/>
        </w:numPr>
        <w:rPr>
          <w:i w:val="0"/>
          <w:iCs/>
          <w:color w:val="000000" w:themeColor="text1"/>
        </w:rPr>
      </w:pPr>
      <w:r w:rsidRPr="00583C0D">
        <w:rPr>
          <w:i w:val="0"/>
          <w:iCs/>
          <w:color w:val="000000" w:themeColor="text1"/>
        </w:rPr>
        <w:t>enhance economic, educational, health and justice outcomes for First Nations peoples, strengthen job opportunities, and improve access to appropriate housing</w:t>
      </w:r>
    </w:p>
    <w:p w14:paraId="4ABD9A7E" w14:textId="77777777" w:rsidR="00574080" w:rsidRPr="00583C0D" w:rsidRDefault="00574080" w:rsidP="00574080">
      <w:pPr>
        <w:pStyle w:val="Exampletext"/>
        <w:numPr>
          <w:ilvl w:val="0"/>
          <w:numId w:val="35"/>
        </w:numPr>
        <w:rPr>
          <w:i w:val="0"/>
          <w:iCs/>
          <w:color w:val="000000" w:themeColor="text1"/>
        </w:rPr>
      </w:pPr>
      <w:r w:rsidRPr="00583C0D">
        <w:rPr>
          <w:i w:val="0"/>
          <w:iCs/>
          <w:color w:val="000000" w:themeColor="text1"/>
        </w:rPr>
        <w:t>continue to deliver the new Remote Jobs and Economic Development Program and implement the new remote employment service</w:t>
      </w:r>
    </w:p>
    <w:p w14:paraId="66DCB3E8" w14:textId="77777777" w:rsidR="00574080" w:rsidRPr="00583C0D" w:rsidRDefault="00574080" w:rsidP="00574080">
      <w:pPr>
        <w:pStyle w:val="Exampletext"/>
        <w:numPr>
          <w:ilvl w:val="0"/>
          <w:numId w:val="35"/>
        </w:numPr>
        <w:rPr>
          <w:i w:val="0"/>
          <w:iCs/>
          <w:color w:val="000000" w:themeColor="text1"/>
        </w:rPr>
      </w:pPr>
      <w:r w:rsidRPr="00583C0D">
        <w:rPr>
          <w:i w:val="0"/>
          <w:iCs/>
          <w:color w:val="000000" w:themeColor="text1"/>
        </w:rPr>
        <w:t>support First Nations people to care for and connect with Country</w:t>
      </w:r>
    </w:p>
    <w:p w14:paraId="3BEEA6D8" w14:textId="77777777" w:rsidR="00574080" w:rsidRPr="00583C0D" w:rsidRDefault="00574080" w:rsidP="00574080">
      <w:pPr>
        <w:pStyle w:val="Exampletext"/>
        <w:numPr>
          <w:ilvl w:val="0"/>
          <w:numId w:val="35"/>
        </w:numPr>
        <w:rPr>
          <w:color w:val="000000" w:themeColor="text1"/>
          <w:lang w:val="en-AU"/>
        </w:rPr>
      </w:pPr>
      <w:r w:rsidRPr="00583C0D">
        <w:rPr>
          <w:i w:val="0"/>
          <w:iCs/>
          <w:color w:val="000000" w:themeColor="text1"/>
        </w:rPr>
        <w:t>continue to implement the Central Australia Plan</w:t>
      </w:r>
    </w:p>
    <w:p w14:paraId="4D8384F5" w14:textId="77777777" w:rsidR="00574080" w:rsidRPr="00583C0D" w:rsidRDefault="00574080" w:rsidP="00574080">
      <w:pPr>
        <w:pStyle w:val="Exampletext"/>
        <w:numPr>
          <w:ilvl w:val="0"/>
          <w:numId w:val="35"/>
        </w:numPr>
        <w:rPr>
          <w:color w:val="000000" w:themeColor="text1"/>
          <w:lang w:val="en-AU"/>
        </w:rPr>
      </w:pPr>
      <w:r w:rsidRPr="00583C0D">
        <w:rPr>
          <w:i w:val="0"/>
          <w:color w:val="000000" w:themeColor="text1"/>
          <w:lang w:val="en-AU"/>
        </w:rPr>
        <w:t>support reconciliation activities throughout Australia</w:t>
      </w:r>
    </w:p>
    <w:p w14:paraId="499098B3" w14:textId="77777777" w:rsidR="00574080" w:rsidRPr="00C564CC" w:rsidRDefault="00574080" w:rsidP="00C71A6B">
      <w:pPr>
        <w:pStyle w:val="Heading3"/>
      </w:pPr>
      <w:bookmarkStart w:id="428" w:name="_Toc219995467"/>
      <w:r w:rsidRPr="00C564CC">
        <w:lastRenderedPageBreak/>
        <w:t>1.2</w:t>
      </w:r>
      <w:r w:rsidRPr="00C564CC">
        <w:tab/>
        <w:t>Entity resource statement</w:t>
      </w:r>
      <w:bookmarkEnd w:id="428"/>
    </w:p>
    <w:p w14:paraId="4B3EE1DE" w14:textId="77777777" w:rsidR="00574080" w:rsidRPr="001F133D" w:rsidRDefault="00574080" w:rsidP="001F133D">
      <w:r w:rsidRPr="001F133D">
        <w:t xml:space="preserve">The Entity Resource Statement details the resourcing for </w:t>
      </w:r>
      <w:r>
        <w:t>the NIAA</w:t>
      </w:r>
      <w:r w:rsidRPr="001F133D">
        <w:t xml:space="preserve"> at Additional Estimates. Table 1.1 outlines the total resourcing available from all sources for the 2025</w:t>
      </w:r>
      <w:r w:rsidRPr="001F133D">
        <w:rPr>
          <w:rFonts w:ascii="Times New Roman" w:hAnsi="Times New Roman"/>
        </w:rPr>
        <w:t>‍</w:t>
      </w:r>
      <w:r w:rsidRPr="001F133D">
        <w:t>–</w:t>
      </w:r>
      <w:r w:rsidRPr="001F133D">
        <w:rPr>
          <w:rFonts w:ascii="Times New Roman" w:hAnsi="Times New Roman"/>
        </w:rPr>
        <w:t>‍</w:t>
      </w:r>
      <w:r w:rsidRPr="001F133D">
        <w:t xml:space="preserve">26 Budget year, including variations through Appropriation Bills No. 3 and No. 4, Special Appropriations and Special Accounts. </w:t>
      </w:r>
    </w:p>
    <w:p w14:paraId="466BEF7E" w14:textId="77777777" w:rsidR="00574080" w:rsidRPr="001F133D" w:rsidRDefault="00574080" w:rsidP="001F133D">
      <w:r w:rsidRPr="001F133D">
        <w:t>Amounts presented below are consistent with amounts presented in the Appropriation Bills themselves, and as published in appropriation notes to the 2024–25 financial statements.</w:t>
      </w:r>
    </w:p>
    <w:p w14:paraId="35CF998E" w14:textId="77777777" w:rsidR="00574080" w:rsidRPr="00C564CC" w:rsidRDefault="00574080" w:rsidP="00C71A6B">
      <w:pPr>
        <w:pStyle w:val="SingleParagraph"/>
      </w:pPr>
      <w:r w:rsidRPr="00C564CC">
        <w:br w:type="page"/>
      </w:r>
    </w:p>
    <w:p w14:paraId="78429BD3" w14:textId="77777777" w:rsidR="00574080" w:rsidRDefault="00574080" w:rsidP="00C71A6B">
      <w:pPr>
        <w:pStyle w:val="TableGraphic"/>
        <w:rPr>
          <w:rFonts w:ascii="Arial" w:hAnsi="Arial" w:cs="Arial"/>
          <w:b/>
          <w:sz w:val="20"/>
        </w:rPr>
      </w:pPr>
      <w:r w:rsidRPr="005E106F">
        <w:rPr>
          <w:rFonts w:ascii="Arial" w:hAnsi="Arial" w:cs="Arial"/>
          <w:b/>
          <w:sz w:val="20"/>
        </w:rPr>
        <w:lastRenderedPageBreak/>
        <w:t xml:space="preserve">Table 1.1: </w:t>
      </w:r>
      <w:r>
        <w:rPr>
          <w:rFonts w:ascii="Arial" w:hAnsi="Arial" w:cs="Arial"/>
          <w:b/>
          <w:sz w:val="20"/>
        </w:rPr>
        <w:t>NIAA</w:t>
      </w:r>
      <w:r w:rsidRPr="005E106F">
        <w:rPr>
          <w:rFonts w:ascii="Arial" w:hAnsi="Arial" w:cs="Arial"/>
          <w:b/>
          <w:sz w:val="20"/>
        </w:rPr>
        <w:t xml:space="preserve"> resource statement – Additional Estimates for 2025‍–‍26 as </w:t>
      </w:r>
      <w:proofErr w:type="gramStart"/>
      <w:r w:rsidRPr="005E106F">
        <w:rPr>
          <w:rFonts w:ascii="Arial" w:hAnsi="Arial" w:cs="Arial"/>
          <w:b/>
          <w:sz w:val="20"/>
        </w:rPr>
        <w:t>at</w:t>
      </w:r>
      <w:proofErr w:type="gramEnd"/>
      <w:r w:rsidRPr="005E106F">
        <w:rPr>
          <w:rFonts w:ascii="Arial" w:hAnsi="Arial" w:cs="Arial"/>
          <w:b/>
          <w:sz w:val="20"/>
        </w:rPr>
        <w:t xml:space="preserve"> February 2026</w:t>
      </w:r>
    </w:p>
    <w:p w14:paraId="2E60D32E" w14:textId="72AE2CFA" w:rsidR="00574080" w:rsidRDefault="00AE116C" w:rsidP="00C71A6B">
      <w:pPr>
        <w:spacing w:before="0" w:after="0" w:line="240" w:lineRule="auto"/>
      </w:pPr>
      <w:r w:rsidRPr="00AE116C">
        <w:rPr>
          <w:noProof/>
        </w:rPr>
        <w:drawing>
          <wp:inline distT="0" distB="0" distL="0" distR="0" wp14:anchorId="04A73BC8" wp14:editId="3E542C10">
            <wp:extent cx="4896485" cy="5920105"/>
            <wp:effectExtent l="0" t="0" r="0" b="4445"/>
            <wp:docPr id="189389163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896485" cy="5920105"/>
                    </a:xfrm>
                    <a:prstGeom prst="rect">
                      <a:avLst/>
                    </a:prstGeom>
                    <a:noFill/>
                    <a:ln>
                      <a:noFill/>
                    </a:ln>
                  </pic:spPr>
                </pic:pic>
              </a:graphicData>
            </a:graphic>
          </wp:inline>
        </w:drawing>
      </w:r>
    </w:p>
    <w:p w14:paraId="53926A58" w14:textId="77777777" w:rsidR="00574080" w:rsidRPr="00583C0D" w:rsidRDefault="00574080" w:rsidP="00583C0D">
      <w:pPr>
        <w:spacing w:before="0" w:after="0" w:line="240" w:lineRule="auto"/>
        <w:rPr>
          <w:rFonts w:ascii="Arial" w:hAnsi="Arial"/>
          <w:bCs/>
          <w:sz w:val="16"/>
          <w:szCs w:val="16"/>
        </w:rPr>
      </w:pPr>
      <w:r w:rsidRPr="00583C0D">
        <w:rPr>
          <w:rFonts w:ascii="Arial" w:hAnsi="Arial"/>
          <w:bCs/>
          <w:sz w:val="16"/>
          <w:szCs w:val="16"/>
        </w:rPr>
        <w:t>Prepared on a resourcing (i.e. appropriations available) basis.</w:t>
      </w:r>
    </w:p>
    <w:p w14:paraId="33069B9E" w14:textId="77777777" w:rsidR="00574080" w:rsidRPr="00583C0D" w:rsidRDefault="00574080" w:rsidP="00583C0D">
      <w:pPr>
        <w:spacing w:before="0" w:after="0" w:line="240" w:lineRule="auto"/>
        <w:rPr>
          <w:rFonts w:ascii="Arial" w:hAnsi="Arial"/>
          <w:bCs/>
          <w:sz w:val="16"/>
          <w:szCs w:val="16"/>
        </w:rPr>
      </w:pPr>
      <w:r w:rsidRPr="00583C0D">
        <w:rPr>
          <w:rFonts w:ascii="Arial" w:hAnsi="Arial"/>
          <w:bCs/>
          <w:sz w:val="16"/>
          <w:szCs w:val="16"/>
        </w:rPr>
        <w:t>All figures shown above are GST exclusive - these may not match figures in the cash flow statement.</w:t>
      </w:r>
    </w:p>
    <w:p w14:paraId="1F8CDA96" w14:textId="77777777" w:rsidR="00574080" w:rsidRPr="00A4089F" w:rsidRDefault="00574080" w:rsidP="00574080">
      <w:pPr>
        <w:numPr>
          <w:ilvl w:val="0"/>
          <w:numId w:val="36"/>
        </w:numPr>
        <w:spacing w:before="0" w:after="0" w:line="240" w:lineRule="auto"/>
        <w:ind w:left="360"/>
        <w:rPr>
          <w:rFonts w:ascii="Arial" w:hAnsi="Arial"/>
          <w:bCs/>
          <w:sz w:val="16"/>
          <w:szCs w:val="16"/>
        </w:rPr>
      </w:pPr>
      <w:r w:rsidRPr="00583C0D">
        <w:rPr>
          <w:rFonts w:ascii="Arial" w:hAnsi="Arial"/>
          <w:bCs/>
          <w:sz w:val="16"/>
          <w:szCs w:val="16"/>
        </w:rPr>
        <w:t xml:space="preserve">Includes measures published in the 2025 Pre-Election Economic and Fiscal Outlook </w:t>
      </w:r>
      <w:proofErr w:type="gramStart"/>
      <w:r w:rsidRPr="00583C0D">
        <w:rPr>
          <w:rFonts w:ascii="Arial" w:hAnsi="Arial"/>
          <w:bCs/>
          <w:sz w:val="16"/>
          <w:szCs w:val="16"/>
        </w:rPr>
        <w:t>and also</w:t>
      </w:r>
      <w:proofErr w:type="gramEnd"/>
      <w:r w:rsidRPr="00583C0D">
        <w:rPr>
          <w:rFonts w:ascii="Arial" w:hAnsi="Arial"/>
          <w:bCs/>
          <w:sz w:val="16"/>
          <w:szCs w:val="16"/>
        </w:rPr>
        <w:t xml:space="preserve"> in the Explanatory Memorandum to the </w:t>
      </w:r>
      <w:r w:rsidRPr="00A4089F">
        <w:rPr>
          <w:rFonts w:ascii="Arial" w:hAnsi="Arial"/>
          <w:bCs/>
          <w:sz w:val="16"/>
          <w:szCs w:val="16"/>
        </w:rPr>
        <w:t>Appropriation Bills (No.</w:t>
      </w:r>
      <w:r>
        <w:rPr>
          <w:rFonts w:ascii="Arial" w:hAnsi="Arial"/>
          <w:bCs/>
          <w:sz w:val="16"/>
          <w:szCs w:val="16"/>
        </w:rPr>
        <w:t xml:space="preserve"> </w:t>
      </w:r>
      <w:r w:rsidRPr="00A4089F">
        <w:rPr>
          <w:rFonts w:ascii="Arial" w:hAnsi="Arial"/>
          <w:bCs/>
          <w:sz w:val="16"/>
          <w:szCs w:val="16"/>
        </w:rPr>
        <w:t>1) 2025–2026 and Appropriation Bills (No.</w:t>
      </w:r>
      <w:r>
        <w:rPr>
          <w:rFonts w:ascii="Arial" w:hAnsi="Arial"/>
          <w:bCs/>
          <w:sz w:val="16"/>
          <w:szCs w:val="16"/>
        </w:rPr>
        <w:t xml:space="preserve"> </w:t>
      </w:r>
      <w:r w:rsidRPr="00A4089F">
        <w:rPr>
          <w:rFonts w:ascii="Arial" w:hAnsi="Arial"/>
          <w:bCs/>
          <w:sz w:val="16"/>
          <w:szCs w:val="16"/>
        </w:rPr>
        <w:t>2) 2025–2026</w:t>
      </w:r>
      <w:r>
        <w:rPr>
          <w:rFonts w:ascii="Arial" w:hAnsi="Arial"/>
          <w:bCs/>
          <w:sz w:val="16"/>
          <w:szCs w:val="16"/>
        </w:rPr>
        <w:t>.</w:t>
      </w:r>
    </w:p>
    <w:p w14:paraId="79AA6C54" w14:textId="77777777" w:rsidR="00574080" w:rsidRDefault="00574080">
      <w:pPr>
        <w:spacing w:before="0" w:after="0" w:line="240" w:lineRule="auto"/>
        <w:rPr>
          <w:rFonts w:ascii="Arial" w:hAnsi="Arial"/>
          <w:bCs/>
          <w:i/>
          <w:sz w:val="16"/>
          <w:szCs w:val="16"/>
        </w:rPr>
      </w:pPr>
      <w:r>
        <w:rPr>
          <w:rFonts w:ascii="Arial" w:hAnsi="Arial"/>
          <w:bCs/>
          <w:i/>
          <w:sz w:val="16"/>
          <w:szCs w:val="16"/>
        </w:rPr>
        <w:br w:type="page"/>
      </w:r>
    </w:p>
    <w:p w14:paraId="1A0AC96E" w14:textId="77777777" w:rsidR="00574080" w:rsidRDefault="00574080" w:rsidP="00574080">
      <w:pPr>
        <w:numPr>
          <w:ilvl w:val="0"/>
          <w:numId w:val="36"/>
        </w:numPr>
        <w:spacing w:before="0" w:after="0" w:line="240" w:lineRule="auto"/>
        <w:ind w:left="360"/>
        <w:rPr>
          <w:rFonts w:ascii="Arial" w:hAnsi="Arial"/>
          <w:bCs/>
          <w:sz w:val="16"/>
          <w:szCs w:val="16"/>
        </w:rPr>
      </w:pPr>
      <w:r w:rsidRPr="00583C0D">
        <w:rPr>
          <w:rFonts w:ascii="Arial" w:hAnsi="Arial"/>
          <w:bCs/>
          <w:i/>
          <w:sz w:val="16"/>
          <w:szCs w:val="16"/>
        </w:rPr>
        <w:lastRenderedPageBreak/>
        <w:t>Supply Act (No.</w:t>
      </w:r>
      <w:r>
        <w:rPr>
          <w:rFonts w:ascii="Arial" w:hAnsi="Arial"/>
          <w:bCs/>
          <w:i/>
          <w:sz w:val="16"/>
          <w:szCs w:val="16"/>
        </w:rPr>
        <w:t xml:space="preserve"> </w:t>
      </w:r>
      <w:r w:rsidRPr="00583C0D">
        <w:rPr>
          <w:rFonts w:ascii="Arial" w:hAnsi="Arial"/>
          <w:bCs/>
          <w:i/>
          <w:sz w:val="16"/>
          <w:szCs w:val="16"/>
        </w:rPr>
        <w:t>1) 2025-26, Appropriation Act (No.</w:t>
      </w:r>
      <w:r>
        <w:rPr>
          <w:rFonts w:ascii="Arial" w:hAnsi="Arial"/>
          <w:bCs/>
          <w:i/>
          <w:sz w:val="16"/>
          <w:szCs w:val="16"/>
        </w:rPr>
        <w:t xml:space="preserve"> </w:t>
      </w:r>
      <w:r w:rsidRPr="00583C0D">
        <w:rPr>
          <w:rFonts w:ascii="Arial" w:hAnsi="Arial"/>
          <w:bCs/>
          <w:i/>
          <w:sz w:val="16"/>
          <w:szCs w:val="16"/>
        </w:rPr>
        <w:t xml:space="preserve">1) 2025–2026 </w:t>
      </w:r>
      <w:r w:rsidRPr="00583C0D">
        <w:rPr>
          <w:rFonts w:ascii="Arial" w:hAnsi="Arial"/>
          <w:bCs/>
          <w:sz w:val="16"/>
          <w:szCs w:val="16"/>
        </w:rPr>
        <w:t>and Appropriation Bill (No.</w:t>
      </w:r>
      <w:r>
        <w:rPr>
          <w:rFonts w:ascii="Arial" w:hAnsi="Arial"/>
          <w:bCs/>
          <w:sz w:val="16"/>
          <w:szCs w:val="16"/>
        </w:rPr>
        <w:t xml:space="preserve"> </w:t>
      </w:r>
      <w:r w:rsidRPr="00583C0D">
        <w:rPr>
          <w:rFonts w:ascii="Arial" w:hAnsi="Arial"/>
          <w:bCs/>
          <w:sz w:val="16"/>
          <w:szCs w:val="16"/>
        </w:rPr>
        <w:t xml:space="preserve">3) </w:t>
      </w:r>
    </w:p>
    <w:p w14:paraId="2ADE3EA1" w14:textId="77777777" w:rsidR="00574080" w:rsidRPr="00A4089F" w:rsidRDefault="00574080" w:rsidP="00AF2E70">
      <w:pPr>
        <w:spacing w:before="0" w:after="0" w:line="240" w:lineRule="auto"/>
        <w:ind w:left="357"/>
        <w:rPr>
          <w:rFonts w:ascii="Arial" w:hAnsi="Arial"/>
          <w:bCs/>
          <w:sz w:val="16"/>
          <w:szCs w:val="16"/>
        </w:rPr>
      </w:pPr>
      <w:r w:rsidRPr="00583C0D">
        <w:rPr>
          <w:rFonts w:ascii="Arial" w:hAnsi="Arial"/>
          <w:bCs/>
          <w:sz w:val="16"/>
          <w:szCs w:val="16"/>
        </w:rPr>
        <w:t>2025</w:t>
      </w:r>
      <w:r w:rsidRPr="00583C0D">
        <w:t>–</w:t>
      </w:r>
      <w:r w:rsidRPr="00583C0D">
        <w:rPr>
          <w:rFonts w:ascii="Arial" w:hAnsi="Arial"/>
          <w:bCs/>
          <w:sz w:val="16"/>
          <w:szCs w:val="16"/>
        </w:rPr>
        <w:t>2026</w:t>
      </w:r>
      <w:r w:rsidRPr="00583C0D">
        <w:rPr>
          <w:rFonts w:ascii="Arial" w:hAnsi="Arial"/>
          <w:bCs/>
          <w:i/>
          <w:sz w:val="16"/>
          <w:szCs w:val="16"/>
        </w:rPr>
        <w:t>.</w:t>
      </w:r>
      <w:r w:rsidRPr="00583C0D">
        <w:rPr>
          <w:rFonts w:ascii="Arial" w:hAnsi="Arial"/>
          <w:bCs/>
          <w:iCs/>
          <w:sz w:val="16"/>
          <w:szCs w:val="16"/>
        </w:rPr>
        <w:t xml:space="preserve"> Actual available appropriation column reflects the closing unspent appropriation balance from the entity’s 2024–25 annual report and encompasses </w:t>
      </w:r>
      <w:r w:rsidRPr="00583C0D">
        <w:rPr>
          <w:rFonts w:ascii="Arial" w:hAnsi="Arial"/>
          <w:bCs/>
          <w:i/>
          <w:sz w:val="16"/>
          <w:szCs w:val="16"/>
        </w:rPr>
        <w:t>Appropriation Act (No.</w:t>
      </w:r>
      <w:r>
        <w:rPr>
          <w:rFonts w:ascii="Arial" w:hAnsi="Arial"/>
          <w:bCs/>
          <w:i/>
          <w:sz w:val="16"/>
          <w:szCs w:val="16"/>
        </w:rPr>
        <w:t xml:space="preserve"> </w:t>
      </w:r>
      <w:r w:rsidRPr="00583C0D">
        <w:rPr>
          <w:rFonts w:ascii="Arial" w:hAnsi="Arial"/>
          <w:bCs/>
          <w:i/>
          <w:sz w:val="16"/>
          <w:szCs w:val="16"/>
        </w:rPr>
        <w:t xml:space="preserve">1) </w:t>
      </w:r>
    </w:p>
    <w:p w14:paraId="2B156CC6" w14:textId="77777777" w:rsidR="00574080" w:rsidRPr="00583C0D" w:rsidRDefault="00574080" w:rsidP="00BE68C7">
      <w:pPr>
        <w:spacing w:before="0" w:after="0" w:line="240" w:lineRule="auto"/>
        <w:ind w:left="360"/>
        <w:rPr>
          <w:rFonts w:ascii="Arial" w:hAnsi="Arial"/>
          <w:bCs/>
          <w:sz w:val="16"/>
          <w:szCs w:val="16"/>
        </w:rPr>
      </w:pPr>
      <w:r w:rsidRPr="00583C0D">
        <w:rPr>
          <w:rFonts w:ascii="Arial" w:hAnsi="Arial"/>
          <w:bCs/>
          <w:i/>
          <w:sz w:val="16"/>
          <w:szCs w:val="16"/>
        </w:rPr>
        <w:t xml:space="preserve">2024–2025 </w:t>
      </w:r>
      <w:r w:rsidRPr="00583C0D">
        <w:rPr>
          <w:rFonts w:ascii="Arial" w:hAnsi="Arial"/>
          <w:bCs/>
          <w:iCs/>
          <w:sz w:val="16"/>
          <w:szCs w:val="16"/>
        </w:rPr>
        <w:t>and</w:t>
      </w:r>
      <w:r w:rsidRPr="00583C0D">
        <w:rPr>
          <w:rFonts w:ascii="Arial" w:hAnsi="Arial"/>
          <w:bCs/>
          <w:i/>
          <w:sz w:val="16"/>
          <w:szCs w:val="16"/>
        </w:rPr>
        <w:t xml:space="preserve"> Appropriation Act (No.</w:t>
      </w:r>
      <w:r>
        <w:rPr>
          <w:rFonts w:ascii="Arial" w:hAnsi="Arial"/>
          <w:bCs/>
          <w:i/>
          <w:sz w:val="16"/>
          <w:szCs w:val="16"/>
        </w:rPr>
        <w:t xml:space="preserve"> </w:t>
      </w:r>
      <w:r w:rsidRPr="00583C0D">
        <w:rPr>
          <w:rFonts w:ascii="Arial" w:hAnsi="Arial"/>
          <w:bCs/>
          <w:i/>
          <w:sz w:val="16"/>
          <w:szCs w:val="16"/>
        </w:rPr>
        <w:t>3) 2024–2025.</w:t>
      </w:r>
    </w:p>
    <w:p w14:paraId="6FFAA9F0" w14:textId="77777777" w:rsidR="00574080" w:rsidRPr="00583C0D" w:rsidRDefault="00574080" w:rsidP="00574080">
      <w:pPr>
        <w:numPr>
          <w:ilvl w:val="0"/>
          <w:numId w:val="36"/>
        </w:numPr>
        <w:spacing w:before="0" w:after="0" w:line="240" w:lineRule="auto"/>
        <w:ind w:left="360"/>
        <w:rPr>
          <w:rFonts w:ascii="Arial" w:hAnsi="Arial"/>
          <w:bCs/>
          <w:sz w:val="16"/>
          <w:szCs w:val="16"/>
        </w:rPr>
      </w:pPr>
      <w:r w:rsidRPr="00583C0D">
        <w:rPr>
          <w:rFonts w:ascii="Arial" w:hAnsi="Arial"/>
          <w:bCs/>
          <w:sz w:val="16"/>
          <w:szCs w:val="16"/>
        </w:rPr>
        <w:t xml:space="preserve">Excludes $579.3 million subject to administrative quarantine by </w:t>
      </w:r>
      <w:r>
        <w:rPr>
          <w:rFonts w:ascii="Arial" w:hAnsi="Arial"/>
          <w:bCs/>
          <w:sz w:val="16"/>
          <w:szCs w:val="16"/>
        </w:rPr>
        <w:t xml:space="preserve">Department of </w:t>
      </w:r>
      <w:r w:rsidRPr="00583C0D">
        <w:rPr>
          <w:rFonts w:ascii="Arial" w:hAnsi="Arial"/>
          <w:bCs/>
          <w:sz w:val="16"/>
          <w:szCs w:val="16"/>
        </w:rPr>
        <w:t>Finance or withheld under section</w:t>
      </w:r>
      <w:r>
        <w:rPr>
          <w:rFonts w:ascii="Arial" w:hAnsi="Arial"/>
          <w:bCs/>
          <w:sz w:val="16"/>
          <w:szCs w:val="16"/>
        </w:rPr>
        <w:t> </w:t>
      </w:r>
      <w:r w:rsidRPr="00583C0D">
        <w:rPr>
          <w:rFonts w:ascii="Arial" w:hAnsi="Arial"/>
          <w:bCs/>
          <w:sz w:val="16"/>
          <w:szCs w:val="16"/>
        </w:rPr>
        <w:t xml:space="preserve">51 of the </w:t>
      </w:r>
      <w:r w:rsidRPr="00A4089F">
        <w:rPr>
          <w:rFonts w:ascii="Arial" w:hAnsi="Arial"/>
          <w:bCs/>
          <w:i/>
          <w:iCs/>
          <w:sz w:val="16"/>
          <w:szCs w:val="16"/>
        </w:rPr>
        <w:t>Public Governance, Performance and Accountability Act 2013</w:t>
      </w:r>
      <w:r w:rsidRPr="00583C0D">
        <w:rPr>
          <w:rFonts w:ascii="Arial" w:hAnsi="Arial"/>
          <w:bCs/>
          <w:sz w:val="16"/>
          <w:szCs w:val="16"/>
        </w:rPr>
        <w:t xml:space="preserve"> (PGPA Act).</w:t>
      </w:r>
    </w:p>
    <w:p w14:paraId="7E565D5C" w14:textId="2D229216" w:rsidR="00574080" w:rsidRPr="00583C0D" w:rsidRDefault="00574080" w:rsidP="00574080">
      <w:pPr>
        <w:numPr>
          <w:ilvl w:val="0"/>
          <w:numId w:val="36"/>
        </w:numPr>
        <w:spacing w:before="0" w:after="0" w:line="240" w:lineRule="auto"/>
        <w:ind w:left="360"/>
        <w:rPr>
          <w:rFonts w:ascii="Arial" w:hAnsi="Arial"/>
          <w:bCs/>
          <w:sz w:val="16"/>
          <w:szCs w:val="16"/>
        </w:rPr>
      </w:pPr>
      <w:r w:rsidRPr="00583C0D">
        <w:rPr>
          <w:rFonts w:ascii="Arial" w:hAnsi="Arial"/>
          <w:bCs/>
          <w:sz w:val="16"/>
          <w:szCs w:val="16"/>
        </w:rPr>
        <w:t xml:space="preserve">Estimated </w:t>
      </w:r>
      <w:r w:rsidR="00F01098">
        <w:rPr>
          <w:rFonts w:ascii="Arial" w:hAnsi="Arial"/>
          <w:bCs/>
          <w:sz w:val="16"/>
          <w:szCs w:val="16"/>
        </w:rPr>
        <w:t>e</w:t>
      </w:r>
      <w:r w:rsidRPr="00583C0D">
        <w:rPr>
          <w:rFonts w:ascii="Arial" w:hAnsi="Arial"/>
          <w:bCs/>
          <w:sz w:val="16"/>
          <w:szCs w:val="16"/>
        </w:rPr>
        <w:t xml:space="preserve">xternal </w:t>
      </w:r>
      <w:r w:rsidR="00F01098">
        <w:rPr>
          <w:rFonts w:ascii="Arial" w:hAnsi="Arial"/>
          <w:bCs/>
          <w:sz w:val="16"/>
          <w:szCs w:val="16"/>
        </w:rPr>
        <w:t>r</w:t>
      </w:r>
      <w:r w:rsidRPr="00583C0D">
        <w:rPr>
          <w:rFonts w:ascii="Arial" w:hAnsi="Arial"/>
          <w:bCs/>
          <w:sz w:val="16"/>
          <w:szCs w:val="16"/>
        </w:rPr>
        <w:t>evenue receipts under section 74 of the PGPA Act.</w:t>
      </w:r>
    </w:p>
    <w:p w14:paraId="52489851" w14:textId="1542F0CF" w:rsidR="00574080" w:rsidRPr="00583C0D" w:rsidRDefault="00574080" w:rsidP="00574080">
      <w:pPr>
        <w:numPr>
          <w:ilvl w:val="0"/>
          <w:numId w:val="36"/>
        </w:numPr>
        <w:spacing w:before="0" w:after="0" w:line="240" w:lineRule="auto"/>
        <w:ind w:left="360"/>
        <w:rPr>
          <w:rFonts w:ascii="Arial" w:hAnsi="Arial"/>
          <w:bCs/>
          <w:sz w:val="16"/>
          <w:szCs w:val="16"/>
        </w:rPr>
      </w:pPr>
      <w:r w:rsidRPr="00583C0D">
        <w:rPr>
          <w:rFonts w:ascii="Arial" w:hAnsi="Arial"/>
          <w:bCs/>
          <w:sz w:val="16"/>
          <w:szCs w:val="16"/>
        </w:rPr>
        <w:t xml:space="preserve">Departmental </w:t>
      </w:r>
      <w:r w:rsidR="00843910">
        <w:rPr>
          <w:rFonts w:ascii="Arial" w:hAnsi="Arial"/>
          <w:bCs/>
          <w:sz w:val="16"/>
          <w:szCs w:val="16"/>
        </w:rPr>
        <w:t>c</w:t>
      </w:r>
      <w:r w:rsidRPr="00583C0D">
        <w:rPr>
          <w:rFonts w:ascii="Arial" w:hAnsi="Arial"/>
          <w:bCs/>
          <w:sz w:val="16"/>
          <w:szCs w:val="16"/>
        </w:rPr>
        <w:t xml:space="preserve">apital </w:t>
      </w:r>
      <w:r w:rsidR="00843910">
        <w:rPr>
          <w:rFonts w:ascii="Arial" w:hAnsi="Arial"/>
          <w:bCs/>
          <w:sz w:val="16"/>
          <w:szCs w:val="16"/>
        </w:rPr>
        <w:t>b</w:t>
      </w:r>
      <w:r w:rsidRPr="00583C0D">
        <w:rPr>
          <w:rFonts w:ascii="Arial" w:hAnsi="Arial"/>
          <w:bCs/>
          <w:sz w:val="16"/>
          <w:szCs w:val="16"/>
        </w:rPr>
        <w:t>udgets are not separately identified in Appropriation Bill (No.</w:t>
      </w:r>
      <w:r>
        <w:rPr>
          <w:rFonts w:ascii="Arial" w:hAnsi="Arial"/>
          <w:bCs/>
          <w:sz w:val="16"/>
          <w:szCs w:val="16"/>
        </w:rPr>
        <w:t xml:space="preserve"> </w:t>
      </w:r>
      <w:r w:rsidRPr="00583C0D">
        <w:rPr>
          <w:rFonts w:ascii="Arial" w:hAnsi="Arial"/>
          <w:bCs/>
          <w:sz w:val="16"/>
          <w:szCs w:val="16"/>
        </w:rPr>
        <w:t>1) and form part of ordinary annual services items. Please refer to Table 3.</w:t>
      </w:r>
      <w:r>
        <w:rPr>
          <w:rFonts w:ascii="Arial" w:hAnsi="Arial"/>
          <w:bCs/>
          <w:sz w:val="16"/>
          <w:szCs w:val="16"/>
        </w:rPr>
        <w:t>6</w:t>
      </w:r>
      <w:r w:rsidRPr="00583C0D">
        <w:rPr>
          <w:rFonts w:ascii="Arial" w:hAnsi="Arial"/>
          <w:bCs/>
          <w:sz w:val="16"/>
          <w:szCs w:val="16"/>
        </w:rPr>
        <w:t xml:space="preserve"> for further details. For accounting purposes, this amount has been designated as a 'contribution by owner'. </w:t>
      </w:r>
    </w:p>
    <w:p w14:paraId="46084C0B" w14:textId="224B18C1" w:rsidR="00574080" w:rsidRDefault="00574080" w:rsidP="00574080">
      <w:pPr>
        <w:numPr>
          <w:ilvl w:val="0"/>
          <w:numId w:val="36"/>
        </w:numPr>
        <w:spacing w:before="0" w:after="0" w:line="240" w:lineRule="auto"/>
        <w:ind w:left="360"/>
        <w:rPr>
          <w:rFonts w:ascii="Arial" w:hAnsi="Arial"/>
          <w:bCs/>
          <w:sz w:val="16"/>
          <w:szCs w:val="16"/>
        </w:rPr>
      </w:pPr>
      <w:r w:rsidRPr="00583C0D">
        <w:rPr>
          <w:rFonts w:ascii="Arial" w:hAnsi="Arial"/>
          <w:bCs/>
          <w:i/>
          <w:sz w:val="16"/>
          <w:szCs w:val="16"/>
        </w:rPr>
        <w:t>Supply Act (No.</w:t>
      </w:r>
      <w:r>
        <w:rPr>
          <w:rFonts w:ascii="Arial" w:hAnsi="Arial"/>
          <w:bCs/>
          <w:i/>
          <w:sz w:val="16"/>
          <w:szCs w:val="16"/>
        </w:rPr>
        <w:t xml:space="preserve"> 2</w:t>
      </w:r>
      <w:r w:rsidRPr="00583C0D">
        <w:rPr>
          <w:rFonts w:ascii="Arial" w:hAnsi="Arial"/>
          <w:bCs/>
          <w:i/>
          <w:sz w:val="16"/>
          <w:szCs w:val="16"/>
        </w:rPr>
        <w:t>) 2025</w:t>
      </w:r>
      <w:r w:rsidRPr="00583C0D">
        <w:t>–</w:t>
      </w:r>
      <w:r w:rsidRPr="00583C0D">
        <w:rPr>
          <w:rFonts w:ascii="Arial" w:hAnsi="Arial"/>
          <w:bCs/>
          <w:i/>
          <w:sz w:val="16"/>
          <w:szCs w:val="16"/>
        </w:rPr>
        <w:t>26</w:t>
      </w:r>
      <w:r>
        <w:rPr>
          <w:rFonts w:ascii="Arial" w:hAnsi="Arial"/>
          <w:bCs/>
          <w:i/>
          <w:sz w:val="16"/>
          <w:szCs w:val="16"/>
        </w:rPr>
        <w:t xml:space="preserve">, </w:t>
      </w:r>
      <w:r w:rsidRPr="00583C0D">
        <w:rPr>
          <w:rFonts w:ascii="Arial" w:hAnsi="Arial"/>
          <w:bCs/>
          <w:i/>
          <w:sz w:val="16"/>
          <w:szCs w:val="16"/>
        </w:rPr>
        <w:t>Appropriation Act (No.</w:t>
      </w:r>
      <w:r>
        <w:rPr>
          <w:rFonts w:ascii="Arial" w:hAnsi="Arial"/>
          <w:bCs/>
          <w:i/>
          <w:sz w:val="16"/>
          <w:szCs w:val="16"/>
        </w:rPr>
        <w:t xml:space="preserve"> </w:t>
      </w:r>
      <w:r w:rsidRPr="00583C0D">
        <w:rPr>
          <w:rFonts w:ascii="Arial" w:hAnsi="Arial"/>
          <w:bCs/>
          <w:i/>
          <w:sz w:val="16"/>
          <w:szCs w:val="16"/>
        </w:rPr>
        <w:t xml:space="preserve">2) 2025–2026 </w:t>
      </w:r>
      <w:r w:rsidRPr="00583C0D">
        <w:rPr>
          <w:rFonts w:ascii="Arial" w:hAnsi="Arial"/>
          <w:bCs/>
          <w:sz w:val="16"/>
          <w:szCs w:val="16"/>
        </w:rPr>
        <w:t>and Appropriation Bill (No.</w:t>
      </w:r>
      <w:r w:rsidR="00F01098">
        <w:rPr>
          <w:rFonts w:ascii="Arial" w:hAnsi="Arial"/>
          <w:bCs/>
          <w:sz w:val="16"/>
          <w:szCs w:val="16"/>
        </w:rPr>
        <w:t xml:space="preserve"> </w:t>
      </w:r>
      <w:r w:rsidRPr="00583C0D">
        <w:rPr>
          <w:rFonts w:ascii="Arial" w:hAnsi="Arial"/>
          <w:bCs/>
          <w:sz w:val="16"/>
          <w:szCs w:val="16"/>
        </w:rPr>
        <w:t xml:space="preserve">4) </w:t>
      </w:r>
    </w:p>
    <w:p w14:paraId="475A1C0F" w14:textId="77777777" w:rsidR="00574080" w:rsidRPr="00583C0D" w:rsidRDefault="00574080" w:rsidP="000773B5">
      <w:pPr>
        <w:spacing w:before="0" w:after="0" w:line="240" w:lineRule="auto"/>
        <w:ind w:left="360"/>
        <w:rPr>
          <w:rFonts w:ascii="Arial" w:hAnsi="Arial"/>
          <w:bCs/>
          <w:sz w:val="16"/>
          <w:szCs w:val="16"/>
        </w:rPr>
      </w:pPr>
      <w:r w:rsidRPr="00583C0D">
        <w:rPr>
          <w:rFonts w:ascii="Arial" w:hAnsi="Arial"/>
          <w:bCs/>
          <w:sz w:val="16"/>
          <w:szCs w:val="16"/>
        </w:rPr>
        <w:t>2025–2026.</w:t>
      </w:r>
      <w:r w:rsidRPr="00583C0D">
        <w:rPr>
          <w:rFonts w:ascii="Arial" w:hAnsi="Arial"/>
          <w:bCs/>
          <w:iCs/>
          <w:sz w:val="16"/>
          <w:szCs w:val="16"/>
        </w:rPr>
        <w:t xml:space="preserve"> Actual Available Appropriation column reflects the closing unspent appropriation balance from the entity’s 2024–25 annual report and encompasses </w:t>
      </w:r>
      <w:r w:rsidRPr="00583C0D">
        <w:rPr>
          <w:rFonts w:ascii="Arial" w:hAnsi="Arial"/>
          <w:bCs/>
          <w:i/>
          <w:sz w:val="16"/>
          <w:szCs w:val="16"/>
        </w:rPr>
        <w:t>Appropriation Act (No.</w:t>
      </w:r>
      <w:r>
        <w:rPr>
          <w:rFonts w:ascii="Arial" w:hAnsi="Arial"/>
          <w:bCs/>
          <w:i/>
          <w:sz w:val="16"/>
          <w:szCs w:val="16"/>
        </w:rPr>
        <w:t xml:space="preserve"> </w:t>
      </w:r>
      <w:r w:rsidRPr="00583C0D">
        <w:rPr>
          <w:rFonts w:ascii="Arial" w:hAnsi="Arial"/>
          <w:bCs/>
          <w:i/>
          <w:sz w:val="16"/>
          <w:szCs w:val="16"/>
        </w:rPr>
        <w:t>2) 2024–2025 and Appropriation Act (No.</w:t>
      </w:r>
      <w:r>
        <w:rPr>
          <w:rFonts w:ascii="Arial" w:hAnsi="Arial"/>
          <w:bCs/>
          <w:i/>
          <w:sz w:val="16"/>
          <w:szCs w:val="16"/>
        </w:rPr>
        <w:t xml:space="preserve"> </w:t>
      </w:r>
      <w:r w:rsidRPr="00583C0D">
        <w:rPr>
          <w:rFonts w:ascii="Arial" w:hAnsi="Arial"/>
          <w:bCs/>
          <w:i/>
          <w:sz w:val="16"/>
          <w:szCs w:val="16"/>
        </w:rPr>
        <w:t>4) 2024–2025</w:t>
      </w:r>
      <w:r w:rsidRPr="00583C0D">
        <w:rPr>
          <w:rFonts w:ascii="Arial" w:hAnsi="Arial"/>
          <w:bCs/>
          <w:sz w:val="16"/>
          <w:szCs w:val="16"/>
        </w:rPr>
        <w:t>.</w:t>
      </w:r>
    </w:p>
    <w:p w14:paraId="66F35206" w14:textId="77777777" w:rsidR="00574080" w:rsidRPr="00583C0D" w:rsidRDefault="00574080" w:rsidP="00574080">
      <w:pPr>
        <w:numPr>
          <w:ilvl w:val="0"/>
          <w:numId w:val="36"/>
        </w:numPr>
        <w:spacing w:before="0" w:after="0" w:line="240" w:lineRule="auto"/>
        <w:ind w:left="360"/>
        <w:rPr>
          <w:rFonts w:ascii="Arial" w:hAnsi="Arial"/>
          <w:bCs/>
          <w:sz w:val="16"/>
          <w:szCs w:val="16"/>
        </w:rPr>
      </w:pPr>
      <w:r w:rsidRPr="00583C0D">
        <w:rPr>
          <w:rFonts w:ascii="Arial" w:hAnsi="Arial"/>
          <w:bCs/>
          <w:sz w:val="16"/>
          <w:szCs w:val="16"/>
        </w:rPr>
        <w:t>Relates to appropriations sought for payment to the States, Territories and local governments in Appropriation Bill (No.</w:t>
      </w:r>
      <w:r>
        <w:rPr>
          <w:rFonts w:ascii="Arial" w:hAnsi="Arial"/>
          <w:bCs/>
          <w:sz w:val="16"/>
          <w:szCs w:val="16"/>
        </w:rPr>
        <w:t xml:space="preserve"> </w:t>
      </w:r>
      <w:r w:rsidRPr="00583C0D">
        <w:rPr>
          <w:rFonts w:ascii="Arial" w:hAnsi="Arial"/>
          <w:bCs/>
          <w:sz w:val="16"/>
          <w:szCs w:val="16"/>
        </w:rPr>
        <w:t>2) 2025</w:t>
      </w:r>
      <w:r w:rsidRPr="00583C0D">
        <w:t>–</w:t>
      </w:r>
      <w:r w:rsidRPr="00583C0D">
        <w:rPr>
          <w:rFonts w:ascii="Arial" w:hAnsi="Arial"/>
          <w:bCs/>
          <w:sz w:val="16"/>
          <w:szCs w:val="16"/>
        </w:rPr>
        <w:t xml:space="preserve">26. Outcome 1 - Program 1.2: Children and Schooling </w:t>
      </w:r>
      <w:proofErr w:type="gramStart"/>
      <w:r w:rsidRPr="00583C0D">
        <w:rPr>
          <w:rFonts w:ascii="Arial" w:hAnsi="Arial"/>
          <w:bCs/>
          <w:sz w:val="16"/>
          <w:szCs w:val="16"/>
        </w:rPr>
        <w:t>includes</w:t>
      </w:r>
      <w:proofErr w:type="gramEnd"/>
      <w:r w:rsidRPr="00583C0D">
        <w:rPr>
          <w:rFonts w:ascii="Arial" w:hAnsi="Arial"/>
          <w:bCs/>
          <w:sz w:val="16"/>
          <w:szCs w:val="16"/>
        </w:rPr>
        <w:t xml:space="preserve"> the National Partnership on Northern Territory Remote Aboriginal Investment (Non-Government Schools) with payments of $5.7 million to the Northern Territory in 2025</w:t>
      </w:r>
      <w:r w:rsidRPr="00583C0D">
        <w:t>–</w:t>
      </w:r>
      <w:r w:rsidRPr="00583C0D">
        <w:rPr>
          <w:rFonts w:ascii="Arial" w:hAnsi="Arial"/>
          <w:bCs/>
          <w:sz w:val="16"/>
          <w:szCs w:val="16"/>
        </w:rPr>
        <w:t xml:space="preserve">26. Information on the terms and conditions can be found in the National Partnership on Northern Territory Remote Aboriginal Investment - </w:t>
      </w:r>
      <w:hyperlink r:id="rId136" w:history="1">
        <w:r w:rsidRPr="00583C0D">
          <w:rPr>
            <w:rStyle w:val="Hyperlink"/>
            <w:rFonts w:ascii="Arial" w:hAnsi="Arial"/>
            <w:bCs/>
            <w:sz w:val="16"/>
            <w:szCs w:val="16"/>
          </w:rPr>
          <w:t>https://federalfinancialrelations.gov.au/</w:t>
        </w:r>
      </w:hyperlink>
      <w:r w:rsidRPr="00583C0D">
        <w:rPr>
          <w:rFonts w:ascii="Arial" w:hAnsi="Arial"/>
          <w:bCs/>
          <w:sz w:val="16"/>
          <w:szCs w:val="16"/>
        </w:rPr>
        <w:t xml:space="preserve">. Terms and conditions are made under authority from section 7(2) of the </w:t>
      </w:r>
      <w:r w:rsidRPr="00EA00E0">
        <w:rPr>
          <w:rFonts w:ascii="Arial" w:hAnsi="Arial"/>
          <w:bCs/>
          <w:i/>
          <w:iCs/>
          <w:sz w:val="16"/>
          <w:szCs w:val="16"/>
        </w:rPr>
        <w:t>Federation Reform Fund Act 2008</w:t>
      </w:r>
      <w:r w:rsidRPr="00583C0D">
        <w:rPr>
          <w:rFonts w:ascii="Arial" w:hAnsi="Arial"/>
          <w:bCs/>
          <w:sz w:val="16"/>
          <w:szCs w:val="16"/>
        </w:rPr>
        <w:t xml:space="preserve"> and the Intergovernmental Agreement on Federal Financial Relations. </w:t>
      </w:r>
    </w:p>
    <w:p w14:paraId="1F9EA392" w14:textId="77777777" w:rsidR="00574080" w:rsidRPr="00583C0D" w:rsidRDefault="00574080" w:rsidP="00574080">
      <w:pPr>
        <w:numPr>
          <w:ilvl w:val="0"/>
          <w:numId w:val="36"/>
        </w:numPr>
        <w:spacing w:before="0" w:after="0" w:line="240" w:lineRule="auto"/>
        <w:ind w:left="360"/>
        <w:rPr>
          <w:rFonts w:ascii="Arial" w:hAnsi="Arial"/>
          <w:bCs/>
          <w:sz w:val="16"/>
          <w:szCs w:val="16"/>
        </w:rPr>
      </w:pPr>
      <w:r w:rsidRPr="00583C0D">
        <w:rPr>
          <w:rFonts w:ascii="Arial" w:hAnsi="Arial"/>
          <w:bCs/>
          <w:sz w:val="16"/>
          <w:szCs w:val="16"/>
        </w:rPr>
        <w:t>For further information on special accounts, refer to Budget Paper No.</w:t>
      </w:r>
      <w:r>
        <w:rPr>
          <w:rFonts w:ascii="Arial" w:hAnsi="Arial"/>
          <w:bCs/>
          <w:sz w:val="16"/>
          <w:szCs w:val="16"/>
        </w:rPr>
        <w:t xml:space="preserve"> </w:t>
      </w:r>
      <w:r w:rsidRPr="00583C0D">
        <w:rPr>
          <w:rFonts w:ascii="Arial" w:hAnsi="Arial"/>
          <w:bCs/>
          <w:sz w:val="16"/>
          <w:szCs w:val="16"/>
        </w:rPr>
        <w:t>4 - Agency Resourcing. See Table 2.1.1 containing further information on outcome and program expenses broken down by various funding sources, e.g. annual appropriations, special appropriations and special accounts.</w:t>
      </w:r>
    </w:p>
    <w:p w14:paraId="23F5E764" w14:textId="77777777" w:rsidR="00574080" w:rsidRPr="00583C0D" w:rsidRDefault="00574080" w:rsidP="00574080">
      <w:pPr>
        <w:numPr>
          <w:ilvl w:val="0"/>
          <w:numId w:val="36"/>
        </w:numPr>
        <w:spacing w:before="0" w:after="0" w:line="240" w:lineRule="auto"/>
        <w:ind w:left="360"/>
        <w:rPr>
          <w:rFonts w:ascii="Arial" w:hAnsi="Arial"/>
          <w:bCs/>
          <w:sz w:val="16"/>
          <w:szCs w:val="16"/>
        </w:rPr>
      </w:pPr>
      <w:r w:rsidRPr="00583C0D">
        <w:rPr>
          <w:rFonts w:ascii="Arial" w:hAnsi="Arial"/>
          <w:bCs/>
          <w:sz w:val="16"/>
          <w:szCs w:val="16"/>
        </w:rPr>
        <w:t xml:space="preserve">Amounts credited to the special accounts from administered special appropriation relating to the Indigenous Remote Service Delivery Special Accounts. </w:t>
      </w:r>
    </w:p>
    <w:p w14:paraId="2BBAA884" w14:textId="77777777" w:rsidR="00574080" w:rsidRDefault="00574080" w:rsidP="00C71A6B">
      <w:pPr>
        <w:spacing w:before="0" w:after="0" w:line="240" w:lineRule="auto"/>
        <w:rPr>
          <w:rFonts w:ascii="Arial" w:hAnsi="Arial"/>
          <w:b/>
          <w:sz w:val="20"/>
        </w:rPr>
      </w:pPr>
    </w:p>
    <w:p w14:paraId="32DFAAD8" w14:textId="77777777" w:rsidR="00574080" w:rsidRPr="00871891" w:rsidRDefault="00574080" w:rsidP="00C71A6B">
      <w:pPr>
        <w:pStyle w:val="ChartandTableFootnote"/>
        <w:rPr>
          <w:color w:val="FF0000"/>
        </w:rPr>
      </w:pPr>
      <w:r>
        <w:br/>
      </w:r>
    </w:p>
    <w:p w14:paraId="49A9E09B" w14:textId="77777777" w:rsidR="00574080" w:rsidRPr="008D4264" w:rsidRDefault="00574080" w:rsidP="00C71A6B"/>
    <w:p w14:paraId="151A86BC" w14:textId="77777777" w:rsidR="00574080" w:rsidRPr="00C564CC" w:rsidRDefault="00574080" w:rsidP="00C71A6B">
      <w:pPr>
        <w:pStyle w:val="SingleParagraph"/>
        <w:rPr>
          <w:rFonts w:ascii="Arial" w:hAnsi="Arial"/>
          <w:snapToGrid w:val="0"/>
          <w:sz w:val="20"/>
        </w:rPr>
      </w:pPr>
      <w:r w:rsidRPr="00C564CC">
        <w:br w:type="page"/>
      </w:r>
    </w:p>
    <w:p w14:paraId="35AF8768" w14:textId="77777777" w:rsidR="00574080" w:rsidRPr="00C564CC" w:rsidRDefault="00574080" w:rsidP="00C71A6B">
      <w:pPr>
        <w:pStyle w:val="Heading3"/>
      </w:pPr>
      <w:bookmarkStart w:id="429" w:name="_Toc219995468"/>
      <w:r w:rsidRPr="00C564CC">
        <w:lastRenderedPageBreak/>
        <w:t>1.3</w:t>
      </w:r>
      <w:r w:rsidRPr="00C564CC">
        <w:tab/>
        <w:t>Entity measures</w:t>
      </w:r>
      <w:bookmarkEnd w:id="429"/>
    </w:p>
    <w:p w14:paraId="29EA6199" w14:textId="77777777" w:rsidR="00574080" w:rsidRPr="00C564CC" w:rsidRDefault="00574080" w:rsidP="00C71A6B">
      <w:r w:rsidRPr="00C564CC">
        <w:t>Table 1.2 summarises new Government measures taken since the 2025–26 Budget. The table is split into receipt and payment measures, with the affected program identified.</w:t>
      </w:r>
    </w:p>
    <w:p w14:paraId="1FAEE2A1" w14:textId="77777777" w:rsidR="00574080" w:rsidRPr="00A6498A" w:rsidRDefault="00574080" w:rsidP="00A6498A">
      <w:pPr>
        <w:pStyle w:val="TableHeading"/>
      </w:pPr>
      <w:r w:rsidRPr="00C564CC">
        <w:t xml:space="preserve">Table 1.2: </w:t>
      </w:r>
      <w:r>
        <w:t>NIAA 2025</w:t>
      </w:r>
      <w:r w:rsidRPr="00C564CC">
        <w:t>–</w:t>
      </w:r>
      <w:r>
        <w:t>26 measures since the Budget</w:t>
      </w:r>
      <w:r>
        <w:fldChar w:fldCharType="begin"/>
      </w:r>
      <w:r>
        <w:instrText xml:space="preserve"> LINK Excel.Sheet.12 "\\\\internal.pmc.gov.au\\dfs\\Group\\Financial Services Division\\External Budget (Restricted)\\2025-26\\PAES\\Agency Response\\PM&amp;C\\PM&amp;C Tables - Clean.xlsx" "Table 1.2!R3C1:R16C6" \a \f 4 \h </w:instrText>
      </w:r>
      <w:r>
        <w:fldChar w:fldCharType="separate"/>
      </w:r>
    </w:p>
    <w:p w14:paraId="13390F3C" w14:textId="2DA403F1" w:rsidR="00574080" w:rsidRPr="0087344F" w:rsidRDefault="00574080" w:rsidP="00081737">
      <w:pPr>
        <w:pStyle w:val="TableGraphic"/>
        <w:rPr>
          <w:rFonts w:ascii="Arial" w:hAnsi="Arial" w:cs="Arial"/>
          <w:sz w:val="16"/>
          <w:szCs w:val="16"/>
        </w:rPr>
      </w:pPr>
      <w:r>
        <w:fldChar w:fldCharType="end"/>
      </w:r>
      <w:r w:rsidR="0083349D" w:rsidRPr="0083349D">
        <w:rPr>
          <w:noProof/>
        </w:rPr>
        <w:drawing>
          <wp:inline distT="0" distB="0" distL="0" distR="0" wp14:anchorId="01EBE1BC" wp14:editId="049B7429">
            <wp:extent cx="4810760" cy="2695575"/>
            <wp:effectExtent l="0" t="0" r="8890" b="9525"/>
            <wp:docPr id="112513600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810760" cy="2695575"/>
                    </a:xfrm>
                    <a:prstGeom prst="rect">
                      <a:avLst/>
                    </a:prstGeom>
                    <a:noFill/>
                    <a:ln>
                      <a:noFill/>
                    </a:ln>
                  </pic:spPr>
                </pic:pic>
              </a:graphicData>
            </a:graphic>
          </wp:inline>
        </w:drawing>
      </w:r>
      <w:r w:rsidRPr="0087344F">
        <w:rPr>
          <w:rFonts w:ascii="Arial" w:hAnsi="Arial" w:cs="Arial"/>
          <w:sz w:val="16"/>
          <w:szCs w:val="16"/>
        </w:rPr>
        <w:t>Prepared on a Government Financial Statistics (Underlying Cash) basis. Figures displayed as a negative (</w:t>
      </w:r>
      <w:r w:rsidRPr="0087344F">
        <w:rPr>
          <w:rFonts w:ascii="Arial" w:hAnsi="Arial" w:cs="Arial"/>
          <w:sz w:val="16"/>
          <w:szCs w:val="16"/>
        </w:rPr>
        <w:noBreakHyphen/>
        <w:t>) represent a decrease in funds and a positive (+) represent an increase in funds.</w:t>
      </w:r>
    </w:p>
    <w:p w14:paraId="0F0A34FC" w14:textId="77777777" w:rsidR="00574080" w:rsidRPr="00583C0D" w:rsidRDefault="00574080" w:rsidP="00574080">
      <w:pPr>
        <w:pStyle w:val="SingleParagraph"/>
        <w:numPr>
          <w:ilvl w:val="0"/>
          <w:numId w:val="37"/>
        </w:numPr>
        <w:rPr>
          <w:rFonts w:ascii="Arial" w:hAnsi="Arial" w:cs="Arial"/>
          <w:color w:val="000000"/>
          <w:sz w:val="16"/>
          <w:szCs w:val="16"/>
        </w:rPr>
      </w:pPr>
      <w:bookmarkStart w:id="430" w:name="_Hlk219281410"/>
      <w:r w:rsidRPr="00583C0D">
        <w:rPr>
          <w:rFonts w:ascii="Arial" w:hAnsi="Arial" w:cs="Arial"/>
          <w:color w:val="000000"/>
          <w:sz w:val="16"/>
          <w:szCs w:val="16"/>
        </w:rPr>
        <w:t>The measure titled ‘Further Reducing Spending on Consultants, Contractors and Labour Hire, and Non</w:t>
      </w:r>
      <w:r w:rsidRPr="00583C0D">
        <w:rPr>
          <w:rFonts w:ascii="Arial" w:hAnsi="Arial" w:cs="Arial"/>
          <w:color w:val="000000"/>
          <w:sz w:val="16"/>
          <w:szCs w:val="16"/>
        </w:rPr>
        <w:noBreakHyphen/>
        <w:t xml:space="preserve">wage Expenses’ </w:t>
      </w:r>
      <w:r w:rsidRPr="00583C0D">
        <w:rPr>
          <w:rFonts w:ascii="Arial" w:hAnsi="Arial" w:cs="Arial"/>
          <w:iCs/>
          <w:color w:val="000000"/>
          <w:sz w:val="16"/>
          <w:szCs w:val="16"/>
        </w:rPr>
        <w:t xml:space="preserve">relates to an election commitment/savings identified in the 2025 Explanatory Memorandum to the </w:t>
      </w:r>
      <w:r w:rsidRPr="00583C0D">
        <w:rPr>
          <w:rFonts w:ascii="Arial" w:hAnsi="Arial" w:cs="Arial"/>
          <w:i/>
          <w:color w:val="000000"/>
          <w:sz w:val="16"/>
          <w:szCs w:val="16"/>
        </w:rPr>
        <w:t>Appropriation Act (No. 1) 2025–2026</w:t>
      </w:r>
      <w:r w:rsidRPr="00583C0D">
        <w:rPr>
          <w:rFonts w:ascii="Arial" w:hAnsi="Arial" w:cs="Arial"/>
          <w:iCs/>
          <w:color w:val="000000"/>
          <w:sz w:val="16"/>
          <w:szCs w:val="16"/>
        </w:rPr>
        <w:t xml:space="preserve"> and </w:t>
      </w:r>
      <w:r w:rsidRPr="00583C0D">
        <w:rPr>
          <w:rFonts w:ascii="Arial" w:hAnsi="Arial" w:cs="Arial"/>
          <w:i/>
          <w:color w:val="000000"/>
          <w:sz w:val="16"/>
          <w:szCs w:val="16"/>
        </w:rPr>
        <w:t>Appropriation Act (No. 2) 2025–2026</w:t>
      </w:r>
      <w:r w:rsidRPr="00583C0D">
        <w:rPr>
          <w:rFonts w:ascii="Arial" w:hAnsi="Arial" w:cs="Arial"/>
          <w:iCs/>
          <w:color w:val="000000"/>
          <w:sz w:val="16"/>
          <w:szCs w:val="16"/>
        </w:rPr>
        <w:t>.</w:t>
      </w:r>
      <w:r w:rsidRPr="00583C0D">
        <w:rPr>
          <w:rFonts w:ascii="Arial" w:hAnsi="Arial" w:cs="Arial"/>
          <w:color w:val="000000"/>
          <w:sz w:val="16"/>
          <w:szCs w:val="16"/>
        </w:rPr>
        <w:t xml:space="preserve"> The full measure description and package details appear in the 2025</w:t>
      </w:r>
      <w:r w:rsidRPr="00583C0D">
        <w:t>–</w:t>
      </w:r>
      <w:r w:rsidRPr="00583C0D">
        <w:rPr>
          <w:rFonts w:ascii="Arial" w:hAnsi="Arial" w:cs="Arial"/>
          <w:color w:val="000000"/>
          <w:sz w:val="16"/>
          <w:szCs w:val="16"/>
        </w:rPr>
        <w:t>26 MYEFO under Cross Portfolio.</w:t>
      </w:r>
    </w:p>
    <w:p w14:paraId="159F6644" w14:textId="77777777" w:rsidR="00574080" w:rsidRPr="00583C0D" w:rsidRDefault="00574080" w:rsidP="00574080">
      <w:pPr>
        <w:pStyle w:val="SingleParagraph"/>
        <w:numPr>
          <w:ilvl w:val="0"/>
          <w:numId w:val="37"/>
        </w:numPr>
        <w:rPr>
          <w:rFonts w:ascii="Arial" w:hAnsi="Arial" w:cs="Arial"/>
          <w:color w:val="000000"/>
          <w:sz w:val="16"/>
          <w:szCs w:val="16"/>
        </w:rPr>
      </w:pPr>
      <w:r w:rsidRPr="00583C0D">
        <w:rPr>
          <w:rFonts w:ascii="Arial" w:hAnsi="Arial" w:cs="Arial"/>
          <w:color w:val="000000"/>
          <w:sz w:val="16"/>
          <w:szCs w:val="16"/>
        </w:rPr>
        <w:t>The financial implications of this measure from 2026–27 are not for publication (</w:t>
      </w:r>
      <w:proofErr w:type="spellStart"/>
      <w:r w:rsidRPr="00583C0D">
        <w:rPr>
          <w:rFonts w:ascii="Arial" w:hAnsi="Arial" w:cs="Arial"/>
          <w:color w:val="000000"/>
          <w:sz w:val="16"/>
          <w:szCs w:val="16"/>
        </w:rPr>
        <w:t>nfp</w:t>
      </w:r>
      <w:proofErr w:type="spellEnd"/>
      <w:r w:rsidRPr="00583C0D">
        <w:rPr>
          <w:rFonts w:ascii="Arial" w:hAnsi="Arial" w:cs="Arial"/>
          <w:color w:val="000000"/>
          <w:sz w:val="16"/>
          <w:szCs w:val="16"/>
        </w:rPr>
        <w:t xml:space="preserve">) because they would impair the Commonwealth’s position in negotiating rehabilitation arrangements. This measure relates to special appropriations funding under </w:t>
      </w:r>
      <w:r>
        <w:rPr>
          <w:rFonts w:ascii="Arial" w:hAnsi="Arial" w:cs="Arial"/>
          <w:color w:val="000000"/>
          <w:sz w:val="16"/>
          <w:szCs w:val="16"/>
        </w:rPr>
        <w:t>O</w:t>
      </w:r>
      <w:r w:rsidRPr="00583C0D">
        <w:rPr>
          <w:rFonts w:ascii="Arial" w:hAnsi="Arial" w:cs="Arial"/>
          <w:color w:val="000000"/>
          <w:sz w:val="16"/>
          <w:szCs w:val="16"/>
        </w:rPr>
        <w:t xml:space="preserve">utcome 1. </w:t>
      </w:r>
      <w:bookmarkEnd w:id="430"/>
    </w:p>
    <w:p w14:paraId="1F22F374" w14:textId="77777777" w:rsidR="00574080" w:rsidRPr="00C564CC" w:rsidRDefault="00574080" w:rsidP="00C71A6B">
      <w:pPr>
        <w:pStyle w:val="SingleParagraph"/>
      </w:pPr>
      <w:r w:rsidRPr="00C564CC">
        <w:br w:type="page"/>
      </w:r>
    </w:p>
    <w:p w14:paraId="1AE27E30" w14:textId="77777777" w:rsidR="00574080" w:rsidRPr="00C564CC" w:rsidRDefault="00574080" w:rsidP="00C71A6B">
      <w:pPr>
        <w:pStyle w:val="Heading3"/>
        <w:ind w:left="567" w:hanging="567"/>
      </w:pPr>
      <w:bookmarkStart w:id="431" w:name="_Toc219995469"/>
      <w:r w:rsidRPr="00C564CC">
        <w:lastRenderedPageBreak/>
        <w:t>1.4</w:t>
      </w:r>
      <w:r w:rsidRPr="00C564CC">
        <w:tab/>
        <w:t>Additional estimates, resourcing and variations to outcomes</w:t>
      </w:r>
      <w:bookmarkEnd w:id="431"/>
    </w:p>
    <w:p w14:paraId="7E0FB121" w14:textId="77777777" w:rsidR="00574080" w:rsidRPr="00C564CC" w:rsidRDefault="00574080" w:rsidP="00C71A6B">
      <w:r w:rsidRPr="00C564CC">
        <w:t>The following tables detail the changes to the resourcing for</w:t>
      </w:r>
      <w:r>
        <w:t xml:space="preserve"> the</w:t>
      </w:r>
      <w:r w:rsidRPr="00C564CC">
        <w:t xml:space="preserve"> </w:t>
      </w:r>
      <w:r>
        <w:t xml:space="preserve">NIAA </w:t>
      </w:r>
      <w:r w:rsidRPr="00C564CC">
        <w:t xml:space="preserve">at </w:t>
      </w:r>
      <w:r>
        <w:t>A</w:t>
      </w:r>
      <w:r w:rsidRPr="00C564CC">
        <w:t>dditional</w:t>
      </w:r>
      <w:r>
        <w:t xml:space="preserve"> </w:t>
      </w:r>
      <w:r w:rsidRPr="00C564CC">
        <w:t>Estimates, by outcome. Table 1.3 details the Additional Estimates resulting from new measures and other variations since the 2025–26 Budget in Appropriation Bills Nos. 3 and 4.</w:t>
      </w:r>
    </w:p>
    <w:p w14:paraId="3B0B39F2" w14:textId="77777777" w:rsidR="00574080" w:rsidRDefault="00574080" w:rsidP="00C71A6B">
      <w:pPr>
        <w:pStyle w:val="TableHeading"/>
        <w:rPr>
          <w:noProof/>
        </w:rPr>
      </w:pPr>
      <w:r w:rsidRPr="00C564CC">
        <w:t>Table 1.3: Additional estimates and other variations to outcomes since the 2025‍–‍26 Budget</w:t>
      </w:r>
    </w:p>
    <w:p w14:paraId="38BAD59A" w14:textId="4425384F" w:rsidR="00574080" w:rsidRPr="00A97AC0" w:rsidRDefault="003F655C" w:rsidP="00A97AC0">
      <w:pPr>
        <w:pStyle w:val="TableHeading"/>
        <w:spacing w:before="0" w:after="0"/>
        <w:rPr>
          <w:rFonts w:cs="Arial"/>
          <w:b w:val="0"/>
          <w:bCs/>
          <w:sz w:val="16"/>
        </w:rPr>
      </w:pPr>
      <w:r w:rsidRPr="003F655C">
        <w:rPr>
          <w:noProof/>
        </w:rPr>
        <w:drawing>
          <wp:inline distT="0" distB="0" distL="0" distR="0" wp14:anchorId="5E699443" wp14:editId="0ABF74A4">
            <wp:extent cx="4896485" cy="4840605"/>
            <wp:effectExtent l="0" t="0" r="0" b="0"/>
            <wp:docPr id="618717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896485" cy="4840605"/>
                    </a:xfrm>
                    <a:prstGeom prst="rect">
                      <a:avLst/>
                    </a:prstGeom>
                    <a:noFill/>
                    <a:ln>
                      <a:noFill/>
                    </a:ln>
                  </pic:spPr>
                </pic:pic>
              </a:graphicData>
            </a:graphic>
          </wp:inline>
        </w:drawing>
      </w:r>
      <w:r w:rsidR="00574080" w:rsidRPr="00A97AC0">
        <w:rPr>
          <w:rFonts w:cs="Arial"/>
          <w:b w:val="0"/>
          <w:bCs/>
          <w:sz w:val="16"/>
        </w:rPr>
        <w:t>Prepared on a resourcing (i.e. appropriations available) basis.</w:t>
      </w:r>
    </w:p>
    <w:p w14:paraId="72A142DE" w14:textId="77777777" w:rsidR="00574080" w:rsidRPr="00A4089F" w:rsidRDefault="00574080" w:rsidP="00574080">
      <w:pPr>
        <w:pStyle w:val="SingleParagraph"/>
        <w:numPr>
          <w:ilvl w:val="0"/>
          <w:numId w:val="44"/>
        </w:numPr>
        <w:rPr>
          <w:rFonts w:ascii="Arial" w:hAnsi="Arial" w:cs="Arial"/>
          <w:color w:val="000000"/>
          <w:sz w:val="16"/>
          <w:szCs w:val="16"/>
        </w:rPr>
      </w:pPr>
      <w:r w:rsidRPr="00A4089F">
        <w:rPr>
          <w:rFonts w:ascii="Arial" w:hAnsi="Arial" w:cs="Arial"/>
          <w:color w:val="000000"/>
          <w:sz w:val="16"/>
          <w:szCs w:val="16"/>
        </w:rPr>
        <w:t>The financial implications of this measure from 2026–27 are not for publication (</w:t>
      </w:r>
      <w:proofErr w:type="spellStart"/>
      <w:r w:rsidRPr="00A4089F">
        <w:rPr>
          <w:rFonts w:ascii="Arial" w:hAnsi="Arial" w:cs="Arial"/>
          <w:color w:val="000000"/>
          <w:sz w:val="16"/>
          <w:szCs w:val="16"/>
        </w:rPr>
        <w:t>nfp</w:t>
      </w:r>
      <w:proofErr w:type="spellEnd"/>
      <w:r w:rsidRPr="00A4089F">
        <w:rPr>
          <w:rFonts w:ascii="Arial" w:hAnsi="Arial" w:cs="Arial"/>
          <w:color w:val="000000"/>
          <w:sz w:val="16"/>
          <w:szCs w:val="16"/>
        </w:rPr>
        <w:t>) because they would impair the Commonwealth’s position in negotiating rehabilitation arrangements.</w:t>
      </w:r>
    </w:p>
    <w:p w14:paraId="2F8F3B41" w14:textId="77777777" w:rsidR="00574080" w:rsidRPr="00A4089F" w:rsidRDefault="00574080" w:rsidP="00574080">
      <w:pPr>
        <w:pStyle w:val="SingleParagraph"/>
        <w:numPr>
          <w:ilvl w:val="0"/>
          <w:numId w:val="44"/>
        </w:numPr>
        <w:rPr>
          <w:rFonts w:ascii="Arial" w:hAnsi="Arial" w:cs="Arial"/>
          <w:color w:val="000000"/>
          <w:sz w:val="16"/>
          <w:szCs w:val="16"/>
        </w:rPr>
      </w:pPr>
      <w:r w:rsidRPr="00A4089F">
        <w:rPr>
          <w:rFonts w:ascii="Arial" w:hAnsi="Arial" w:cs="Arial"/>
          <w:color w:val="000000"/>
          <w:sz w:val="16"/>
          <w:szCs w:val="16"/>
        </w:rPr>
        <w:t xml:space="preserve">The total amount excludes Special appropriations. </w:t>
      </w:r>
    </w:p>
    <w:p w14:paraId="24E10927" w14:textId="77777777" w:rsidR="00574080" w:rsidRDefault="00574080" w:rsidP="00C71A6B">
      <w:pPr>
        <w:spacing w:before="0" w:after="0" w:line="240" w:lineRule="auto"/>
        <w:rPr>
          <w:rFonts w:ascii="Arial Bold" w:hAnsi="Arial Bold"/>
          <w:b/>
          <w:sz w:val="22"/>
        </w:rPr>
      </w:pPr>
      <w:r>
        <w:br w:type="page"/>
      </w:r>
    </w:p>
    <w:p w14:paraId="6828DD28" w14:textId="77777777" w:rsidR="00574080" w:rsidRPr="00C564CC" w:rsidRDefault="00574080" w:rsidP="00C71A6B">
      <w:pPr>
        <w:pStyle w:val="Heading3"/>
        <w:ind w:right="-156"/>
      </w:pPr>
      <w:bookmarkStart w:id="432" w:name="_Toc219995470"/>
      <w:r w:rsidRPr="00C564CC">
        <w:lastRenderedPageBreak/>
        <w:t>1.5</w:t>
      </w:r>
      <w:r w:rsidRPr="00C564CC">
        <w:tab/>
        <w:t>Breakdown of additional estimates by appropriation bill</w:t>
      </w:r>
      <w:bookmarkEnd w:id="432"/>
    </w:p>
    <w:p w14:paraId="02B92605" w14:textId="77777777" w:rsidR="00574080" w:rsidRPr="00C564CC" w:rsidRDefault="00574080" w:rsidP="00C71A6B">
      <w:r w:rsidRPr="00C564CC">
        <w:t xml:space="preserve">The following tables detail the Additional Estimates sought for </w:t>
      </w:r>
      <w:r>
        <w:t>the NIAA</w:t>
      </w:r>
      <w:r w:rsidRPr="00C564CC">
        <w:t xml:space="preserve"> through Appropriation Bills Nos. 3 and 4.</w:t>
      </w:r>
    </w:p>
    <w:p w14:paraId="13F4432B" w14:textId="77777777" w:rsidR="00574080" w:rsidRDefault="00574080" w:rsidP="00C71A6B">
      <w:pPr>
        <w:pStyle w:val="TableHeading"/>
        <w:rPr>
          <w:rFonts w:ascii="Calibri" w:hAnsi="Calibri"/>
        </w:rPr>
      </w:pPr>
      <w:r w:rsidRPr="00C564CC">
        <w:t>Table 1.4: Appropriation Bill (No.</w:t>
      </w:r>
      <w:r>
        <w:t xml:space="preserve"> </w:t>
      </w:r>
      <w:r w:rsidRPr="00C564CC">
        <w:t>3) 2025–2026</w:t>
      </w:r>
      <w:r w:rsidRPr="00A81BE4">
        <w:rPr>
          <w:rFonts w:ascii="Calibri" w:hAnsi="Calibri"/>
        </w:rPr>
        <w:t xml:space="preserve"> </w:t>
      </w:r>
    </w:p>
    <w:p w14:paraId="1CC188B1" w14:textId="77777777" w:rsidR="00574080" w:rsidRDefault="00574080" w:rsidP="006537F6">
      <w:pPr>
        <w:pStyle w:val="ChartandTableFootnoteAlpha"/>
        <w:numPr>
          <w:ilvl w:val="0"/>
          <w:numId w:val="0"/>
        </w:numPr>
        <w:spacing w:before="0"/>
        <w:rPr>
          <w:lang w:val="en-AU"/>
        </w:rPr>
      </w:pPr>
      <w:r w:rsidRPr="006537F6">
        <w:rPr>
          <w:noProof/>
        </w:rPr>
        <w:drawing>
          <wp:inline distT="0" distB="0" distL="0" distR="0" wp14:anchorId="5864C051" wp14:editId="2C32D698">
            <wp:extent cx="4896485" cy="1722755"/>
            <wp:effectExtent l="0" t="0" r="0" b="0"/>
            <wp:docPr id="16601643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896485" cy="1722755"/>
                    </a:xfrm>
                    <a:prstGeom prst="rect">
                      <a:avLst/>
                    </a:prstGeom>
                    <a:noFill/>
                    <a:ln>
                      <a:noFill/>
                    </a:ln>
                  </pic:spPr>
                </pic:pic>
              </a:graphicData>
            </a:graphic>
          </wp:inline>
        </w:drawing>
      </w:r>
    </w:p>
    <w:p w14:paraId="47A59E08" w14:textId="77777777" w:rsidR="00574080" w:rsidRPr="00F01098" w:rsidRDefault="00574080" w:rsidP="00F01098">
      <w:pPr>
        <w:pStyle w:val="ChartandTableFootnoteAlpha"/>
        <w:numPr>
          <w:ilvl w:val="0"/>
          <w:numId w:val="51"/>
        </w:numPr>
        <w:spacing w:before="0"/>
        <w:rPr>
          <w:lang w:val="en-AU"/>
        </w:rPr>
      </w:pPr>
      <w:r w:rsidRPr="00F01098">
        <w:rPr>
          <w:lang w:val="en-AU"/>
        </w:rPr>
        <w:t xml:space="preserve">Includes measures published in the 2025 Pre-Election Economic and Fiscal Outlook </w:t>
      </w:r>
      <w:proofErr w:type="gramStart"/>
      <w:r w:rsidRPr="00F01098">
        <w:rPr>
          <w:lang w:val="en-AU"/>
        </w:rPr>
        <w:t>and also</w:t>
      </w:r>
      <w:proofErr w:type="gramEnd"/>
      <w:r w:rsidRPr="00F01098">
        <w:rPr>
          <w:lang w:val="en-AU"/>
        </w:rPr>
        <w:t xml:space="preserve"> in the Explanatory Memorandum to the Appropriation Bill (No. 1) 2025–2026 and Appropriation Bill (No. 2) 2025–2026.</w:t>
      </w:r>
    </w:p>
    <w:p w14:paraId="37AC676F" w14:textId="77777777" w:rsidR="00574080" w:rsidRPr="00AF2E70" w:rsidRDefault="00574080" w:rsidP="00AF2E70">
      <w:pPr>
        <w:pStyle w:val="ChartandTableFootnoteAlpha"/>
        <w:spacing w:before="0"/>
        <w:rPr>
          <w:lang w:val="en-AU"/>
        </w:rPr>
      </w:pPr>
      <w:r w:rsidRPr="00583C0D">
        <w:rPr>
          <w:lang w:val="en-AU"/>
        </w:rPr>
        <w:t xml:space="preserve">Reduction reflects section 51 withholding to </w:t>
      </w:r>
      <w:r w:rsidRPr="00583C0D">
        <w:rPr>
          <w:i/>
          <w:iCs/>
          <w:lang w:val="en-AU"/>
        </w:rPr>
        <w:t>Appropriation Act (No.</w:t>
      </w:r>
      <w:r>
        <w:rPr>
          <w:i/>
          <w:iCs/>
          <w:lang w:val="en-AU"/>
        </w:rPr>
        <w:t xml:space="preserve"> </w:t>
      </w:r>
      <w:r w:rsidRPr="00583C0D">
        <w:rPr>
          <w:i/>
          <w:iCs/>
          <w:lang w:val="en-AU"/>
        </w:rPr>
        <w:t>1) 2025–2026</w:t>
      </w:r>
      <w:r w:rsidRPr="00583C0D">
        <w:rPr>
          <w:lang w:val="en-AU"/>
        </w:rPr>
        <w:t xml:space="preserve"> due to Government decisions</w:t>
      </w:r>
      <w:r>
        <w:rPr>
          <w:lang w:val="en-AU"/>
        </w:rPr>
        <w:t>.</w:t>
      </w:r>
    </w:p>
    <w:p w14:paraId="6C08CE96" w14:textId="77777777" w:rsidR="00574080" w:rsidRDefault="00574080" w:rsidP="006537F6">
      <w:pPr>
        <w:pStyle w:val="TableHeading"/>
        <w:spacing w:before="600"/>
      </w:pPr>
      <w:bookmarkStart w:id="433" w:name="_Toc219975086"/>
      <w:r w:rsidRPr="00C564CC">
        <w:t>Table 1.</w:t>
      </w:r>
      <w:r>
        <w:t>5</w:t>
      </w:r>
      <w:r w:rsidRPr="00C564CC">
        <w:t>: Appropriation Bill (No.</w:t>
      </w:r>
      <w:r>
        <w:t xml:space="preserve"> 4</w:t>
      </w:r>
      <w:r w:rsidRPr="00C564CC">
        <w:t>) 2025–2026</w:t>
      </w:r>
      <w:r w:rsidRPr="00473C04">
        <w:t xml:space="preserve"> </w:t>
      </w:r>
      <w:bookmarkEnd w:id="433"/>
    </w:p>
    <w:p w14:paraId="28EA325A" w14:textId="77777777" w:rsidR="00574080" w:rsidRPr="006537F6" w:rsidRDefault="00574080" w:rsidP="006537F6">
      <w:pPr>
        <w:pStyle w:val="TableGraphic"/>
      </w:pPr>
      <w:r w:rsidRPr="006537F6">
        <w:rPr>
          <w:noProof/>
        </w:rPr>
        <w:drawing>
          <wp:inline distT="0" distB="0" distL="0" distR="0" wp14:anchorId="355F3FAA" wp14:editId="221A2A50">
            <wp:extent cx="4896485" cy="1722755"/>
            <wp:effectExtent l="0" t="0" r="0" b="0"/>
            <wp:docPr id="6825786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896485" cy="1722755"/>
                    </a:xfrm>
                    <a:prstGeom prst="rect">
                      <a:avLst/>
                    </a:prstGeom>
                    <a:noFill/>
                    <a:ln>
                      <a:noFill/>
                    </a:ln>
                  </pic:spPr>
                </pic:pic>
              </a:graphicData>
            </a:graphic>
          </wp:inline>
        </w:drawing>
      </w:r>
    </w:p>
    <w:p w14:paraId="3B9A62DD" w14:textId="77777777" w:rsidR="00574080" w:rsidRPr="00C564CC" w:rsidRDefault="00574080" w:rsidP="00C71A6B">
      <w:pPr>
        <w:pStyle w:val="SingleParagraph"/>
      </w:pPr>
      <w:r w:rsidRPr="00C564CC">
        <w:br w:type="page"/>
      </w:r>
    </w:p>
    <w:p w14:paraId="2CCF8CA8" w14:textId="77777777" w:rsidR="00574080" w:rsidRPr="00C564CC" w:rsidRDefault="00574080" w:rsidP="00C71A6B">
      <w:pPr>
        <w:pStyle w:val="Heading2-TOC"/>
      </w:pPr>
      <w:bookmarkStart w:id="434" w:name="_Toc219995471"/>
      <w:r w:rsidRPr="00C564CC">
        <w:lastRenderedPageBreak/>
        <w:t xml:space="preserve">Section 2: Revisions to outcomes and planned </w:t>
      </w:r>
      <w:r>
        <w:t>performance</w:t>
      </w:r>
      <w:bookmarkEnd w:id="434"/>
    </w:p>
    <w:p w14:paraId="3153D0BD" w14:textId="77777777" w:rsidR="00574080" w:rsidRPr="00A4089F" w:rsidRDefault="00574080" w:rsidP="00A4089F">
      <w:pPr>
        <w:pStyle w:val="Heading3"/>
      </w:pPr>
      <w:bookmarkStart w:id="435" w:name="_Toc219995472"/>
      <w:r w:rsidRPr="00C564CC">
        <w:t>2</w:t>
      </w:r>
      <w:r>
        <w:t>.1</w:t>
      </w:r>
      <w:r w:rsidRPr="00C564CC">
        <w:tab/>
        <w:t xml:space="preserve">Budgeted expenses and performance for Outcome </w:t>
      </w:r>
      <w:r>
        <w:t>1</w:t>
      </w:r>
      <w:bookmarkEnd w:id="435"/>
    </w:p>
    <w:tbl>
      <w:tblPr>
        <w:tblStyle w:val="TableGrid"/>
        <w:tblW w:w="0" w:type="auto"/>
        <w:tblLook w:val="04A0" w:firstRow="1" w:lastRow="0" w:firstColumn="1" w:lastColumn="0" w:noHBand="0" w:noVBand="1"/>
      </w:tblPr>
      <w:tblGrid>
        <w:gridCol w:w="7701"/>
      </w:tblGrid>
      <w:tr w:rsidR="00574080" w14:paraId="6001376C" w14:textId="77777777" w:rsidTr="00C01343">
        <w:tc>
          <w:tcPr>
            <w:tcW w:w="7701" w:type="dxa"/>
            <w:shd w:val="clear" w:color="auto" w:fill="E6E6E6"/>
          </w:tcPr>
          <w:p w14:paraId="777BB5FA" w14:textId="77777777" w:rsidR="00574080" w:rsidRPr="000B6DFB" w:rsidRDefault="00574080" w:rsidP="006537F6">
            <w:pPr>
              <w:pStyle w:val="TableColumnHeadingLeft"/>
              <w:spacing w:before="120" w:after="120"/>
              <w:jc w:val="left"/>
              <w:rPr>
                <w:sz w:val="19"/>
                <w:szCs w:val="19"/>
              </w:rPr>
            </w:pPr>
            <w:r w:rsidRPr="00C1316D">
              <w:rPr>
                <w:sz w:val="19"/>
                <w:szCs w:val="19"/>
              </w:rPr>
              <w:t>Outcome 1: Lead the development and implementation of the Australian Government's agenda to support the self-determination and aspirations of Aboriginal and Torres Strait Islander peoples and communities through working in partnership and effectively delivering programs.</w:t>
            </w:r>
          </w:p>
        </w:tc>
      </w:tr>
    </w:tbl>
    <w:p w14:paraId="29B810F6" w14:textId="77777777" w:rsidR="00574080" w:rsidRDefault="00574080" w:rsidP="00B4446E">
      <w:pPr>
        <w:pStyle w:val="Style6"/>
        <w:outlineLvl w:val="3"/>
      </w:pPr>
      <w:r>
        <w:t>Linked Programs</w:t>
      </w:r>
    </w:p>
    <w:p w14:paraId="156F8855" w14:textId="77777777" w:rsidR="00574080" w:rsidRPr="00A4089F" w:rsidRDefault="00574080" w:rsidP="006D1635">
      <w:pPr>
        <w:spacing w:before="120"/>
        <w:rPr>
          <w:iCs/>
        </w:rPr>
      </w:pPr>
      <w:r w:rsidRPr="00C1316D">
        <w:t xml:space="preserve">The following entities have made changes to their linked programs since the </w:t>
      </w:r>
      <w:r w:rsidRPr="00A4089F">
        <w:rPr>
          <w:iCs/>
        </w:rPr>
        <w:t>PB Statements 2025</w:t>
      </w:r>
      <w:r w:rsidRPr="00583C0D">
        <w:t>–</w:t>
      </w:r>
      <w:r w:rsidRPr="00A4089F">
        <w:rPr>
          <w:iCs/>
        </w:rPr>
        <w:t>26.</w:t>
      </w:r>
    </w:p>
    <w:tbl>
      <w:tblPr>
        <w:tblStyle w:val="TableGrid"/>
        <w:tblW w:w="5000" w:type="pct"/>
        <w:tblBorders>
          <w:insideH w:val="dotted" w:sz="4" w:space="0" w:color="auto"/>
          <w:insideV w:val="dotted" w:sz="4" w:space="0" w:color="auto"/>
        </w:tblBorders>
        <w:tblLook w:val="04A0" w:firstRow="1" w:lastRow="0" w:firstColumn="1" w:lastColumn="0" w:noHBand="0" w:noVBand="1"/>
      </w:tblPr>
      <w:tblGrid>
        <w:gridCol w:w="7701"/>
      </w:tblGrid>
      <w:tr w:rsidR="00574080" w14:paraId="60E30AD8" w14:textId="77777777" w:rsidTr="00AF2E70">
        <w:trPr>
          <w:tblHeader/>
        </w:trPr>
        <w:tc>
          <w:tcPr>
            <w:tcW w:w="5000" w:type="pct"/>
          </w:tcPr>
          <w:p w14:paraId="72CDEBFC" w14:textId="77777777" w:rsidR="00574080" w:rsidRPr="00440F4D" w:rsidRDefault="00574080" w:rsidP="00AF2E70">
            <w:pPr>
              <w:keepNext/>
              <w:spacing w:before="120" w:after="120" w:line="240" w:lineRule="auto"/>
              <w:jc w:val="left"/>
              <w:rPr>
                <w:b/>
                <w:bCs/>
              </w:rPr>
            </w:pPr>
            <w:r>
              <w:rPr>
                <w:b/>
                <w:bCs/>
              </w:rPr>
              <w:t xml:space="preserve">Department of </w:t>
            </w:r>
            <w:r w:rsidRPr="00A4089F">
              <w:rPr>
                <w:b/>
                <w:bCs/>
              </w:rPr>
              <w:t>Education</w:t>
            </w:r>
          </w:p>
        </w:tc>
      </w:tr>
      <w:tr w:rsidR="00574080" w14:paraId="35EAF8AB" w14:textId="77777777" w:rsidTr="00AF2E70">
        <w:tc>
          <w:tcPr>
            <w:tcW w:w="5000" w:type="pct"/>
          </w:tcPr>
          <w:p w14:paraId="0123FAAE" w14:textId="77777777" w:rsidR="00574080" w:rsidRPr="00440F4D" w:rsidRDefault="00574080" w:rsidP="006D1635">
            <w:pPr>
              <w:spacing w:before="60" w:after="60" w:line="240" w:lineRule="auto"/>
              <w:rPr>
                <w:b/>
                <w:bCs/>
                <w:lang w:val="x-none"/>
              </w:rPr>
            </w:pPr>
            <w:r w:rsidRPr="00440F4D">
              <w:rPr>
                <w:b/>
                <w:bCs/>
              </w:rPr>
              <w:t>Program</w:t>
            </w:r>
          </w:p>
          <w:p w14:paraId="5C54A280" w14:textId="77777777" w:rsidR="00574080" w:rsidRDefault="00574080" w:rsidP="00574080">
            <w:pPr>
              <w:pStyle w:val="ListParagraph"/>
              <w:numPr>
                <w:ilvl w:val="0"/>
                <w:numId w:val="38"/>
              </w:numPr>
              <w:spacing w:before="60" w:after="120" w:line="240" w:lineRule="auto"/>
              <w:contextualSpacing w:val="0"/>
            </w:pPr>
            <w:r w:rsidRPr="00440F4D">
              <w:t>Program 1.1 – Support for the Child Care System</w:t>
            </w:r>
          </w:p>
        </w:tc>
      </w:tr>
      <w:tr w:rsidR="00574080" w14:paraId="4C369A34" w14:textId="77777777" w:rsidTr="00AF2E70">
        <w:tc>
          <w:tcPr>
            <w:tcW w:w="5000" w:type="pct"/>
          </w:tcPr>
          <w:p w14:paraId="12529A35" w14:textId="1F06686A" w:rsidR="00574080" w:rsidRPr="007965F7" w:rsidRDefault="00574080" w:rsidP="00AF2E70">
            <w:pPr>
              <w:spacing w:before="120" w:after="120" w:line="240" w:lineRule="auto"/>
            </w:pPr>
            <w:r w:rsidRPr="007965F7">
              <w:t>Contribution to Outcome 1 made by linked program</w:t>
            </w:r>
            <w:r w:rsidR="00F01098">
              <w:t>.</w:t>
            </w:r>
          </w:p>
          <w:p w14:paraId="05F28DD1" w14:textId="77777777" w:rsidR="00574080" w:rsidRPr="007965F7" w:rsidRDefault="00574080" w:rsidP="00AF2E70">
            <w:pPr>
              <w:spacing w:before="120" w:after="120" w:line="240" w:lineRule="auto"/>
            </w:pPr>
            <w:r w:rsidRPr="007965F7">
              <w:t>The Closing the Gap Early Childhood Care and Development Policy Partnership (the Partnership) helps drive coordinated reform efforts on the priority areas of early childhood education, maternal and child health, child safety, and children and families to improve early childhood systems and sectors for First Nations families and children. The Partnership is co-chaired by the CEO of SNAICC – National Voice for Our Children, the national peak body for First Nations children, and the Deputy Secretary, Early Childhood and Youth, Department of Education. Membership comprises senior officials from each state and territory government, six Coalition of Peaks representatives including SNAICC – National Voice for Our Children, and five First Nations independent members to support genuine shared decision-making.</w:t>
            </w:r>
          </w:p>
          <w:p w14:paraId="453744FF" w14:textId="77777777" w:rsidR="00574080" w:rsidRDefault="00574080" w:rsidP="00AF2E70">
            <w:pPr>
              <w:spacing w:before="120" w:after="120" w:line="240" w:lineRule="auto"/>
            </w:pPr>
            <w:r w:rsidRPr="007965F7">
              <w:t xml:space="preserve">The Community Child Care Fund (CCCF) is a grants program for ECEC services that aims to increase participation in ECEC, particularly in disadvantaged, regional and remote communities. The objective is to support approved ECEC services to address barriers to ECEC participation, particularly targeting disadvantaged and vulnerable families and communities. Restricted non-competitive grants (CCCF Restricted) support specified ECEC services – mainly those previously funded under the former Budget Based Funded (BBF) program and former Indigenous Advancement Strategy (IAS) – to operate sustainably and to improve early childhood development outcomes for vulnerable and disadvantaged </w:t>
            </w:r>
            <w:proofErr w:type="gramStart"/>
            <w:r w:rsidRPr="007965F7">
              <w:t>families, and</w:t>
            </w:r>
            <w:proofErr w:type="gramEnd"/>
            <w:r w:rsidRPr="007965F7">
              <w:t xml:space="preserve"> increase workforce participation by vulnerable and disadvantaged families.</w:t>
            </w:r>
          </w:p>
          <w:p w14:paraId="745EBBB5" w14:textId="4D86DD4D" w:rsidR="00574080" w:rsidRPr="007965F7" w:rsidRDefault="00574080" w:rsidP="00AF2E70">
            <w:pPr>
              <w:keepLines/>
              <w:spacing w:before="120" w:after="120" w:line="240" w:lineRule="auto"/>
            </w:pPr>
            <w:r w:rsidRPr="007965F7">
              <w:lastRenderedPageBreak/>
              <w:t xml:space="preserve">The Community Child Care Fund Restricted (CCCFR) Closing the Gap (CTG) Expansion measure aims to fund additional high quality and mostly Aboriginal and Torres Strait Islander-led </w:t>
            </w:r>
            <w:proofErr w:type="gramStart"/>
            <w:r w:rsidRPr="007965F7">
              <w:t>child care</w:t>
            </w:r>
            <w:proofErr w:type="gramEnd"/>
            <w:r w:rsidRPr="007965F7">
              <w:t xml:space="preserve"> services, in mainly remote and very remote areas, with low or no supply of Child Care Subsidy approved </w:t>
            </w:r>
            <w:proofErr w:type="gramStart"/>
            <w:r w:rsidRPr="007965F7">
              <w:t>child care</w:t>
            </w:r>
            <w:proofErr w:type="gramEnd"/>
            <w:r w:rsidRPr="007965F7">
              <w:t xml:space="preserve">. These services will operate in the scope of the National Quality Framework (NQF) and will prioritise First Nations children attending the service. Children will have access to an educational program which enhances their individual learning and development, </w:t>
            </w:r>
            <w:proofErr w:type="gramStart"/>
            <w:r w:rsidRPr="007965F7">
              <w:t>giving consideration to</w:t>
            </w:r>
            <w:proofErr w:type="gramEnd"/>
            <w:r w:rsidRPr="007965F7">
              <w:t xml:space="preserve"> culture, abilities and interests.  The measure may also provide sustainability funding to existing CCCFR services to support them to deliver accessible, and culturally informed and responsive ECEC where staff are culturally competent and utilise trauma informed education and care practices.  Though the measure is focused on Outcome 3 - Aboriginal and Torres Strait Islander children are engaged in high quality, culturally appropriate early childhood education in their early years and Outcome 4 - Aboriginal and Torres Strait Islander children thrive in their early years, aiming to reduce barriers to accessing ECEC which include out of pocket costs, a limited awareness of services, administrative complexity, lack of transport or locally available services, it will also contribute to Outcome 1 through working in partnership with Aboriginal and Torres Strait Islander communities to effectively deliver programs. In addition, the program has engaged an Expert Advisory Group (EAG) which provides advice on the development of the measure and is co-chaired by the department and SNAICC National Voice for our Children with membership comprised of predominantly Aboriginal and/or Torres Strait Islander leaders. This group is a mechanism for formal partnership and shared decision making between</w:t>
            </w:r>
            <w:r w:rsidR="00F01098">
              <w:t xml:space="preserve"> the</w:t>
            </w:r>
            <w:r w:rsidRPr="007965F7">
              <w:t xml:space="preserve"> government and Aboriginal and Torres Strait Islander people.</w:t>
            </w:r>
          </w:p>
          <w:p w14:paraId="7153FD1F" w14:textId="77777777" w:rsidR="00574080" w:rsidRPr="007965F7" w:rsidRDefault="00574080" w:rsidP="00AF2E70">
            <w:pPr>
              <w:spacing w:before="120" w:after="120" w:line="240" w:lineRule="auto"/>
            </w:pPr>
            <w:r w:rsidRPr="007965F7">
              <w:t xml:space="preserve">The Connected Beginnings program supports First Nations children, families and communities by fostering culturally safe, integration of services and supports across early childhood, health and family support sectors.  The program builds on local strengths, cultural knowledge and leadership to improve early learning and developmental outcomes.  This strengths-based, place-based approach enhances engagement with health and early childhood education and care (ECEC) services, ensuring children are safe, healthy and ready to thrive when they transition to school.  </w:t>
            </w:r>
          </w:p>
          <w:p w14:paraId="3E227D88" w14:textId="77777777" w:rsidR="00574080" w:rsidRDefault="00574080" w:rsidP="00AF2E70">
            <w:pPr>
              <w:spacing w:before="120" w:after="120" w:line="240" w:lineRule="auto"/>
            </w:pPr>
            <w:r w:rsidRPr="007965F7">
              <w:t>Jointly administered by the Department of Education and the Department of Health, Disability and Ageing, and delivered in partnership with SNAICC – National Voice for our Children and NACCHO – the National Aboriginal Community Controlled Health Organisation, the program aligns with all four Priority Reforms under the National Agreement on Closing the Gap.  An Intensive early childhood education and care (ECEC) model trial aims to lift school readiness and broader education and health outcomes through increased access to high quality ECEC for vulnerable and disadvantaged children and their families. The program prioritises participation of First Nations children and their families to support efforts to meet Closing the Gap targets for school readiness and increased participation in ECEC. The trial aims to lift the quality of ECEC to ensure children who attend have the best chance of success in the early years and to maintain these gains over time.</w:t>
            </w:r>
          </w:p>
        </w:tc>
      </w:tr>
      <w:tr w:rsidR="00574080" w14:paraId="1D8AADAA" w14:textId="77777777" w:rsidTr="00796E9A">
        <w:tc>
          <w:tcPr>
            <w:tcW w:w="5000" w:type="pct"/>
          </w:tcPr>
          <w:p w14:paraId="65C6A7E3" w14:textId="77777777" w:rsidR="00574080" w:rsidRPr="007965F7" w:rsidRDefault="00574080" w:rsidP="006D1635">
            <w:pPr>
              <w:keepNext/>
              <w:spacing w:before="60" w:after="60" w:line="240" w:lineRule="auto"/>
              <w:rPr>
                <w:b/>
                <w:bCs/>
                <w:lang w:val="x-none"/>
              </w:rPr>
            </w:pPr>
            <w:r w:rsidRPr="007965F7">
              <w:rPr>
                <w:b/>
                <w:bCs/>
              </w:rPr>
              <w:lastRenderedPageBreak/>
              <w:t>Program</w:t>
            </w:r>
          </w:p>
          <w:p w14:paraId="112397FE" w14:textId="77777777" w:rsidR="00574080" w:rsidRDefault="00574080" w:rsidP="00574080">
            <w:pPr>
              <w:pStyle w:val="ListParagraph"/>
              <w:keepNext/>
              <w:numPr>
                <w:ilvl w:val="0"/>
                <w:numId w:val="38"/>
              </w:numPr>
              <w:spacing w:before="60" w:after="120" w:line="240" w:lineRule="auto"/>
              <w:contextualSpacing w:val="0"/>
            </w:pPr>
            <w:r w:rsidRPr="007965F7">
              <w:t>Program 1.2 – Child Care Subsidy</w:t>
            </w:r>
          </w:p>
        </w:tc>
      </w:tr>
      <w:tr w:rsidR="00574080" w14:paraId="636693E0" w14:textId="77777777" w:rsidTr="00796E9A">
        <w:tc>
          <w:tcPr>
            <w:tcW w:w="5000" w:type="pct"/>
          </w:tcPr>
          <w:p w14:paraId="6C3503AF" w14:textId="77C8B153" w:rsidR="00574080" w:rsidRPr="007965F7" w:rsidRDefault="00574080" w:rsidP="00AF2E70">
            <w:pPr>
              <w:keepNext/>
              <w:spacing w:before="120" w:after="120" w:line="240" w:lineRule="auto"/>
              <w:rPr>
                <w:bCs/>
              </w:rPr>
            </w:pPr>
            <w:r w:rsidRPr="007965F7">
              <w:rPr>
                <w:bCs/>
              </w:rPr>
              <w:t>Contribution to Outcome 1 made by linked program</w:t>
            </w:r>
            <w:r w:rsidR="00807237">
              <w:rPr>
                <w:bCs/>
              </w:rPr>
              <w:t>.</w:t>
            </w:r>
          </w:p>
          <w:p w14:paraId="48DB41DE" w14:textId="77777777" w:rsidR="00574080" w:rsidRPr="007965F7" w:rsidRDefault="00574080" w:rsidP="00AF2E70">
            <w:pPr>
              <w:keepNext/>
              <w:spacing w:before="120" w:after="120" w:line="240" w:lineRule="auto"/>
              <w:rPr>
                <w:bCs/>
              </w:rPr>
            </w:pPr>
            <w:r w:rsidRPr="007965F7">
              <w:rPr>
                <w:bCs/>
              </w:rPr>
              <w:t xml:space="preserve">The Child Care Subsidy (CCS) supports children to attend quality early childhood education and care. A family’s activity level affects the </w:t>
            </w:r>
            <w:proofErr w:type="gramStart"/>
            <w:r w:rsidRPr="007965F7">
              <w:rPr>
                <w:bCs/>
              </w:rPr>
              <w:t>amount</w:t>
            </w:r>
            <w:proofErr w:type="gramEnd"/>
            <w:r w:rsidRPr="007965F7">
              <w:rPr>
                <w:bCs/>
              </w:rPr>
              <w:t xml:space="preserve"> of CCS they can get. Individuals with First Nations children can get at least 36 hours of CCS per fortnight for each Aboriginal and/or Torres Strait Islander child in their care. This is regardless of their family’s activity level. This entitlement will increase to 100 hours per fortnight from 5 January 2026 under the 3 Day Guarantee.</w:t>
            </w:r>
          </w:p>
          <w:p w14:paraId="1E7AADB4" w14:textId="32FA0646" w:rsidR="00574080" w:rsidRDefault="00574080" w:rsidP="00AF2E70">
            <w:pPr>
              <w:keepNext/>
              <w:spacing w:before="120" w:after="120" w:line="240" w:lineRule="auto"/>
            </w:pPr>
            <w:r w:rsidRPr="007965F7">
              <w:rPr>
                <w:bCs/>
              </w:rPr>
              <w:t xml:space="preserve">Families with mutual obligations requirements aligned to remote employment services may receive an activity test exemption or potentially be </w:t>
            </w:r>
            <w:r w:rsidR="00807237">
              <w:rPr>
                <w:bCs/>
              </w:rPr>
              <w:t>eligible</w:t>
            </w:r>
            <w:r w:rsidRPr="007965F7">
              <w:rPr>
                <w:bCs/>
              </w:rPr>
              <w:t xml:space="preserve"> for the Additional Child Care Subsidy (transition to work).</w:t>
            </w:r>
          </w:p>
        </w:tc>
      </w:tr>
      <w:tr w:rsidR="00574080" w14:paraId="067BDEDB" w14:textId="77777777" w:rsidTr="00796E9A">
        <w:tc>
          <w:tcPr>
            <w:tcW w:w="5000" w:type="pct"/>
          </w:tcPr>
          <w:p w14:paraId="7143EF22" w14:textId="77777777" w:rsidR="00574080" w:rsidRPr="007965F7" w:rsidRDefault="00574080" w:rsidP="006D1635">
            <w:pPr>
              <w:spacing w:before="60" w:after="60" w:line="240" w:lineRule="auto"/>
              <w:rPr>
                <w:b/>
                <w:bCs/>
                <w:lang w:val="x-none"/>
              </w:rPr>
            </w:pPr>
            <w:r w:rsidRPr="007965F7">
              <w:rPr>
                <w:b/>
                <w:bCs/>
              </w:rPr>
              <w:t>Program</w:t>
            </w:r>
          </w:p>
          <w:p w14:paraId="5639E7BB" w14:textId="77777777" w:rsidR="00574080" w:rsidRDefault="00574080" w:rsidP="00574080">
            <w:pPr>
              <w:pStyle w:val="ListParagraph"/>
              <w:numPr>
                <w:ilvl w:val="0"/>
                <w:numId w:val="38"/>
              </w:numPr>
              <w:spacing w:before="60" w:after="120" w:line="240" w:lineRule="auto"/>
              <w:contextualSpacing w:val="0"/>
            </w:pPr>
            <w:r w:rsidRPr="007965F7">
              <w:t>Program 1.5 - Early Learning and Schools Support – Early Learning Support</w:t>
            </w:r>
          </w:p>
        </w:tc>
      </w:tr>
      <w:tr w:rsidR="00574080" w14:paraId="2A82213D" w14:textId="77777777" w:rsidTr="00796E9A">
        <w:tc>
          <w:tcPr>
            <w:tcW w:w="5000" w:type="pct"/>
          </w:tcPr>
          <w:p w14:paraId="59213CF1" w14:textId="3CCF73A9" w:rsidR="00574080" w:rsidRPr="007965F7" w:rsidRDefault="00574080" w:rsidP="00AF2E70">
            <w:pPr>
              <w:spacing w:before="120" w:after="120" w:line="240" w:lineRule="auto"/>
              <w:rPr>
                <w:bCs/>
              </w:rPr>
            </w:pPr>
            <w:r w:rsidRPr="007965F7">
              <w:rPr>
                <w:bCs/>
              </w:rPr>
              <w:t>Contribution to Outcome 1 made by linked program</w:t>
            </w:r>
            <w:r w:rsidR="00807237">
              <w:rPr>
                <w:bCs/>
              </w:rPr>
              <w:t>.</w:t>
            </w:r>
          </w:p>
          <w:p w14:paraId="6B2BCB08" w14:textId="77777777" w:rsidR="00574080" w:rsidRPr="007965F7" w:rsidRDefault="00574080" w:rsidP="00AF2E70">
            <w:pPr>
              <w:spacing w:before="120" w:after="120" w:line="240" w:lineRule="auto"/>
              <w:rPr>
                <w:bCs/>
              </w:rPr>
            </w:pPr>
            <w:r w:rsidRPr="007965F7">
              <w:rPr>
                <w:bCs/>
              </w:rPr>
              <w:t>The Australian Early Development Census (AEDC) is a national population measure of children’s development as they enter their first year of full-time school. It assesses five key domains: physical health and wellbeing, social competence, emotional maturity, language and cognitive skills, and communication skills and general knowledge.</w:t>
            </w:r>
          </w:p>
          <w:p w14:paraId="0A18D7D0" w14:textId="77777777" w:rsidR="00574080" w:rsidRPr="007965F7" w:rsidRDefault="00574080" w:rsidP="00AF2E70">
            <w:pPr>
              <w:spacing w:before="120" w:after="120" w:line="240" w:lineRule="auto"/>
              <w:rPr>
                <w:bCs/>
              </w:rPr>
            </w:pPr>
            <w:r w:rsidRPr="007965F7">
              <w:rPr>
                <w:bCs/>
              </w:rPr>
              <w:t>AEDC data is used to report on Closing the Gap Target 4, which aims to increase the proportion of Aboriginal and Torres Strait Islander children assessed as developmentally on track in all five AEDC domains to 55% by 2031. In 2024, only 33.9% of First Nations children were assessed as developmentally on track, highlighting the importance of targeted early childhood interventions.</w:t>
            </w:r>
          </w:p>
          <w:p w14:paraId="761BFB3C" w14:textId="77777777" w:rsidR="00574080" w:rsidRDefault="00574080" w:rsidP="00AF2E70">
            <w:pPr>
              <w:spacing w:before="120" w:after="120" w:line="240" w:lineRule="auto"/>
            </w:pPr>
            <w:r w:rsidRPr="007965F7">
              <w:rPr>
                <w:bCs/>
              </w:rPr>
              <w:t>AEDC data informs policy and program development across education, health, and community sectors, enabling tailored support for First Nations children and families. It supports cross government efforts under the National Aboriginal and Torres Strait Islander Early Childhood Strategy and the Early Childhood Care and Development Policy Partnership.</w:t>
            </w:r>
          </w:p>
        </w:tc>
      </w:tr>
      <w:tr w:rsidR="00574080" w14:paraId="4B9FC08C" w14:textId="77777777" w:rsidTr="00796E9A">
        <w:tc>
          <w:tcPr>
            <w:tcW w:w="5000" w:type="pct"/>
          </w:tcPr>
          <w:p w14:paraId="5D41DF20" w14:textId="77777777" w:rsidR="00574080" w:rsidRPr="007965F7" w:rsidRDefault="00574080" w:rsidP="006D1635">
            <w:pPr>
              <w:spacing w:before="60" w:after="60" w:line="240" w:lineRule="auto"/>
              <w:rPr>
                <w:b/>
                <w:bCs/>
              </w:rPr>
            </w:pPr>
            <w:r w:rsidRPr="007965F7">
              <w:rPr>
                <w:b/>
                <w:bCs/>
              </w:rPr>
              <w:t>Program</w:t>
            </w:r>
          </w:p>
          <w:p w14:paraId="4319B0C8" w14:textId="77777777" w:rsidR="00574080" w:rsidRDefault="00574080" w:rsidP="00574080">
            <w:pPr>
              <w:pStyle w:val="ListParagraph"/>
              <w:numPr>
                <w:ilvl w:val="0"/>
                <w:numId w:val="38"/>
              </w:numPr>
              <w:spacing w:before="60" w:after="120" w:line="240" w:lineRule="auto"/>
              <w:contextualSpacing w:val="0"/>
            </w:pPr>
            <w:r w:rsidRPr="007965F7">
              <w:t>Program 2.1 – Commonwealth Grant Scheme</w:t>
            </w:r>
          </w:p>
        </w:tc>
      </w:tr>
      <w:tr w:rsidR="00574080" w14:paraId="0D2C1AD0" w14:textId="77777777" w:rsidTr="00796E9A">
        <w:tc>
          <w:tcPr>
            <w:tcW w:w="5000" w:type="pct"/>
          </w:tcPr>
          <w:p w14:paraId="4AAA972C" w14:textId="7D94F820" w:rsidR="00574080" w:rsidRPr="007965F7" w:rsidRDefault="00574080" w:rsidP="006D1635">
            <w:pPr>
              <w:spacing w:before="120" w:after="120" w:line="240" w:lineRule="auto"/>
              <w:rPr>
                <w:bCs/>
              </w:rPr>
            </w:pPr>
            <w:r w:rsidRPr="007965F7">
              <w:rPr>
                <w:bCs/>
              </w:rPr>
              <w:t>Contribution to Outcome 1 made by linked program</w:t>
            </w:r>
            <w:r w:rsidR="00807237">
              <w:rPr>
                <w:bCs/>
              </w:rPr>
              <w:t>.</w:t>
            </w:r>
          </w:p>
          <w:p w14:paraId="0D76446F" w14:textId="77777777" w:rsidR="00574080" w:rsidRDefault="00574080" w:rsidP="006D1635">
            <w:pPr>
              <w:spacing w:before="120" w:after="120" w:line="240" w:lineRule="auto"/>
            </w:pPr>
            <w:r w:rsidRPr="007965F7">
              <w:rPr>
                <w:bCs/>
              </w:rPr>
              <w:t>The Commonwealth Grant Scheme (CGS) subsidises tuition costs for Commonwealth-supported higher education students enrolled in undergraduate and postgraduate degrees. Starting in 2024, all eligible Aboriginal and Torres Strait Islander students in Australia are guaranteed a Commonwealth supported place at a university of their choice, when accepted into their chosen course of study. An eligible university place is a bachelor level course (other than medicine) at an Australian public university.</w:t>
            </w:r>
          </w:p>
        </w:tc>
      </w:tr>
      <w:tr w:rsidR="00574080" w14:paraId="1C53B2A2" w14:textId="77777777" w:rsidTr="00796E9A">
        <w:tc>
          <w:tcPr>
            <w:tcW w:w="5000" w:type="pct"/>
          </w:tcPr>
          <w:p w14:paraId="700D51C9" w14:textId="77777777" w:rsidR="00574080" w:rsidRPr="007965F7" w:rsidRDefault="00574080" w:rsidP="006D1635">
            <w:pPr>
              <w:spacing w:before="60" w:after="60" w:line="240" w:lineRule="auto"/>
              <w:rPr>
                <w:b/>
                <w:bCs/>
              </w:rPr>
            </w:pPr>
            <w:r w:rsidRPr="007965F7">
              <w:rPr>
                <w:b/>
                <w:bCs/>
              </w:rPr>
              <w:lastRenderedPageBreak/>
              <w:t>Program</w:t>
            </w:r>
          </w:p>
          <w:p w14:paraId="4A077D03" w14:textId="77777777" w:rsidR="00574080" w:rsidRDefault="00574080" w:rsidP="00574080">
            <w:pPr>
              <w:pStyle w:val="ListParagraph"/>
              <w:numPr>
                <w:ilvl w:val="0"/>
                <w:numId w:val="38"/>
              </w:numPr>
              <w:spacing w:before="60" w:after="120" w:line="240" w:lineRule="auto"/>
              <w:contextualSpacing w:val="0"/>
            </w:pPr>
            <w:r w:rsidRPr="007965F7">
              <w:t>Program 2.3 – Higher Education Support</w:t>
            </w:r>
          </w:p>
        </w:tc>
      </w:tr>
      <w:tr w:rsidR="00574080" w14:paraId="4A0D86E3" w14:textId="77777777" w:rsidTr="00796E9A">
        <w:tc>
          <w:tcPr>
            <w:tcW w:w="5000" w:type="pct"/>
          </w:tcPr>
          <w:p w14:paraId="51F8C2D3" w14:textId="56FFECBE" w:rsidR="00574080" w:rsidRPr="007965F7" w:rsidRDefault="00574080" w:rsidP="00AF2E70">
            <w:pPr>
              <w:spacing w:before="120" w:after="120" w:line="240" w:lineRule="auto"/>
              <w:rPr>
                <w:bCs/>
              </w:rPr>
            </w:pPr>
            <w:r w:rsidRPr="007965F7">
              <w:rPr>
                <w:bCs/>
              </w:rPr>
              <w:t>Contribution to Outcome 1 made by linked program</w:t>
            </w:r>
            <w:r w:rsidR="00807237">
              <w:rPr>
                <w:bCs/>
              </w:rPr>
              <w:t>.</w:t>
            </w:r>
          </w:p>
          <w:p w14:paraId="4F56E78D" w14:textId="77777777" w:rsidR="00574080" w:rsidRPr="007965F7" w:rsidRDefault="00574080" w:rsidP="006D1635">
            <w:pPr>
              <w:spacing w:before="120" w:after="60" w:line="240" w:lineRule="auto"/>
              <w:rPr>
                <w:bCs/>
              </w:rPr>
            </w:pPr>
            <w:r w:rsidRPr="007965F7">
              <w:rPr>
                <w:bCs/>
              </w:rPr>
              <w:t>The program aims to improve access to, and education outcomes for, students from under-represented groups, including Aboriginal and Torres Strait Islander students, and supports transition to employment.</w:t>
            </w:r>
          </w:p>
          <w:p w14:paraId="53FDF053" w14:textId="77777777" w:rsidR="00574080" w:rsidRPr="007965F7" w:rsidRDefault="00574080" w:rsidP="00AF2E70">
            <w:pPr>
              <w:spacing w:before="120" w:after="120" w:line="240" w:lineRule="auto"/>
              <w:rPr>
                <w:bCs/>
              </w:rPr>
            </w:pPr>
            <w:r w:rsidRPr="007965F7">
              <w:rPr>
                <w:bCs/>
              </w:rPr>
              <w:t>The Regional University Study Hubs program helps students in regional and remote areas access tertiary education without needing to leave their community. On 3 February 2025, 10 new hubs (Cohort 5) were announced, bringing the total number of regional hubs across Australia to 56, with 52 operational and the remainder set to open throughout 2025 and early 2026.</w:t>
            </w:r>
          </w:p>
          <w:p w14:paraId="4FF993C4" w14:textId="77777777" w:rsidR="00574080" w:rsidRPr="007965F7" w:rsidRDefault="00574080" w:rsidP="00AF2E70">
            <w:pPr>
              <w:spacing w:before="120" w:after="120" w:line="240" w:lineRule="auto"/>
              <w:rPr>
                <w:bCs/>
              </w:rPr>
            </w:pPr>
            <w:r w:rsidRPr="007965F7">
              <w:rPr>
                <w:bCs/>
              </w:rPr>
              <w:t xml:space="preserve">Three existing Regional University Study Hubs, the Arnhem Land Progress Aboriginal Corporation, the </w:t>
            </w:r>
            <w:proofErr w:type="spellStart"/>
            <w:r w:rsidRPr="007965F7">
              <w:rPr>
                <w:bCs/>
              </w:rPr>
              <w:t>Wuyagiba</w:t>
            </w:r>
            <w:proofErr w:type="spellEnd"/>
            <w:r w:rsidRPr="007965F7">
              <w:rPr>
                <w:bCs/>
              </w:rPr>
              <w:t xml:space="preserve"> Study Hub, and the </w:t>
            </w:r>
            <w:proofErr w:type="spellStart"/>
            <w:r w:rsidRPr="007965F7">
              <w:rPr>
                <w:bCs/>
              </w:rPr>
              <w:t>Garrthalala</w:t>
            </w:r>
            <w:proofErr w:type="spellEnd"/>
            <w:r w:rsidRPr="007965F7">
              <w:rPr>
                <w:bCs/>
              </w:rPr>
              <w:t xml:space="preserve"> Bush University Study Hub focus on supporting First Nations students on country in Arnhem Land. The Regional Hubs also provide employment opportunities for First Nations staff.</w:t>
            </w:r>
          </w:p>
          <w:p w14:paraId="34A6AA75" w14:textId="77777777" w:rsidR="00574080" w:rsidRPr="007965F7" w:rsidRDefault="00574080" w:rsidP="00AF2E70">
            <w:pPr>
              <w:spacing w:before="120" w:after="120" w:line="240" w:lineRule="auto"/>
              <w:rPr>
                <w:bCs/>
              </w:rPr>
            </w:pPr>
            <w:r w:rsidRPr="007965F7">
              <w:rPr>
                <w:bCs/>
              </w:rPr>
              <w:t>A further four Regional University Study Hubs, Countries Universities Centre (CUC) Cape York (Cooktown), CUC Balonne (St George and Dirranbandi), Geraldton University Centre and Cassowary Coast University Centre (Innisfail) have First Nations Support Officer positions to support First Nations students.</w:t>
            </w:r>
          </w:p>
          <w:p w14:paraId="78E625B0" w14:textId="77777777" w:rsidR="00574080" w:rsidRPr="007965F7" w:rsidRDefault="00574080" w:rsidP="00AF2E70">
            <w:pPr>
              <w:spacing w:before="120" w:after="120" w:line="240" w:lineRule="auto"/>
              <w:rPr>
                <w:bCs/>
              </w:rPr>
            </w:pPr>
            <w:r w:rsidRPr="007965F7">
              <w:rPr>
                <w:bCs/>
              </w:rPr>
              <w:t>As of January – June 2025, 13% of students supported by Regional University Study Hubs identified as Aboriginal and/or Torres Strait Islander, compared to only 2.2% of students in the broader higher education population.</w:t>
            </w:r>
          </w:p>
          <w:p w14:paraId="3040D350" w14:textId="77777777" w:rsidR="00574080" w:rsidRPr="007965F7" w:rsidRDefault="00574080" w:rsidP="00AF2E70">
            <w:pPr>
              <w:spacing w:before="120" w:after="120" w:line="240" w:lineRule="auto"/>
              <w:rPr>
                <w:bCs/>
              </w:rPr>
            </w:pPr>
            <w:r w:rsidRPr="007965F7">
              <w:rPr>
                <w:bCs/>
              </w:rPr>
              <w:t>Note: The Regional University Study Hubs program is NOT specifically a First Nations focused program, but as outlined above, is supporting the aspirations of Aboriginal peoples and Torres Strait Islander peoples and communities, providing tailored support for students, particularly in the NT and Queensland.</w:t>
            </w:r>
          </w:p>
          <w:p w14:paraId="41F78000" w14:textId="77777777" w:rsidR="00574080" w:rsidRPr="007965F7" w:rsidRDefault="00574080" w:rsidP="00AF2E70">
            <w:pPr>
              <w:spacing w:before="120" w:after="120" w:line="240" w:lineRule="auto"/>
              <w:rPr>
                <w:bCs/>
              </w:rPr>
            </w:pPr>
            <w:r w:rsidRPr="007965F7">
              <w:rPr>
                <w:bCs/>
              </w:rPr>
              <w:t>The Suburban University Study Hubs program aims to support students from outer metropolitan areas with low tertiary education participation and attainment, who may face increased barriers to accessing tertiary study. Hubs offer dedicated study</w:t>
            </w:r>
            <w:r w:rsidRPr="007965F7">
              <w:rPr>
                <w:b/>
                <w:bCs/>
                <w:sz w:val="20"/>
              </w:rPr>
              <w:t xml:space="preserve"> </w:t>
            </w:r>
            <w:r w:rsidRPr="007965F7">
              <w:rPr>
                <w:bCs/>
              </w:rPr>
              <w:t xml:space="preserve">facilities and wrap-around support services to improve access and outcomes, as well as build readiness and aspiration for tertiary study. </w:t>
            </w:r>
          </w:p>
          <w:p w14:paraId="4EF654F8" w14:textId="77777777" w:rsidR="00574080" w:rsidRPr="007965F7" w:rsidRDefault="00574080" w:rsidP="00AF2E70">
            <w:pPr>
              <w:spacing w:before="120" w:after="120" w:line="240" w:lineRule="auto"/>
              <w:rPr>
                <w:bCs/>
              </w:rPr>
            </w:pPr>
            <w:r w:rsidRPr="007965F7">
              <w:rPr>
                <w:bCs/>
              </w:rPr>
              <w:t xml:space="preserve">Thirteen of the 15 Suburban University Study Hubs are currently open, with the remaining two to open by the end of 2025. </w:t>
            </w:r>
          </w:p>
          <w:p w14:paraId="5B26872F" w14:textId="77777777" w:rsidR="00574080" w:rsidRPr="007965F7" w:rsidRDefault="00574080" w:rsidP="00AF2E70">
            <w:pPr>
              <w:spacing w:before="120" w:after="120" w:line="240" w:lineRule="auto"/>
              <w:rPr>
                <w:bCs/>
              </w:rPr>
            </w:pPr>
            <w:r w:rsidRPr="007965F7">
              <w:rPr>
                <w:bCs/>
              </w:rPr>
              <w:t xml:space="preserve">Note: The Suburban University Study Hubs program is NOT specifically a First Nations focused </w:t>
            </w:r>
            <w:proofErr w:type="gramStart"/>
            <w:r w:rsidRPr="007965F7">
              <w:rPr>
                <w:bCs/>
              </w:rPr>
              <w:t>program, but</w:t>
            </w:r>
            <w:proofErr w:type="gramEnd"/>
            <w:r w:rsidRPr="007965F7">
              <w:rPr>
                <w:bCs/>
              </w:rPr>
              <w:t xml:space="preserve"> is expected to support the aspirations of Aboriginal peoples and Torres Strait Islander peoples and communities, providing tailored support for students.</w:t>
            </w:r>
          </w:p>
          <w:p w14:paraId="701CEEC9" w14:textId="77777777" w:rsidR="00574080" w:rsidRPr="007965F7" w:rsidRDefault="00574080" w:rsidP="00AF2E70">
            <w:pPr>
              <w:spacing w:before="120" w:after="120" w:line="240" w:lineRule="auto"/>
              <w:rPr>
                <w:bCs/>
              </w:rPr>
            </w:pPr>
            <w:r w:rsidRPr="007965F7">
              <w:rPr>
                <w:bCs/>
              </w:rPr>
              <w:t xml:space="preserve">The Higher Education Participation and Partnership Program (HEPPP) provides funding to Table A universities to support First Nations students, as well as students from low socio-economic status (SES) backgrounds and regional and remote areas to access, participate and succeed in higher education. </w:t>
            </w:r>
          </w:p>
          <w:p w14:paraId="2101979F" w14:textId="77777777" w:rsidR="00574080" w:rsidRPr="007965F7" w:rsidRDefault="00574080" w:rsidP="00AF2E70">
            <w:pPr>
              <w:spacing w:before="120" w:after="120" w:line="240" w:lineRule="auto"/>
              <w:rPr>
                <w:bCs/>
              </w:rPr>
            </w:pPr>
            <w:r w:rsidRPr="007965F7">
              <w:rPr>
                <w:bCs/>
              </w:rPr>
              <w:lastRenderedPageBreak/>
              <w:t>Universities use their HEPPP funds flexibly to deliver a range of strategies and activities to support students from the three equity cohorts in line with local needs.</w:t>
            </w:r>
          </w:p>
          <w:p w14:paraId="55227950" w14:textId="77777777" w:rsidR="00574080" w:rsidRPr="007965F7" w:rsidRDefault="00574080" w:rsidP="00AF2E70">
            <w:pPr>
              <w:spacing w:before="120" w:after="120" w:line="240" w:lineRule="auto"/>
              <w:rPr>
                <w:bCs/>
              </w:rPr>
            </w:pPr>
            <w:r w:rsidRPr="007965F7">
              <w:rPr>
                <w:bCs/>
              </w:rPr>
              <w:t>Note: this program ceases at the end of 2025.  Funds will transition into the new Needs-Based-Funding model from January 2026 onwards.</w:t>
            </w:r>
          </w:p>
          <w:p w14:paraId="2694E800" w14:textId="77777777" w:rsidR="00574080" w:rsidRPr="007965F7" w:rsidRDefault="00574080" w:rsidP="00AF2E70">
            <w:pPr>
              <w:spacing w:before="120" w:after="120" w:line="240" w:lineRule="auto"/>
              <w:rPr>
                <w:bCs/>
              </w:rPr>
            </w:pPr>
            <w:r w:rsidRPr="007965F7">
              <w:rPr>
                <w:bCs/>
              </w:rPr>
              <w:t>Regional Partnership Project Pool Program (RPPPP) funds university and Regional University Study Hubs -led consortia to deliver collaborative outreach initiatives to enable the higher education aspirations of students in regional and remote areas, which may include Aboriginal and Torres Strait Islander students.</w:t>
            </w:r>
          </w:p>
          <w:p w14:paraId="39951E18" w14:textId="77777777" w:rsidR="00574080" w:rsidRPr="007965F7" w:rsidRDefault="00574080" w:rsidP="00AF2E70">
            <w:pPr>
              <w:spacing w:before="120" w:after="120" w:line="240" w:lineRule="auto"/>
              <w:rPr>
                <w:bCs/>
              </w:rPr>
            </w:pPr>
            <w:r w:rsidRPr="007965F7">
              <w:rPr>
                <w:bCs/>
              </w:rPr>
              <w:t>The program is using a two-phase process to co-design (Phase 1) and deliver (Phase 2) targeted outreach initiatives. This approach is to support initial engagement with communities who may be underserviced by existing initiatives, and subsequent delivery of outreach projects.</w:t>
            </w:r>
          </w:p>
          <w:p w14:paraId="28B04D3F" w14:textId="77777777" w:rsidR="00574080" w:rsidRPr="007965F7" w:rsidRDefault="00574080" w:rsidP="00AF2E70">
            <w:pPr>
              <w:spacing w:before="120" w:after="120" w:line="240" w:lineRule="auto"/>
              <w:rPr>
                <w:bCs/>
              </w:rPr>
            </w:pPr>
            <w:r w:rsidRPr="007965F7">
              <w:rPr>
                <w:bCs/>
              </w:rPr>
              <w:t>Under Phase 2, two successful projects were awarded further funding for their two-year outreach projects co-designed under Phase 1 and commenced delivery in July 2023. One of these projects, led by Flinders University, focuses on increasing awareness, aspiration and readiness for a higher education allied health pathway amongst First Nations youth in regional and remote areas.</w:t>
            </w:r>
          </w:p>
          <w:p w14:paraId="0E902B27" w14:textId="77777777" w:rsidR="00574080" w:rsidRPr="007965F7" w:rsidRDefault="00574080" w:rsidP="00AF2E70">
            <w:pPr>
              <w:spacing w:before="120" w:after="120" w:line="240" w:lineRule="auto"/>
              <w:rPr>
                <w:bCs/>
              </w:rPr>
            </w:pPr>
            <w:r w:rsidRPr="007965F7">
              <w:rPr>
                <w:bCs/>
              </w:rPr>
              <w:t>The Indigenous Student Success Program supports self-determination by:</w:t>
            </w:r>
          </w:p>
          <w:p w14:paraId="4BD432A9" w14:textId="77777777" w:rsidR="00574080" w:rsidRPr="007965F7" w:rsidRDefault="00574080" w:rsidP="00574080">
            <w:pPr>
              <w:numPr>
                <w:ilvl w:val="0"/>
                <w:numId w:val="39"/>
              </w:numPr>
              <w:spacing w:before="120" w:after="120" w:line="240" w:lineRule="auto"/>
              <w:rPr>
                <w:bCs/>
              </w:rPr>
            </w:pPr>
            <w:r w:rsidRPr="007965F7">
              <w:rPr>
                <w:bCs/>
              </w:rPr>
              <w:t>Allowing universities to tailor funding use to local Indigenous needs.</w:t>
            </w:r>
          </w:p>
          <w:p w14:paraId="26A85FC7" w14:textId="77777777" w:rsidR="00574080" w:rsidRPr="007965F7" w:rsidRDefault="00574080" w:rsidP="00574080">
            <w:pPr>
              <w:numPr>
                <w:ilvl w:val="0"/>
                <w:numId w:val="39"/>
              </w:numPr>
              <w:spacing w:before="120" w:after="120" w:line="240" w:lineRule="auto"/>
              <w:rPr>
                <w:bCs/>
              </w:rPr>
            </w:pPr>
            <w:r w:rsidRPr="007965F7">
              <w:rPr>
                <w:bCs/>
              </w:rPr>
              <w:t>Promoting Indigenous leadership in governance and program delivery.</w:t>
            </w:r>
          </w:p>
          <w:p w14:paraId="246F1BBA" w14:textId="77777777" w:rsidR="00574080" w:rsidRDefault="00574080" w:rsidP="00574080">
            <w:pPr>
              <w:numPr>
                <w:ilvl w:val="0"/>
                <w:numId w:val="39"/>
              </w:numPr>
              <w:spacing w:before="120" w:after="120" w:line="240" w:lineRule="auto"/>
              <w:rPr>
                <w:bCs/>
              </w:rPr>
            </w:pPr>
            <w:r w:rsidRPr="007965F7">
              <w:rPr>
                <w:bCs/>
              </w:rPr>
              <w:t>Ensuring transparency and accountability in funding decisions.</w:t>
            </w:r>
          </w:p>
          <w:p w14:paraId="55877E85" w14:textId="77777777" w:rsidR="00574080" w:rsidRPr="007965F7" w:rsidRDefault="00574080" w:rsidP="00574080">
            <w:pPr>
              <w:numPr>
                <w:ilvl w:val="0"/>
                <w:numId w:val="39"/>
              </w:numPr>
              <w:spacing w:before="120" w:after="120" w:line="240" w:lineRule="auto"/>
              <w:rPr>
                <w:bCs/>
              </w:rPr>
            </w:pPr>
            <w:r w:rsidRPr="007965F7">
              <w:rPr>
                <w:bCs/>
              </w:rPr>
              <w:t>Advocating for policy frameworks that protect First Nations autonomy.</w:t>
            </w:r>
          </w:p>
        </w:tc>
      </w:tr>
    </w:tbl>
    <w:p w14:paraId="03FC92C0" w14:textId="77777777" w:rsidR="00574080" w:rsidRPr="00AF2E70" w:rsidRDefault="00574080" w:rsidP="00AF2E70">
      <w:pPr>
        <w:spacing w:before="0" w:after="0" w:line="240" w:lineRule="auto"/>
        <w:rPr>
          <w:sz w:val="8"/>
          <w:szCs w:val="8"/>
        </w:rPr>
      </w:pPr>
    </w:p>
    <w:tbl>
      <w:tblPr>
        <w:tblStyle w:val="TableGrid"/>
        <w:tblW w:w="5000" w:type="pct"/>
        <w:tblBorders>
          <w:insideH w:val="dotted" w:sz="4" w:space="0" w:color="auto"/>
          <w:insideV w:val="single" w:sz="6" w:space="0" w:color="auto"/>
        </w:tblBorders>
        <w:tblLook w:val="04A0" w:firstRow="1" w:lastRow="0" w:firstColumn="1" w:lastColumn="0" w:noHBand="0" w:noVBand="1"/>
      </w:tblPr>
      <w:tblGrid>
        <w:gridCol w:w="7701"/>
      </w:tblGrid>
      <w:tr w:rsidR="00574080" w14:paraId="2A8DDEB7" w14:textId="77777777" w:rsidTr="006A6FDA">
        <w:trPr>
          <w:tblHeader/>
        </w:trPr>
        <w:tc>
          <w:tcPr>
            <w:tcW w:w="5000" w:type="pct"/>
            <w:tcBorders>
              <w:top w:val="single" w:sz="4" w:space="0" w:color="auto"/>
              <w:bottom w:val="dotted" w:sz="4" w:space="0" w:color="auto"/>
            </w:tcBorders>
          </w:tcPr>
          <w:p w14:paraId="0B9692E4" w14:textId="77777777" w:rsidR="00574080" w:rsidRPr="00440F4D" w:rsidRDefault="00574080" w:rsidP="00AF2E70">
            <w:pPr>
              <w:keepNext/>
              <w:spacing w:before="120" w:after="120" w:line="240" w:lineRule="auto"/>
              <w:jc w:val="left"/>
              <w:rPr>
                <w:b/>
                <w:bCs/>
              </w:rPr>
            </w:pPr>
            <w:r>
              <w:rPr>
                <w:b/>
                <w:bCs/>
              </w:rPr>
              <w:t>Department of Health, Disability and Ageing</w:t>
            </w:r>
          </w:p>
        </w:tc>
      </w:tr>
      <w:tr w:rsidR="00574080" w14:paraId="02919B2C" w14:textId="77777777" w:rsidTr="006A6FDA">
        <w:tc>
          <w:tcPr>
            <w:tcW w:w="5000" w:type="pct"/>
            <w:tcBorders>
              <w:top w:val="dotted" w:sz="4" w:space="0" w:color="auto"/>
              <w:bottom w:val="dotted" w:sz="4" w:space="0" w:color="auto"/>
            </w:tcBorders>
          </w:tcPr>
          <w:p w14:paraId="1FA5DA90" w14:textId="77777777" w:rsidR="00574080" w:rsidRPr="00440F4D" w:rsidRDefault="00574080" w:rsidP="006D1635">
            <w:pPr>
              <w:keepNext/>
              <w:spacing w:before="60" w:after="60" w:line="240" w:lineRule="auto"/>
              <w:rPr>
                <w:b/>
                <w:bCs/>
                <w:lang w:val="x-none"/>
              </w:rPr>
            </w:pPr>
            <w:r w:rsidRPr="00440F4D">
              <w:rPr>
                <w:b/>
                <w:bCs/>
              </w:rPr>
              <w:t>Program</w:t>
            </w:r>
          </w:p>
          <w:p w14:paraId="38BE961D" w14:textId="77777777" w:rsidR="00574080" w:rsidRDefault="00574080" w:rsidP="00574080">
            <w:pPr>
              <w:pStyle w:val="ListParagraph"/>
              <w:keepNext/>
              <w:numPr>
                <w:ilvl w:val="0"/>
                <w:numId w:val="38"/>
              </w:numPr>
              <w:spacing w:before="60" w:after="120" w:line="240" w:lineRule="auto"/>
              <w:contextualSpacing w:val="0"/>
            </w:pPr>
            <w:r w:rsidRPr="00440F4D">
              <w:t>Program 1.</w:t>
            </w:r>
            <w:r>
              <w:t>3</w:t>
            </w:r>
            <w:r w:rsidRPr="00440F4D">
              <w:t xml:space="preserve"> – </w:t>
            </w:r>
            <w:r>
              <w:t>First Nations Health</w:t>
            </w:r>
          </w:p>
        </w:tc>
      </w:tr>
      <w:tr w:rsidR="00574080" w14:paraId="42E04FF2" w14:textId="77777777" w:rsidTr="006A6FDA">
        <w:tblPrEx>
          <w:tblBorders>
            <w:insideH w:val="single" w:sz="4" w:space="0" w:color="auto"/>
            <w:insideV w:val="single" w:sz="4" w:space="0" w:color="auto"/>
          </w:tblBorders>
        </w:tblPrEx>
        <w:tc>
          <w:tcPr>
            <w:tcW w:w="5000" w:type="pct"/>
            <w:tcBorders>
              <w:top w:val="dotted" w:sz="4" w:space="0" w:color="auto"/>
            </w:tcBorders>
          </w:tcPr>
          <w:p w14:paraId="26FAA926" w14:textId="77777777" w:rsidR="00574080" w:rsidRPr="004E0EC5" w:rsidRDefault="00574080" w:rsidP="00AF2E70">
            <w:pPr>
              <w:keepNext/>
              <w:spacing w:before="120" w:after="120" w:line="240" w:lineRule="auto"/>
            </w:pPr>
            <w:r w:rsidRPr="004E0EC5">
              <w:t>Contribution to Outcome 1 made by linked program</w:t>
            </w:r>
          </w:p>
          <w:p w14:paraId="7937D931" w14:textId="7BC4582A" w:rsidR="00574080" w:rsidRPr="004E0EC5" w:rsidRDefault="00574080" w:rsidP="00AF2E70">
            <w:pPr>
              <w:keepNext/>
              <w:spacing w:before="120" w:after="120" w:line="240" w:lineRule="auto"/>
            </w:pPr>
            <w:r w:rsidRPr="004E0EC5">
              <w:t>The NIAA works closely with the Department of Health, Disability and Ageing to ensure the effectiveness of First Nations health funding, and that mainstream policy</w:t>
            </w:r>
            <w:r w:rsidR="00807237">
              <w:t xml:space="preserve">, </w:t>
            </w:r>
            <w:r w:rsidRPr="004E0EC5">
              <w:t>programs and services deliver benefits to First Nations peoples and communities. </w:t>
            </w:r>
          </w:p>
          <w:p w14:paraId="6E941B18" w14:textId="77777777" w:rsidR="00574080" w:rsidRDefault="00574080" w:rsidP="00AF2E70">
            <w:pPr>
              <w:keepNext/>
              <w:spacing w:before="120" w:after="120" w:line="240" w:lineRule="auto"/>
            </w:pPr>
            <w:r w:rsidRPr="004E0EC5">
              <w:t>The NIAA also provides grants for health, health workforce, wellbeing and resilience projects; reduced substance misuse and harm minimisation projects; and projects aimed at combating petrol sniffing and the use of other volatile substances.</w:t>
            </w:r>
          </w:p>
        </w:tc>
      </w:tr>
    </w:tbl>
    <w:p w14:paraId="3267C3DE" w14:textId="77777777" w:rsidR="00574080" w:rsidRPr="006A6FDA" w:rsidRDefault="00574080" w:rsidP="00AF2E70">
      <w:pPr>
        <w:spacing w:before="0" w:after="0" w:line="240" w:lineRule="auto"/>
        <w:rPr>
          <w:sz w:val="8"/>
          <w:szCs w:val="8"/>
        </w:rPr>
      </w:pPr>
    </w:p>
    <w:p w14:paraId="51D1E407" w14:textId="77777777" w:rsidR="00574080" w:rsidRDefault="00574080">
      <w:r>
        <w:br w:type="page"/>
      </w:r>
    </w:p>
    <w:tbl>
      <w:tblPr>
        <w:tblStyle w:val="TableGrid"/>
        <w:tblW w:w="5000" w:type="pct"/>
        <w:tblBorders>
          <w:insideH w:val="dotted" w:sz="4" w:space="0" w:color="auto"/>
          <w:insideV w:val="single" w:sz="6" w:space="0" w:color="auto"/>
        </w:tblBorders>
        <w:tblLook w:val="04A0" w:firstRow="1" w:lastRow="0" w:firstColumn="1" w:lastColumn="0" w:noHBand="0" w:noVBand="1"/>
      </w:tblPr>
      <w:tblGrid>
        <w:gridCol w:w="7701"/>
      </w:tblGrid>
      <w:tr w:rsidR="00574080" w14:paraId="5118347E" w14:textId="77777777" w:rsidTr="006A6FDA">
        <w:trPr>
          <w:tblHeader/>
        </w:trPr>
        <w:tc>
          <w:tcPr>
            <w:tcW w:w="5000" w:type="pct"/>
            <w:tcBorders>
              <w:top w:val="single" w:sz="4" w:space="0" w:color="auto"/>
              <w:bottom w:val="dotted" w:sz="4" w:space="0" w:color="auto"/>
            </w:tcBorders>
          </w:tcPr>
          <w:p w14:paraId="7C25CC36" w14:textId="77777777" w:rsidR="00574080" w:rsidRPr="00440F4D" w:rsidRDefault="00574080" w:rsidP="00AF2E70">
            <w:pPr>
              <w:keepNext/>
              <w:spacing w:before="120" w:after="120" w:line="240" w:lineRule="auto"/>
              <w:jc w:val="left"/>
              <w:rPr>
                <w:b/>
                <w:bCs/>
              </w:rPr>
            </w:pPr>
            <w:r>
              <w:rPr>
                <w:b/>
                <w:bCs/>
              </w:rPr>
              <w:lastRenderedPageBreak/>
              <w:t>Department of Industry, Science and Resources</w:t>
            </w:r>
          </w:p>
        </w:tc>
      </w:tr>
      <w:tr w:rsidR="00574080" w14:paraId="4D268094" w14:textId="77777777" w:rsidTr="006A6FDA">
        <w:tc>
          <w:tcPr>
            <w:tcW w:w="5000" w:type="pct"/>
            <w:tcBorders>
              <w:top w:val="dotted" w:sz="4" w:space="0" w:color="auto"/>
              <w:bottom w:val="dotted" w:sz="4" w:space="0" w:color="auto"/>
            </w:tcBorders>
          </w:tcPr>
          <w:p w14:paraId="28A2AFCC" w14:textId="77777777" w:rsidR="00574080" w:rsidRPr="00440F4D" w:rsidRDefault="00574080" w:rsidP="006D1635">
            <w:pPr>
              <w:spacing w:before="60" w:after="60" w:line="240" w:lineRule="auto"/>
              <w:rPr>
                <w:b/>
                <w:bCs/>
                <w:lang w:val="x-none"/>
              </w:rPr>
            </w:pPr>
            <w:r w:rsidRPr="00440F4D">
              <w:rPr>
                <w:b/>
                <w:bCs/>
              </w:rPr>
              <w:t>Program</w:t>
            </w:r>
            <w:r>
              <w:rPr>
                <w:b/>
                <w:bCs/>
              </w:rPr>
              <w:t>s</w:t>
            </w:r>
          </w:p>
          <w:p w14:paraId="043EFFC7" w14:textId="77777777" w:rsidR="00574080" w:rsidRDefault="00574080" w:rsidP="00574080">
            <w:pPr>
              <w:pStyle w:val="SingleParagraph"/>
              <w:numPr>
                <w:ilvl w:val="0"/>
                <w:numId w:val="38"/>
              </w:numPr>
              <w:spacing w:before="60" w:after="120"/>
              <w:rPr>
                <w:sz w:val="20"/>
              </w:rPr>
            </w:pPr>
            <w:r>
              <w:t>Program 1.1 - Growing innovative and competitive businesses, industries and regions</w:t>
            </w:r>
          </w:p>
          <w:p w14:paraId="7FE72086" w14:textId="77777777" w:rsidR="00574080" w:rsidRDefault="00574080" w:rsidP="00574080">
            <w:pPr>
              <w:pStyle w:val="SingleParagraph"/>
              <w:numPr>
                <w:ilvl w:val="0"/>
                <w:numId w:val="38"/>
              </w:numPr>
              <w:spacing w:before="60" w:after="120"/>
            </w:pPr>
            <w:r>
              <w:t>Program 1.2 – Investing in science and technology</w:t>
            </w:r>
          </w:p>
          <w:p w14:paraId="60D7AD76" w14:textId="77777777" w:rsidR="00574080" w:rsidRDefault="00574080" w:rsidP="00574080">
            <w:pPr>
              <w:pStyle w:val="ListParagraph"/>
              <w:numPr>
                <w:ilvl w:val="0"/>
                <w:numId w:val="38"/>
              </w:numPr>
              <w:spacing w:before="60" w:after="120" w:line="240" w:lineRule="auto"/>
              <w:contextualSpacing w:val="0"/>
            </w:pPr>
            <w:r>
              <w:t xml:space="preserve">Program 1.3 - Supporting a strong resources sector </w:t>
            </w:r>
            <w:r w:rsidRPr="00440F4D">
              <w:t>Program 1.</w:t>
            </w:r>
            <w:r>
              <w:t>3</w:t>
            </w:r>
            <w:r w:rsidRPr="00440F4D">
              <w:t xml:space="preserve"> – </w:t>
            </w:r>
            <w:r>
              <w:t>First Nations Health</w:t>
            </w:r>
          </w:p>
        </w:tc>
      </w:tr>
      <w:tr w:rsidR="00574080" w14:paraId="41F4827E" w14:textId="77777777" w:rsidTr="006A6FDA">
        <w:tblPrEx>
          <w:tblBorders>
            <w:insideH w:val="single" w:sz="4" w:space="0" w:color="auto"/>
            <w:insideV w:val="single" w:sz="4" w:space="0" w:color="auto"/>
          </w:tblBorders>
        </w:tblPrEx>
        <w:tc>
          <w:tcPr>
            <w:tcW w:w="5000" w:type="pct"/>
            <w:tcBorders>
              <w:top w:val="dotted" w:sz="4" w:space="0" w:color="auto"/>
            </w:tcBorders>
          </w:tcPr>
          <w:p w14:paraId="591F7924" w14:textId="77777777" w:rsidR="00574080" w:rsidRPr="00796E9A" w:rsidRDefault="00574080" w:rsidP="00AF2E70">
            <w:pPr>
              <w:spacing w:before="120" w:after="120" w:line="240" w:lineRule="auto"/>
            </w:pPr>
            <w:r w:rsidRPr="00796E9A">
              <w:t>Contribution to Outcome 1 made by linked programs.</w:t>
            </w:r>
          </w:p>
          <w:p w14:paraId="27774FF1" w14:textId="77777777" w:rsidR="00574080" w:rsidRPr="00796E9A" w:rsidRDefault="00574080" w:rsidP="00AF2E70">
            <w:pPr>
              <w:spacing w:before="120" w:after="120" w:line="240" w:lineRule="auto"/>
            </w:pPr>
            <w:r w:rsidRPr="00796E9A">
              <w:t>The Department of Industry, Science and Resources (DISR) has been consulting with NIAA to ensure activities realising a better future for First Nation peoples. This includes supporting greater access to mainstream business support offerings by First Nations business owners and ensuring that the Buy Australian Plan, Australian Industry Participation, resources projects and the Square Kilometre Array provide opportunities and benefits for First Nations businesses and communities.</w:t>
            </w:r>
          </w:p>
          <w:p w14:paraId="27429FAD" w14:textId="77777777" w:rsidR="00574080" w:rsidRDefault="00574080" w:rsidP="00AF2E70">
            <w:pPr>
              <w:spacing w:before="120" w:after="120" w:line="240" w:lineRule="auto"/>
            </w:pPr>
            <w:r w:rsidRPr="00796E9A">
              <w:t>DISR works with NIAA on initiatives to elevate First Nations knowledge and knowledge systems. DISR also works with NIAA on initiatives to address critical workforce shortages in STEM by attracting and retaining Australians from diverse backgrounds in STEM education and careers, including Aboriginal and Torres Strait Islander Peoples.</w:t>
            </w:r>
          </w:p>
        </w:tc>
      </w:tr>
    </w:tbl>
    <w:p w14:paraId="5C3F0306" w14:textId="77777777" w:rsidR="00574080" w:rsidRDefault="00574080" w:rsidP="00AF2E70">
      <w:pPr>
        <w:spacing w:before="0" w:after="0" w:line="240" w:lineRule="auto"/>
        <w:rPr>
          <w:sz w:val="8"/>
          <w:szCs w:val="8"/>
        </w:rPr>
      </w:pPr>
    </w:p>
    <w:tbl>
      <w:tblPr>
        <w:tblStyle w:val="TableGrid"/>
        <w:tblW w:w="5000" w:type="pct"/>
        <w:tblBorders>
          <w:insideH w:val="dotted" w:sz="4" w:space="0" w:color="auto"/>
          <w:insideV w:val="dotted" w:sz="4" w:space="0" w:color="auto"/>
        </w:tblBorders>
        <w:tblLook w:val="04A0" w:firstRow="1" w:lastRow="0" w:firstColumn="1" w:lastColumn="0" w:noHBand="0" w:noVBand="1"/>
      </w:tblPr>
      <w:tblGrid>
        <w:gridCol w:w="7701"/>
      </w:tblGrid>
      <w:tr w:rsidR="00574080" w14:paraId="2AF75893" w14:textId="77777777" w:rsidTr="006A6FDA">
        <w:trPr>
          <w:tblHeader/>
        </w:trPr>
        <w:tc>
          <w:tcPr>
            <w:tcW w:w="5000" w:type="pct"/>
          </w:tcPr>
          <w:p w14:paraId="7863E28E" w14:textId="77777777" w:rsidR="00574080" w:rsidRPr="00440F4D" w:rsidRDefault="00574080" w:rsidP="00AE6192">
            <w:pPr>
              <w:spacing w:before="120" w:after="120" w:line="240" w:lineRule="auto"/>
              <w:jc w:val="left"/>
              <w:rPr>
                <w:b/>
                <w:bCs/>
              </w:rPr>
            </w:pPr>
            <w:r>
              <w:rPr>
                <w:sz w:val="8"/>
                <w:szCs w:val="8"/>
              </w:rPr>
              <w:br w:type="page"/>
            </w:r>
            <w:r>
              <w:rPr>
                <w:b/>
                <w:bCs/>
              </w:rPr>
              <w:t>Department of Social Services</w:t>
            </w:r>
          </w:p>
        </w:tc>
      </w:tr>
      <w:tr w:rsidR="00574080" w14:paraId="24E88374" w14:textId="77777777" w:rsidTr="006A6FDA">
        <w:tc>
          <w:tcPr>
            <w:tcW w:w="5000" w:type="pct"/>
          </w:tcPr>
          <w:p w14:paraId="6E0DC3F6" w14:textId="77777777" w:rsidR="00574080" w:rsidRPr="00440F4D" w:rsidRDefault="00574080" w:rsidP="006D1635">
            <w:pPr>
              <w:spacing w:before="60" w:after="60" w:line="240" w:lineRule="auto"/>
              <w:rPr>
                <w:b/>
                <w:bCs/>
                <w:lang w:val="x-none"/>
              </w:rPr>
            </w:pPr>
            <w:r w:rsidRPr="00440F4D">
              <w:rPr>
                <w:b/>
                <w:bCs/>
              </w:rPr>
              <w:t>Program</w:t>
            </w:r>
            <w:r>
              <w:rPr>
                <w:b/>
                <w:bCs/>
              </w:rPr>
              <w:t>s</w:t>
            </w:r>
          </w:p>
          <w:p w14:paraId="212395ED" w14:textId="77777777" w:rsidR="00574080" w:rsidRDefault="00574080" w:rsidP="00574080">
            <w:pPr>
              <w:pStyle w:val="SingleParagraph"/>
              <w:numPr>
                <w:ilvl w:val="0"/>
                <w:numId w:val="38"/>
              </w:numPr>
              <w:spacing w:before="120" w:after="60"/>
              <w:rPr>
                <w:sz w:val="20"/>
              </w:rPr>
            </w:pPr>
            <w:r>
              <w:t>Program 1.6 – Working Age Payments</w:t>
            </w:r>
          </w:p>
          <w:p w14:paraId="6D3B6BC1" w14:textId="77777777" w:rsidR="00574080" w:rsidRDefault="00574080" w:rsidP="00574080">
            <w:pPr>
              <w:pStyle w:val="SingleParagraph"/>
              <w:numPr>
                <w:ilvl w:val="0"/>
                <w:numId w:val="38"/>
              </w:numPr>
              <w:spacing w:before="120" w:after="60"/>
            </w:pPr>
            <w:r>
              <w:t>Program 1.7 – Student Payments</w:t>
            </w:r>
          </w:p>
          <w:p w14:paraId="1BA1AFF8" w14:textId="77777777" w:rsidR="00574080" w:rsidRDefault="00574080" w:rsidP="00574080">
            <w:pPr>
              <w:pStyle w:val="ListParagraph"/>
              <w:numPr>
                <w:ilvl w:val="0"/>
                <w:numId w:val="38"/>
              </w:numPr>
              <w:spacing w:before="120" w:after="60" w:line="240" w:lineRule="auto"/>
              <w:contextualSpacing w:val="0"/>
            </w:pPr>
            <w:r>
              <w:t>Program 2.1 – Families and Communities</w:t>
            </w:r>
          </w:p>
        </w:tc>
      </w:tr>
      <w:tr w:rsidR="00574080" w14:paraId="7383A809" w14:textId="77777777" w:rsidTr="006A6FDA">
        <w:tc>
          <w:tcPr>
            <w:tcW w:w="5000" w:type="pct"/>
          </w:tcPr>
          <w:p w14:paraId="0707C220" w14:textId="2E7B0858" w:rsidR="00574080" w:rsidRPr="00796E9A" w:rsidRDefault="00574080" w:rsidP="00AE6192">
            <w:pPr>
              <w:spacing w:before="120" w:after="120" w:line="240" w:lineRule="auto"/>
            </w:pPr>
            <w:r w:rsidRPr="00796E9A">
              <w:t>Contribution to Outcome 1 made by linked programs</w:t>
            </w:r>
            <w:r w:rsidR="00807237">
              <w:t>.</w:t>
            </w:r>
          </w:p>
          <w:p w14:paraId="4FAEF5F4" w14:textId="77777777" w:rsidR="00574080" w:rsidRPr="00796E9A" w:rsidRDefault="00574080" w:rsidP="00AE6192">
            <w:pPr>
              <w:spacing w:before="120" w:after="120" w:line="240" w:lineRule="auto"/>
            </w:pPr>
            <w:r w:rsidRPr="00796E9A">
              <w:t>The Department of Social Services (DSS) has policy responsibility for working age payments, which provide financial assistance to people (including First Nations people) who are temporarily unable to support themselves through work.</w:t>
            </w:r>
          </w:p>
          <w:p w14:paraId="061E718D" w14:textId="77777777" w:rsidR="00574080" w:rsidRPr="00796E9A" w:rsidRDefault="00574080" w:rsidP="00AE6192">
            <w:pPr>
              <w:spacing w:before="120" w:after="120" w:line="240" w:lineRule="auto"/>
            </w:pPr>
            <w:r w:rsidRPr="00796E9A">
              <w:t xml:space="preserve">DSS is also responsible for student payments, including ABSTUDY, which provide financial assistance to First Nations families and students to encourage participation and retention in secondary and tertiary education. </w:t>
            </w:r>
          </w:p>
          <w:p w14:paraId="58F6F4E1" w14:textId="77777777" w:rsidR="00574080" w:rsidRPr="00796E9A" w:rsidRDefault="00574080" w:rsidP="00AE6192">
            <w:pPr>
              <w:spacing w:before="120" w:after="120" w:line="240" w:lineRule="auto"/>
            </w:pPr>
            <w:r w:rsidRPr="00796E9A">
              <w:t>Many scholarships funded under the Indigenous Advancement Strategy (IAS) provide the basis for eligibility of ABSTUDY Away from Home entitlements for secondary school students, extending the education access and outcomes for First Nations students.</w:t>
            </w:r>
          </w:p>
          <w:p w14:paraId="151D4098" w14:textId="77777777" w:rsidR="00574080" w:rsidRPr="00796E9A" w:rsidRDefault="00574080" w:rsidP="00AE6192">
            <w:pPr>
              <w:spacing w:before="120" w:after="120" w:line="240" w:lineRule="auto"/>
            </w:pPr>
            <w:r w:rsidRPr="00796E9A">
              <w:t xml:space="preserve">DSS contributes to the IAS by supporting the development of stronger families and more resilient communities. This includes supporting First Nations families and communities to enjoy similar levels of physical emotional and social wellbeing to that enjoyed by other Australians; supporting families to give children a good start in life; supporting access to </w:t>
            </w:r>
            <w:r w:rsidRPr="00796E9A">
              <w:lastRenderedPageBreak/>
              <w:t>affordable housing; and supporting remote strategic investments and remote housing strategies.</w:t>
            </w:r>
          </w:p>
          <w:p w14:paraId="1E43CD6E" w14:textId="77777777" w:rsidR="00574080" w:rsidRPr="00796E9A" w:rsidRDefault="00574080" w:rsidP="00AE6192">
            <w:pPr>
              <w:spacing w:before="120" w:after="120" w:line="240" w:lineRule="auto"/>
            </w:pPr>
            <w:r w:rsidRPr="00796E9A">
              <w:t>DSS contributes to the IAS by supporting eligible First Nations peoples with disability or who are caring for others.</w:t>
            </w:r>
          </w:p>
          <w:p w14:paraId="2A2CB002" w14:textId="77777777" w:rsidR="00574080" w:rsidRPr="00796E9A" w:rsidRDefault="00574080" w:rsidP="00AE6192">
            <w:pPr>
              <w:spacing w:before="120" w:after="120" w:line="240" w:lineRule="auto"/>
            </w:pPr>
            <w:r w:rsidRPr="00796E9A">
              <w:t>DSS is responsible for leading the Commonwealth’s implementation of three targets under the National Agreement on Closing the Gap, Target 9a (housing), Target 12 (out-of-home care), Target 13 (family violence); and the cross-cutting outcome for disability.</w:t>
            </w:r>
          </w:p>
          <w:p w14:paraId="0F68F54D" w14:textId="77777777" w:rsidR="00574080" w:rsidRPr="00796E9A" w:rsidRDefault="00574080" w:rsidP="00AE6192">
            <w:pPr>
              <w:spacing w:before="120" w:after="120" w:line="240" w:lineRule="auto"/>
            </w:pPr>
            <w:r w:rsidRPr="00796E9A">
              <w:t xml:space="preserve">DSS contributes a range of initiatives and actions toward achieving these targets as set out in the Commonwealth Closing the Gap Implementation Plan (Implementation Plan) and Action Tables. The Implementation Plan was tabled in the Australian Parliament on 10 February </w:t>
            </w:r>
            <w:proofErr w:type="gramStart"/>
            <w:r w:rsidRPr="00796E9A">
              <w:t>2025</w:t>
            </w:r>
            <w:proofErr w:type="gramEnd"/>
            <w:r w:rsidRPr="00796E9A">
              <w:t xml:space="preserve"> and the Action Tables were published on the NIAA website at that time. </w:t>
            </w:r>
          </w:p>
          <w:p w14:paraId="489743C5" w14:textId="77777777" w:rsidR="00574080" w:rsidRPr="00796E9A" w:rsidRDefault="00574080" w:rsidP="00AE6192">
            <w:pPr>
              <w:spacing w:before="120" w:after="120" w:line="240" w:lineRule="auto"/>
            </w:pPr>
            <w:r w:rsidRPr="00796E9A">
              <w:t xml:space="preserve">Safe and Supported: </w:t>
            </w:r>
            <w:proofErr w:type="gramStart"/>
            <w:r w:rsidRPr="00796E9A">
              <w:t>the</w:t>
            </w:r>
            <w:proofErr w:type="gramEnd"/>
            <w:r w:rsidRPr="00796E9A">
              <w:t xml:space="preserve"> National Framework for Protecting Australia’s Children 2021</w:t>
            </w:r>
            <w:r w:rsidRPr="00796E9A">
              <w:noBreakHyphen/>
              <w:t xml:space="preserve">2031 aims to make significant and sustained progress in reducing child abuse and neglect, and its generational impacts. Safe and Supported is also the key mechanism for achieving Target 12 on Closing the Gap. The Safe and Supported First Action Plan and Safe and Supported Aboriginal and Torres Strait Islander First Action Plan were developed in partnership with First Nations leaders and state and territory governments, and in close collaboration with the broader non-government sector. In line with Closing the Gap Priority Reform One, a Safe and Supported Partnership Agreement between the Safe and Supported Aboriginal and Torres Strait Islander Leadership Group (Leadership Group) and Community Services Ministers </w:t>
            </w:r>
            <w:proofErr w:type="gramStart"/>
            <w:r w:rsidRPr="00796E9A">
              <w:t>was</w:t>
            </w:r>
            <w:proofErr w:type="gramEnd"/>
            <w:r w:rsidRPr="00796E9A">
              <w:t xml:space="preserve"> launched on 8 March 2024, formalising shared decision-making arrangements. These arrangements are reflected in the Safe and Supported governance structure, where the Leadership Group is represented at all levels.</w:t>
            </w:r>
          </w:p>
          <w:p w14:paraId="6E0FAA44" w14:textId="77777777" w:rsidR="00574080" w:rsidRPr="00796E9A" w:rsidRDefault="00574080" w:rsidP="00AE6192">
            <w:pPr>
              <w:spacing w:before="120" w:after="120" w:line="240" w:lineRule="auto"/>
            </w:pPr>
            <w:r w:rsidRPr="00796E9A">
              <w:t xml:space="preserve">DSS is leading the establishment of the National Commissioner for Aboriginal and Torres Strait Islander Children and Young People, under the Safe and Supported Aboriginal and Torres Strait Islander First Action Plan, jointly funded with NIAA. </w:t>
            </w:r>
          </w:p>
          <w:p w14:paraId="6A03DA67" w14:textId="77777777" w:rsidR="00574080" w:rsidRPr="00796E9A" w:rsidRDefault="00574080" w:rsidP="00AE6192">
            <w:pPr>
              <w:spacing w:before="120" w:after="120" w:line="240" w:lineRule="auto"/>
            </w:pPr>
            <w:r w:rsidRPr="00796E9A">
              <w:t xml:space="preserve">DSS is progressing </w:t>
            </w:r>
            <w:proofErr w:type="gramStart"/>
            <w:r w:rsidRPr="00796E9A">
              <w:t>a number of</w:t>
            </w:r>
            <w:proofErr w:type="gramEnd"/>
            <w:r w:rsidRPr="00796E9A">
              <w:t xml:space="preserve"> activities to implement the recommendations under the Stronger ACCOs, Stronger Families (SASF) project. SASF aims to increase the number of Aboriginal and Torres Strait Islander Community Controlled Organisations (ACCOs) delivering programs under the department’s Family and Children Activity. These programs target early intervention and support for families and children and contribute to achieving Closing the Gap Target 12. </w:t>
            </w:r>
          </w:p>
          <w:p w14:paraId="30DE8A3E" w14:textId="77777777" w:rsidR="00574080" w:rsidRPr="00796E9A" w:rsidRDefault="00574080" w:rsidP="00AE6192">
            <w:pPr>
              <w:spacing w:before="120" w:after="120" w:line="240" w:lineRule="auto"/>
            </w:pPr>
            <w:r w:rsidRPr="00796E9A">
              <w:t xml:space="preserve">DSS has funded a new collection of family, domestic and sexual violence statistics for First Nations peoples. This will form a significant part of the evidence-based on violence against women and </w:t>
            </w:r>
            <w:proofErr w:type="gramStart"/>
            <w:r w:rsidRPr="00796E9A">
              <w:t>children, and</w:t>
            </w:r>
            <w:proofErr w:type="gramEnd"/>
            <w:r w:rsidRPr="00796E9A">
              <w:t xml:space="preserve"> address the gap in data on violence experienced by First Nations peoples. The data collected will inform reporting on Closing the Gap Target 13. </w:t>
            </w:r>
          </w:p>
          <w:p w14:paraId="646A4AC8" w14:textId="77777777" w:rsidR="00574080" w:rsidRPr="00796E9A" w:rsidRDefault="00574080" w:rsidP="00AE6192">
            <w:pPr>
              <w:spacing w:before="120" w:after="120" w:line="240" w:lineRule="auto"/>
            </w:pPr>
            <w:r w:rsidRPr="00796E9A">
              <w:t xml:space="preserve">The Department of Social Services </w:t>
            </w:r>
            <w:r w:rsidRPr="00796E9A">
              <w:rPr>
                <w:lang w:val="en-US"/>
              </w:rPr>
              <w:t xml:space="preserve">leads the development and implementation of the Australian Government's </w:t>
            </w:r>
            <w:r w:rsidRPr="00796E9A">
              <w:t xml:space="preserve">Aboriginal and Torres Strait Islander family, domestic and sexual violence </w:t>
            </w:r>
            <w:r w:rsidRPr="00796E9A">
              <w:rPr>
                <w:lang w:val="en-US"/>
              </w:rPr>
              <w:t xml:space="preserve">agenda in partnership with the </w:t>
            </w:r>
            <w:r w:rsidRPr="00796E9A">
              <w:t xml:space="preserve">Aboriginal and Torres Strait Islander Advisory Council and the First Nations National Plan Steering Committee. This includes through the development and implementation of the first </w:t>
            </w:r>
            <w:r w:rsidRPr="00796E9A">
              <w:rPr>
                <w:i/>
                <w:iCs/>
              </w:rPr>
              <w:t>Aboriginal and Torres Strait Islander Action Plan 2023</w:t>
            </w:r>
            <w:r w:rsidRPr="000773B5">
              <w:rPr>
                <w:i/>
                <w:iCs/>
              </w:rPr>
              <w:t>–</w:t>
            </w:r>
            <w:r w:rsidRPr="00796E9A">
              <w:rPr>
                <w:i/>
                <w:iCs/>
              </w:rPr>
              <w:t>2025</w:t>
            </w:r>
            <w:r w:rsidRPr="00796E9A">
              <w:t xml:space="preserve"> (Action Plan) to address the current safety needs of Aboriginal and Torres Strait Islander women and children and set the foundation for longer-term structural change. This </w:t>
            </w:r>
            <w:proofErr w:type="gramStart"/>
            <w:r w:rsidRPr="00796E9A">
              <w:t>longer term</w:t>
            </w:r>
            <w:proofErr w:type="gramEnd"/>
            <w:r w:rsidRPr="00796E9A">
              <w:t xml:space="preserve"> structural change will be addressed in the </w:t>
            </w:r>
            <w:r w:rsidRPr="00796E9A">
              <w:lastRenderedPageBreak/>
              <w:t xml:space="preserve">First Nations National Plan which is planned to be launched in June 2025, as a sister-document to the </w:t>
            </w:r>
            <w:r w:rsidRPr="00796E9A">
              <w:rPr>
                <w:i/>
                <w:iCs/>
              </w:rPr>
              <w:t xml:space="preserve">National Plan to End Violence Against Women and Children 2022–2032 </w:t>
            </w:r>
            <w:r w:rsidRPr="00796E9A">
              <w:t xml:space="preserve">and overarching document to future Aboriginal and Torres Strait Islander Action Plans. </w:t>
            </w:r>
          </w:p>
          <w:p w14:paraId="5CC3C7D3" w14:textId="77777777" w:rsidR="00574080" w:rsidRPr="00796E9A" w:rsidRDefault="00574080" w:rsidP="00AE6192">
            <w:pPr>
              <w:spacing w:before="120" w:after="120" w:line="240" w:lineRule="auto"/>
            </w:pPr>
            <w:r w:rsidRPr="00796E9A">
              <w:t>DSS has committed $38.6 million in funding for the Leaving Violence Program Regional trials which will be operationalised from 1 July 2025, in Cairns (QLD), Broome (WA), Darwin (NT) and Dubbo (NSW). The LVP Regional Trials will be delivered through First Nations led organisations and provide specialised and culturally appropriate support to individuals of any gender and background, experiencing intimate partner violence, empowering them to separate from an abusive intimate partner relationship.</w:t>
            </w:r>
            <w:r>
              <w:t xml:space="preserve"> </w:t>
            </w:r>
            <w:r w:rsidRPr="00796E9A">
              <w:t>(</w:t>
            </w:r>
            <w:r w:rsidRPr="00796E9A">
              <w:rPr>
                <w:i/>
                <w:iCs/>
              </w:rPr>
              <w:t>Note that while the service will be focussed on Aboriginal and Torres Strait Islander victim-survivors, any individual is able to access the program via the First Nations led organisation</w:t>
            </w:r>
            <w:r w:rsidRPr="00796E9A">
              <w:t>).</w:t>
            </w:r>
          </w:p>
          <w:p w14:paraId="5DD5DC71" w14:textId="77777777" w:rsidR="00574080" w:rsidRPr="00796E9A" w:rsidRDefault="00574080" w:rsidP="00AE6192">
            <w:pPr>
              <w:spacing w:before="120" w:after="120" w:line="240" w:lineRule="auto"/>
            </w:pPr>
            <w:r w:rsidRPr="00796E9A">
              <w:t xml:space="preserve">DSS is delivering the Closing the Gap Outcomes and Evidence Fund, for First Nations people, organisations and communities to co-design, trial and evaluate projects aimed at contributing to Closing the Gap Targets 12 (out of home care) and 13 (family violence). There are 8 trial sites across Australia. </w:t>
            </w:r>
          </w:p>
          <w:p w14:paraId="7076BF61" w14:textId="77777777" w:rsidR="00574080" w:rsidRPr="00796E9A" w:rsidRDefault="00574080" w:rsidP="00AE6192">
            <w:pPr>
              <w:spacing w:before="120" w:after="120" w:line="240" w:lineRule="auto"/>
            </w:pPr>
            <w:r w:rsidRPr="00796E9A">
              <w:t xml:space="preserve">DSS funds Lifeline Australia to deliver DV-alert training which is a free nationally accredited training program designed to help health, allied health and community frontline workers better recognise the signs of domestic and family violence, respond appropriately and refer women and children subjected to or at risk of domestic violence to support services. DV-alert offers three First Nation’s specific training modules, including:  </w:t>
            </w:r>
          </w:p>
          <w:p w14:paraId="1698CE66" w14:textId="77777777" w:rsidR="00574080" w:rsidRPr="00796E9A" w:rsidRDefault="00574080" w:rsidP="00574080">
            <w:pPr>
              <w:numPr>
                <w:ilvl w:val="0"/>
                <w:numId w:val="40"/>
              </w:numPr>
              <w:spacing w:before="120" w:after="120" w:line="240" w:lineRule="auto"/>
              <w:rPr>
                <w:lang w:val="en-US"/>
              </w:rPr>
            </w:pPr>
            <w:r w:rsidRPr="00796E9A">
              <w:rPr>
                <w:lang w:val="en-US"/>
              </w:rPr>
              <w:t xml:space="preserve">2-Day First Nations Foundation Workshop: This workshop is for frontline workers to learn how to </w:t>
            </w:r>
            <w:proofErr w:type="spellStart"/>
            <w:r w:rsidRPr="00796E9A">
              <w:rPr>
                <w:lang w:val="en-US"/>
              </w:rPr>
              <w:t>recognise</w:t>
            </w:r>
            <w:proofErr w:type="spellEnd"/>
            <w:r w:rsidRPr="00796E9A">
              <w:rPr>
                <w:lang w:val="en-US"/>
              </w:rPr>
              <w:t xml:space="preserve"> the signs of family violence, respond appropriately, and refer to support services relevant to Aboriginal and Torres Strait Islander communities. It covers </w:t>
            </w:r>
            <w:proofErr w:type="gramStart"/>
            <w:r w:rsidRPr="00796E9A">
              <w:rPr>
                <w:lang w:val="en-US"/>
              </w:rPr>
              <w:t>the nature</w:t>
            </w:r>
            <w:proofErr w:type="gramEnd"/>
            <w:r w:rsidRPr="00796E9A">
              <w:rPr>
                <w:lang w:val="en-US"/>
              </w:rPr>
              <w:t xml:space="preserve"> and scope, patterns and impacts of family violence, what to consider for diverse groups, communication skills, safety planning, referral pathways and more. </w:t>
            </w:r>
          </w:p>
          <w:p w14:paraId="7F32D0BB" w14:textId="77777777" w:rsidR="00574080" w:rsidRPr="00796E9A" w:rsidRDefault="00574080" w:rsidP="00574080">
            <w:pPr>
              <w:numPr>
                <w:ilvl w:val="0"/>
                <w:numId w:val="41"/>
              </w:numPr>
              <w:spacing w:before="120" w:after="120" w:line="240" w:lineRule="auto"/>
              <w:rPr>
                <w:lang w:val="en-US"/>
              </w:rPr>
            </w:pPr>
            <w:r w:rsidRPr="00796E9A">
              <w:rPr>
                <w:lang w:val="en-US"/>
              </w:rPr>
              <w:t xml:space="preserve">1-Day Focused Workshop Training: Further training for frontline workers who have completed any 2-day DV-alert workshop, this workshop focuses on family violence in Aboriginal and Torres Strait Islander contexts. Frontline workers will learn how to </w:t>
            </w:r>
            <w:proofErr w:type="spellStart"/>
            <w:r w:rsidRPr="00796E9A">
              <w:rPr>
                <w:lang w:val="en-US"/>
              </w:rPr>
              <w:t>Recognise</w:t>
            </w:r>
            <w:proofErr w:type="spellEnd"/>
            <w:r w:rsidRPr="00796E9A">
              <w:rPr>
                <w:lang w:val="en-US"/>
              </w:rPr>
              <w:t xml:space="preserve">, Respond and Refer appropriately and with care, and </w:t>
            </w:r>
          </w:p>
          <w:p w14:paraId="5B7E802E" w14:textId="77777777" w:rsidR="00574080" w:rsidRPr="00796E9A" w:rsidRDefault="00574080" w:rsidP="00574080">
            <w:pPr>
              <w:numPr>
                <w:ilvl w:val="0"/>
                <w:numId w:val="42"/>
              </w:numPr>
              <w:spacing w:before="120" w:after="120" w:line="240" w:lineRule="auto"/>
              <w:rPr>
                <w:lang w:val="en-US"/>
              </w:rPr>
            </w:pPr>
            <w:r w:rsidRPr="00796E9A">
              <w:rPr>
                <w:lang w:val="en-US"/>
              </w:rPr>
              <w:t xml:space="preserve">Brothers Standing Tall workshop: This two-hour workshop is for Aboriginal and Torres Strait Islander men aged 18 years and over to learn about the impact of family violence on community. It is delivered by experienced Aboriginal male trainers at locations across Australia. </w:t>
            </w:r>
          </w:p>
          <w:p w14:paraId="1F08546E" w14:textId="77777777" w:rsidR="00574080" w:rsidRPr="00796E9A" w:rsidRDefault="00574080" w:rsidP="00AE6192">
            <w:pPr>
              <w:spacing w:before="120" w:after="120" w:line="240" w:lineRule="auto"/>
            </w:pPr>
            <w:r w:rsidRPr="00796E9A">
              <w:t xml:space="preserve">DSS is working with the NIAA and the Department of Employment and Workplace Relations on the Remote Jobs and Economic Development Program, and the development of a new remote employment service. </w:t>
            </w:r>
          </w:p>
          <w:p w14:paraId="1D9BD322" w14:textId="77777777" w:rsidR="00574080" w:rsidRPr="00796E9A" w:rsidRDefault="00574080" w:rsidP="00AE6192">
            <w:pPr>
              <w:spacing w:before="120" w:after="120" w:line="240" w:lineRule="auto"/>
            </w:pPr>
            <w:r w:rsidRPr="00796E9A">
              <w:t>DSS conducts the Longitudinal Study of Indigenous Children under the guidance of an Indigenous led Steering Committee Chaired by Associate Professor Kalinda Griffiths, from The Flinders University of South Australia.</w:t>
            </w:r>
          </w:p>
          <w:p w14:paraId="7DFF8AA7" w14:textId="77777777" w:rsidR="00574080" w:rsidRPr="00796E9A" w:rsidRDefault="00574080" w:rsidP="00AE6192">
            <w:pPr>
              <w:spacing w:before="120" w:after="120" w:line="240" w:lineRule="auto"/>
            </w:pPr>
            <w:r w:rsidRPr="00796E9A">
              <w:t xml:space="preserve">Data collection started in 2008 and follows the development of two cohorts of up to 1,700 children as they transition from infants to adulthood. A range of physical, social and </w:t>
            </w:r>
            <w:r w:rsidRPr="00796E9A">
              <w:lastRenderedPageBreak/>
              <w:t xml:space="preserve">economic information about the child, their family and educators </w:t>
            </w:r>
            <w:proofErr w:type="gramStart"/>
            <w:r w:rsidRPr="00796E9A">
              <w:t>is</w:t>
            </w:r>
            <w:proofErr w:type="gramEnd"/>
            <w:r w:rsidRPr="00796E9A">
              <w:t xml:space="preserve"> collected annually. Survey results are used to understand what helps First Nations children grow up strong. Microdata is publicly released to approved researchers through the Australian Data Archive. </w:t>
            </w:r>
          </w:p>
          <w:p w14:paraId="4F771790" w14:textId="77777777" w:rsidR="00574080" w:rsidRPr="00796E9A" w:rsidRDefault="00574080" w:rsidP="00AE6192">
            <w:pPr>
              <w:spacing w:before="120" w:after="120" w:line="240" w:lineRule="auto"/>
            </w:pPr>
            <w:r w:rsidRPr="00796E9A">
              <w:t>DSS drives the implementation of Australia’s Disability Strategy 2021-2031 (ADS) across governments, and the NIAA has a responsibility to apply ADS when considering policy, programs, services or systems to ensure they are accessible, and inclusive of First Nations peoples with disability.  NIAA’s approach aligns with DSS’ responsibility for overseeing the needs of First Nations peoples with disability in line with the cross-cutting disability outcome under the National Agreement on Closing the Gap.</w:t>
            </w:r>
          </w:p>
          <w:p w14:paraId="26CFC28F" w14:textId="77777777" w:rsidR="00574080" w:rsidRPr="00796E9A" w:rsidRDefault="00574080" w:rsidP="00AE6192">
            <w:pPr>
              <w:spacing w:before="120" w:after="120" w:line="240" w:lineRule="auto"/>
            </w:pPr>
            <w:r w:rsidRPr="00796E9A">
              <w:t xml:space="preserve">DSS is also leading the Early Childhood Targeted Action Plan to support ADS. It aims to strengthen early identification, information, supports and pathways for young children with disability or developmental concerns, their parent and carers. This includes First Nations and culturally and linguistically diverse children, their parents and carers. It will also encourage better collaboration between programs and services to support the development and wellbeing of children to help them thrive across and between life stages.  </w:t>
            </w:r>
          </w:p>
          <w:p w14:paraId="0B67BA39" w14:textId="77777777" w:rsidR="00574080" w:rsidRPr="00796E9A" w:rsidRDefault="00574080" w:rsidP="00AE6192">
            <w:pPr>
              <w:spacing w:before="120" w:after="120" w:line="240" w:lineRule="auto"/>
            </w:pPr>
            <w:r w:rsidRPr="00796E9A">
              <w:t>DSS is progressing several service delivery initiatives to develop the new National Early Childhood program for children with disability or developmental concerns. The program will deliver a range of disability-specific information, workshops and supported playgroups for young children aged 0 to 8 years with disability or developmental concerns. The new program will assist in meeting the Closing the Gap Target 4 – Aboriginal and Torres Strait Islander children thrive in their early years.</w:t>
            </w:r>
          </w:p>
          <w:p w14:paraId="255FE11E" w14:textId="77777777" w:rsidR="00574080" w:rsidRPr="00796E9A" w:rsidRDefault="00574080" w:rsidP="00AE6192">
            <w:pPr>
              <w:spacing w:before="120" w:after="120" w:line="240" w:lineRule="auto"/>
            </w:pPr>
            <w:r w:rsidRPr="00796E9A">
              <w:t xml:space="preserve">Through the Early Years Strategy 2024-2034 (the Strategy), DSS is also working to improve the integration and coordination of different parts of the early years system, so that services and supports work together in a way that better meets the whole needs of a child and their family. Launched on 7 May 2024, the Strategy sets out the Government’s vision to best support Australia’s children and their families in the early years. </w:t>
            </w:r>
          </w:p>
          <w:p w14:paraId="6A4C0F84" w14:textId="77777777" w:rsidR="00574080" w:rsidRPr="00796E9A" w:rsidRDefault="00574080" w:rsidP="00AE6192">
            <w:pPr>
              <w:spacing w:before="120" w:after="120" w:line="240" w:lineRule="auto"/>
            </w:pPr>
            <w:r w:rsidRPr="00796E9A">
              <w:t xml:space="preserve">Developed in collaboration with NIAA and other relevant agencies, the Strategy is a </w:t>
            </w:r>
            <w:proofErr w:type="gramStart"/>
            <w:r w:rsidRPr="00796E9A">
              <w:t>10 year</w:t>
            </w:r>
            <w:proofErr w:type="gramEnd"/>
            <w:r w:rsidRPr="00796E9A">
              <w:t xml:space="preserve"> framework to shape how the Government prioritises the wellbeing of young children in Australia, including First Nations children, their families, kin and the communities who support them.  The Strategy recognises the importance of the National Agreement on Closing the Gap and seeks to amplify the National Aboriginal and Torres Strait Islander Early Childhood Strategy. The Strategy will be delivered through 3 action plans over the next 10 years. The First Action Plan 2024-2027 was released in December 2024, alongside an Outcomes Framework to measure progress against the Strategy’s outcomes and vision. </w:t>
            </w:r>
          </w:p>
          <w:p w14:paraId="02FC3012" w14:textId="77777777" w:rsidR="00574080" w:rsidRPr="00796E9A" w:rsidRDefault="00574080" w:rsidP="00AE6192">
            <w:pPr>
              <w:spacing w:before="120" w:after="120" w:line="240" w:lineRule="auto"/>
            </w:pPr>
            <w:r w:rsidRPr="00796E9A">
              <w:t xml:space="preserve">DSS is funding Aboriginal Community Controlled Organisations to deliver the First Nations Playgroups Pilot which provides accessible and affordable spaces, resources and opportunities for First Nation children to play together and for parents and carers to seek social and parenting support. The First Nations Playgroups pilot is an activity that contributes to the delivery of the Early Years Strategy, Target 4 of the Commonwealth Government’s Closing the Gap Implementation Plan and will also contribute to Priority Reform Two of the National Agreement on Closing the Gap Priority Reforms. </w:t>
            </w:r>
          </w:p>
          <w:p w14:paraId="1FCCD258" w14:textId="77777777" w:rsidR="00574080" w:rsidRPr="00796E9A" w:rsidRDefault="00574080" w:rsidP="00AE6192">
            <w:pPr>
              <w:spacing w:before="120" w:after="120" w:line="240" w:lineRule="auto"/>
            </w:pPr>
            <w:r w:rsidRPr="00796E9A">
              <w:t xml:space="preserve">DSS and the National Disability Insurance Agency (NDIA) are undertaking the pilot on Alternative Commissioning approaches in two regional and remote areas including </w:t>
            </w:r>
            <w:r w:rsidRPr="00796E9A">
              <w:lastRenderedPageBreak/>
              <w:t>remote First Nations communities. The pilot aims to explore and develop commissioning models that will better meet the disability support needs and improve the outcomes of the National Disability Insurance Scheme (NDIS) participants and their community.</w:t>
            </w:r>
          </w:p>
          <w:p w14:paraId="0FAE4F78" w14:textId="77777777" w:rsidR="00574080" w:rsidRPr="00796E9A" w:rsidRDefault="00574080" w:rsidP="00AE6192">
            <w:pPr>
              <w:spacing w:before="120" w:after="120" w:line="240" w:lineRule="auto"/>
            </w:pPr>
            <w:r w:rsidRPr="00796E9A">
              <w:t xml:space="preserve">Housing:  DSS is the co-chair of the Housing Policy Partnership (HPP), which is a forum established under Priority Reform One of the National Agreement on Closing the Gap for Aboriginal and Torres Strait Islander people to have a genuine say in the design and delivery of Aboriginal and Torres Strait Islander housing services. The Australian Government committed $9.2 million over three years from 2022-23, to establish the HPP. This includes resources to support the National Aboriginal and Torres Strait Islander Housing Association (NATSIHA) as co-chair and secretariat. </w:t>
            </w:r>
          </w:p>
          <w:p w14:paraId="2D2B5C60" w14:textId="77777777" w:rsidR="00574080" w:rsidRDefault="00574080" w:rsidP="00AE6192">
            <w:pPr>
              <w:spacing w:before="120" w:after="120" w:line="240" w:lineRule="auto"/>
            </w:pPr>
            <w:r w:rsidRPr="00796E9A">
              <w:t>Membership of the HPP includes representatives from federal governments (including the NIAA) state and territory governments, the Coalition of Peaks and independent Aboriginal and Torres Strait Islander community representatives. One key output of the HPP is to make recommendations to the Joint Council about improving housing outcomes and homelessness prevention for Aboriginal and Torres Strait Islander people.</w:t>
            </w:r>
          </w:p>
        </w:tc>
      </w:tr>
    </w:tbl>
    <w:p w14:paraId="1CD26752" w14:textId="77777777" w:rsidR="00574080" w:rsidRDefault="00574080">
      <w:pPr>
        <w:spacing w:before="0" w:after="0" w:line="240" w:lineRule="auto"/>
        <w:rPr>
          <w:rFonts w:ascii="Arial" w:hAnsi="Arial"/>
          <w:bCs/>
          <w:i/>
          <w:iCs/>
          <w:sz w:val="20"/>
          <w:szCs w:val="26"/>
        </w:rPr>
      </w:pPr>
      <w:r>
        <w:rPr>
          <w:b/>
          <w:i/>
        </w:rPr>
        <w:lastRenderedPageBreak/>
        <w:br w:type="page"/>
      </w:r>
    </w:p>
    <w:p w14:paraId="4ED2669E" w14:textId="77777777" w:rsidR="00574080" w:rsidRPr="00C01343" w:rsidRDefault="00574080" w:rsidP="00B4446E">
      <w:pPr>
        <w:pStyle w:val="Style7"/>
        <w:outlineLvl w:val="3"/>
        <w:rPr>
          <w:b/>
        </w:rPr>
      </w:pPr>
      <w:r w:rsidRPr="00C01343">
        <w:lastRenderedPageBreak/>
        <w:t>Budgeted expenses for Outcome 1</w:t>
      </w:r>
    </w:p>
    <w:p w14:paraId="78B78D38" w14:textId="77777777" w:rsidR="00574080" w:rsidRDefault="00574080" w:rsidP="00C71A6B">
      <w:r w:rsidRPr="00950281">
        <w:t xml:space="preserve">This table shows how much the </w:t>
      </w:r>
      <w:r>
        <w:t>NIAA</w:t>
      </w:r>
      <w:r w:rsidRPr="00950281">
        <w:t xml:space="preserve"> intends to spend (on an accrual basis) on achieving the outcome, broken down by program, as well as by Administered and Departmental funding sources.</w:t>
      </w:r>
    </w:p>
    <w:p w14:paraId="34B184AC" w14:textId="77777777" w:rsidR="00574080" w:rsidRDefault="00574080" w:rsidP="00C71A6B">
      <w:pPr>
        <w:pStyle w:val="TableHeading"/>
      </w:pPr>
      <w:r>
        <w:t>Table 2.1</w:t>
      </w:r>
      <w:r w:rsidRPr="00C564CC">
        <w:t>.1</w:t>
      </w:r>
      <w:r>
        <w:t xml:space="preserve"> Budgeted expenses for Outcome 1</w:t>
      </w:r>
    </w:p>
    <w:p w14:paraId="193B808C" w14:textId="39A372D8" w:rsidR="00574080" w:rsidRDefault="003F655C" w:rsidP="00C71A6B">
      <w:pPr>
        <w:pStyle w:val="TableGraphic"/>
      </w:pPr>
      <w:r w:rsidRPr="003F655C">
        <w:rPr>
          <w:noProof/>
        </w:rPr>
        <w:drawing>
          <wp:inline distT="0" distB="0" distL="0" distR="0" wp14:anchorId="71006817" wp14:editId="4AC52989">
            <wp:extent cx="4896485" cy="6083300"/>
            <wp:effectExtent l="0" t="0" r="0" b="0"/>
            <wp:docPr id="1422626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896485" cy="6083300"/>
                    </a:xfrm>
                    <a:prstGeom prst="rect">
                      <a:avLst/>
                    </a:prstGeom>
                    <a:noFill/>
                    <a:ln>
                      <a:noFill/>
                    </a:ln>
                  </pic:spPr>
                </pic:pic>
              </a:graphicData>
            </a:graphic>
          </wp:inline>
        </w:drawing>
      </w:r>
    </w:p>
    <w:p w14:paraId="1ABF27F8" w14:textId="77777777" w:rsidR="00574080" w:rsidRDefault="00574080" w:rsidP="006A6FDA">
      <w:pPr>
        <w:pStyle w:val="TableHeading"/>
      </w:pPr>
      <w:r>
        <w:lastRenderedPageBreak/>
        <w:t>Table 2.1</w:t>
      </w:r>
      <w:r w:rsidRPr="00C564CC">
        <w:t>.1</w:t>
      </w:r>
      <w:r>
        <w:t xml:space="preserve"> Budgeted expenses for Outcome 1 (continued)</w:t>
      </w:r>
    </w:p>
    <w:p w14:paraId="326D15E8" w14:textId="5C7489FE" w:rsidR="00574080" w:rsidRPr="006537F6" w:rsidRDefault="00B767EF" w:rsidP="006537F6">
      <w:pPr>
        <w:pStyle w:val="TableGraphic"/>
      </w:pPr>
      <w:r w:rsidRPr="00B767EF">
        <w:rPr>
          <w:noProof/>
        </w:rPr>
        <w:drawing>
          <wp:inline distT="0" distB="0" distL="0" distR="0" wp14:anchorId="0CB44DE1" wp14:editId="3ED6C51C">
            <wp:extent cx="4896485" cy="7026275"/>
            <wp:effectExtent l="0" t="0" r="0" b="3175"/>
            <wp:docPr id="197066808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896485" cy="7026275"/>
                    </a:xfrm>
                    <a:prstGeom prst="rect">
                      <a:avLst/>
                    </a:prstGeom>
                    <a:noFill/>
                    <a:ln>
                      <a:noFill/>
                    </a:ln>
                  </pic:spPr>
                </pic:pic>
              </a:graphicData>
            </a:graphic>
          </wp:inline>
        </w:drawing>
      </w:r>
    </w:p>
    <w:p w14:paraId="1DEE43B1" w14:textId="77777777" w:rsidR="00574080" w:rsidRDefault="00574080">
      <w:pPr>
        <w:spacing w:before="0" w:after="0" w:line="240" w:lineRule="auto"/>
        <w:rPr>
          <w:rFonts w:ascii="Arial" w:hAnsi="Arial"/>
          <w:b/>
          <w:sz w:val="20"/>
        </w:rPr>
      </w:pPr>
      <w:r>
        <w:br w:type="page"/>
      </w:r>
    </w:p>
    <w:p w14:paraId="58A7B20B" w14:textId="77777777" w:rsidR="00574080" w:rsidRDefault="00574080" w:rsidP="006A6FDA">
      <w:pPr>
        <w:pStyle w:val="TableHeading"/>
      </w:pPr>
      <w:r>
        <w:lastRenderedPageBreak/>
        <w:t>Table 2.1</w:t>
      </w:r>
      <w:r w:rsidRPr="00C564CC">
        <w:t>.1</w:t>
      </w:r>
      <w:r>
        <w:t xml:space="preserve"> Budgeted expenses for Outcome 1 (continued)</w:t>
      </w:r>
    </w:p>
    <w:p w14:paraId="34663A8C" w14:textId="4DDB7859" w:rsidR="00574080" w:rsidRPr="006A6FDA" w:rsidRDefault="00B767EF" w:rsidP="006A6FDA">
      <w:pPr>
        <w:pStyle w:val="TableGraphic"/>
      </w:pPr>
      <w:r w:rsidRPr="00B767EF">
        <w:rPr>
          <w:noProof/>
        </w:rPr>
        <w:drawing>
          <wp:inline distT="0" distB="0" distL="0" distR="0" wp14:anchorId="58CC2BC9" wp14:editId="02EE9545">
            <wp:extent cx="4896485" cy="5140325"/>
            <wp:effectExtent l="0" t="0" r="0" b="3175"/>
            <wp:docPr id="1326182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896485" cy="5140325"/>
                    </a:xfrm>
                    <a:prstGeom prst="rect">
                      <a:avLst/>
                    </a:prstGeom>
                    <a:noFill/>
                    <a:ln>
                      <a:noFill/>
                    </a:ln>
                  </pic:spPr>
                </pic:pic>
              </a:graphicData>
            </a:graphic>
          </wp:inline>
        </w:drawing>
      </w:r>
    </w:p>
    <w:p w14:paraId="50E0CB93" w14:textId="77777777" w:rsidR="00574080" w:rsidRDefault="00574080" w:rsidP="00980E0C">
      <w:pPr>
        <w:pStyle w:val="TableGraphic"/>
        <w:keepNext/>
      </w:pPr>
      <w:r>
        <w:rPr>
          <w:rFonts w:ascii="Arial" w:hAnsi="Arial"/>
          <w:color w:val="000000"/>
          <w:sz w:val="16"/>
        </w:rPr>
        <w:t xml:space="preserve">Note: Departmental appropriation splits and totals are indicative estimates and may change </w:t>
      </w:r>
      <w:proofErr w:type="gramStart"/>
      <w:r>
        <w:rPr>
          <w:rFonts w:ascii="Arial" w:hAnsi="Arial"/>
          <w:color w:val="000000"/>
          <w:sz w:val="16"/>
        </w:rPr>
        <w:t>in the course of</w:t>
      </w:r>
      <w:proofErr w:type="gramEnd"/>
      <w:r>
        <w:rPr>
          <w:rFonts w:ascii="Arial" w:hAnsi="Arial"/>
          <w:color w:val="000000"/>
          <w:sz w:val="16"/>
        </w:rPr>
        <w:t xml:space="preserve"> the budget year as government priorities changes.</w:t>
      </w:r>
      <w:r w:rsidRPr="00FF5DCB">
        <w:t xml:space="preserve"> </w:t>
      </w:r>
    </w:p>
    <w:p w14:paraId="5AEEA184" w14:textId="77777777" w:rsidR="00574080" w:rsidRPr="00973082" w:rsidRDefault="00574080" w:rsidP="00807237">
      <w:pPr>
        <w:pStyle w:val="ChartandTableFootnoteAlpha"/>
        <w:numPr>
          <w:ilvl w:val="0"/>
          <w:numId w:val="52"/>
        </w:numPr>
        <w:spacing w:before="0"/>
        <w:jc w:val="both"/>
        <w:rPr>
          <w:rFonts w:cs="Arial"/>
        </w:rPr>
      </w:pPr>
      <w:r w:rsidRPr="00973082">
        <w:rPr>
          <w:rFonts w:cs="Arial"/>
        </w:rPr>
        <w:t>The purpose of the Indigenous Land and Sea Corporation Funding (ILSCF) Special Account is to make the annual and discretionary additional payments to the Indigenous Land and Sea Corporation (ILSC). Funds are received from the Aboriginal and Torres Strait Islander Land and Sea Future Fund (ATSILSFF) Special Account managed by the Future Fund Agency and Board of Guardians under the Finance Portfolio.</w:t>
      </w:r>
    </w:p>
    <w:p w14:paraId="0FB71A00" w14:textId="77777777" w:rsidR="00574080" w:rsidRPr="006A6FDA" w:rsidRDefault="00574080" w:rsidP="00807237">
      <w:pPr>
        <w:pStyle w:val="ChartandTableFootnoteAlpha"/>
        <w:numPr>
          <w:ilvl w:val="0"/>
          <w:numId w:val="52"/>
        </w:numPr>
        <w:spacing w:before="0"/>
        <w:jc w:val="both"/>
        <w:rPr>
          <w:rFonts w:cs="Arial"/>
        </w:rPr>
      </w:pPr>
      <w:r w:rsidRPr="006A6FDA">
        <w:rPr>
          <w:rFonts w:cs="Arial"/>
        </w:rPr>
        <w:t>Expenses not requiring appropriation in the Budget year are made up of depreciation/</w:t>
      </w:r>
      <w:proofErr w:type="spellStart"/>
      <w:r w:rsidRPr="006A6FDA">
        <w:rPr>
          <w:rFonts w:cs="Arial"/>
        </w:rPr>
        <w:t>amortisation</w:t>
      </w:r>
      <w:proofErr w:type="spellEnd"/>
      <w:r w:rsidRPr="006A6FDA">
        <w:rPr>
          <w:rFonts w:cs="Arial"/>
        </w:rPr>
        <w:t xml:space="preserve"> expenses, make good expenses, audit fees and other services provided free of charge.</w:t>
      </w:r>
    </w:p>
    <w:p w14:paraId="7E6D2BB1" w14:textId="77777777" w:rsidR="00574080" w:rsidRDefault="00574080" w:rsidP="00807237">
      <w:pPr>
        <w:pStyle w:val="ChartandTableFootnoteAlpha"/>
        <w:numPr>
          <w:ilvl w:val="0"/>
          <w:numId w:val="52"/>
        </w:numPr>
        <w:spacing w:before="0"/>
        <w:jc w:val="both"/>
        <w:rPr>
          <w:lang w:val="en-AU"/>
        </w:rPr>
      </w:pPr>
      <w:r w:rsidRPr="006A6FDA">
        <w:rPr>
          <w:rFonts w:cs="Arial"/>
        </w:rPr>
        <w:t xml:space="preserve">Program 1.2: Children and Schooling </w:t>
      </w:r>
      <w:proofErr w:type="gramStart"/>
      <w:r w:rsidRPr="006A6FDA">
        <w:rPr>
          <w:rFonts w:cs="Arial"/>
        </w:rPr>
        <w:t>includes</w:t>
      </w:r>
      <w:proofErr w:type="gramEnd"/>
      <w:r w:rsidRPr="006A6FDA">
        <w:rPr>
          <w:rFonts w:cs="Arial"/>
        </w:rPr>
        <w:t xml:space="preserve"> the National Partnership on Northern Territory Remote Aboriginal Investment (Non-Government Schools) with payments of $5.720 million to the Northern Territory in 2025</w:t>
      </w:r>
      <w:r w:rsidRPr="00583C0D">
        <w:rPr>
          <w:lang w:val="en-AU"/>
        </w:rPr>
        <w:t>–</w:t>
      </w:r>
      <w:r w:rsidRPr="006A6FDA">
        <w:rPr>
          <w:rFonts w:cs="Arial"/>
        </w:rPr>
        <w:t xml:space="preserve">26. Information on the terms and conditions can be found in the National Partnership on Northern Territory Remote Aboriginal Investment - </w:t>
      </w:r>
      <w:hyperlink r:id="rId144" w:history="1">
        <w:r w:rsidRPr="006A6FDA">
          <w:rPr>
            <w:rFonts w:cs="Arial"/>
          </w:rPr>
          <w:t>https://federalfinancialrelations.gov.au/</w:t>
        </w:r>
      </w:hyperlink>
      <w:r w:rsidRPr="006A6FDA">
        <w:rPr>
          <w:rFonts w:cs="Arial"/>
        </w:rPr>
        <w:t>. Terms and</w:t>
      </w:r>
      <w:r w:rsidRPr="006A6FDA">
        <w:rPr>
          <w:lang w:val="en-AU"/>
        </w:rPr>
        <w:t xml:space="preserve"> conditions are made under authority from section 7(2) of the </w:t>
      </w:r>
      <w:r w:rsidRPr="00EA00E0">
        <w:rPr>
          <w:i/>
          <w:iCs/>
          <w:lang w:val="en-AU"/>
        </w:rPr>
        <w:t>Federation Reform Fund Act 2008</w:t>
      </w:r>
      <w:r w:rsidRPr="006A6FDA">
        <w:rPr>
          <w:lang w:val="en-AU"/>
        </w:rPr>
        <w:t xml:space="preserve"> and the Intergovernmental Agreement on Federal Financial Relations.</w:t>
      </w:r>
    </w:p>
    <w:p w14:paraId="3D322042" w14:textId="77777777" w:rsidR="00574080" w:rsidRDefault="00574080" w:rsidP="00807237">
      <w:pPr>
        <w:pStyle w:val="ChartandTableFootnoteAlpha"/>
        <w:numPr>
          <w:ilvl w:val="0"/>
          <w:numId w:val="52"/>
        </w:numPr>
        <w:spacing w:before="0"/>
        <w:jc w:val="both"/>
        <w:rPr>
          <w:rFonts w:cs="Arial"/>
        </w:rPr>
      </w:pPr>
      <w:r w:rsidRPr="006A6FDA">
        <w:rPr>
          <w:rFonts w:cs="Arial"/>
        </w:rPr>
        <w:t>The increase in expenses for Program 1.5: Remote Australia Strategies in 2025–26 is due to additional funding for Supporting Remote Cost-of-Living and Food Security measure</w:t>
      </w:r>
      <w:r>
        <w:rPr>
          <w:rFonts w:cs="Arial"/>
        </w:rPr>
        <w:t>.</w:t>
      </w:r>
    </w:p>
    <w:p w14:paraId="470C60AA" w14:textId="77777777" w:rsidR="00574080" w:rsidRPr="006537F6" w:rsidRDefault="00574080" w:rsidP="00807237">
      <w:pPr>
        <w:pStyle w:val="ChartandTableFootnoteAlpha"/>
        <w:numPr>
          <w:ilvl w:val="0"/>
          <w:numId w:val="52"/>
        </w:numPr>
        <w:spacing w:before="0"/>
        <w:jc w:val="both"/>
        <w:rPr>
          <w:b/>
          <w:sz w:val="30"/>
        </w:rPr>
      </w:pPr>
      <w:r w:rsidRPr="006A6FDA">
        <w:rPr>
          <w:lang w:val="en-AU"/>
        </w:rPr>
        <w:t>Estimated expenses incurred in relation to receipts retained under section 74 of the PGPA Act.</w:t>
      </w:r>
      <w:r>
        <w:br w:type="page"/>
      </w:r>
    </w:p>
    <w:p w14:paraId="40E527AF" w14:textId="77777777" w:rsidR="00574080" w:rsidRPr="00C564CC" w:rsidRDefault="00574080" w:rsidP="00C71A6B">
      <w:pPr>
        <w:pStyle w:val="Heading2-TOC"/>
      </w:pPr>
      <w:bookmarkStart w:id="436" w:name="_Toc219995473"/>
      <w:r w:rsidRPr="00C564CC">
        <w:lastRenderedPageBreak/>
        <w:t>Section 3: Special account flows and budgeted financial statements</w:t>
      </w:r>
      <w:bookmarkEnd w:id="436"/>
    </w:p>
    <w:p w14:paraId="32303AD1" w14:textId="77777777" w:rsidR="00574080" w:rsidRDefault="00574080" w:rsidP="006A6FDA">
      <w:pPr>
        <w:pStyle w:val="Heading3"/>
      </w:pPr>
      <w:bookmarkStart w:id="437" w:name="_Toc219995474"/>
      <w:r w:rsidRPr="00C564CC">
        <w:t>3.</w:t>
      </w:r>
      <w:r>
        <w:t>1</w:t>
      </w:r>
      <w:r w:rsidRPr="00C564CC">
        <w:tab/>
      </w:r>
      <w:r>
        <w:t>Special Account Flows</w:t>
      </w:r>
      <w:bookmarkEnd w:id="437"/>
    </w:p>
    <w:p w14:paraId="7F4D4062" w14:textId="77777777" w:rsidR="00574080" w:rsidRPr="006A6FDA" w:rsidRDefault="00574080" w:rsidP="006A6FDA">
      <w:r w:rsidRPr="006A6FDA">
        <w:t xml:space="preserve">Special Accounts provide a means to set </w:t>
      </w:r>
      <w:proofErr w:type="gramStart"/>
      <w:r w:rsidRPr="006A6FDA">
        <w:t>aside</w:t>
      </w:r>
      <w:proofErr w:type="gramEnd"/>
      <w:r w:rsidRPr="006A6FDA">
        <w:t xml:space="preserve"> and record amounts used for specified purposes. Table 3.1 shows the expected additions (receipts) and reductions (payments) for each account used by</w:t>
      </w:r>
      <w:r>
        <w:t xml:space="preserve"> the</w:t>
      </w:r>
      <w:r w:rsidRPr="006A6FDA">
        <w:t xml:space="preserve"> </w:t>
      </w:r>
      <w:r>
        <w:t>NIAA.</w:t>
      </w:r>
    </w:p>
    <w:p w14:paraId="51ABF559" w14:textId="77777777" w:rsidR="00574080" w:rsidRPr="00AF2E70" w:rsidRDefault="00574080" w:rsidP="00887D96">
      <w:pPr>
        <w:pStyle w:val="Style8"/>
        <w:outlineLvl w:val="9"/>
      </w:pPr>
      <w:r w:rsidRPr="00AF2E70">
        <w:t>Table 3.1: Estimates of special account flows and balances</w:t>
      </w:r>
    </w:p>
    <w:p w14:paraId="4CF03A03" w14:textId="740655E3" w:rsidR="00574080" w:rsidRDefault="007C4D63" w:rsidP="00270972">
      <w:pPr>
        <w:spacing w:before="0" w:after="0" w:line="240" w:lineRule="auto"/>
        <w:rPr>
          <w:rFonts w:ascii="Arial" w:hAnsi="Arial" w:cs="Arial"/>
          <w:sz w:val="16"/>
          <w:szCs w:val="16"/>
        </w:rPr>
      </w:pPr>
      <w:r w:rsidRPr="007C4D63">
        <w:rPr>
          <w:noProof/>
        </w:rPr>
        <w:drawing>
          <wp:inline distT="0" distB="0" distL="0" distR="0" wp14:anchorId="259B3F50" wp14:editId="317AE177">
            <wp:extent cx="4896485" cy="3583305"/>
            <wp:effectExtent l="0" t="0" r="0" b="0"/>
            <wp:docPr id="193242142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896485" cy="3583305"/>
                    </a:xfrm>
                    <a:prstGeom prst="rect">
                      <a:avLst/>
                    </a:prstGeom>
                    <a:noFill/>
                    <a:ln>
                      <a:noFill/>
                    </a:ln>
                  </pic:spPr>
                </pic:pic>
              </a:graphicData>
            </a:graphic>
          </wp:inline>
        </w:drawing>
      </w:r>
    </w:p>
    <w:p w14:paraId="36EE6766" w14:textId="77777777" w:rsidR="00574080" w:rsidRPr="00270972" w:rsidRDefault="00574080" w:rsidP="00270972">
      <w:pPr>
        <w:spacing w:before="0" w:after="0" w:line="240" w:lineRule="auto"/>
        <w:rPr>
          <w:rFonts w:ascii="Arial" w:hAnsi="Arial" w:cs="Arial"/>
          <w:sz w:val="16"/>
          <w:szCs w:val="16"/>
        </w:rPr>
      </w:pPr>
      <w:r w:rsidRPr="00270972">
        <w:rPr>
          <w:rFonts w:ascii="Arial" w:hAnsi="Arial" w:cs="Arial"/>
          <w:sz w:val="16"/>
          <w:szCs w:val="16"/>
        </w:rPr>
        <w:t>(A)= Administered</w:t>
      </w:r>
    </w:p>
    <w:p w14:paraId="73017384" w14:textId="48CBA881" w:rsidR="00574080" w:rsidRPr="00356857" w:rsidRDefault="00574080" w:rsidP="00574080">
      <w:pPr>
        <w:pStyle w:val="ChartandTableFootnoteAlpha"/>
        <w:numPr>
          <w:ilvl w:val="0"/>
          <w:numId w:val="45"/>
        </w:numPr>
        <w:spacing w:before="0"/>
        <w:jc w:val="both"/>
        <w:rPr>
          <w:rFonts w:cs="Arial"/>
        </w:rPr>
      </w:pPr>
      <w:r w:rsidRPr="00356857">
        <w:rPr>
          <w:rFonts w:cs="Arial"/>
        </w:rPr>
        <w:t xml:space="preserve">Special account by Act - s62 </w:t>
      </w:r>
      <w:r w:rsidRPr="000773B5">
        <w:rPr>
          <w:rFonts w:cs="Arial"/>
          <w:i/>
          <w:iCs/>
        </w:rPr>
        <w:t>Aboriginal Land Rights (Northern Territory) Act 1976</w:t>
      </w:r>
      <w:r w:rsidRPr="00356857">
        <w:rPr>
          <w:rFonts w:cs="Arial"/>
        </w:rPr>
        <w:t xml:space="preserve"> - AAO 2013 DSS to PMC</w:t>
      </w:r>
      <w:r w:rsidR="00807237">
        <w:rPr>
          <w:rFonts w:cs="Arial"/>
        </w:rPr>
        <w:t>.</w:t>
      </w:r>
    </w:p>
    <w:p w14:paraId="19B98963" w14:textId="480C31C2" w:rsidR="00574080" w:rsidRPr="00356857" w:rsidRDefault="00574080" w:rsidP="00574080">
      <w:pPr>
        <w:pStyle w:val="ChartandTableFootnoteAlpha"/>
        <w:numPr>
          <w:ilvl w:val="0"/>
          <w:numId w:val="45"/>
        </w:numPr>
        <w:spacing w:before="0"/>
        <w:jc w:val="both"/>
        <w:rPr>
          <w:rFonts w:cs="Arial"/>
        </w:rPr>
      </w:pPr>
      <w:r w:rsidRPr="00356857">
        <w:rPr>
          <w:rFonts w:cs="Arial"/>
        </w:rPr>
        <w:t xml:space="preserve">Special account by Act - s551-20 </w:t>
      </w:r>
      <w:r w:rsidRPr="000773B5">
        <w:rPr>
          <w:rFonts w:cs="Arial"/>
          <w:i/>
          <w:iCs/>
        </w:rPr>
        <w:t>Corporations (Aboriginal and Torres Strait Islander) Act 2006</w:t>
      </w:r>
      <w:r w:rsidRPr="00356857">
        <w:rPr>
          <w:rFonts w:cs="Arial"/>
        </w:rPr>
        <w:t xml:space="preserve"> - AAO 2013 DSS to PMC</w:t>
      </w:r>
      <w:r w:rsidR="00807237">
        <w:rPr>
          <w:rFonts w:cs="Arial"/>
        </w:rPr>
        <w:t>.</w:t>
      </w:r>
    </w:p>
    <w:p w14:paraId="7DD86D4F" w14:textId="59420A8F" w:rsidR="00574080" w:rsidRPr="00356857" w:rsidRDefault="00574080" w:rsidP="00574080">
      <w:pPr>
        <w:pStyle w:val="ChartandTableFootnoteAlpha"/>
        <w:numPr>
          <w:ilvl w:val="0"/>
          <w:numId w:val="45"/>
        </w:numPr>
        <w:spacing w:before="0"/>
        <w:jc w:val="both"/>
        <w:rPr>
          <w:rFonts w:cs="Arial"/>
        </w:rPr>
      </w:pPr>
      <w:r w:rsidRPr="00356857">
        <w:rPr>
          <w:rFonts w:cs="Arial"/>
        </w:rPr>
        <w:t xml:space="preserve">Special account by Act - s20 </w:t>
      </w:r>
      <w:r w:rsidRPr="000773B5">
        <w:rPr>
          <w:rFonts w:cs="Arial"/>
          <w:i/>
          <w:iCs/>
        </w:rPr>
        <w:t>Aboriginal and Torres Strait Islander Land and Sea Future Fund Act 2018</w:t>
      </w:r>
      <w:r w:rsidR="00807237">
        <w:rPr>
          <w:rFonts w:cs="Arial"/>
          <w:i/>
          <w:iCs/>
        </w:rPr>
        <w:t>.</w:t>
      </w:r>
    </w:p>
    <w:p w14:paraId="72E66170" w14:textId="17CE1D2D" w:rsidR="00574080" w:rsidRPr="00356857" w:rsidRDefault="00574080" w:rsidP="00574080">
      <w:pPr>
        <w:pStyle w:val="ChartandTableFootnoteAlpha"/>
        <w:numPr>
          <w:ilvl w:val="0"/>
          <w:numId w:val="45"/>
        </w:numPr>
        <w:spacing w:before="0"/>
        <w:jc w:val="both"/>
        <w:rPr>
          <w:rFonts w:cs="Arial"/>
        </w:rPr>
      </w:pPr>
      <w:r w:rsidRPr="00356857">
        <w:rPr>
          <w:rFonts w:cs="Arial"/>
        </w:rPr>
        <w:t xml:space="preserve">Special account by Determination - s78 of the PGPA Act.  </w:t>
      </w:r>
    </w:p>
    <w:p w14:paraId="0B34FBB4" w14:textId="77777777" w:rsidR="00574080" w:rsidRDefault="00574080">
      <w:pPr>
        <w:spacing w:before="0" w:after="0" w:line="240" w:lineRule="auto"/>
        <w:rPr>
          <w:rFonts w:ascii="Arial Bold" w:hAnsi="Arial Bold"/>
          <w:b/>
          <w:sz w:val="22"/>
        </w:rPr>
      </w:pPr>
      <w:r>
        <w:br w:type="page"/>
      </w:r>
    </w:p>
    <w:p w14:paraId="0AA8DF2B" w14:textId="77777777" w:rsidR="00574080" w:rsidRPr="00C564CC" w:rsidRDefault="00574080" w:rsidP="00C71A6B">
      <w:pPr>
        <w:pStyle w:val="Heading3"/>
      </w:pPr>
      <w:bookmarkStart w:id="438" w:name="_Toc219995475"/>
      <w:r w:rsidRPr="00C564CC">
        <w:lastRenderedPageBreak/>
        <w:t>3.</w:t>
      </w:r>
      <w:r>
        <w:t>2</w:t>
      </w:r>
      <w:r w:rsidRPr="00C564CC">
        <w:tab/>
        <w:t>Budgeted financial statements</w:t>
      </w:r>
      <w:bookmarkEnd w:id="438"/>
    </w:p>
    <w:p w14:paraId="0B861FA2" w14:textId="77777777" w:rsidR="00574080" w:rsidRDefault="00574080" w:rsidP="00C71A6B">
      <w:pPr>
        <w:pStyle w:val="Heading4"/>
      </w:pPr>
      <w:r>
        <w:t>3.2</w:t>
      </w:r>
      <w:r w:rsidRPr="00C564CC">
        <w:t>.1</w:t>
      </w:r>
      <w:r w:rsidRPr="00C564CC">
        <w:tab/>
        <w:t>Analysis of budgeted financial statements</w:t>
      </w:r>
    </w:p>
    <w:p w14:paraId="3378475E" w14:textId="77777777" w:rsidR="00574080" w:rsidRPr="00222822" w:rsidRDefault="00574080" w:rsidP="006A6FDA">
      <w:pPr>
        <w:spacing w:after="0"/>
      </w:pPr>
      <w:r w:rsidRPr="00222822">
        <w:t>Since the publication of the 202</w:t>
      </w:r>
      <w:r>
        <w:t>5</w:t>
      </w:r>
      <w:r w:rsidRPr="00583C0D">
        <w:t>–</w:t>
      </w:r>
      <w:r w:rsidRPr="00222822">
        <w:t>2</w:t>
      </w:r>
      <w:r>
        <w:t>6</w:t>
      </w:r>
      <w:r w:rsidRPr="00222822">
        <w:t xml:space="preserve"> Portfolio Budget Statements (PBS), administered expenses for NIAA in the 202</w:t>
      </w:r>
      <w:r>
        <w:t>5</w:t>
      </w:r>
      <w:r w:rsidRPr="00583C0D">
        <w:t>–</w:t>
      </w:r>
      <w:r w:rsidRPr="00222822">
        <w:t>2</w:t>
      </w:r>
      <w:r>
        <w:t>6</w:t>
      </w:r>
      <w:r w:rsidRPr="00222822">
        <w:t xml:space="preserve"> financial year have increased by $</w:t>
      </w:r>
      <w:r>
        <w:t>131.5</w:t>
      </w:r>
      <w:r w:rsidRPr="00222822">
        <w:t xml:space="preserve"> million (and increased by $</w:t>
      </w:r>
      <w:r>
        <w:t>269.8</w:t>
      </w:r>
      <w:r w:rsidRPr="00222822">
        <w:t xml:space="preserve"> million over the forward estimates period from 202</w:t>
      </w:r>
      <w:r>
        <w:t>5</w:t>
      </w:r>
      <w:r w:rsidRPr="00583C0D">
        <w:t>–</w:t>
      </w:r>
      <w:r w:rsidRPr="00222822">
        <w:t>2</w:t>
      </w:r>
      <w:r>
        <w:t>6</w:t>
      </w:r>
      <w:r w:rsidRPr="00222822">
        <w:t xml:space="preserve"> to 202</w:t>
      </w:r>
      <w:r>
        <w:t>8</w:t>
      </w:r>
      <w:r w:rsidRPr="00583C0D">
        <w:t>–</w:t>
      </w:r>
      <w:r w:rsidRPr="00222822">
        <w:t>2</w:t>
      </w:r>
      <w:r>
        <w:t>9</w:t>
      </w:r>
      <w:r w:rsidRPr="00222822">
        <w:t xml:space="preserve">). </w:t>
      </w:r>
    </w:p>
    <w:p w14:paraId="2856BFDC" w14:textId="77777777" w:rsidR="00574080" w:rsidRPr="001E4F09" w:rsidRDefault="00574080" w:rsidP="006A6FDA">
      <w:pPr>
        <w:spacing w:after="0"/>
      </w:pPr>
      <w:r w:rsidRPr="001E4F09">
        <w:t>Departmental expenses for NIAA have increased since the 2025</w:t>
      </w:r>
      <w:r w:rsidRPr="00583C0D">
        <w:t>–</w:t>
      </w:r>
      <w:r w:rsidRPr="001E4F09">
        <w:t>26 PBS, with an increase of $0.4 million in 2025</w:t>
      </w:r>
      <w:r w:rsidRPr="00583C0D">
        <w:t>–</w:t>
      </w:r>
      <w:r w:rsidRPr="001E4F09">
        <w:t xml:space="preserve">26 and decreased by $12.7 million over the forward estimates period. </w:t>
      </w:r>
    </w:p>
    <w:p w14:paraId="230B252E" w14:textId="77777777" w:rsidR="00574080" w:rsidRPr="00222822" w:rsidRDefault="00574080" w:rsidP="006A6FDA">
      <w:pPr>
        <w:spacing w:after="0"/>
      </w:pPr>
      <w:r w:rsidRPr="001E4F09">
        <w:t xml:space="preserve">This increased expenditure for administered is mainly related to </w:t>
      </w:r>
      <w:r>
        <w:t>m</w:t>
      </w:r>
      <w:r w:rsidRPr="00356857">
        <w:t xml:space="preserve">ovement of </w:t>
      </w:r>
      <w:r>
        <w:t>f</w:t>
      </w:r>
      <w:r w:rsidRPr="00356857">
        <w:t>unds</w:t>
      </w:r>
      <w:r w:rsidRPr="001E4F09">
        <w:t xml:space="preserve"> requests from 2024</w:t>
      </w:r>
      <w:r w:rsidRPr="00583C0D">
        <w:t>–</w:t>
      </w:r>
      <w:r w:rsidRPr="001E4F09">
        <w:t>25 to 2025</w:t>
      </w:r>
      <w:r w:rsidRPr="00583C0D">
        <w:t>–</w:t>
      </w:r>
      <w:r w:rsidRPr="001E4F09">
        <w:t>26 for various measures. The decrease in departmental expenses is mainly due to the measure related to further reduce spending on consultants, contractors and labour hire, and non-wage expenses.</w:t>
      </w:r>
    </w:p>
    <w:p w14:paraId="7D9E0968" w14:textId="77777777" w:rsidR="00574080" w:rsidRPr="00222822" w:rsidRDefault="00574080" w:rsidP="006A6FDA">
      <w:pPr>
        <w:spacing w:after="0"/>
      </w:pPr>
      <w:r w:rsidRPr="00222822">
        <w:t xml:space="preserve">There have been no other significant changes to the Administered or Departmental budgeted financial statements. </w:t>
      </w:r>
    </w:p>
    <w:p w14:paraId="32DBE7B9" w14:textId="77777777" w:rsidR="00574080" w:rsidRPr="002F6D48" w:rsidRDefault="00574080" w:rsidP="00C71A6B"/>
    <w:p w14:paraId="3955714F" w14:textId="77777777" w:rsidR="00574080" w:rsidRDefault="00574080" w:rsidP="00C71A6B">
      <w:pPr>
        <w:spacing w:before="0" w:after="0" w:line="240" w:lineRule="auto"/>
        <w:rPr>
          <w:rFonts w:ascii="Arial Bold" w:hAnsi="Arial Bold"/>
          <w:b/>
          <w:sz w:val="20"/>
        </w:rPr>
      </w:pPr>
      <w:r>
        <w:br w:type="page"/>
      </w:r>
    </w:p>
    <w:p w14:paraId="1DE8BA05" w14:textId="77777777" w:rsidR="00574080" w:rsidRPr="00C564CC" w:rsidRDefault="00574080" w:rsidP="00C71A6B">
      <w:pPr>
        <w:pStyle w:val="Heading4"/>
      </w:pPr>
      <w:r w:rsidRPr="00C564CC">
        <w:lastRenderedPageBreak/>
        <w:t>3</w:t>
      </w:r>
      <w:r>
        <w:t>.2</w:t>
      </w:r>
      <w:r w:rsidRPr="00C564CC">
        <w:t>.2</w:t>
      </w:r>
      <w:r w:rsidRPr="00C564CC">
        <w:tab/>
        <w:t>Budgeted financial statements</w:t>
      </w:r>
    </w:p>
    <w:p w14:paraId="04350EE3" w14:textId="77777777" w:rsidR="00574080" w:rsidRDefault="00574080" w:rsidP="00C71A6B">
      <w:pPr>
        <w:pStyle w:val="ChartandTableFootnote"/>
        <w:spacing w:before="0"/>
        <w:rPr>
          <w:b/>
          <w:snapToGrid w:val="0"/>
          <w:sz w:val="20"/>
        </w:rPr>
      </w:pPr>
      <w:r w:rsidRPr="00003850">
        <w:rPr>
          <w:b/>
          <w:snapToGrid w:val="0"/>
          <w:sz w:val="20"/>
        </w:rPr>
        <w:t>Table 3.</w:t>
      </w:r>
      <w:r>
        <w:rPr>
          <w:b/>
          <w:snapToGrid w:val="0"/>
          <w:sz w:val="20"/>
        </w:rPr>
        <w:t>2</w:t>
      </w:r>
      <w:r w:rsidRPr="00003850">
        <w:rPr>
          <w:b/>
          <w:snapToGrid w:val="0"/>
          <w:sz w:val="20"/>
        </w:rPr>
        <w:t xml:space="preserve">: Comprehensive income statement (showing net cost of services) for the period ended 30 June </w:t>
      </w:r>
    </w:p>
    <w:p w14:paraId="0288CF5E" w14:textId="77777777" w:rsidR="00574080" w:rsidRDefault="00574080" w:rsidP="00C71A6B">
      <w:pPr>
        <w:pStyle w:val="TableHeadingcontinued"/>
        <w:spacing w:before="0" w:after="0"/>
      </w:pPr>
      <w:r w:rsidRPr="006537F6">
        <w:rPr>
          <w:noProof/>
        </w:rPr>
        <w:drawing>
          <wp:inline distT="0" distB="0" distL="0" distR="0" wp14:anchorId="48D9D77E" wp14:editId="682CC574">
            <wp:extent cx="4896485" cy="5143500"/>
            <wp:effectExtent l="0" t="0" r="0" b="0"/>
            <wp:docPr id="107896447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896485" cy="5143500"/>
                    </a:xfrm>
                    <a:prstGeom prst="rect">
                      <a:avLst/>
                    </a:prstGeom>
                    <a:noFill/>
                    <a:ln>
                      <a:noFill/>
                    </a:ln>
                  </pic:spPr>
                </pic:pic>
              </a:graphicData>
            </a:graphic>
          </wp:inline>
        </w:drawing>
      </w:r>
    </w:p>
    <w:p w14:paraId="558805C4" w14:textId="77777777" w:rsidR="00574080" w:rsidRDefault="00574080" w:rsidP="00C71A6B">
      <w:pPr>
        <w:spacing w:before="0" w:after="0" w:line="240" w:lineRule="auto"/>
        <w:rPr>
          <w:rFonts w:ascii="Arial" w:hAnsi="Arial"/>
          <w:b/>
          <w:snapToGrid w:val="0"/>
          <w:sz w:val="20"/>
        </w:rPr>
      </w:pPr>
      <w:r>
        <w:br w:type="page"/>
      </w:r>
    </w:p>
    <w:p w14:paraId="5E520805" w14:textId="77777777" w:rsidR="00574080" w:rsidRDefault="00574080" w:rsidP="00AE6192">
      <w:pPr>
        <w:pStyle w:val="TableHeadingcontinued"/>
      </w:pPr>
      <w:r w:rsidRPr="00C564CC">
        <w:lastRenderedPageBreak/>
        <w:t>Table 3.</w:t>
      </w:r>
      <w:r>
        <w:t>2</w:t>
      </w:r>
      <w:r w:rsidRPr="00C564CC">
        <w:t>: Comprehensive income statement (showing net cost of services) for the period ended 30 June (continued)</w:t>
      </w:r>
    </w:p>
    <w:p w14:paraId="0C0A942B" w14:textId="77777777" w:rsidR="00574080" w:rsidRDefault="00574080" w:rsidP="00AE6192">
      <w:pPr>
        <w:pStyle w:val="TableHeadingcontinued"/>
        <w:spacing w:before="240" w:after="0"/>
        <w:rPr>
          <w:rFonts w:ascii="Calibri" w:hAnsi="Calibri"/>
        </w:rPr>
      </w:pPr>
      <w:r w:rsidRPr="00622E96">
        <w:t>Note: Impact of net cash appropriation arrangements</w:t>
      </w:r>
      <w:r w:rsidRPr="009946AA">
        <w:t xml:space="preserve"> </w:t>
      </w:r>
      <w:r>
        <w:fldChar w:fldCharType="begin"/>
      </w:r>
      <w:r>
        <w:instrText xml:space="preserve"> LINK Excel.Sheet.12 "\\\\internal.pmc.gov.au\\dfs\\Group\\Financial Services Division\\External Budget (Restricted)\\2025-26\\PAES\\Agency Response\\PM&amp;C\\PM&amp;C Tables - Clean.xlsx" "Table 3.2 NCE!R32C1:R37C6" \a \f 4 \h  \* MERGEFORMAT </w:instrText>
      </w:r>
      <w:r>
        <w:fldChar w:fldCharType="separate"/>
      </w:r>
    </w:p>
    <w:p w14:paraId="0CE2DBC3" w14:textId="77777777" w:rsidR="00574080" w:rsidRPr="00622E96" w:rsidRDefault="00574080" w:rsidP="00BA7CB8">
      <w:pPr>
        <w:pStyle w:val="TableGraphic"/>
        <w:rPr>
          <w:rFonts w:ascii="Arial" w:hAnsi="Arial" w:cs="Arial"/>
          <w:sz w:val="16"/>
          <w:szCs w:val="16"/>
        </w:rPr>
      </w:pPr>
      <w:r>
        <w:fldChar w:fldCharType="end"/>
      </w:r>
      <w:r w:rsidRPr="00C561B1">
        <w:rPr>
          <w:noProof/>
        </w:rPr>
        <w:drawing>
          <wp:inline distT="0" distB="0" distL="0" distR="0" wp14:anchorId="189FD453" wp14:editId="46A13E2E">
            <wp:extent cx="4896485" cy="2719070"/>
            <wp:effectExtent l="0" t="0" r="0" b="5080"/>
            <wp:docPr id="114870791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896485" cy="2719070"/>
                    </a:xfrm>
                    <a:prstGeom prst="rect">
                      <a:avLst/>
                    </a:prstGeom>
                    <a:noFill/>
                    <a:ln>
                      <a:noFill/>
                    </a:ln>
                  </pic:spPr>
                </pic:pic>
              </a:graphicData>
            </a:graphic>
          </wp:inline>
        </w:drawing>
      </w:r>
      <w:r w:rsidRPr="00622E96">
        <w:rPr>
          <w:rFonts w:ascii="Arial" w:hAnsi="Arial" w:cs="Arial"/>
          <w:sz w:val="16"/>
          <w:szCs w:val="16"/>
        </w:rPr>
        <w:t>Prepared on Australian Accounting Standards basis.</w:t>
      </w:r>
    </w:p>
    <w:p w14:paraId="33C665F7" w14:textId="7B3B15CF" w:rsidR="00574080" w:rsidRPr="00262143" w:rsidRDefault="00574080" w:rsidP="00BA7CB8">
      <w:pPr>
        <w:pStyle w:val="ChartandTableFootnoteAlpha"/>
        <w:numPr>
          <w:ilvl w:val="0"/>
          <w:numId w:val="53"/>
        </w:numPr>
        <w:spacing w:before="0"/>
      </w:pPr>
      <w:r w:rsidRPr="00262143">
        <w:t xml:space="preserve">From 2010-11, the Government introduced the net cash appropriation arrangement that provided non corporate Commonwealth entities with a separate </w:t>
      </w:r>
      <w:r w:rsidR="00C666CD">
        <w:t>departmental capital budget</w:t>
      </w:r>
      <w:r w:rsidRPr="00262143">
        <w:t xml:space="preserve"> (DCB) under </w:t>
      </w:r>
      <w:r w:rsidRPr="00807237">
        <w:rPr>
          <w:iCs/>
        </w:rPr>
        <w:t>Appropriation Act (No. 1) or Bill (No. 3). This replaced revenue appropriations provided under Appropriation Act (No. 1) or Bill (No. 3)</w:t>
      </w:r>
      <w:r w:rsidRPr="00262143">
        <w:t xml:space="preserve"> used for depreciation/</w:t>
      </w:r>
      <w:proofErr w:type="spellStart"/>
      <w:r w:rsidRPr="00262143">
        <w:t>amortisation</w:t>
      </w:r>
      <w:proofErr w:type="spellEnd"/>
      <w:r w:rsidRPr="00262143">
        <w:t xml:space="preserve"> expenses.  For information regarding DCB, refer to Table 3.6 Departmental Capital Budget Statement.</w:t>
      </w:r>
    </w:p>
    <w:p w14:paraId="5D428D12" w14:textId="77777777" w:rsidR="00574080" w:rsidRPr="00622E96" w:rsidRDefault="00574080" w:rsidP="00BA7CB8">
      <w:pPr>
        <w:pStyle w:val="ChartandTableFootnoteAlpha"/>
        <w:spacing w:before="0"/>
        <w:rPr>
          <w:rFonts w:cs="Arial"/>
          <w:szCs w:val="16"/>
          <w:lang w:val="en-AU"/>
        </w:rPr>
      </w:pPr>
      <w:proofErr w:type="gramStart"/>
      <w:r w:rsidRPr="00262143">
        <w:t>Applies</w:t>
      </w:r>
      <w:proofErr w:type="gramEnd"/>
      <w:r w:rsidRPr="00262143">
        <w:t xml:space="preserve"> leases under </w:t>
      </w:r>
      <w:r w:rsidRPr="00EA00E0">
        <w:rPr>
          <w:iCs/>
        </w:rPr>
        <w:t>AASB 16 Leases</w:t>
      </w:r>
      <w:r w:rsidRPr="00262143">
        <w:rPr>
          <w:i/>
        </w:rPr>
        <w:t>.</w:t>
      </w:r>
    </w:p>
    <w:p w14:paraId="5D2ACB4C" w14:textId="77777777" w:rsidR="00574080" w:rsidRPr="00C564CC" w:rsidRDefault="00574080" w:rsidP="00C71A6B">
      <w:pPr>
        <w:spacing w:before="0" w:after="0" w:line="240" w:lineRule="auto"/>
        <w:rPr>
          <w:rFonts w:ascii="Arial" w:hAnsi="Arial"/>
          <w:b/>
          <w:snapToGrid w:val="0"/>
          <w:sz w:val="20"/>
        </w:rPr>
      </w:pPr>
      <w:r w:rsidRPr="00C564CC">
        <w:rPr>
          <w:snapToGrid w:val="0"/>
        </w:rPr>
        <w:br w:type="page"/>
      </w:r>
    </w:p>
    <w:p w14:paraId="4DC601B1" w14:textId="77777777" w:rsidR="00574080" w:rsidRPr="002A0945" w:rsidRDefault="00574080" w:rsidP="00C71A6B">
      <w:pPr>
        <w:pStyle w:val="TableHeading"/>
        <w:rPr>
          <w:rFonts w:ascii="Calibri" w:hAnsi="Calibri"/>
        </w:rPr>
      </w:pPr>
      <w:r w:rsidRPr="002A0945">
        <w:rPr>
          <w:snapToGrid w:val="0"/>
        </w:rPr>
        <w:lastRenderedPageBreak/>
        <w:t xml:space="preserve">Table 3.3: </w:t>
      </w:r>
      <w:r w:rsidRPr="002A0945">
        <w:t>Budgeted</w:t>
      </w:r>
      <w:r w:rsidRPr="002A0945">
        <w:rPr>
          <w:snapToGrid w:val="0"/>
        </w:rPr>
        <w:t xml:space="preserve"> departmental balance sheet (as at 30 June)</w:t>
      </w:r>
      <w:r w:rsidRPr="002A0945">
        <w:fldChar w:fldCharType="begin"/>
      </w:r>
      <w:r w:rsidRPr="002A0945">
        <w:instrText xml:space="preserve"> LINK Excel.Sheet.12 "\\\\internal.pmc.gov.au\\dfs\\Group\\Financial Services Division\\External Budget (Restricted)\\2025-26\\PAES\\Agency Response\\PM&amp;C\\PM&amp;C Tables - Clean.xlsx" "Table 3.3!R3C1:R37C6" \a \f 4 \h  \* MERGEFORMAT </w:instrText>
      </w:r>
      <w:r w:rsidRPr="002A0945">
        <w:fldChar w:fldCharType="separate"/>
      </w:r>
    </w:p>
    <w:p w14:paraId="403BD066" w14:textId="77777777" w:rsidR="00574080" w:rsidRDefault="00574080" w:rsidP="0041202C">
      <w:pPr>
        <w:pStyle w:val="TableGraphic"/>
      </w:pPr>
      <w:r w:rsidRPr="002A0945">
        <w:fldChar w:fldCharType="end"/>
      </w:r>
      <w:r w:rsidRPr="002A0945">
        <w:rPr>
          <w:noProof/>
        </w:rPr>
        <w:drawing>
          <wp:inline distT="0" distB="0" distL="0" distR="0" wp14:anchorId="32DB563C" wp14:editId="23880860">
            <wp:extent cx="4896485" cy="4962525"/>
            <wp:effectExtent l="0" t="0" r="0" b="9525"/>
            <wp:docPr id="6516788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896485" cy="4962525"/>
                    </a:xfrm>
                    <a:prstGeom prst="rect">
                      <a:avLst/>
                    </a:prstGeom>
                    <a:noFill/>
                    <a:ln>
                      <a:noFill/>
                    </a:ln>
                  </pic:spPr>
                </pic:pic>
              </a:graphicData>
            </a:graphic>
          </wp:inline>
        </w:drawing>
      </w:r>
    </w:p>
    <w:p w14:paraId="51B69E83" w14:textId="77777777" w:rsidR="00574080" w:rsidRPr="0087344F" w:rsidRDefault="00574080" w:rsidP="00BA7CB8">
      <w:pPr>
        <w:pStyle w:val="TableGraphic"/>
        <w:rPr>
          <w:rFonts w:ascii="Arial" w:hAnsi="Arial" w:cs="Arial"/>
          <w:sz w:val="16"/>
          <w:szCs w:val="16"/>
        </w:rPr>
      </w:pPr>
      <w:r w:rsidRPr="0087344F">
        <w:rPr>
          <w:rFonts w:ascii="Arial" w:hAnsi="Arial" w:cs="Arial"/>
          <w:sz w:val="16"/>
          <w:szCs w:val="16"/>
        </w:rPr>
        <w:t>Prepared on Australian Accounting Standards basis.</w:t>
      </w:r>
    </w:p>
    <w:p w14:paraId="65EBF00A" w14:textId="77777777" w:rsidR="00574080" w:rsidRPr="00C564CC" w:rsidRDefault="00574080" w:rsidP="00BA7CB8">
      <w:pPr>
        <w:pStyle w:val="ChartandTableFootnote"/>
        <w:spacing w:before="0"/>
      </w:pPr>
      <w:r w:rsidRPr="0087344F">
        <w:rPr>
          <w:rFonts w:cs="Arial"/>
          <w:szCs w:val="16"/>
        </w:rPr>
        <w:t>*</w:t>
      </w:r>
      <w:bookmarkStart w:id="439" w:name="_Hlk219819030"/>
      <w:r>
        <w:t>‘</w:t>
      </w:r>
      <w:bookmarkEnd w:id="439"/>
      <w:r w:rsidRPr="0087344F">
        <w:rPr>
          <w:rFonts w:cs="Arial"/>
          <w:szCs w:val="16"/>
        </w:rPr>
        <w:t>Equity</w:t>
      </w:r>
      <w:r>
        <w:rPr>
          <w:rFonts w:cs="Arial"/>
          <w:szCs w:val="16"/>
        </w:rPr>
        <w:t>’</w:t>
      </w:r>
      <w:r w:rsidRPr="0087344F">
        <w:rPr>
          <w:rFonts w:cs="Arial"/>
          <w:szCs w:val="16"/>
        </w:rPr>
        <w:t xml:space="preserve"> is the residual interest in assets after the deduction of liabilities</w:t>
      </w:r>
      <w:r w:rsidRPr="00C564CC">
        <w:t>.</w:t>
      </w:r>
    </w:p>
    <w:p w14:paraId="2764916B" w14:textId="77777777" w:rsidR="00574080" w:rsidRPr="00C564CC" w:rsidRDefault="00574080" w:rsidP="00C71A6B">
      <w:pPr>
        <w:pStyle w:val="SingleParagraph"/>
      </w:pPr>
      <w:r w:rsidRPr="00C564CC">
        <w:br w:type="page"/>
      </w:r>
    </w:p>
    <w:p w14:paraId="582B6AEB" w14:textId="77777777" w:rsidR="00574080" w:rsidRDefault="00574080" w:rsidP="00AB6AE6">
      <w:pPr>
        <w:pStyle w:val="TableHeading"/>
        <w:spacing w:before="0" w:after="0"/>
        <w:rPr>
          <w:rFonts w:ascii="Calibri" w:hAnsi="Calibri"/>
        </w:rPr>
      </w:pPr>
      <w:r w:rsidRPr="00C564CC">
        <w:rPr>
          <w:snapToGrid w:val="0"/>
        </w:rPr>
        <w:lastRenderedPageBreak/>
        <w:t>Table 3.</w:t>
      </w:r>
      <w:r>
        <w:rPr>
          <w:snapToGrid w:val="0"/>
        </w:rPr>
        <w:t>4</w:t>
      </w:r>
      <w:r w:rsidRPr="00C564CC">
        <w:rPr>
          <w:snapToGrid w:val="0"/>
        </w:rPr>
        <w:t xml:space="preserve">: </w:t>
      </w:r>
      <w:r w:rsidRPr="00C564CC">
        <w:t>Departmental</w:t>
      </w:r>
      <w:r w:rsidRPr="00C564CC">
        <w:rPr>
          <w:snapToGrid w:val="0"/>
        </w:rPr>
        <w:t xml:space="preserve"> statement of changes in equity – summary of movement (Budget Year 2025–26)</w:t>
      </w:r>
      <w:r w:rsidRPr="00935EC4">
        <w:rPr>
          <w:rFonts w:ascii="Calibri" w:hAnsi="Calibri"/>
        </w:rPr>
        <w:t xml:space="preserve"> </w:t>
      </w:r>
    </w:p>
    <w:p w14:paraId="14B1AA4A" w14:textId="77777777" w:rsidR="00574080" w:rsidRDefault="00574080" w:rsidP="00AB6AE6">
      <w:pPr>
        <w:pStyle w:val="TableHeading"/>
        <w:spacing w:before="0" w:after="0"/>
        <w:rPr>
          <w:rFonts w:ascii="Calibri" w:hAnsi="Calibri"/>
        </w:rPr>
      </w:pPr>
      <w:r w:rsidRPr="00BE68C7">
        <w:rPr>
          <w:noProof/>
        </w:rPr>
        <w:drawing>
          <wp:inline distT="0" distB="0" distL="0" distR="0" wp14:anchorId="34B616C7" wp14:editId="4894AA35">
            <wp:extent cx="4799330" cy="3007360"/>
            <wp:effectExtent l="0" t="0" r="1270" b="2540"/>
            <wp:docPr id="14960377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799330" cy="3007360"/>
                    </a:xfrm>
                    <a:prstGeom prst="rect">
                      <a:avLst/>
                    </a:prstGeom>
                    <a:noFill/>
                    <a:ln>
                      <a:noFill/>
                    </a:ln>
                  </pic:spPr>
                </pic:pic>
              </a:graphicData>
            </a:graphic>
          </wp:inline>
        </w:drawing>
      </w:r>
      <w:r>
        <w:rPr>
          <w:rFonts w:ascii="Calibri" w:hAnsi="Calibri"/>
        </w:rPr>
        <w:fldChar w:fldCharType="begin"/>
      </w:r>
      <w:r>
        <w:rPr>
          <w:rFonts w:ascii="Calibri" w:hAnsi="Calibri"/>
        </w:rPr>
        <w:instrText xml:space="preserve"> LINK Excel.Sheet.12 "\\\\internal.pmc.gov.au\\dfs\\Group\\Financial Services Division\\External Budget (Restricted)\\2025-26\\PAES\\Agency Response\\PM&amp;C\\PM&amp;C Tables - Clean.xlsx" "Table 3.4!R3C1:R16C6" \a \f 4 \h </w:instrText>
      </w:r>
      <w:r>
        <w:rPr>
          <w:rFonts w:ascii="Calibri" w:hAnsi="Calibri"/>
        </w:rPr>
        <w:fldChar w:fldCharType="separate"/>
      </w:r>
    </w:p>
    <w:p w14:paraId="7EDEA874" w14:textId="77777777" w:rsidR="00574080" w:rsidRDefault="00574080" w:rsidP="00C71A6B">
      <w:pPr>
        <w:pStyle w:val="TableGraphic"/>
        <w:rPr>
          <w:rFonts w:ascii="Arial" w:hAnsi="Arial" w:cs="Arial"/>
          <w:snapToGrid w:val="0"/>
          <w:sz w:val="16"/>
        </w:rPr>
      </w:pPr>
      <w:r>
        <w:rPr>
          <w:rFonts w:ascii="Calibri" w:hAnsi="Calibri"/>
        </w:rPr>
        <w:fldChar w:fldCharType="end"/>
      </w:r>
      <w:r w:rsidRPr="00622E96">
        <w:rPr>
          <w:rFonts w:ascii="Arial" w:hAnsi="Arial" w:cs="Arial"/>
          <w:sz w:val="16"/>
        </w:rPr>
        <w:t>Prepared on Australian Accounting Standards basis</w:t>
      </w:r>
      <w:r w:rsidRPr="00622E96">
        <w:rPr>
          <w:rFonts w:ascii="Arial" w:hAnsi="Arial" w:cs="Arial"/>
          <w:snapToGrid w:val="0"/>
          <w:sz w:val="16"/>
        </w:rPr>
        <w:t>.</w:t>
      </w:r>
    </w:p>
    <w:p w14:paraId="3EF16699" w14:textId="77777777" w:rsidR="00574080" w:rsidRDefault="00574080" w:rsidP="00C71A6B">
      <w:pPr>
        <w:spacing w:before="0" w:after="0" w:line="240" w:lineRule="auto"/>
        <w:rPr>
          <w:rFonts w:ascii="Arial" w:hAnsi="Arial" w:cs="Arial"/>
          <w:snapToGrid w:val="0"/>
          <w:sz w:val="16"/>
        </w:rPr>
      </w:pPr>
      <w:r>
        <w:rPr>
          <w:rFonts w:ascii="Arial" w:hAnsi="Arial" w:cs="Arial"/>
          <w:snapToGrid w:val="0"/>
          <w:sz w:val="16"/>
        </w:rPr>
        <w:br w:type="page"/>
      </w:r>
    </w:p>
    <w:p w14:paraId="4DF9CA2E" w14:textId="77777777" w:rsidR="00574080" w:rsidRPr="00003850" w:rsidRDefault="00574080" w:rsidP="00C71A6B">
      <w:pPr>
        <w:pStyle w:val="ChartandTableFootnote"/>
        <w:rPr>
          <w:b/>
          <w:snapToGrid w:val="0"/>
          <w:sz w:val="20"/>
        </w:rPr>
      </w:pPr>
      <w:r w:rsidRPr="00003850">
        <w:rPr>
          <w:b/>
          <w:snapToGrid w:val="0"/>
          <w:sz w:val="20"/>
        </w:rPr>
        <w:lastRenderedPageBreak/>
        <w:t>Table 3.</w:t>
      </w:r>
      <w:r>
        <w:rPr>
          <w:b/>
          <w:snapToGrid w:val="0"/>
          <w:sz w:val="20"/>
        </w:rPr>
        <w:t>5</w:t>
      </w:r>
      <w:r w:rsidRPr="00003850">
        <w:rPr>
          <w:b/>
          <w:snapToGrid w:val="0"/>
          <w:sz w:val="20"/>
        </w:rPr>
        <w:t>: Budgeted departmental statement of cash flows (for the period ended 30 June)</w:t>
      </w:r>
    </w:p>
    <w:p w14:paraId="02CE354F" w14:textId="753000AF" w:rsidR="00574080" w:rsidRPr="00C564CC" w:rsidRDefault="007C4D63" w:rsidP="00C71A6B">
      <w:pPr>
        <w:pStyle w:val="TableGraphic"/>
        <w:rPr>
          <w:rFonts w:ascii="Calibri" w:hAnsi="Calibri"/>
        </w:rPr>
      </w:pPr>
      <w:r w:rsidRPr="007C4D63">
        <w:rPr>
          <w:noProof/>
        </w:rPr>
        <w:drawing>
          <wp:inline distT="0" distB="0" distL="0" distR="0" wp14:anchorId="7AF8937D" wp14:editId="4082CE45">
            <wp:extent cx="4858385" cy="6583680"/>
            <wp:effectExtent l="0" t="0" r="0" b="7620"/>
            <wp:docPr id="62054113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4858385" cy="6583680"/>
                    </a:xfrm>
                    <a:prstGeom prst="rect">
                      <a:avLst/>
                    </a:prstGeom>
                    <a:noFill/>
                    <a:ln>
                      <a:noFill/>
                    </a:ln>
                  </pic:spPr>
                </pic:pic>
              </a:graphicData>
            </a:graphic>
          </wp:inline>
        </w:drawing>
      </w:r>
    </w:p>
    <w:p w14:paraId="3BDFCF12" w14:textId="77777777" w:rsidR="00574080" w:rsidRDefault="00574080" w:rsidP="000759A9">
      <w:pPr>
        <w:pStyle w:val="ChartandTableFootnote"/>
        <w:spacing w:before="0"/>
      </w:pPr>
      <w:r w:rsidRPr="00C564CC">
        <w:t>Prepared on Australian Accounting Standards basis.</w:t>
      </w:r>
    </w:p>
    <w:p w14:paraId="1417C84D" w14:textId="77777777" w:rsidR="00574080" w:rsidRDefault="00574080" w:rsidP="00C71A6B">
      <w:pPr>
        <w:spacing w:before="0" w:after="0" w:line="240" w:lineRule="auto"/>
        <w:rPr>
          <w:rFonts w:ascii="Arial" w:hAnsi="Arial"/>
          <w:color w:val="000000"/>
          <w:sz w:val="16"/>
        </w:rPr>
      </w:pPr>
      <w:r>
        <w:br w:type="page"/>
      </w:r>
    </w:p>
    <w:p w14:paraId="6F6BE585" w14:textId="77777777" w:rsidR="00574080" w:rsidRDefault="00574080" w:rsidP="00C71A6B">
      <w:pPr>
        <w:pStyle w:val="TableHeading"/>
        <w:rPr>
          <w:rFonts w:ascii="Calibri" w:hAnsi="Calibri"/>
          <w:b w:val="0"/>
        </w:rPr>
      </w:pPr>
      <w:r w:rsidRPr="00C564CC">
        <w:rPr>
          <w:snapToGrid w:val="0"/>
        </w:rPr>
        <w:lastRenderedPageBreak/>
        <w:t>Table 3.</w:t>
      </w:r>
      <w:r>
        <w:rPr>
          <w:snapToGrid w:val="0"/>
        </w:rPr>
        <w:t>6</w:t>
      </w:r>
      <w:r w:rsidRPr="00C564CC">
        <w:rPr>
          <w:snapToGrid w:val="0"/>
        </w:rPr>
        <w:t xml:space="preserve">: Departmental capital budget statement (for </w:t>
      </w:r>
      <w:r w:rsidRPr="00C564CC">
        <w:t>the</w:t>
      </w:r>
      <w:r w:rsidRPr="00C564CC">
        <w:rPr>
          <w:snapToGrid w:val="0"/>
        </w:rPr>
        <w:t xml:space="preserve"> period ended 30 June)</w:t>
      </w:r>
      <w:r w:rsidRPr="000158A3">
        <w:rPr>
          <w:rFonts w:ascii="Calibri" w:hAnsi="Calibri"/>
          <w:b w:val="0"/>
        </w:rPr>
        <w:t xml:space="preserve"> </w:t>
      </w:r>
      <w:r>
        <w:rPr>
          <w:noProof/>
        </w:rPr>
        <w:fldChar w:fldCharType="begin"/>
      </w:r>
      <w:r>
        <w:rPr>
          <w:noProof/>
        </w:rPr>
        <w:instrText xml:space="preserve"> LINK Excel.Sheet.12 "\\\\internal.pmc.gov.au\\dfs\\Group\\Financial Services Division\\External Budget (Restricted)\\2025-26\\PAES\\Agency Response\\PM&amp;C\\PM&amp;C Tables - Clean.xlsx" "Table 3.6!R3C1:R15C6" \a \f 4 \h  \* MERGEFORMAT </w:instrText>
      </w:r>
      <w:r>
        <w:rPr>
          <w:noProof/>
        </w:rPr>
        <w:fldChar w:fldCharType="separate"/>
      </w:r>
    </w:p>
    <w:p w14:paraId="19511E53" w14:textId="77777777" w:rsidR="00574080" w:rsidRDefault="00574080" w:rsidP="00C71A6B">
      <w:pPr>
        <w:pStyle w:val="TableHeadingcontinued"/>
        <w:spacing w:before="0" w:after="0"/>
        <w:rPr>
          <w:noProof/>
        </w:rPr>
      </w:pPr>
      <w:r>
        <w:rPr>
          <w:noProof/>
        </w:rPr>
        <w:fldChar w:fldCharType="end"/>
      </w:r>
      <w:r w:rsidRPr="00BE68C7">
        <w:rPr>
          <w:noProof/>
        </w:rPr>
        <w:drawing>
          <wp:inline distT="0" distB="0" distL="0" distR="0" wp14:anchorId="3B516E78" wp14:editId="3E07B9D3">
            <wp:extent cx="4896485" cy="2199640"/>
            <wp:effectExtent l="0" t="0" r="0" b="0"/>
            <wp:docPr id="5000250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896485" cy="2199640"/>
                    </a:xfrm>
                    <a:prstGeom prst="rect">
                      <a:avLst/>
                    </a:prstGeom>
                    <a:noFill/>
                    <a:ln>
                      <a:noFill/>
                    </a:ln>
                  </pic:spPr>
                </pic:pic>
              </a:graphicData>
            </a:graphic>
          </wp:inline>
        </w:drawing>
      </w:r>
    </w:p>
    <w:p w14:paraId="58050522" w14:textId="77777777" w:rsidR="00574080" w:rsidRPr="00817B1C" w:rsidRDefault="00574080" w:rsidP="00817B1C">
      <w:pPr>
        <w:pStyle w:val="Source"/>
        <w:spacing w:before="0" w:after="0"/>
      </w:pPr>
      <w:r w:rsidRPr="00817B1C">
        <w:t>Prepared on Australian Accounting Standards basis.</w:t>
      </w:r>
    </w:p>
    <w:p w14:paraId="53A2BEEB" w14:textId="3481D1A9" w:rsidR="00574080" w:rsidRPr="00807237" w:rsidRDefault="00574080" w:rsidP="00807237">
      <w:pPr>
        <w:pStyle w:val="ChartandTableFootnoteAlpha"/>
        <w:numPr>
          <w:ilvl w:val="0"/>
          <w:numId w:val="54"/>
        </w:numPr>
        <w:spacing w:before="0"/>
        <w:rPr>
          <w:rFonts w:cs="Arial"/>
          <w:b/>
          <w:snapToGrid w:val="0"/>
        </w:rPr>
      </w:pPr>
      <w:r w:rsidRPr="00817B1C">
        <w:t xml:space="preserve">Includes purchases from current and previous years' </w:t>
      </w:r>
      <w:r w:rsidR="00C666CD">
        <w:t>departmental capital budget</w:t>
      </w:r>
      <w:r w:rsidRPr="00817B1C">
        <w:t xml:space="preserve">s (DCBs). </w:t>
      </w:r>
    </w:p>
    <w:p w14:paraId="258327D9" w14:textId="77777777" w:rsidR="00574080" w:rsidRPr="00817B1C" w:rsidRDefault="00574080" w:rsidP="00574080">
      <w:pPr>
        <w:pStyle w:val="ChartandTableFootnoteAlpha"/>
        <w:numPr>
          <w:ilvl w:val="0"/>
          <w:numId w:val="15"/>
        </w:numPr>
        <w:spacing w:before="0"/>
        <w:jc w:val="both"/>
      </w:pPr>
      <w:r w:rsidRPr="00817B1C">
        <w:t xml:space="preserve">Includes purchases from current and previous years’ equity </w:t>
      </w:r>
      <w:proofErr w:type="gramStart"/>
      <w:r w:rsidRPr="00817B1C">
        <w:t>injection</w:t>
      </w:r>
      <w:proofErr w:type="gramEnd"/>
      <w:r w:rsidRPr="00817B1C">
        <w:t>.</w:t>
      </w:r>
    </w:p>
    <w:p w14:paraId="339C6794" w14:textId="77777777" w:rsidR="00574080" w:rsidRDefault="00574080" w:rsidP="00817B1C">
      <w:pPr>
        <w:pStyle w:val="ChartandTableFootnoteAlpha"/>
        <w:numPr>
          <w:ilvl w:val="0"/>
          <w:numId w:val="0"/>
        </w:numPr>
        <w:ind w:left="284"/>
        <w:rPr>
          <w:snapToGrid w:val="0"/>
        </w:rPr>
      </w:pPr>
      <w:r w:rsidRPr="00D70EA3">
        <w:rPr>
          <w:szCs w:val="16"/>
          <w:lang w:val="en-AU"/>
        </w:rPr>
        <w:t xml:space="preserve"> </w:t>
      </w:r>
      <w:r>
        <w:rPr>
          <w:snapToGrid w:val="0"/>
        </w:rPr>
        <w:br w:type="page"/>
      </w:r>
    </w:p>
    <w:p w14:paraId="123E7801" w14:textId="77777777" w:rsidR="00574080" w:rsidRDefault="00574080" w:rsidP="00C71A6B">
      <w:pPr>
        <w:pStyle w:val="TableHeading"/>
        <w:spacing w:before="0" w:after="0"/>
        <w:rPr>
          <w:snapToGrid w:val="0"/>
        </w:rPr>
      </w:pPr>
      <w:r w:rsidRPr="00C564CC">
        <w:rPr>
          <w:snapToGrid w:val="0"/>
        </w:rPr>
        <w:lastRenderedPageBreak/>
        <w:t>Table 3.</w:t>
      </w:r>
      <w:r>
        <w:rPr>
          <w:snapToGrid w:val="0"/>
        </w:rPr>
        <w:t>7</w:t>
      </w:r>
      <w:r w:rsidRPr="00C564CC">
        <w:rPr>
          <w:snapToGrid w:val="0"/>
        </w:rPr>
        <w:t>: Statement of departmental asset movements (Budget year 2025–26)</w:t>
      </w:r>
    </w:p>
    <w:p w14:paraId="018E6CAC" w14:textId="4000FE86" w:rsidR="00574080" w:rsidRDefault="007C4D63" w:rsidP="00C71A6B">
      <w:pPr>
        <w:pStyle w:val="SingleParagraph"/>
        <w:rPr>
          <w:rFonts w:ascii="Arial" w:hAnsi="Arial" w:cs="Arial"/>
          <w:sz w:val="16"/>
        </w:rPr>
      </w:pPr>
      <w:r w:rsidRPr="007C4D63">
        <w:rPr>
          <w:noProof/>
        </w:rPr>
        <w:drawing>
          <wp:inline distT="0" distB="0" distL="0" distR="0" wp14:anchorId="5A78E17E" wp14:editId="5CDA5BCF">
            <wp:extent cx="4763135" cy="5709285"/>
            <wp:effectExtent l="0" t="0" r="0" b="5715"/>
            <wp:docPr id="79113407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763135" cy="5709285"/>
                    </a:xfrm>
                    <a:prstGeom prst="rect">
                      <a:avLst/>
                    </a:prstGeom>
                    <a:noFill/>
                    <a:ln>
                      <a:noFill/>
                    </a:ln>
                  </pic:spPr>
                </pic:pic>
              </a:graphicData>
            </a:graphic>
          </wp:inline>
        </w:drawing>
      </w:r>
    </w:p>
    <w:p w14:paraId="4FEBBFB3" w14:textId="77777777" w:rsidR="00574080" w:rsidRDefault="00574080" w:rsidP="00C71A6B">
      <w:pPr>
        <w:pStyle w:val="SingleParagraph"/>
        <w:rPr>
          <w:rFonts w:ascii="Arial" w:hAnsi="Arial" w:cs="Arial"/>
          <w:sz w:val="16"/>
        </w:rPr>
      </w:pPr>
      <w:r w:rsidRPr="00622E96">
        <w:rPr>
          <w:rFonts w:ascii="Arial" w:hAnsi="Arial" w:cs="Arial"/>
          <w:sz w:val="16"/>
        </w:rPr>
        <w:t>Prepared on Australian Accounting Standards basis.</w:t>
      </w:r>
    </w:p>
    <w:p w14:paraId="22261F3B" w14:textId="77777777" w:rsidR="00574080" w:rsidRDefault="00574080" w:rsidP="00807237">
      <w:pPr>
        <w:pStyle w:val="ChartandTableFootnoteAlpha"/>
        <w:numPr>
          <w:ilvl w:val="0"/>
          <w:numId w:val="43"/>
        </w:numPr>
        <w:spacing w:before="0"/>
        <w:ind w:right="198"/>
      </w:pPr>
      <w:r>
        <w:t xml:space="preserve">‘Appropriation equity’ refers to equity injections or Administered Assets and Liabilities appropriations provided through </w:t>
      </w:r>
      <w:r w:rsidRPr="00EA00E0">
        <w:rPr>
          <w:i/>
          <w:iCs/>
        </w:rPr>
        <w:t>Supply Act (No.</w:t>
      </w:r>
      <w:r>
        <w:rPr>
          <w:i/>
          <w:iCs/>
        </w:rPr>
        <w:t xml:space="preserve"> </w:t>
      </w:r>
      <w:r w:rsidRPr="00EA00E0">
        <w:rPr>
          <w:i/>
          <w:iCs/>
        </w:rPr>
        <w:t>1) 2025</w:t>
      </w:r>
      <w:r w:rsidRPr="00583C0D">
        <w:rPr>
          <w:lang w:val="en-AU"/>
        </w:rPr>
        <w:t>–</w:t>
      </w:r>
      <w:r w:rsidRPr="00EA00E0">
        <w:rPr>
          <w:i/>
          <w:iCs/>
        </w:rPr>
        <w:t>26</w:t>
      </w:r>
      <w:r>
        <w:t xml:space="preserve">, </w:t>
      </w:r>
      <w:r w:rsidRPr="00EA00E0">
        <w:rPr>
          <w:i/>
          <w:iCs/>
        </w:rPr>
        <w:t>Appropriation Act (No.</w:t>
      </w:r>
      <w:r>
        <w:rPr>
          <w:i/>
          <w:iCs/>
        </w:rPr>
        <w:t xml:space="preserve"> </w:t>
      </w:r>
      <w:r w:rsidRPr="00EA00E0">
        <w:rPr>
          <w:i/>
          <w:iCs/>
        </w:rPr>
        <w:t>2) 2025</w:t>
      </w:r>
      <w:r w:rsidRPr="00583C0D">
        <w:rPr>
          <w:lang w:val="en-AU"/>
        </w:rPr>
        <w:t>–</w:t>
      </w:r>
      <w:r w:rsidRPr="00EA00E0">
        <w:rPr>
          <w:i/>
          <w:iCs/>
        </w:rPr>
        <w:t>26</w:t>
      </w:r>
      <w:r>
        <w:t xml:space="preserve"> and Appropriation Bill (No. 4) 2025</w:t>
      </w:r>
      <w:r w:rsidRPr="00583C0D">
        <w:rPr>
          <w:lang w:val="en-AU"/>
        </w:rPr>
        <w:t>–</w:t>
      </w:r>
      <w:r>
        <w:t>26, including Collection Development Acquisition Budget.</w:t>
      </w:r>
    </w:p>
    <w:p w14:paraId="2B88DA46" w14:textId="0D0AC652" w:rsidR="00574080" w:rsidRPr="00817B1C" w:rsidRDefault="00574080" w:rsidP="00807237">
      <w:pPr>
        <w:pStyle w:val="ChartandTableFootnoteAlpha"/>
        <w:numPr>
          <w:ilvl w:val="0"/>
          <w:numId w:val="43"/>
        </w:numPr>
        <w:spacing w:before="0"/>
        <w:ind w:right="198"/>
      </w:pPr>
      <w:r>
        <w:t xml:space="preserve">‘Appropriation ordinary annual services’ refers to funding provided through </w:t>
      </w:r>
      <w:r w:rsidRPr="00EA00E0">
        <w:rPr>
          <w:i/>
          <w:iCs/>
        </w:rPr>
        <w:t>Supply Act (No.</w:t>
      </w:r>
      <w:r>
        <w:rPr>
          <w:i/>
          <w:iCs/>
        </w:rPr>
        <w:t xml:space="preserve"> 2</w:t>
      </w:r>
      <w:r w:rsidRPr="00EA00E0">
        <w:rPr>
          <w:i/>
          <w:iCs/>
        </w:rPr>
        <w:t>) 2025</w:t>
      </w:r>
      <w:r w:rsidR="00807237">
        <w:rPr>
          <w:lang w:val="en-AU"/>
        </w:rPr>
        <w:noBreakHyphen/>
      </w:r>
      <w:r w:rsidRPr="00EA00E0">
        <w:rPr>
          <w:i/>
          <w:iCs/>
        </w:rPr>
        <w:t>26</w:t>
      </w:r>
      <w:r>
        <w:rPr>
          <w:i/>
          <w:iCs/>
        </w:rPr>
        <w:t xml:space="preserve"> </w:t>
      </w:r>
      <w:r w:rsidRPr="00EA00E0">
        <w:rPr>
          <w:i/>
          <w:iCs/>
        </w:rPr>
        <w:t>Appropriation Act (No.</w:t>
      </w:r>
      <w:r>
        <w:rPr>
          <w:i/>
          <w:iCs/>
        </w:rPr>
        <w:t xml:space="preserve"> </w:t>
      </w:r>
      <w:r w:rsidRPr="00EA00E0">
        <w:rPr>
          <w:i/>
          <w:iCs/>
        </w:rPr>
        <w:t>1) 2025</w:t>
      </w:r>
      <w:r w:rsidRPr="00583C0D">
        <w:rPr>
          <w:lang w:val="en-AU"/>
        </w:rPr>
        <w:t>–</w:t>
      </w:r>
      <w:r w:rsidRPr="00EA00E0">
        <w:rPr>
          <w:i/>
          <w:iCs/>
        </w:rPr>
        <w:t>2026</w:t>
      </w:r>
      <w:r>
        <w:t xml:space="preserve"> and Appropriation Bill (No. 3) 2025</w:t>
      </w:r>
      <w:r w:rsidRPr="00583C0D">
        <w:rPr>
          <w:lang w:val="en-AU"/>
        </w:rPr>
        <w:t>–</w:t>
      </w:r>
      <w:r>
        <w:t>2026 for depreciation/</w:t>
      </w:r>
      <w:proofErr w:type="spellStart"/>
      <w:r>
        <w:t>amortisation</w:t>
      </w:r>
      <w:proofErr w:type="spellEnd"/>
      <w:r>
        <w:t xml:space="preserve"> expenses, </w:t>
      </w:r>
      <w:r w:rsidR="00C666CD">
        <w:t>departmental capital budget</w:t>
      </w:r>
      <w:r>
        <w:t xml:space="preserve"> or other operational expenses.</w:t>
      </w:r>
      <w:r w:rsidRPr="00817B1C">
        <w:rPr>
          <w:lang w:val="en-AU"/>
        </w:rPr>
        <w:br w:type="page"/>
      </w:r>
    </w:p>
    <w:p w14:paraId="3C2A7FFA" w14:textId="77777777" w:rsidR="00574080" w:rsidRPr="007F2B9D" w:rsidRDefault="00574080" w:rsidP="00817B1C">
      <w:pPr>
        <w:pStyle w:val="TableHeading"/>
        <w:spacing w:after="0"/>
        <w:rPr>
          <w:snapToGrid w:val="0"/>
        </w:rPr>
      </w:pPr>
      <w:r w:rsidRPr="00C564CC">
        <w:rPr>
          <w:snapToGrid w:val="0"/>
        </w:rPr>
        <w:lastRenderedPageBreak/>
        <w:t>Table 3.</w:t>
      </w:r>
      <w:r>
        <w:rPr>
          <w:snapToGrid w:val="0"/>
        </w:rPr>
        <w:t>8</w:t>
      </w:r>
      <w:r w:rsidRPr="00C564CC">
        <w:rPr>
          <w:snapToGrid w:val="0"/>
        </w:rPr>
        <w:t xml:space="preserve">: </w:t>
      </w:r>
      <w:r w:rsidRPr="00C564CC">
        <w:t>Schedule</w:t>
      </w:r>
      <w:r w:rsidRPr="00C564CC">
        <w:rPr>
          <w:snapToGrid w:val="0"/>
        </w:rPr>
        <w:t xml:space="preserve"> of budgeted income and expenses administered on behalf of Government (for the period ended 30 June)</w:t>
      </w:r>
    </w:p>
    <w:p w14:paraId="457C7DC6" w14:textId="2BC3DD58" w:rsidR="00574080" w:rsidRDefault="00574080" w:rsidP="00C71A6B">
      <w:pPr>
        <w:pStyle w:val="TableGraphic"/>
        <w:rPr>
          <w:snapToGrid w:val="0"/>
        </w:rPr>
      </w:pPr>
      <w:r w:rsidRPr="00C94BD2">
        <w:rPr>
          <w:snapToGrid w:val="0"/>
        </w:rPr>
        <w:t xml:space="preserve"> </w:t>
      </w:r>
      <w:r w:rsidR="003F655C" w:rsidRPr="003F655C">
        <w:rPr>
          <w:noProof/>
        </w:rPr>
        <w:drawing>
          <wp:inline distT="0" distB="0" distL="0" distR="0" wp14:anchorId="1E580AE7" wp14:editId="070451E4">
            <wp:extent cx="4896485" cy="6249035"/>
            <wp:effectExtent l="0" t="0" r="0" b="0"/>
            <wp:docPr id="11065812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896485" cy="6249035"/>
                    </a:xfrm>
                    <a:prstGeom prst="rect">
                      <a:avLst/>
                    </a:prstGeom>
                    <a:noFill/>
                    <a:ln>
                      <a:noFill/>
                    </a:ln>
                  </pic:spPr>
                </pic:pic>
              </a:graphicData>
            </a:graphic>
          </wp:inline>
        </w:drawing>
      </w:r>
    </w:p>
    <w:p w14:paraId="53F1FA9B" w14:textId="77777777" w:rsidR="00574080" w:rsidRDefault="00574080" w:rsidP="00C71A6B">
      <w:pPr>
        <w:pStyle w:val="TableGraphic"/>
        <w:rPr>
          <w:rFonts w:ascii="Arial" w:hAnsi="Arial" w:cs="Arial"/>
          <w:sz w:val="16"/>
        </w:rPr>
      </w:pPr>
      <w:r w:rsidRPr="002C4477">
        <w:rPr>
          <w:rFonts w:ascii="Arial" w:hAnsi="Arial" w:cs="Arial"/>
          <w:sz w:val="16"/>
        </w:rPr>
        <w:t>Prepared on Australian Accounting Standards basis.</w:t>
      </w:r>
    </w:p>
    <w:p w14:paraId="0527F8CF" w14:textId="77777777" w:rsidR="00574080" w:rsidRDefault="00574080" w:rsidP="00574080">
      <w:pPr>
        <w:pStyle w:val="ListParagraph"/>
        <w:widowControl w:val="0"/>
        <w:numPr>
          <w:ilvl w:val="0"/>
          <w:numId w:val="33"/>
        </w:numPr>
        <w:spacing w:before="0" w:after="0" w:line="240" w:lineRule="auto"/>
        <w:ind w:left="318" w:hanging="318"/>
        <w:contextualSpacing w:val="0"/>
        <w:rPr>
          <w:rFonts w:ascii="Arial" w:hAnsi="Arial" w:cs="Arial"/>
          <w:iCs/>
          <w:sz w:val="16"/>
          <w:szCs w:val="16"/>
        </w:rPr>
      </w:pPr>
      <w:r w:rsidRPr="00090D37">
        <w:rPr>
          <w:rFonts w:ascii="Arial" w:hAnsi="Arial" w:cs="Arial"/>
          <w:iCs/>
          <w:sz w:val="16"/>
          <w:szCs w:val="16"/>
        </w:rPr>
        <w:t>Payment to the Aboriginal Investment NT is funded through the Aboriginal Benefits Account (ABA) special account.</w:t>
      </w:r>
    </w:p>
    <w:p w14:paraId="6980D146" w14:textId="77777777" w:rsidR="00574080" w:rsidRPr="00817B1C" w:rsidRDefault="00574080" w:rsidP="00574080">
      <w:pPr>
        <w:pStyle w:val="ListParagraph"/>
        <w:widowControl w:val="0"/>
        <w:numPr>
          <w:ilvl w:val="0"/>
          <w:numId w:val="33"/>
        </w:numPr>
        <w:spacing w:before="0" w:after="0" w:line="240" w:lineRule="auto"/>
        <w:ind w:left="318" w:hanging="318"/>
        <w:contextualSpacing w:val="0"/>
        <w:rPr>
          <w:rFonts w:ascii="Arial" w:hAnsi="Arial" w:cs="Arial"/>
          <w:iCs/>
          <w:sz w:val="16"/>
          <w:szCs w:val="16"/>
        </w:rPr>
      </w:pPr>
      <w:r w:rsidRPr="00817B1C">
        <w:rPr>
          <w:rFonts w:ascii="Arial" w:hAnsi="Arial" w:cs="Arial"/>
          <w:iCs/>
          <w:sz w:val="16"/>
          <w:szCs w:val="16"/>
        </w:rPr>
        <w:t>Payment of organisation funding to the Indigenous Land and Sea Corporation is made annually each October, funded by receipt of funds from the Indigenous Land and Sea Future Fund through the Indigenous Land and Sea Corporation Funding Special</w:t>
      </w:r>
      <w:r w:rsidRPr="00817B1C">
        <w:rPr>
          <w:rFonts w:ascii="Arial" w:hAnsi="Arial" w:cs="Arial"/>
          <w:sz w:val="16"/>
          <w:szCs w:val="16"/>
        </w:rPr>
        <w:t xml:space="preserve"> Account administered by the NIAA.</w:t>
      </w:r>
    </w:p>
    <w:p w14:paraId="0DE94D7D" w14:textId="77777777" w:rsidR="00574080" w:rsidRPr="00C564CC" w:rsidRDefault="00574080" w:rsidP="00C71A6B">
      <w:pPr>
        <w:pStyle w:val="SingleParagraph"/>
      </w:pPr>
      <w:r w:rsidRPr="00C564CC">
        <w:br w:type="page"/>
      </w:r>
    </w:p>
    <w:p w14:paraId="4A4E6CD5" w14:textId="77777777" w:rsidR="00574080" w:rsidRDefault="00574080" w:rsidP="0009490A">
      <w:pPr>
        <w:pStyle w:val="TableHeading"/>
        <w:spacing w:before="0" w:after="0"/>
        <w:rPr>
          <w:rFonts w:ascii="Calibri" w:hAnsi="Calibri"/>
        </w:rPr>
      </w:pPr>
      <w:r>
        <w:rPr>
          <w:snapToGrid w:val="0"/>
        </w:rPr>
        <w:lastRenderedPageBreak/>
        <w:t>Table 3.9</w:t>
      </w:r>
      <w:r w:rsidRPr="00C564CC">
        <w:rPr>
          <w:snapToGrid w:val="0"/>
        </w:rPr>
        <w:t>: Schedule of budgeted assets and liabilities administered on behalf of Government (as at 30 June)</w:t>
      </w:r>
      <w:r>
        <w:fldChar w:fldCharType="begin"/>
      </w:r>
      <w:r>
        <w:instrText xml:space="preserve"> LINK Excel.Sheet.12 "\\\\internal.pmc.gov.au\\dfs\\Group\\Financial Services Division\\External Budget (Restricted)\\2025-26\\PAES\\Agency Response\\PM&amp;C\\PM&amp;C Tables - Clean.xlsx" "Table 3.9!R3C1:R29C6" \a \f 4 \h </w:instrText>
      </w:r>
      <w:r>
        <w:fldChar w:fldCharType="separate"/>
      </w:r>
    </w:p>
    <w:p w14:paraId="3DB1F89A" w14:textId="3EEAF7AE" w:rsidR="00574080" w:rsidRDefault="00574080" w:rsidP="00C71A6B">
      <w:pPr>
        <w:pStyle w:val="TableGraphic"/>
        <w:rPr>
          <w:rFonts w:ascii="Calibri" w:hAnsi="Calibri"/>
        </w:rPr>
      </w:pPr>
      <w:r>
        <w:rPr>
          <w:rFonts w:ascii="Calibri" w:hAnsi="Calibri"/>
        </w:rPr>
        <w:fldChar w:fldCharType="end"/>
      </w:r>
      <w:r w:rsidR="007C4D63" w:rsidRPr="007C4D63">
        <w:rPr>
          <w:rFonts w:ascii="Calibri" w:hAnsi="Calibri"/>
        </w:rPr>
        <w:t xml:space="preserve"> </w:t>
      </w:r>
      <w:r w:rsidR="007C4D63" w:rsidRPr="007C4D63">
        <w:rPr>
          <w:noProof/>
        </w:rPr>
        <w:drawing>
          <wp:inline distT="0" distB="0" distL="0" distR="0" wp14:anchorId="57245313" wp14:editId="514CD94B">
            <wp:extent cx="4896485" cy="4989195"/>
            <wp:effectExtent l="0" t="0" r="0" b="1905"/>
            <wp:docPr id="135714228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896485" cy="4989195"/>
                    </a:xfrm>
                    <a:prstGeom prst="rect">
                      <a:avLst/>
                    </a:prstGeom>
                    <a:noFill/>
                    <a:ln>
                      <a:noFill/>
                    </a:ln>
                  </pic:spPr>
                </pic:pic>
              </a:graphicData>
            </a:graphic>
          </wp:inline>
        </w:drawing>
      </w:r>
    </w:p>
    <w:p w14:paraId="6F9B01E3" w14:textId="77777777" w:rsidR="00574080" w:rsidRPr="00C564CC" w:rsidRDefault="00574080" w:rsidP="00C71A6B">
      <w:pPr>
        <w:pStyle w:val="TableGraphic"/>
      </w:pPr>
      <w:r w:rsidRPr="002C4477">
        <w:rPr>
          <w:rFonts w:ascii="Arial" w:hAnsi="Arial" w:cs="Arial"/>
          <w:sz w:val="16"/>
          <w:szCs w:val="16"/>
        </w:rPr>
        <w:t>Prepared on Australian Accounting Standards basis.</w:t>
      </w:r>
    </w:p>
    <w:p w14:paraId="28A4486B" w14:textId="77777777" w:rsidR="00574080" w:rsidRPr="00C564CC" w:rsidRDefault="00574080" w:rsidP="00C71A6B">
      <w:pPr>
        <w:pStyle w:val="SingleParagraph"/>
        <w:rPr>
          <w:rFonts w:ascii="Arial" w:hAnsi="Arial"/>
          <w:snapToGrid w:val="0"/>
          <w:sz w:val="20"/>
        </w:rPr>
      </w:pPr>
      <w:r w:rsidRPr="00C564CC">
        <w:rPr>
          <w:snapToGrid w:val="0"/>
        </w:rPr>
        <w:br w:type="page"/>
      </w:r>
    </w:p>
    <w:p w14:paraId="25E9D5BA" w14:textId="3E2F3BA0" w:rsidR="00574080" w:rsidRPr="003F655C" w:rsidRDefault="00574080" w:rsidP="003F655C">
      <w:pPr>
        <w:pStyle w:val="ChartandTableFootnote"/>
        <w:spacing w:before="0"/>
        <w:rPr>
          <w:b/>
          <w:snapToGrid w:val="0"/>
          <w:sz w:val="20"/>
        </w:rPr>
      </w:pPr>
      <w:r w:rsidRPr="00003850">
        <w:rPr>
          <w:b/>
          <w:snapToGrid w:val="0"/>
          <w:sz w:val="20"/>
        </w:rPr>
        <w:lastRenderedPageBreak/>
        <w:t>Table 3.</w:t>
      </w:r>
      <w:r>
        <w:rPr>
          <w:b/>
          <w:snapToGrid w:val="0"/>
          <w:sz w:val="20"/>
        </w:rPr>
        <w:t>10</w:t>
      </w:r>
      <w:r w:rsidRPr="00003850">
        <w:rPr>
          <w:b/>
          <w:snapToGrid w:val="0"/>
          <w:sz w:val="20"/>
        </w:rPr>
        <w:t>: Schedule of budgeted administered cash flows (for the period ended 30 June)</w:t>
      </w:r>
    </w:p>
    <w:p w14:paraId="16B8FB64" w14:textId="652F53D0" w:rsidR="00574080" w:rsidRDefault="003F655C">
      <w:pPr>
        <w:spacing w:before="0" w:after="0" w:line="240" w:lineRule="auto"/>
        <w:rPr>
          <w:rFonts w:ascii="Arial" w:hAnsi="Arial" w:cs="Arial"/>
          <w:sz w:val="16"/>
        </w:rPr>
      </w:pPr>
      <w:r w:rsidRPr="003F655C">
        <w:rPr>
          <w:noProof/>
        </w:rPr>
        <w:drawing>
          <wp:inline distT="0" distB="0" distL="0" distR="0" wp14:anchorId="1D6C7DBB" wp14:editId="05FA8AD5">
            <wp:extent cx="4896485" cy="5516880"/>
            <wp:effectExtent l="0" t="0" r="0" b="7620"/>
            <wp:docPr id="262093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896485" cy="5516880"/>
                    </a:xfrm>
                    <a:prstGeom prst="rect">
                      <a:avLst/>
                    </a:prstGeom>
                    <a:noFill/>
                    <a:ln>
                      <a:noFill/>
                    </a:ln>
                  </pic:spPr>
                </pic:pic>
              </a:graphicData>
            </a:graphic>
          </wp:inline>
        </w:drawing>
      </w:r>
      <w:r w:rsidR="00574080">
        <w:rPr>
          <w:rFonts w:ascii="Arial" w:hAnsi="Arial" w:cs="Arial"/>
          <w:sz w:val="16"/>
        </w:rPr>
        <w:br w:type="page"/>
      </w:r>
    </w:p>
    <w:p w14:paraId="5190F55B" w14:textId="77777777" w:rsidR="00574080" w:rsidRPr="002A0945" w:rsidRDefault="00574080" w:rsidP="002A0945">
      <w:pPr>
        <w:pStyle w:val="ChartandTableFootnote"/>
        <w:rPr>
          <w:b/>
          <w:snapToGrid w:val="0"/>
          <w:sz w:val="20"/>
        </w:rPr>
      </w:pPr>
      <w:r w:rsidRPr="00003850">
        <w:rPr>
          <w:b/>
          <w:snapToGrid w:val="0"/>
          <w:sz w:val="20"/>
        </w:rPr>
        <w:lastRenderedPageBreak/>
        <w:t>Table 3.</w:t>
      </w:r>
      <w:r>
        <w:rPr>
          <w:b/>
          <w:snapToGrid w:val="0"/>
          <w:sz w:val="20"/>
        </w:rPr>
        <w:t>10</w:t>
      </w:r>
      <w:r w:rsidRPr="00003850">
        <w:rPr>
          <w:b/>
          <w:snapToGrid w:val="0"/>
          <w:sz w:val="20"/>
        </w:rPr>
        <w:t>: Schedule of budgeted administered cash flows (for the period ended 30 June)</w:t>
      </w:r>
      <w:r>
        <w:rPr>
          <w:b/>
          <w:snapToGrid w:val="0"/>
          <w:sz w:val="20"/>
        </w:rPr>
        <w:t xml:space="preserve"> (continued)</w:t>
      </w:r>
    </w:p>
    <w:p w14:paraId="41218F95" w14:textId="77777777" w:rsidR="00574080" w:rsidRDefault="00574080" w:rsidP="00C71A6B">
      <w:pPr>
        <w:pStyle w:val="TableGraphic"/>
        <w:rPr>
          <w:rFonts w:ascii="Arial" w:hAnsi="Arial" w:cs="Arial"/>
          <w:sz w:val="16"/>
        </w:rPr>
      </w:pPr>
      <w:r w:rsidRPr="002A0945">
        <w:rPr>
          <w:noProof/>
        </w:rPr>
        <w:drawing>
          <wp:inline distT="0" distB="0" distL="0" distR="0" wp14:anchorId="32EC741A" wp14:editId="342EDF8A">
            <wp:extent cx="4896485" cy="3365500"/>
            <wp:effectExtent l="0" t="0" r="0" b="6350"/>
            <wp:docPr id="169625453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4896485" cy="3365500"/>
                    </a:xfrm>
                    <a:prstGeom prst="rect">
                      <a:avLst/>
                    </a:prstGeom>
                    <a:noFill/>
                    <a:ln>
                      <a:noFill/>
                    </a:ln>
                  </pic:spPr>
                </pic:pic>
              </a:graphicData>
            </a:graphic>
          </wp:inline>
        </w:drawing>
      </w:r>
    </w:p>
    <w:p w14:paraId="3F8E13B5" w14:textId="77777777" w:rsidR="00574080" w:rsidRDefault="00574080" w:rsidP="00C71A6B">
      <w:pPr>
        <w:pStyle w:val="TableGraphic"/>
        <w:rPr>
          <w:rFonts w:ascii="Arial" w:hAnsi="Arial" w:cs="Arial"/>
          <w:sz w:val="16"/>
        </w:rPr>
      </w:pPr>
      <w:r>
        <w:rPr>
          <w:rFonts w:ascii="Arial" w:hAnsi="Arial" w:cs="Arial"/>
          <w:sz w:val="16"/>
        </w:rPr>
        <w:t>P</w:t>
      </w:r>
      <w:r w:rsidRPr="002C4477">
        <w:rPr>
          <w:rFonts w:ascii="Arial" w:hAnsi="Arial" w:cs="Arial"/>
          <w:sz w:val="16"/>
        </w:rPr>
        <w:t>repared on Australian Accounting Standards basis.</w:t>
      </w:r>
    </w:p>
    <w:p w14:paraId="4896D2A8" w14:textId="77777777" w:rsidR="00574080" w:rsidRDefault="00574080" w:rsidP="00C71A6B">
      <w:pPr>
        <w:spacing w:before="0" w:after="0" w:line="240" w:lineRule="auto"/>
        <w:rPr>
          <w:rFonts w:ascii="Arial" w:hAnsi="Arial" w:cs="Arial"/>
          <w:sz w:val="16"/>
        </w:rPr>
      </w:pPr>
      <w:r>
        <w:rPr>
          <w:rFonts w:ascii="Arial" w:hAnsi="Arial" w:cs="Arial"/>
          <w:sz w:val="16"/>
        </w:rPr>
        <w:br w:type="page"/>
      </w:r>
    </w:p>
    <w:p w14:paraId="5D1C50F2" w14:textId="77777777" w:rsidR="00574080" w:rsidRPr="00EA00E0" w:rsidRDefault="00574080" w:rsidP="00EA00E0">
      <w:pPr>
        <w:pStyle w:val="ChartandTableFootnote"/>
        <w:rPr>
          <w:snapToGrid w:val="0"/>
        </w:rPr>
      </w:pPr>
      <w:r w:rsidRPr="000312AB">
        <w:rPr>
          <w:b/>
          <w:snapToGrid w:val="0"/>
          <w:sz w:val="20"/>
        </w:rPr>
        <w:lastRenderedPageBreak/>
        <w:t>Table 3.1</w:t>
      </w:r>
      <w:r>
        <w:rPr>
          <w:b/>
          <w:snapToGrid w:val="0"/>
          <w:sz w:val="20"/>
        </w:rPr>
        <w:t>1</w:t>
      </w:r>
      <w:r w:rsidRPr="000312AB">
        <w:rPr>
          <w:b/>
          <w:snapToGrid w:val="0"/>
          <w:sz w:val="20"/>
        </w:rPr>
        <w:t>: Statement of administered asset movements (2025–26 Budget year)</w:t>
      </w:r>
    </w:p>
    <w:p w14:paraId="225A2C8E" w14:textId="77777777" w:rsidR="00574080" w:rsidRDefault="00574080" w:rsidP="000759A9">
      <w:pPr>
        <w:pStyle w:val="ChartandTableFootnote"/>
        <w:spacing w:before="0"/>
        <w:rPr>
          <w:snapToGrid w:val="0"/>
        </w:rPr>
      </w:pPr>
      <w:r w:rsidRPr="00A97AC0">
        <w:rPr>
          <w:noProof/>
        </w:rPr>
        <w:drawing>
          <wp:inline distT="0" distB="0" distL="0" distR="0" wp14:anchorId="05427FA9" wp14:editId="632837A8">
            <wp:extent cx="4896485" cy="3285490"/>
            <wp:effectExtent l="0" t="0" r="0" b="0"/>
            <wp:docPr id="138178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896485" cy="3285490"/>
                    </a:xfrm>
                    <a:prstGeom prst="rect">
                      <a:avLst/>
                    </a:prstGeom>
                    <a:noFill/>
                    <a:ln>
                      <a:noFill/>
                    </a:ln>
                  </pic:spPr>
                </pic:pic>
              </a:graphicData>
            </a:graphic>
          </wp:inline>
        </w:drawing>
      </w:r>
    </w:p>
    <w:p w14:paraId="786C18DA" w14:textId="77777777" w:rsidR="00574080" w:rsidRPr="00C564CC" w:rsidRDefault="00574080" w:rsidP="000759A9">
      <w:pPr>
        <w:pStyle w:val="ChartandTableFootnote"/>
        <w:spacing w:before="0"/>
      </w:pPr>
      <w:r w:rsidRPr="00C564CC">
        <w:t>Prepared on Australian Accounting Standards basis.</w:t>
      </w:r>
    </w:p>
    <w:p w14:paraId="66025828" w14:textId="77777777" w:rsidR="00574080" w:rsidRDefault="00574080" w:rsidP="00245E6A"/>
    <w:p w14:paraId="02FCE534" w14:textId="77777777" w:rsidR="00574080" w:rsidRDefault="00574080" w:rsidP="00245E6A">
      <w:pPr>
        <w:sectPr w:rsidR="00574080" w:rsidSect="00574080">
          <w:headerReference w:type="default" r:id="rId158"/>
          <w:footerReference w:type="even" r:id="rId159"/>
          <w:footerReference w:type="default" r:id="rId160"/>
          <w:headerReference w:type="first" r:id="rId161"/>
          <w:footerReference w:type="first" r:id="rId162"/>
          <w:type w:val="oddPage"/>
          <w:pgSz w:w="11907" w:h="16840" w:code="9"/>
          <w:pgMar w:top="2694" w:right="2098" w:bottom="2127" w:left="2098" w:header="1814" w:footer="1814" w:gutter="0"/>
          <w:cols w:space="720"/>
          <w:titlePg/>
        </w:sectPr>
      </w:pPr>
    </w:p>
    <w:p w14:paraId="128DEBFB" w14:textId="77777777" w:rsidR="00B855C6" w:rsidRPr="00C564CC" w:rsidRDefault="00B855C6" w:rsidP="00B855C6">
      <w:pPr>
        <w:pStyle w:val="Heading1"/>
      </w:pPr>
      <w:bookmarkStart w:id="440" w:name="_Toc220076635"/>
      <w:r>
        <w:lastRenderedPageBreak/>
        <w:t>Office of National Intelligence</w:t>
      </w:r>
      <w:bookmarkEnd w:id="440"/>
    </w:p>
    <w:p w14:paraId="69A2BEF1" w14:textId="4B6D5C27" w:rsidR="00B855C6" w:rsidRDefault="00B855C6">
      <w:pPr>
        <w:pStyle w:val="TOC1"/>
        <w:rPr>
          <w:rFonts w:asciiTheme="minorHAnsi" w:eastAsiaTheme="minorEastAsia" w:hAnsiTheme="minorHAnsi" w:cstheme="minorBidi"/>
          <w:b w:val="0"/>
          <w:noProof/>
          <w:kern w:val="2"/>
          <w:sz w:val="24"/>
          <w:szCs w:val="24"/>
          <w14:ligatures w14:val="standardContextual"/>
        </w:rPr>
      </w:pPr>
      <w:r w:rsidRPr="00C564CC">
        <w:rPr>
          <w:rFonts w:ascii="Arial" w:hAnsi="Arial"/>
        </w:rPr>
        <w:fldChar w:fldCharType="begin"/>
      </w:r>
      <w:r w:rsidRPr="00C564CC">
        <w:instrText xml:space="preserve"> TOC \h \z \t "Heading 3,2,Heading 2 - TOC,1" </w:instrText>
      </w:r>
      <w:r w:rsidRPr="00C564CC">
        <w:rPr>
          <w:rFonts w:ascii="Arial" w:hAnsi="Arial"/>
        </w:rPr>
        <w:fldChar w:fldCharType="separate"/>
      </w:r>
      <w:hyperlink w:anchor="_Toc219876033" w:history="1">
        <w:r w:rsidRPr="008749C9">
          <w:rPr>
            <w:rStyle w:val="Hyperlink"/>
            <w:noProof/>
          </w:rPr>
          <w:t>Section 1: Entity overview and resources</w:t>
        </w:r>
        <w:r>
          <w:rPr>
            <w:noProof/>
            <w:webHidden/>
          </w:rPr>
          <w:tab/>
        </w:r>
        <w:r>
          <w:rPr>
            <w:noProof/>
            <w:webHidden/>
          </w:rPr>
          <w:fldChar w:fldCharType="begin"/>
        </w:r>
        <w:r>
          <w:rPr>
            <w:noProof/>
            <w:webHidden/>
          </w:rPr>
          <w:instrText xml:space="preserve"> PAGEREF _Toc219876033 \h </w:instrText>
        </w:r>
        <w:r>
          <w:rPr>
            <w:noProof/>
            <w:webHidden/>
          </w:rPr>
        </w:r>
        <w:r>
          <w:rPr>
            <w:noProof/>
            <w:webHidden/>
          </w:rPr>
          <w:fldChar w:fldCharType="separate"/>
        </w:r>
        <w:r w:rsidR="00AB6AE6">
          <w:rPr>
            <w:noProof/>
            <w:webHidden/>
          </w:rPr>
          <w:t>107</w:t>
        </w:r>
        <w:r>
          <w:rPr>
            <w:noProof/>
            <w:webHidden/>
          </w:rPr>
          <w:fldChar w:fldCharType="end"/>
        </w:r>
      </w:hyperlink>
    </w:p>
    <w:p w14:paraId="23841DB0" w14:textId="514681D0"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6034" w:history="1">
        <w:r w:rsidRPr="008749C9">
          <w:rPr>
            <w:rStyle w:val="Hyperlink"/>
            <w:noProof/>
          </w:rPr>
          <w:t>1.1</w:t>
        </w:r>
        <w:r>
          <w:rPr>
            <w:rFonts w:asciiTheme="minorHAnsi" w:eastAsiaTheme="minorEastAsia" w:hAnsiTheme="minorHAnsi" w:cstheme="minorBidi"/>
            <w:noProof/>
            <w:kern w:val="2"/>
            <w:sz w:val="24"/>
            <w:szCs w:val="24"/>
            <w14:ligatures w14:val="standardContextual"/>
          </w:rPr>
          <w:tab/>
        </w:r>
        <w:r w:rsidRPr="008749C9">
          <w:rPr>
            <w:rStyle w:val="Hyperlink"/>
            <w:noProof/>
          </w:rPr>
          <w:t>Strategic direction statement</w:t>
        </w:r>
        <w:r>
          <w:rPr>
            <w:noProof/>
            <w:webHidden/>
          </w:rPr>
          <w:tab/>
        </w:r>
        <w:r>
          <w:rPr>
            <w:noProof/>
            <w:webHidden/>
          </w:rPr>
          <w:fldChar w:fldCharType="begin"/>
        </w:r>
        <w:r>
          <w:rPr>
            <w:noProof/>
            <w:webHidden/>
          </w:rPr>
          <w:instrText xml:space="preserve"> PAGEREF _Toc219876034 \h </w:instrText>
        </w:r>
        <w:r>
          <w:rPr>
            <w:noProof/>
            <w:webHidden/>
          </w:rPr>
        </w:r>
        <w:r>
          <w:rPr>
            <w:noProof/>
            <w:webHidden/>
          </w:rPr>
          <w:fldChar w:fldCharType="separate"/>
        </w:r>
        <w:r w:rsidR="00AB6AE6">
          <w:rPr>
            <w:noProof/>
            <w:webHidden/>
          </w:rPr>
          <w:t>107</w:t>
        </w:r>
        <w:r>
          <w:rPr>
            <w:noProof/>
            <w:webHidden/>
          </w:rPr>
          <w:fldChar w:fldCharType="end"/>
        </w:r>
      </w:hyperlink>
    </w:p>
    <w:p w14:paraId="1E739F43" w14:textId="1E84A5B2"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6035" w:history="1">
        <w:r w:rsidRPr="008749C9">
          <w:rPr>
            <w:rStyle w:val="Hyperlink"/>
            <w:noProof/>
          </w:rPr>
          <w:t>1.2</w:t>
        </w:r>
        <w:r>
          <w:rPr>
            <w:rFonts w:asciiTheme="minorHAnsi" w:eastAsiaTheme="minorEastAsia" w:hAnsiTheme="minorHAnsi" w:cstheme="minorBidi"/>
            <w:noProof/>
            <w:kern w:val="2"/>
            <w:sz w:val="24"/>
            <w:szCs w:val="24"/>
            <w14:ligatures w14:val="standardContextual"/>
          </w:rPr>
          <w:tab/>
        </w:r>
        <w:r w:rsidRPr="008749C9">
          <w:rPr>
            <w:rStyle w:val="Hyperlink"/>
            <w:noProof/>
          </w:rPr>
          <w:t>Entity resource statement</w:t>
        </w:r>
        <w:r>
          <w:rPr>
            <w:noProof/>
            <w:webHidden/>
          </w:rPr>
          <w:tab/>
        </w:r>
        <w:r>
          <w:rPr>
            <w:noProof/>
            <w:webHidden/>
          </w:rPr>
          <w:fldChar w:fldCharType="begin"/>
        </w:r>
        <w:r>
          <w:rPr>
            <w:noProof/>
            <w:webHidden/>
          </w:rPr>
          <w:instrText xml:space="preserve"> PAGEREF _Toc219876035 \h </w:instrText>
        </w:r>
        <w:r>
          <w:rPr>
            <w:noProof/>
            <w:webHidden/>
          </w:rPr>
        </w:r>
        <w:r>
          <w:rPr>
            <w:noProof/>
            <w:webHidden/>
          </w:rPr>
          <w:fldChar w:fldCharType="separate"/>
        </w:r>
        <w:r w:rsidR="00AB6AE6">
          <w:rPr>
            <w:noProof/>
            <w:webHidden/>
          </w:rPr>
          <w:t>107</w:t>
        </w:r>
        <w:r>
          <w:rPr>
            <w:noProof/>
            <w:webHidden/>
          </w:rPr>
          <w:fldChar w:fldCharType="end"/>
        </w:r>
      </w:hyperlink>
    </w:p>
    <w:p w14:paraId="54B19B44" w14:textId="542B6EFC"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6036" w:history="1">
        <w:r w:rsidRPr="008749C9">
          <w:rPr>
            <w:rStyle w:val="Hyperlink"/>
            <w:noProof/>
          </w:rPr>
          <w:t>1.3</w:t>
        </w:r>
        <w:r>
          <w:rPr>
            <w:rFonts w:asciiTheme="minorHAnsi" w:eastAsiaTheme="minorEastAsia" w:hAnsiTheme="minorHAnsi" w:cstheme="minorBidi"/>
            <w:noProof/>
            <w:kern w:val="2"/>
            <w:sz w:val="24"/>
            <w:szCs w:val="24"/>
            <w14:ligatures w14:val="standardContextual"/>
          </w:rPr>
          <w:tab/>
        </w:r>
        <w:r w:rsidRPr="008749C9">
          <w:rPr>
            <w:rStyle w:val="Hyperlink"/>
            <w:noProof/>
          </w:rPr>
          <w:t>Entity measures</w:t>
        </w:r>
        <w:r>
          <w:rPr>
            <w:noProof/>
            <w:webHidden/>
          </w:rPr>
          <w:tab/>
        </w:r>
        <w:r>
          <w:rPr>
            <w:noProof/>
            <w:webHidden/>
          </w:rPr>
          <w:fldChar w:fldCharType="begin"/>
        </w:r>
        <w:r>
          <w:rPr>
            <w:noProof/>
            <w:webHidden/>
          </w:rPr>
          <w:instrText xml:space="preserve"> PAGEREF _Toc219876036 \h </w:instrText>
        </w:r>
        <w:r>
          <w:rPr>
            <w:noProof/>
            <w:webHidden/>
          </w:rPr>
        </w:r>
        <w:r>
          <w:rPr>
            <w:noProof/>
            <w:webHidden/>
          </w:rPr>
          <w:fldChar w:fldCharType="separate"/>
        </w:r>
        <w:r w:rsidR="00AB6AE6">
          <w:rPr>
            <w:noProof/>
            <w:webHidden/>
          </w:rPr>
          <w:t>109</w:t>
        </w:r>
        <w:r>
          <w:rPr>
            <w:noProof/>
            <w:webHidden/>
          </w:rPr>
          <w:fldChar w:fldCharType="end"/>
        </w:r>
      </w:hyperlink>
    </w:p>
    <w:p w14:paraId="3C9E55F2" w14:textId="3907C408"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6037" w:history="1">
        <w:r w:rsidRPr="008749C9">
          <w:rPr>
            <w:rStyle w:val="Hyperlink"/>
            <w:noProof/>
          </w:rPr>
          <w:t>1.4</w:t>
        </w:r>
        <w:r>
          <w:rPr>
            <w:rFonts w:asciiTheme="minorHAnsi" w:eastAsiaTheme="minorEastAsia" w:hAnsiTheme="minorHAnsi" w:cstheme="minorBidi"/>
            <w:noProof/>
            <w:kern w:val="2"/>
            <w:sz w:val="24"/>
            <w:szCs w:val="24"/>
            <w14:ligatures w14:val="standardContextual"/>
          </w:rPr>
          <w:tab/>
        </w:r>
        <w:r w:rsidRPr="008749C9">
          <w:rPr>
            <w:rStyle w:val="Hyperlink"/>
            <w:noProof/>
          </w:rPr>
          <w:t>Additional estimates, resourcing and variations to outcomes</w:t>
        </w:r>
        <w:r>
          <w:rPr>
            <w:noProof/>
            <w:webHidden/>
          </w:rPr>
          <w:tab/>
        </w:r>
        <w:r>
          <w:rPr>
            <w:noProof/>
            <w:webHidden/>
          </w:rPr>
          <w:fldChar w:fldCharType="begin"/>
        </w:r>
        <w:r>
          <w:rPr>
            <w:noProof/>
            <w:webHidden/>
          </w:rPr>
          <w:instrText xml:space="preserve"> PAGEREF _Toc219876037 \h </w:instrText>
        </w:r>
        <w:r>
          <w:rPr>
            <w:noProof/>
            <w:webHidden/>
          </w:rPr>
        </w:r>
        <w:r>
          <w:rPr>
            <w:noProof/>
            <w:webHidden/>
          </w:rPr>
          <w:fldChar w:fldCharType="separate"/>
        </w:r>
        <w:r w:rsidR="00AB6AE6">
          <w:rPr>
            <w:noProof/>
            <w:webHidden/>
          </w:rPr>
          <w:t>110</w:t>
        </w:r>
        <w:r>
          <w:rPr>
            <w:noProof/>
            <w:webHidden/>
          </w:rPr>
          <w:fldChar w:fldCharType="end"/>
        </w:r>
      </w:hyperlink>
    </w:p>
    <w:p w14:paraId="21540161" w14:textId="44E12529"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6038" w:history="1">
        <w:r w:rsidRPr="008749C9">
          <w:rPr>
            <w:rStyle w:val="Hyperlink"/>
            <w:noProof/>
          </w:rPr>
          <w:t>1.5</w:t>
        </w:r>
        <w:r>
          <w:rPr>
            <w:rFonts w:asciiTheme="minorHAnsi" w:eastAsiaTheme="minorEastAsia" w:hAnsiTheme="minorHAnsi" w:cstheme="minorBidi"/>
            <w:noProof/>
            <w:kern w:val="2"/>
            <w:sz w:val="24"/>
            <w:szCs w:val="24"/>
            <w14:ligatures w14:val="standardContextual"/>
          </w:rPr>
          <w:tab/>
        </w:r>
        <w:r w:rsidRPr="008749C9">
          <w:rPr>
            <w:rStyle w:val="Hyperlink"/>
            <w:noProof/>
          </w:rPr>
          <w:t>Breakdown of additional estimates by appropriation bill</w:t>
        </w:r>
        <w:r>
          <w:rPr>
            <w:noProof/>
            <w:webHidden/>
          </w:rPr>
          <w:tab/>
        </w:r>
        <w:r>
          <w:rPr>
            <w:noProof/>
            <w:webHidden/>
          </w:rPr>
          <w:fldChar w:fldCharType="begin"/>
        </w:r>
        <w:r>
          <w:rPr>
            <w:noProof/>
            <w:webHidden/>
          </w:rPr>
          <w:instrText xml:space="preserve"> PAGEREF _Toc219876038 \h </w:instrText>
        </w:r>
        <w:r>
          <w:rPr>
            <w:noProof/>
            <w:webHidden/>
          </w:rPr>
        </w:r>
        <w:r>
          <w:rPr>
            <w:noProof/>
            <w:webHidden/>
          </w:rPr>
          <w:fldChar w:fldCharType="separate"/>
        </w:r>
        <w:r w:rsidR="00AB6AE6">
          <w:rPr>
            <w:noProof/>
            <w:webHidden/>
          </w:rPr>
          <w:t>111</w:t>
        </w:r>
        <w:r>
          <w:rPr>
            <w:noProof/>
            <w:webHidden/>
          </w:rPr>
          <w:fldChar w:fldCharType="end"/>
        </w:r>
      </w:hyperlink>
    </w:p>
    <w:p w14:paraId="2EC59F43" w14:textId="2B7B49BA" w:rsidR="00B855C6" w:rsidRDefault="00B855C6">
      <w:pPr>
        <w:pStyle w:val="TOC1"/>
        <w:rPr>
          <w:rFonts w:asciiTheme="minorHAnsi" w:eastAsiaTheme="minorEastAsia" w:hAnsiTheme="minorHAnsi" w:cstheme="minorBidi"/>
          <w:b w:val="0"/>
          <w:noProof/>
          <w:kern w:val="2"/>
          <w:sz w:val="24"/>
          <w:szCs w:val="24"/>
          <w14:ligatures w14:val="standardContextual"/>
        </w:rPr>
      </w:pPr>
      <w:hyperlink w:anchor="_Toc219876039" w:history="1">
        <w:r w:rsidRPr="008749C9">
          <w:rPr>
            <w:rStyle w:val="Hyperlink"/>
            <w:noProof/>
          </w:rPr>
          <w:t>Section 2: Revisions to outcomes and planned performance</w:t>
        </w:r>
        <w:r>
          <w:rPr>
            <w:noProof/>
            <w:webHidden/>
          </w:rPr>
          <w:tab/>
        </w:r>
        <w:r>
          <w:rPr>
            <w:noProof/>
            <w:webHidden/>
          </w:rPr>
          <w:fldChar w:fldCharType="begin"/>
        </w:r>
        <w:r>
          <w:rPr>
            <w:noProof/>
            <w:webHidden/>
          </w:rPr>
          <w:instrText xml:space="preserve"> PAGEREF _Toc219876039 \h </w:instrText>
        </w:r>
        <w:r>
          <w:rPr>
            <w:noProof/>
            <w:webHidden/>
          </w:rPr>
        </w:r>
        <w:r>
          <w:rPr>
            <w:noProof/>
            <w:webHidden/>
          </w:rPr>
          <w:fldChar w:fldCharType="separate"/>
        </w:r>
        <w:r w:rsidR="00AB6AE6">
          <w:rPr>
            <w:noProof/>
            <w:webHidden/>
          </w:rPr>
          <w:t>112</w:t>
        </w:r>
        <w:r>
          <w:rPr>
            <w:noProof/>
            <w:webHidden/>
          </w:rPr>
          <w:fldChar w:fldCharType="end"/>
        </w:r>
      </w:hyperlink>
    </w:p>
    <w:p w14:paraId="6E7B8994" w14:textId="23E6D5A1"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6040" w:history="1">
        <w:r w:rsidRPr="008749C9">
          <w:rPr>
            <w:rStyle w:val="Hyperlink"/>
            <w:noProof/>
          </w:rPr>
          <w:t>2.1</w:t>
        </w:r>
        <w:r>
          <w:rPr>
            <w:rFonts w:asciiTheme="minorHAnsi" w:eastAsiaTheme="minorEastAsia" w:hAnsiTheme="minorHAnsi" w:cstheme="minorBidi"/>
            <w:noProof/>
            <w:kern w:val="2"/>
            <w:sz w:val="24"/>
            <w:szCs w:val="24"/>
            <w14:ligatures w14:val="standardContextual"/>
          </w:rPr>
          <w:tab/>
        </w:r>
        <w:r w:rsidRPr="008749C9">
          <w:rPr>
            <w:rStyle w:val="Hyperlink"/>
            <w:noProof/>
          </w:rPr>
          <w:t>Budgeted expenses and performance for Outcome 1</w:t>
        </w:r>
        <w:r>
          <w:rPr>
            <w:noProof/>
            <w:webHidden/>
          </w:rPr>
          <w:tab/>
        </w:r>
        <w:r>
          <w:rPr>
            <w:noProof/>
            <w:webHidden/>
          </w:rPr>
          <w:fldChar w:fldCharType="begin"/>
        </w:r>
        <w:r>
          <w:rPr>
            <w:noProof/>
            <w:webHidden/>
          </w:rPr>
          <w:instrText xml:space="preserve"> PAGEREF _Toc219876040 \h </w:instrText>
        </w:r>
        <w:r>
          <w:rPr>
            <w:noProof/>
            <w:webHidden/>
          </w:rPr>
        </w:r>
        <w:r>
          <w:rPr>
            <w:noProof/>
            <w:webHidden/>
          </w:rPr>
          <w:fldChar w:fldCharType="separate"/>
        </w:r>
        <w:r w:rsidR="00AB6AE6">
          <w:rPr>
            <w:noProof/>
            <w:webHidden/>
          </w:rPr>
          <w:t>112</w:t>
        </w:r>
        <w:r>
          <w:rPr>
            <w:noProof/>
            <w:webHidden/>
          </w:rPr>
          <w:fldChar w:fldCharType="end"/>
        </w:r>
      </w:hyperlink>
    </w:p>
    <w:p w14:paraId="1459F478" w14:textId="783718CF" w:rsidR="00B855C6" w:rsidRDefault="00B855C6">
      <w:pPr>
        <w:pStyle w:val="TOC1"/>
        <w:rPr>
          <w:rFonts w:asciiTheme="minorHAnsi" w:eastAsiaTheme="minorEastAsia" w:hAnsiTheme="minorHAnsi" w:cstheme="minorBidi"/>
          <w:b w:val="0"/>
          <w:noProof/>
          <w:kern w:val="2"/>
          <w:sz w:val="24"/>
          <w:szCs w:val="24"/>
          <w14:ligatures w14:val="standardContextual"/>
        </w:rPr>
      </w:pPr>
      <w:hyperlink w:anchor="_Toc219876041" w:history="1">
        <w:r w:rsidRPr="008749C9">
          <w:rPr>
            <w:rStyle w:val="Hyperlink"/>
            <w:noProof/>
          </w:rPr>
          <w:t>Section 3: Special account flows and budgeted financial statements</w:t>
        </w:r>
        <w:r>
          <w:rPr>
            <w:noProof/>
            <w:webHidden/>
          </w:rPr>
          <w:tab/>
        </w:r>
        <w:r>
          <w:rPr>
            <w:noProof/>
            <w:webHidden/>
          </w:rPr>
          <w:fldChar w:fldCharType="begin"/>
        </w:r>
        <w:r>
          <w:rPr>
            <w:noProof/>
            <w:webHidden/>
          </w:rPr>
          <w:instrText xml:space="preserve"> PAGEREF _Toc219876041 \h </w:instrText>
        </w:r>
        <w:r>
          <w:rPr>
            <w:noProof/>
            <w:webHidden/>
          </w:rPr>
        </w:r>
        <w:r>
          <w:rPr>
            <w:noProof/>
            <w:webHidden/>
          </w:rPr>
          <w:fldChar w:fldCharType="separate"/>
        </w:r>
        <w:r w:rsidR="00AB6AE6">
          <w:rPr>
            <w:noProof/>
            <w:webHidden/>
          </w:rPr>
          <w:t>114</w:t>
        </w:r>
        <w:r>
          <w:rPr>
            <w:noProof/>
            <w:webHidden/>
          </w:rPr>
          <w:fldChar w:fldCharType="end"/>
        </w:r>
      </w:hyperlink>
    </w:p>
    <w:p w14:paraId="5A046341" w14:textId="7A592F98"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6042" w:history="1">
        <w:r w:rsidRPr="008749C9">
          <w:rPr>
            <w:rStyle w:val="Hyperlink"/>
            <w:noProof/>
          </w:rPr>
          <w:t>3.1</w:t>
        </w:r>
        <w:r>
          <w:rPr>
            <w:rFonts w:asciiTheme="minorHAnsi" w:eastAsiaTheme="minorEastAsia" w:hAnsiTheme="minorHAnsi" w:cstheme="minorBidi"/>
            <w:noProof/>
            <w:kern w:val="2"/>
            <w:sz w:val="24"/>
            <w:szCs w:val="24"/>
            <w14:ligatures w14:val="standardContextual"/>
          </w:rPr>
          <w:tab/>
        </w:r>
        <w:r w:rsidRPr="008749C9">
          <w:rPr>
            <w:rStyle w:val="Hyperlink"/>
            <w:noProof/>
          </w:rPr>
          <w:t>Budgeted financial statements</w:t>
        </w:r>
        <w:r>
          <w:rPr>
            <w:noProof/>
            <w:webHidden/>
          </w:rPr>
          <w:tab/>
        </w:r>
        <w:r>
          <w:rPr>
            <w:noProof/>
            <w:webHidden/>
          </w:rPr>
          <w:fldChar w:fldCharType="begin"/>
        </w:r>
        <w:r>
          <w:rPr>
            <w:noProof/>
            <w:webHidden/>
          </w:rPr>
          <w:instrText xml:space="preserve"> PAGEREF _Toc219876042 \h </w:instrText>
        </w:r>
        <w:r>
          <w:rPr>
            <w:noProof/>
            <w:webHidden/>
          </w:rPr>
        </w:r>
        <w:r>
          <w:rPr>
            <w:noProof/>
            <w:webHidden/>
          </w:rPr>
          <w:fldChar w:fldCharType="separate"/>
        </w:r>
        <w:r w:rsidR="00AB6AE6">
          <w:rPr>
            <w:noProof/>
            <w:webHidden/>
          </w:rPr>
          <w:t>114</w:t>
        </w:r>
        <w:r>
          <w:rPr>
            <w:noProof/>
            <w:webHidden/>
          </w:rPr>
          <w:fldChar w:fldCharType="end"/>
        </w:r>
      </w:hyperlink>
    </w:p>
    <w:p w14:paraId="75608F46" w14:textId="77777777" w:rsidR="00B855C6" w:rsidRDefault="00B855C6" w:rsidP="00C54CE7">
      <w:pPr>
        <w:sectPr w:rsidR="00B855C6" w:rsidSect="00B855C6">
          <w:headerReference w:type="even" r:id="rId163"/>
          <w:headerReference w:type="default" r:id="rId164"/>
          <w:footerReference w:type="even" r:id="rId165"/>
          <w:footerReference w:type="default" r:id="rId166"/>
          <w:type w:val="oddPage"/>
          <w:pgSz w:w="11907" w:h="16840" w:code="9"/>
          <w:pgMar w:top="2835" w:right="2098" w:bottom="2466" w:left="2098" w:header="1814" w:footer="1814" w:gutter="0"/>
          <w:cols w:space="708"/>
          <w:docGrid w:linePitch="360"/>
        </w:sectPr>
      </w:pPr>
      <w:r w:rsidRPr="00C564CC">
        <w:fldChar w:fldCharType="end"/>
      </w:r>
    </w:p>
    <w:p w14:paraId="14656865" w14:textId="77777777" w:rsidR="00B855C6" w:rsidRPr="00C564CC" w:rsidRDefault="00B855C6" w:rsidP="00C54CE7">
      <w:pPr>
        <w:pStyle w:val="Heading1-LVL2"/>
      </w:pPr>
      <w:bookmarkStart w:id="441" w:name="_Toc220076636"/>
      <w:r>
        <w:lastRenderedPageBreak/>
        <w:t>Office of National Intelligence</w:t>
      </w:r>
      <w:bookmarkEnd w:id="441"/>
    </w:p>
    <w:p w14:paraId="116296D4" w14:textId="77777777" w:rsidR="00B855C6" w:rsidRPr="00C564CC" w:rsidRDefault="00B855C6" w:rsidP="008E3A6E">
      <w:pPr>
        <w:pStyle w:val="Heading2-TOC"/>
      </w:pPr>
      <w:bookmarkStart w:id="442" w:name="_Toc219876033"/>
      <w:r w:rsidRPr="00C564CC">
        <w:t>Section 1: Entity overview and resources</w:t>
      </w:r>
      <w:bookmarkEnd w:id="442"/>
    </w:p>
    <w:p w14:paraId="0E40F5F8" w14:textId="77777777" w:rsidR="00B855C6" w:rsidRPr="00C564CC" w:rsidRDefault="00B855C6" w:rsidP="00DB42D8">
      <w:pPr>
        <w:pStyle w:val="Heading3"/>
      </w:pPr>
      <w:bookmarkStart w:id="443" w:name="_Toc219876034"/>
      <w:r w:rsidRPr="00C564CC">
        <w:t>1.1</w:t>
      </w:r>
      <w:r w:rsidRPr="00C564CC">
        <w:tab/>
        <w:t>Strategic direction statement</w:t>
      </w:r>
      <w:bookmarkEnd w:id="443"/>
    </w:p>
    <w:p w14:paraId="6D28F259" w14:textId="77777777" w:rsidR="00B855C6" w:rsidRPr="002B78B6" w:rsidRDefault="00B855C6" w:rsidP="002B78B6">
      <w:bookmarkStart w:id="444" w:name="_Hlk218758848"/>
      <w:r w:rsidRPr="001C28C6">
        <w:t xml:space="preserve">The </w:t>
      </w:r>
      <w:r>
        <w:t>s</w:t>
      </w:r>
      <w:r w:rsidRPr="001C28C6">
        <w:t xml:space="preserve">trategic </w:t>
      </w:r>
      <w:r>
        <w:t>d</w:t>
      </w:r>
      <w:r w:rsidRPr="001C28C6">
        <w:t xml:space="preserve">irection </w:t>
      </w:r>
      <w:r>
        <w:t>s</w:t>
      </w:r>
      <w:r w:rsidRPr="001C28C6">
        <w:t>tatement for the Office of National Intelligence (ONI) can be found in the 202</w:t>
      </w:r>
      <w:r>
        <w:t>5</w:t>
      </w:r>
      <w:r w:rsidRPr="00032871">
        <w:t>–</w:t>
      </w:r>
      <w:r>
        <w:t>26</w:t>
      </w:r>
      <w:r w:rsidRPr="001C28C6">
        <w:t xml:space="preserve"> PB Statements. There has been no change to ONI’s strategic direction since</w:t>
      </w:r>
      <w:r>
        <w:t xml:space="preserve"> </w:t>
      </w:r>
      <w:r w:rsidRPr="001C28C6">
        <w:t>the publication of the 202</w:t>
      </w:r>
      <w:r>
        <w:t>5</w:t>
      </w:r>
      <w:r w:rsidRPr="00032871">
        <w:t>–</w:t>
      </w:r>
      <w:r w:rsidRPr="001C28C6">
        <w:t>2</w:t>
      </w:r>
      <w:r>
        <w:t>6</w:t>
      </w:r>
      <w:r w:rsidRPr="001C28C6">
        <w:t xml:space="preserve"> PB Statements. </w:t>
      </w:r>
    </w:p>
    <w:p w14:paraId="56E63691" w14:textId="77777777" w:rsidR="00B855C6" w:rsidRPr="00C564CC" w:rsidRDefault="00B855C6" w:rsidP="00DB42D8">
      <w:pPr>
        <w:pStyle w:val="Heading3"/>
      </w:pPr>
      <w:bookmarkStart w:id="445" w:name="_Toc219876035"/>
      <w:bookmarkEnd w:id="444"/>
      <w:r w:rsidRPr="00C564CC">
        <w:t>1.2</w:t>
      </w:r>
      <w:r w:rsidRPr="00C564CC">
        <w:tab/>
        <w:t>Entity resource statement</w:t>
      </w:r>
      <w:bookmarkEnd w:id="445"/>
    </w:p>
    <w:p w14:paraId="58C84ACA" w14:textId="77777777" w:rsidR="00B855C6" w:rsidRPr="00C564CC" w:rsidRDefault="00B855C6" w:rsidP="00DB42D8">
      <w:r w:rsidRPr="00C564CC">
        <w:t xml:space="preserve">The Entity Resource Statement details the resourcing for </w:t>
      </w:r>
      <w:r>
        <w:t>ONI</w:t>
      </w:r>
      <w:r w:rsidRPr="00C564CC">
        <w:t xml:space="preserve"> at Additional Estimates. Table 1.1 outlines the total resourcing available from all sources for the 2025‍–‍26 Budget year, including variations through Appropriation Bills No.</w:t>
      </w:r>
      <w:r>
        <w:t xml:space="preserve"> </w:t>
      </w:r>
      <w:r w:rsidRPr="00C564CC">
        <w:t>3 and No.</w:t>
      </w:r>
      <w:r>
        <w:t xml:space="preserve"> </w:t>
      </w:r>
      <w:r w:rsidRPr="00C564CC">
        <w:t>4</w:t>
      </w:r>
      <w:r w:rsidRPr="002B78B6">
        <w:t>,</w:t>
      </w:r>
      <w:r w:rsidRPr="00C564CC">
        <w:t xml:space="preserve"> Special Appropriations and Special Accounts. </w:t>
      </w:r>
    </w:p>
    <w:p w14:paraId="16EA19BA" w14:textId="77777777" w:rsidR="00B855C6" w:rsidRPr="00C564CC" w:rsidRDefault="00B855C6" w:rsidP="003974A2">
      <w:r w:rsidRPr="00C564CC">
        <w:t>Amounts presented below are consistent with amounts presented in the Appropriation Bills themselves, and as published in appropriation notes to the 2024–25 financial statements.</w:t>
      </w:r>
    </w:p>
    <w:p w14:paraId="2DE9AF17" w14:textId="77777777" w:rsidR="00B855C6" w:rsidRPr="00C564CC" w:rsidRDefault="00B855C6" w:rsidP="008E3A6E">
      <w:pPr>
        <w:pStyle w:val="SingleParagraph"/>
      </w:pPr>
      <w:r w:rsidRPr="00C564CC">
        <w:br w:type="page"/>
      </w:r>
    </w:p>
    <w:p w14:paraId="78EED9DF" w14:textId="77777777" w:rsidR="00B855C6" w:rsidRDefault="00B855C6" w:rsidP="00F74D5C">
      <w:pPr>
        <w:pStyle w:val="TableHeading"/>
        <w:spacing w:after="0"/>
      </w:pPr>
      <w:r w:rsidRPr="00C564CC">
        <w:lastRenderedPageBreak/>
        <w:t xml:space="preserve">Table 1.1: </w:t>
      </w:r>
      <w:r>
        <w:t>ONI</w:t>
      </w:r>
      <w:r w:rsidRPr="00C564CC">
        <w:t xml:space="preserve"> resource statement – Additional Estimates for 2025‍–‍26 as </w:t>
      </w:r>
      <w:proofErr w:type="gramStart"/>
      <w:r w:rsidRPr="00C564CC">
        <w:t>at</w:t>
      </w:r>
      <w:proofErr w:type="gramEnd"/>
      <w:r w:rsidRPr="00C564CC">
        <w:t xml:space="preserve"> February 2026</w:t>
      </w:r>
    </w:p>
    <w:p w14:paraId="7E293C04" w14:textId="77777777" w:rsidR="00B855C6" w:rsidRPr="00C564CC" w:rsidRDefault="00B855C6" w:rsidP="00F74D5C">
      <w:pPr>
        <w:pStyle w:val="ChartandTableFootnote"/>
        <w:spacing w:before="0"/>
      </w:pPr>
      <w:r w:rsidRPr="005D5E25">
        <w:rPr>
          <w:noProof/>
        </w:rPr>
        <w:drawing>
          <wp:inline distT="0" distB="0" distL="0" distR="0" wp14:anchorId="2887B9F3" wp14:editId="79F563D5">
            <wp:extent cx="4896485" cy="4257040"/>
            <wp:effectExtent l="0" t="0" r="0" b="0"/>
            <wp:docPr id="1901636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4896485" cy="4257040"/>
                    </a:xfrm>
                    <a:prstGeom prst="rect">
                      <a:avLst/>
                    </a:prstGeom>
                    <a:noFill/>
                    <a:ln>
                      <a:noFill/>
                    </a:ln>
                  </pic:spPr>
                </pic:pic>
              </a:graphicData>
            </a:graphic>
          </wp:inline>
        </w:drawing>
      </w:r>
      <w:r w:rsidRPr="00C564CC">
        <w:t>Prepared on a resourcing (i.e. appropriations available) basis.</w:t>
      </w:r>
    </w:p>
    <w:p w14:paraId="0EF056F9" w14:textId="77777777" w:rsidR="00B855C6" w:rsidRPr="00C564CC" w:rsidRDefault="00B855C6" w:rsidP="00F74D5C">
      <w:pPr>
        <w:pStyle w:val="ChartandTableFootnote"/>
        <w:spacing w:before="0"/>
      </w:pPr>
      <w:r w:rsidRPr="00C564CC">
        <w:t>All figures shown above are GST exclusive – these may not match figures in the cash flow statement.</w:t>
      </w:r>
    </w:p>
    <w:p w14:paraId="35454920" w14:textId="77777777" w:rsidR="00B855C6" w:rsidRPr="009778D6" w:rsidRDefault="00B855C6" w:rsidP="004C17E6">
      <w:pPr>
        <w:pStyle w:val="ChartandTableFootnoteAlpha"/>
        <w:numPr>
          <w:ilvl w:val="0"/>
          <w:numId w:val="55"/>
        </w:numPr>
        <w:spacing w:before="0"/>
        <w:rPr>
          <w:szCs w:val="16"/>
          <w:lang w:val="en-AU"/>
        </w:rPr>
      </w:pPr>
      <w:r w:rsidRPr="001666E5">
        <w:rPr>
          <w:szCs w:val="16"/>
        </w:rPr>
        <w:t xml:space="preserve">Includes measures published in the 2025 Pre-Election Economic and Fiscal Outlook </w:t>
      </w:r>
      <w:proofErr w:type="gramStart"/>
      <w:r w:rsidRPr="001666E5">
        <w:rPr>
          <w:szCs w:val="16"/>
        </w:rPr>
        <w:t>and also</w:t>
      </w:r>
      <w:proofErr w:type="gramEnd"/>
      <w:r w:rsidRPr="001666E5">
        <w:rPr>
          <w:szCs w:val="16"/>
        </w:rPr>
        <w:t xml:space="preserve"> in the Explanatory Memorandum to the </w:t>
      </w:r>
      <w:r w:rsidRPr="000803E7">
        <w:rPr>
          <w:szCs w:val="16"/>
        </w:rPr>
        <w:t>Appropriation Bill (No.</w:t>
      </w:r>
      <w:r>
        <w:rPr>
          <w:szCs w:val="16"/>
        </w:rPr>
        <w:t xml:space="preserve"> </w:t>
      </w:r>
      <w:r w:rsidRPr="000803E7">
        <w:rPr>
          <w:szCs w:val="16"/>
        </w:rPr>
        <w:t>1) 2025–2026</w:t>
      </w:r>
      <w:r w:rsidRPr="001666E5">
        <w:rPr>
          <w:szCs w:val="16"/>
        </w:rPr>
        <w:t xml:space="preserve"> and </w:t>
      </w:r>
      <w:r w:rsidRPr="000803E7">
        <w:rPr>
          <w:szCs w:val="16"/>
        </w:rPr>
        <w:t>Appropriation Bill (No.</w:t>
      </w:r>
      <w:r>
        <w:rPr>
          <w:szCs w:val="16"/>
        </w:rPr>
        <w:t> </w:t>
      </w:r>
      <w:r w:rsidRPr="000803E7">
        <w:rPr>
          <w:szCs w:val="16"/>
        </w:rPr>
        <w:t>2) 2025–2026</w:t>
      </w:r>
      <w:r>
        <w:rPr>
          <w:i/>
          <w:iCs/>
          <w:szCs w:val="16"/>
        </w:rPr>
        <w:t>.</w:t>
      </w:r>
    </w:p>
    <w:p w14:paraId="3E133315" w14:textId="77777777" w:rsidR="00B855C6" w:rsidRPr="00C564CC" w:rsidRDefault="00B855C6" w:rsidP="004C17E6">
      <w:pPr>
        <w:pStyle w:val="ChartandTableFootnoteAlpha"/>
        <w:numPr>
          <w:ilvl w:val="0"/>
          <w:numId w:val="55"/>
        </w:numPr>
        <w:spacing w:before="0"/>
        <w:ind w:right="312"/>
        <w:rPr>
          <w:lang w:val="en-AU"/>
        </w:rPr>
      </w:pPr>
      <w:r>
        <w:rPr>
          <w:i/>
          <w:lang w:val="en-AU"/>
        </w:rPr>
        <w:t>Supply Act (No. 1) 2025</w:t>
      </w:r>
      <w:r w:rsidRPr="00C564CC">
        <w:t>–</w:t>
      </w:r>
      <w:r w:rsidRPr="00032871">
        <w:rPr>
          <w:i/>
          <w:iCs/>
        </w:rPr>
        <w:t>20</w:t>
      </w:r>
      <w:r>
        <w:rPr>
          <w:i/>
          <w:lang w:val="en-AU"/>
        </w:rPr>
        <w:t xml:space="preserve">26, </w:t>
      </w:r>
      <w:r w:rsidRPr="00C564CC">
        <w:rPr>
          <w:i/>
          <w:lang w:val="en-AU"/>
        </w:rPr>
        <w:t>Appropriation Act (</w:t>
      </w:r>
      <w:r>
        <w:rPr>
          <w:i/>
          <w:lang w:val="en-AU"/>
        </w:rPr>
        <w:t xml:space="preserve">No. </w:t>
      </w:r>
      <w:r w:rsidRPr="00C564CC">
        <w:rPr>
          <w:i/>
          <w:lang w:val="en-AU"/>
        </w:rPr>
        <w:t>1) 2025–2026</w:t>
      </w:r>
      <w:r>
        <w:rPr>
          <w:lang w:val="en-AU"/>
        </w:rPr>
        <w:t xml:space="preserve"> </w:t>
      </w:r>
      <w:r w:rsidRPr="00451774">
        <w:rPr>
          <w:iCs/>
          <w:lang w:val="en-AU"/>
        </w:rPr>
        <w:t>and Appropriation Bill (No. 3) 2025–2026</w:t>
      </w:r>
      <w:r w:rsidRPr="00C564CC">
        <w:rPr>
          <w:i/>
          <w:lang w:val="en-AU"/>
        </w:rPr>
        <w:t>.</w:t>
      </w:r>
      <w:r w:rsidRPr="00C564CC">
        <w:rPr>
          <w:iCs/>
          <w:lang w:val="en-AU"/>
        </w:rPr>
        <w:t xml:space="preserve"> Actual Available Appropriation column reflects the closing unspent appropriation balance from the entity’s 2024–25 annual report and encompasses </w:t>
      </w:r>
      <w:r w:rsidRPr="00C564CC">
        <w:rPr>
          <w:i/>
          <w:lang w:val="en-AU"/>
        </w:rPr>
        <w:t>Appropriation Act (No.</w:t>
      </w:r>
      <w:r>
        <w:rPr>
          <w:i/>
          <w:lang w:val="en-AU"/>
        </w:rPr>
        <w:t xml:space="preserve"> </w:t>
      </w:r>
      <w:r w:rsidRPr="00C564CC">
        <w:rPr>
          <w:i/>
          <w:lang w:val="en-AU"/>
        </w:rPr>
        <w:t>1) 2024–2025 and Appropriation Act</w:t>
      </w:r>
      <w:r>
        <w:rPr>
          <w:i/>
          <w:lang w:val="en-AU"/>
        </w:rPr>
        <w:t> </w:t>
      </w:r>
      <w:r w:rsidRPr="00C564CC">
        <w:rPr>
          <w:i/>
          <w:lang w:val="en-AU"/>
        </w:rPr>
        <w:t>(No.</w:t>
      </w:r>
      <w:r>
        <w:rPr>
          <w:i/>
          <w:lang w:val="en-AU"/>
        </w:rPr>
        <w:t> </w:t>
      </w:r>
      <w:r w:rsidRPr="00C564CC">
        <w:rPr>
          <w:i/>
          <w:lang w:val="en-AU"/>
        </w:rPr>
        <w:t>3)</w:t>
      </w:r>
      <w:r>
        <w:rPr>
          <w:i/>
          <w:lang w:val="en-AU"/>
        </w:rPr>
        <w:t> </w:t>
      </w:r>
      <w:r w:rsidRPr="00C564CC">
        <w:rPr>
          <w:i/>
          <w:lang w:val="en-AU"/>
        </w:rPr>
        <w:t>2024–2025.</w:t>
      </w:r>
    </w:p>
    <w:p w14:paraId="019B7A09" w14:textId="77777777" w:rsidR="00B855C6" w:rsidRPr="00C564CC" w:rsidRDefault="00B855C6" w:rsidP="004C17E6">
      <w:pPr>
        <w:pStyle w:val="ChartandTableFootnoteAlpha"/>
        <w:numPr>
          <w:ilvl w:val="0"/>
          <w:numId w:val="55"/>
        </w:numPr>
        <w:spacing w:before="0"/>
        <w:rPr>
          <w:rFonts w:cs="Arial"/>
          <w:szCs w:val="16"/>
          <w:lang w:val="en-AU"/>
        </w:rPr>
      </w:pPr>
      <w:r w:rsidRPr="00C564CC">
        <w:rPr>
          <w:rFonts w:cs="Arial"/>
          <w:szCs w:val="16"/>
          <w:lang w:val="en-AU"/>
        </w:rPr>
        <w:t xml:space="preserve">Estimated external revenue receipts under section 74 of the </w:t>
      </w:r>
      <w:r w:rsidRPr="002C3E80">
        <w:rPr>
          <w:rFonts w:cs="Arial"/>
          <w:i/>
          <w:iCs/>
          <w:szCs w:val="16"/>
          <w:lang w:val="en-AU"/>
        </w:rPr>
        <w:t>Public Governance, Performance and Accountability Act 2013</w:t>
      </w:r>
      <w:r>
        <w:rPr>
          <w:rFonts w:cs="Arial"/>
          <w:i/>
          <w:iCs/>
          <w:szCs w:val="16"/>
          <w:lang w:val="en-AU"/>
        </w:rPr>
        <w:t xml:space="preserve"> </w:t>
      </w:r>
      <w:r>
        <w:rPr>
          <w:rFonts w:cs="Arial"/>
          <w:szCs w:val="16"/>
          <w:lang w:val="en-AU"/>
        </w:rPr>
        <w:t>(PGPA Act)</w:t>
      </w:r>
      <w:r w:rsidRPr="00C564CC">
        <w:rPr>
          <w:rFonts w:cs="Arial"/>
          <w:szCs w:val="16"/>
          <w:lang w:val="en-AU"/>
        </w:rPr>
        <w:t>.</w:t>
      </w:r>
    </w:p>
    <w:p w14:paraId="44A550BC" w14:textId="7CFCE8A4" w:rsidR="00B855C6" w:rsidRDefault="00B855C6" w:rsidP="004C17E6">
      <w:pPr>
        <w:pStyle w:val="ChartandTableFootnoteAlpha"/>
        <w:numPr>
          <w:ilvl w:val="0"/>
          <w:numId w:val="55"/>
        </w:numPr>
        <w:spacing w:before="0"/>
        <w:rPr>
          <w:rFonts w:cs="Arial"/>
          <w:szCs w:val="16"/>
          <w:lang w:val="en-AU"/>
        </w:rPr>
      </w:pPr>
      <w:r w:rsidRPr="00C564CC">
        <w:rPr>
          <w:rFonts w:cs="Arial"/>
          <w:szCs w:val="16"/>
          <w:lang w:val="en-AU"/>
        </w:rPr>
        <w:t xml:space="preserve">Departmental </w:t>
      </w:r>
      <w:r w:rsidR="00C666CD">
        <w:rPr>
          <w:rFonts w:cs="Arial"/>
          <w:szCs w:val="16"/>
          <w:lang w:val="en-AU"/>
        </w:rPr>
        <w:t>c</w:t>
      </w:r>
      <w:r w:rsidRPr="00C564CC">
        <w:rPr>
          <w:rFonts w:cs="Arial"/>
          <w:szCs w:val="16"/>
          <w:lang w:val="en-AU"/>
        </w:rPr>
        <w:t xml:space="preserve">apital </w:t>
      </w:r>
      <w:r w:rsidR="00C666CD">
        <w:rPr>
          <w:rFonts w:cs="Arial"/>
          <w:szCs w:val="16"/>
          <w:lang w:val="en-AU"/>
        </w:rPr>
        <w:t>b</w:t>
      </w:r>
      <w:r w:rsidRPr="00C564CC">
        <w:rPr>
          <w:rFonts w:cs="Arial"/>
          <w:szCs w:val="16"/>
          <w:lang w:val="en-AU"/>
        </w:rPr>
        <w:t>udgets are not separately identified in Appropriation Act (No.</w:t>
      </w:r>
      <w:r>
        <w:rPr>
          <w:rFonts w:cs="Arial"/>
          <w:szCs w:val="16"/>
          <w:lang w:val="en-AU"/>
        </w:rPr>
        <w:t xml:space="preserve"> </w:t>
      </w:r>
      <w:r w:rsidRPr="00C564CC">
        <w:rPr>
          <w:rFonts w:cs="Arial"/>
          <w:szCs w:val="16"/>
          <w:lang w:val="en-AU"/>
        </w:rPr>
        <w:t>1) and form part of ordinary annual services items. Refer to Table 3.6 for further details. For accounting purposes, this amount has been designated as a ‘contribution by owner’.</w:t>
      </w:r>
    </w:p>
    <w:p w14:paraId="15170F3F" w14:textId="3B70AAFD" w:rsidR="00B855C6" w:rsidRPr="009778D6" w:rsidRDefault="00B855C6" w:rsidP="004C17E6">
      <w:pPr>
        <w:pStyle w:val="ChartandTableFootnoteAlpha"/>
        <w:numPr>
          <w:ilvl w:val="0"/>
          <w:numId w:val="55"/>
        </w:numPr>
        <w:spacing w:before="0"/>
        <w:ind w:right="-255"/>
        <w:rPr>
          <w:lang w:val="en-AU"/>
        </w:rPr>
      </w:pPr>
      <w:bookmarkStart w:id="446" w:name="_Hlk219720187"/>
      <w:r>
        <w:rPr>
          <w:i/>
          <w:lang w:val="en-AU"/>
        </w:rPr>
        <w:t>Supply Act (No. 2) 2025</w:t>
      </w:r>
      <w:r w:rsidRPr="00C564CC">
        <w:rPr>
          <w:i/>
          <w:lang w:val="en-AU"/>
        </w:rPr>
        <w:t>–</w:t>
      </w:r>
      <w:r>
        <w:rPr>
          <w:i/>
          <w:lang w:val="en-AU"/>
        </w:rPr>
        <w:t xml:space="preserve">26, </w:t>
      </w:r>
      <w:r w:rsidRPr="00C564CC">
        <w:rPr>
          <w:i/>
          <w:lang w:val="en-AU"/>
        </w:rPr>
        <w:t>Appropriation Act (</w:t>
      </w:r>
      <w:r>
        <w:rPr>
          <w:i/>
          <w:lang w:val="en-AU"/>
        </w:rPr>
        <w:t>No. 2</w:t>
      </w:r>
      <w:r w:rsidRPr="00C564CC">
        <w:rPr>
          <w:i/>
          <w:lang w:val="en-AU"/>
        </w:rPr>
        <w:t>) 2025–2026</w:t>
      </w:r>
      <w:r>
        <w:rPr>
          <w:i/>
          <w:lang w:val="en-AU"/>
        </w:rPr>
        <w:t xml:space="preserve">, </w:t>
      </w:r>
      <w:r w:rsidRPr="00451774">
        <w:rPr>
          <w:iCs/>
          <w:lang w:val="en-AU"/>
        </w:rPr>
        <w:t>and Appropriation Bill (No. 4) 2025–2026</w:t>
      </w:r>
      <w:r w:rsidRPr="00C564CC">
        <w:rPr>
          <w:i/>
          <w:lang w:val="en-AU"/>
        </w:rPr>
        <w:t>.</w:t>
      </w:r>
      <w:r w:rsidRPr="00C564CC">
        <w:rPr>
          <w:iCs/>
          <w:lang w:val="en-AU"/>
        </w:rPr>
        <w:t xml:space="preserve"> </w:t>
      </w:r>
      <w:bookmarkStart w:id="447" w:name="_Hlk219725968"/>
      <w:r w:rsidRPr="00C564CC">
        <w:rPr>
          <w:iCs/>
          <w:lang w:val="en-AU"/>
        </w:rPr>
        <w:t xml:space="preserve">Actual </w:t>
      </w:r>
      <w:r w:rsidR="004C17E6">
        <w:rPr>
          <w:iCs/>
          <w:lang w:val="en-AU"/>
        </w:rPr>
        <w:t>a</w:t>
      </w:r>
      <w:r w:rsidRPr="00C564CC">
        <w:rPr>
          <w:iCs/>
          <w:lang w:val="en-AU"/>
        </w:rPr>
        <w:t xml:space="preserve">vailable </w:t>
      </w:r>
      <w:r w:rsidR="004C17E6">
        <w:rPr>
          <w:iCs/>
          <w:lang w:val="en-AU"/>
        </w:rPr>
        <w:t>a</w:t>
      </w:r>
      <w:r w:rsidRPr="00C564CC">
        <w:rPr>
          <w:iCs/>
          <w:lang w:val="en-AU"/>
        </w:rPr>
        <w:t xml:space="preserve">ppropriation column reflects the closing unspent appropriation balance from the entity’s 2024–25 annual report and encompasses </w:t>
      </w:r>
      <w:r w:rsidRPr="00C564CC">
        <w:rPr>
          <w:i/>
          <w:lang w:val="en-AU"/>
        </w:rPr>
        <w:t>Appropriation Act (No.</w:t>
      </w:r>
      <w:r>
        <w:rPr>
          <w:i/>
          <w:lang w:val="en-AU"/>
        </w:rPr>
        <w:t xml:space="preserve"> 2</w:t>
      </w:r>
      <w:r w:rsidRPr="00C564CC">
        <w:rPr>
          <w:i/>
          <w:lang w:val="en-AU"/>
        </w:rPr>
        <w:t xml:space="preserve">) 2024–2025 </w:t>
      </w:r>
      <w:r w:rsidRPr="0004746C">
        <w:rPr>
          <w:iCs/>
          <w:lang w:val="en-AU"/>
        </w:rPr>
        <w:t>and</w:t>
      </w:r>
      <w:r w:rsidRPr="00C564CC">
        <w:rPr>
          <w:i/>
          <w:lang w:val="en-AU"/>
        </w:rPr>
        <w:t xml:space="preserve"> Appropriation Act</w:t>
      </w:r>
      <w:r>
        <w:rPr>
          <w:i/>
          <w:lang w:val="en-AU"/>
        </w:rPr>
        <w:t> </w:t>
      </w:r>
      <w:r w:rsidRPr="00C564CC">
        <w:rPr>
          <w:i/>
          <w:lang w:val="en-AU"/>
        </w:rPr>
        <w:t>(No.</w:t>
      </w:r>
      <w:r>
        <w:rPr>
          <w:i/>
          <w:lang w:val="en-AU"/>
        </w:rPr>
        <w:t> 4</w:t>
      </w:r>
      <w:r w:rsidRPr="00C564CC">
        <w:rPr>
          <w:i/>
          <w:lang w:val="en-AU"/>
        </w:rPr>
        <w:t>)</w:t>
      </w:r>
      <w:r>
        <w:rPr>
          <w:i/>
          <w:lang w:val="en-AU"/>
        </w:rPr>
        <w:t> </w:t>
      </w:r>
      <w:r w:rsidRPr="00C564CC">
        <w:rPr>
          <w:i/>
          <w:lang w:val="en-AU"/>
        </w:rPr>
        <w:t>2024–2025.</w:t>
      </w:r>
      <w:bookmarkEnd w:id="447"/>
    </w:p>
    <w:bookmarkEnd w:id="446"/>
    <w:p w14:paraId="30B0A5C0" w14:textId="77777777" w:rsidR="00B855C6" w:rsidRDefault="00B855C6">
      <w:pPr>
        <w:spacing w:before="0" w:after="0" w:line="240" w:lineRule="auto"/>
        <w:rPr>
          <w:rFonts w:ascii="Arial Bold" w:hAnsi="Arial Bold"/>
          <w:b/>
          <w:sz w:val="22"/>
        </w:rPr>
      </w:pPr>
      <w:r>
        <w:br w:type="page"/>
      </w:r>
    </w:p>
    <w:p w14:paraId="03D383A1" w14:textId="77777777" w:rsidR="00B855C6" w:rsidRPr="00C564CC" w:rsidRDefault="00B855C6" w:rsidP="00DB42D8">
      <w:pPr>
        <w:pStyle w:val="Heading3"/>
      </w:pPr>
      <w:bookmarkStart w:id="448" w:name="_Toc219876036"/>
      <w:r w:rsidRPr="00C564CC">
        <w:lastRenderedPageBreak/>
        <w:t>1.3</w:t>
      </w:r>
      <w:r w:rsidRPr="00C564CC">
        <w:tab/>
        <w:t>Entity measures</w:t>
      </w:r>
      <w:bookmarkEnd w:id="448"/>
    </w:p>
    <w:p w14:paraId="646D78E6" w14:textId="77777777" w:rsidR="00B855C6" w:rsidRPr="00C564CC" w:rsidRDefault="00B855C6" w:rsidP="009F657D">
      <w:r w:rsidRPr="00C564CC">
        <w:t>Table 1.2 summarises new Government measures taken since the 2025–26 Budget. The table is split into receipt and payment measures, with the affected program identified.</w:t>
      </w:r>
    </w:p>
    <w:p w14:paraId="56C3FF59" w14:textId="77777777" w:rsidR="00B855C6" w:rsidRPr="00C564CC" w:rsidRDefault="00B855C6" w:rsidP="009F657D">
      <w:pPr>
        <w:pStyle w:val="TableHeading"/>
      </w:pPr>
      <w:r w:rsidRPr="00C564CC">
        <w:t xml:space="preserve">Table 1.2: </w:t>
      </w:r>
      <w:r>
        <w:t>ONI 2025</w:t>
      </w:r>
      <w:r w:rsidRPr="00C564CC">
        <w:t>–</w:t>
      </w:r>
      <w:r>
        <w:t>2026 measures since the Budget</w:t>
      </w:r>
    </w:p>
    <w:p w14:paraId="3827D379" w14:textId="77777777" w:rsidR="00B855C6" w:rsidRPr="00C564CC" w:rsidRDefault="00B855C6" w:rsidP="00F74D5C">
      <w:pPr>
        <w:pStyle w:val="ChartandTableFootnote"/>
        <w:spacing w:before="0"/>
        <w:ind w:right="340"/>
      </w:pPr>
      <w:r w:rsidRPr="00E77303">
        <w:rPr>
          <w:noProof/>
        </w:rPr>
        <w:drawing>
          <wp:inline distT="0" distB="0" distL="0" distR="0" wp14:anchorId="5603EA4C" wp14:editId="6F4052A1">
            <wp:extent cx="4806950" cy="1562100"/>
            <wp:effectExtent l="0" t="0" r="0" b="0"/>
            <wp:docPr id="129915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806950" cy="1562100"/>
                    </a:xfrm>
                    <a:prstGeom prst="rect">
                      <a:avLst/>
                    </a:prstGeom>
                    <a:noFill/>
                    <a:ln>
                      <a:noFill/>
                    </a:ln>
                  </pic:spPr>
                </pic:pic>
              </a:graphicData>
            </a:graphic>
          </wp:inline>
        </w:drawing>
      </w:r>
      <w:r w:rsidRPr="00C564CC">
        <w:t>Prepared on a Government Financial Statistics (Underlying Cash) basis. Figures displayed as a negative</w:t>
      </w:r>
      <w:r>
        <w:t> </w:t>
      </w:r>
      <w:r w:rsidRPr="00C564CC">
        <w:t>(</w:t>
      </w:r>
      <w:r w:rsidRPr="00C564CC">
        <w:noBreakHyphen/>
        <w:t>) represent a decrease in funds and a positive (+) represent an increase in funds.</w:t>
      </w:r>
    </w:p>
    <w:p w14:paraId="6AE89023" w14:textId="008E7F57" w:rsidR="00B855C6" w:rsidRDefault="00B855C6" w:rsidP="004C17E6">
      <w:pPr>
        <w:pStyle w:val="ChartandTableFootnoteAlpha"/>
        <w:numPr>
          <w:ilvl w:val="0"/>
          <w:numId w:val="56"/>
        </w:numPr>
        <w:spacing w:before="0"/>
        <w:ind w:right="170"/>
        <w:rPr>
          <w:rFonts w:cs="Arial"/>
          <w:szCs w:val="16"/>
          <w:lang w:val="en-AU"/>
        </w:rPr>
      </w:pPr>
      <w:r w:rsidRPr="0087344F">
        <w:rPr>
          <w:rFonts w:cs="Arial"/>
          <w:szCs w:val="16"/>
          <w:lang w:val="en-AU"/>
        </w:rPr>
        <w:t>The measure</w:t>
      </w:r>
      <w:r>
        <w:rPr>
          <w:rFonts w:cs="Arial"/>
          <w:szCs w:val="16"/>
          <w:lang w:val="en-AU"/>
        </w:rPr>
        <w:t xml:space="preserve"> titled ‘</w:t>
      </w:r>
      <w:r w:rsidRPr="0004746C">
        <w:rPr>
          <w:rFonts w:cs="Arial"/>
          <w:szCs w:val="16"/>
          <w:lang w:val="en-AU"/>
        </w:rPr>
        <w:t>Further Reducing Spending on Consultants, Contractors and Labour Hire, and Non</w:t>
      </w:r>
      <w:r w:rsidRPr="0004746C">
        <w:rPr>
          <w:rFonts w:cs="Arial"/>
          <w:szCs w:val="16"/>
          <w:lang w:val="en-AU"/>
        </w:rPr>
        <w:noBreakHyphen/>
        <w:t xml:space="preserve">wage Expenses’ relates to an election commitment/savings identified in the 2025 Explanatory Memorandum to the </w:t>
      </w:r>
      <w:r w:rsidRPr="000803E7">
        <w:rPr>
          <w:rFonts w:cs="Arial"/>
          <w:i/>
          <w:iCs/>
          <w:szCs w:val="16"/>
          <w:lang w:val="en-AU"/>
        </w:rPr>
        <w:t>Appropriation Act (No.</w:t>
      </w:r>
      <w:r>
        <w:rPr>
          <w:rFonts w:cs="Arial"/>
          <w:i/>
          <w:iCs/>
          <w:szCs w:val="16"/>
          <w:lang w:val="en-AU"/>
        </w:rPr>
        <w:t xml:space="preserve"> </w:t>
      </w:r>
      <w:r w:rsidRPr="000803E7">
        <w:rPr>
          <w:rFonts w:cs="Arial"/>
          <w:i/>
          <w:iCs/>
          <w:szCs w:val="16"/>
          <w:lang w:val="en-AU"/>
        </w:rPr>
        <w:t>1) 2025–2026</w:t>
      </w:r>
      <w:r w:rsidRPr="0004746C">
        <w:rPr>
          <w:rFonts w:cs="Arial"/>
          <w:szCs w:val="16"/>
          <w:lang w:val="en-AU"/>
        </w:rPr>
        <w:t xml:space="preserve"> and </w:t>
      </w:r>
      <w:r w:rsidRPr="000803E7">
        <w:rPr>
          <w:rFonts w:cs="Arial"/>
          <w:i/>
          <w:iCs/>
          <w:szCs w:val="16"/>
          <w:lang w:val="en-AU"/>
        </w:rPr>
        <w:t>Appropriation Act (No.</w:t>
      </w:r>
      <w:r>
        <w:rPr>
          <w:rFonts w:cs="Arial"/>
          <w:i/>
          <w:iCs/>
          <w:szCs w:val="16"/>
          <w:lang w:val="en-AU"/>
        </w:rPr>
        <w:t xml:space="preserve"> </w:t>
      </w:r>
      <w:r w:rsidRPr="000803E7">
        <w:rPr>
          <w:rFonts w:cs="Arial"/>
          <w:i/>
          <w:iCs/>
          <w:szCs w:val="16"/>
          <w:lang w:val="en-AU"/>
        </w:rPr>
        <w:t>2) 2025–2026</w:t>
      </w:r>
      <w:r w:rsidRPr="0004746C">
        <w:rPr>
          <w:rFonts w:cs="Arial"/>
          <w:szCs w:val="16"/>
          <w:lang w:val="en-AU"/>
        </w:rPr>
        <w:t>.</w:t>
      </w:r>
      <w:r w:rsidRPr="00761EBC">
        <w:rPr>
          <w:rFonts w:cs="Arial"/>
          <w:szCs w:val="16"/>
          <w:lang w:val="en-AU"/>
        </w:rPr>
        <w:t xml:space="preserve"> </w:t>
      </w:r>
      <w:r w:rsidRPr="0087344F">
        <w:rPr>
          <w:rFonts w:cs="Arial"/>
          <w:szCs w:val="16"/>
          <w:lang w:val="en-AU"/>
        </w:rPr>
        <w:t>The</w:t>
      </w:r>
      <w:r w:rsidRPr="0004746C">
        <w:rPr>
          <w:rFonts w:cs="Arial"/>
          <w:szCs w:val="16"/>
          <w:lang w:val="en-AU"/>
        </w:rPr>
        <w:t xml:space="preserve"> full measure description and package details appear in the 2025</w:t>
      </w:r>
      <w:bookmarkStart w:id="449" w:name="_Hlk219818802"/>
      <w:r w:rsidRPr="000803E7">
        <w:rPr>
          <w:rFonts w:cs="Arial"/>
          <w:i/>
          <w:iCs/>
          <w:szCs w:val="16"/>
          <w:lang w:val="en-AU"/>
        </w:rPr>
        <w:t>–</w:t>
      </w:r>
      <w:bookmarkEnd w:id="449"/>
      <w:r w:rsidRPr="0004746C">
        <w:rPr>
          <w:rFonts w:cs="Arial"/>
          <w:szCs w:val="16"/>
          <w:lang w:val="en-AU"/>
        </w:rPr>
        <w:t xml:space="preserve">26 MYEFO </w:t>
      </w:r>
      <w:r>
        <w:rPr>
          <w:rFonts w:cs="Arial"/>
          <w:szCs w:val="16"/>
          <w:lang w:val="en-AU"/>
        </w:rPr>
        <w:t>under Cross Portfolio.</w:t>
      </w:r>
    </w:p>
    <w:p w14:paraId="76EE7DFB" w14:textId="77777777" w:rsidR="00B855C6" w:rsidRPr="004D526A" w:rsidRDefault="00B855C6" w:rsidP="004C17E6">
      <w:pPr>
        <w:pStyle w:val="ChartandTableFootnoteAlpha"/>
        <w:numPr>
          <w:ilvl w:val="0"/>
          <w:numId w:val="56"/>
        </w:numPr>
        <w:ind w:left="284" w:hanging="284"/>
        <w:rPr>
          <w:lang w:val="en-AU"/>
        </w:rPr>
      </w:pPr>
      <w:r w:rsidRPr="00C564CC">
        <w:br w:type="page"/>
      </w:r>
    </w:p>
    <w:p w14:paraId="3663FC59" w14:textId="77777777" w:rsidR="00B855C6" w:rsidRPr="00C564CC" w:rsidRDefault="00B855C6" w:rsidP="00DB42D8">
      <w:pPr>
        <w:pStyle w:val="Heading3"/>
        <w:ind w:left="567" w:hanging="567"/>
      </w:pPr>
      <w:bookmarkStart w:id="450" w:name="_Toc219876037"/>
      <w:r w:rsidRPr="00C564CC">
        <w:lastRenderedPageBreak/>
        <w:t>1.4</w:t>
      </w:r>
      <w:r w:rsidRPr="00C564CC">
        <w:tab/>
        <w:t>Additional estimates, resourcing and variations to outcomes</w:t>
      </w:r>
      <w:bookmarkEnd w:id="450"/>
    </w:p>
    <w:p w14:paraId="34D4A70B" w14:textId="77777777" w:rsidR="00B855C6" w:rsidRPr="00C564CC" w:rsidRDefault="00B855C6" w:rsidP="00DB42D8">
      <w:r w:rsidRPr="00C564CC">
        <w:t xml:space="preserve">The following tables detail the changes to the resourcing for </w:t>
      </w:r>
      <w:r>
        <w:t>ONI</w:t>
      </w:r>
      <w:r w:rsidRPr="00C564CC">
        <w:t xml:space="preserve"> at Additional Estimates, by outcome. Table 1.3 details the Additional Estimates resulting from new measures and other variations since the 2025–26 Budget in Appropriation Bills Nos.</w:t>
      </w:r>
      <w:r>
        <w:t xml:space="preserve"> </w:t>
      </w:r>
      <w:r w:rsidRPr="00C564CC">
        <w:t>3 and</w:t>
      </w:r>
      <w:r>
        <w:t xml:space="preserve"> </w:t>
      </w:r>
      <w:r w:rsidRPr="00C564CC">
        <w:t>4.</w:t>
      </w:r>
    </w:p>
    <w:p w14:paraId="5D191A20" w14:textId="77777777" w:rsidR="00B855C6" w:rsidRPr="00C564CC" w:rsidRDefault="00B855C6" w:rsidP="000F4BA3">
      <w:pPr>
        <w:pStyle w:val="TableHeading"/>
      </w:pPr>
      <w:r w:rsidRPr="00C564CC">
        <w:t>Table 1.3: Additional estimates and other variations to outcomes since the 2025‍–‍26 Budget</w:t>
      </w:r>
    </w:p>
    <w:p w14:paraId="270C2241" w14:textId="52D22DD9" w:rsidR="00B855C6" w:rsidRDefault="00445CA6" w:rsidP="000759A9">
      <w:pPr>
        <w:pStyle w:val="Exampletext"/>
        <w:spacing w:before="0" w:after="0" w:line="240" w:lineRule="auto"/>
        <w:rPr>
          <w:rFonts w:ascii="Arial" w:hAnsi="Arial"/>
          <w:i w:val="0"/>
          <w:color w:val="000000"/>
          <w:sz w:val="16"/>
          <w:lang w:val="en-AU"/>
        </w:rPr>
      </w:pPr>
      <w:r w:rsidRPr="00445CA6">
        <w:rPr>
          <w:noProof/>
        </w:rPr>
        <w:drawing>
          <wp:inline distT="0" distB="0" distL="0" distR="0" wp14:anchorId="52E6FD6B" wp14:editId="77FF0705">
            <wp:extent cx="4968875" cy="2444750"/>
            <wp:effectExtent l="0" t="0" r="3175" b="0"/>
            <wp:docPr id="5320720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4968875" cy="2444750"/>
                    </a:xfrm>
                    <a:prstGeom prst="rect">
                      <a:avLst/>
                    </a:prstGeom>
                    <a:noFill/>
                    <a:ln>
                      <a:noFill/>
                    </a:ln>
                  </pic:spPr>
                </pic:pic>
              </a:graphicData>
            </a:graphic>
          </wp:inline>
        </w:drawing>
      </w:r>
      <w:r w:rsidR="00B855C6" w:rsidRPr="004B33E6">
        <w:rPr>
          <w:rFonts w:ascii="Arial" w:hAnsi="Arial"/>
          <w:i w:val="0"/>
          <w:color w:val="000000"/>
          <w:sz w:val="16"/>
          <w:lang w:val="en-AU"/>
        </w:rPr>
        <w:t>Prepared on a resourcing (i.e. appropriations available) basis.</w:t>
      </w:r>
    </w:p>
    <w:p w14:paraId="178AEF48" w14:textId="77777777" w:rsidR="00B855C6" w:rsidRPr="00C564CC" w:rsidRDefault="00B855C6" w:rsidP="00DB42D8">
      <w:pPr>
        <w:pStyle w:val="Heading3"/>
        <w:ind w:right="-156"/>
      </w:pPr>
      <w:r w:rsidRPr="00C564CC">
        <w:br w:type="page"/>
      </w:r>
      <w:bookmarkStart w:id="451" w:name="_Toc219876038"/>
      <w:r w:rsidRPr="00C564CC">
        <w:lastRenderedPageBreak/>
        <w:t>1.5</w:t>
      </w:r>
      <w:r w:rsidRPr="00C564CC">
        <w:tab/>
        <w:t>Breakdown of additional estimates by appropriation bill</w:t>
      </w:r>
      <w:bookmarkEnd w:id="451"/>
    </w:p>
    <w:p w14:paraId="480A6490" w14:textId="6A560E9D" w:rsidR="00B855C6" w:rsidRPr="00C564CC" w:rsidRDefault="00B855C6" w:rsidP="00DB42D8">
      <w:r w:rsidRPr="00C564CC">
        <w:t xml:space="preserve">The following tables detail the Additional Estimates sought for </w:t>
      </w:r>
      <w:r>
        <w:t>ONI</w:t>
      </w:r>
      <w:r w:rsidRPr="00C564CC">
        <w:t xml:space="preserve"> through Appropriation Bills Nos.</w:t>
      </w:r>
      <w:r w:rsidR="004C17E6">
        <w:t xml:space="preserve"> </w:t>
      </w:r>
      <w:r w:rsidRPr="00C564CC">
        <w:t>3 and 4.</w:t>
      </w:r>
    </w:p>
    <w:p w14:paraId="51C0C61F" w14:textId="77777777" w:rsidR="00B855C6" w:rsidRDefault="00B855C6" w:rsidP="000F4BA3">
      <w:pPr>
        <w:pStyle w:val="TableHeading"/>
      </w:pPr>
      <w:r w:rsidRPr="00C564CC">
        <w:t>Table 1.4: Appropriation Bill (No.</w:t>
      </w:r>
      <w:r>
        <w:t xml:space="preserve"> </w:t>
      </w:r>
      <w:r w:rsidRPr="00C564CC">
        <w:t>3) 2025–26</w:t>
      </w:r>
    </w:p>
    <w:p w14:paraId="6B7D7CFC" w14:textId="77777777" w:rsidR="00B855C6" w:rsidRDefault="00B855C6" w:rsidP="000759A9">
      <w:pPr>
        <w:pStyle w:val="ChartandTableFootnoteAlpha"/>
        <w:numPr>
          <w:ilvl w:val="0"/>
          <w:numId w:val="0"/>
        </w:numPr>
        <w:spacing w:before="0"/>
        <w:ind w:left="284" w:hanging="284"/>
      </w:pPr>
      <w:r w:rsidRPr="00F74D5C">
        <w:rPr>
          <w:noProof/>
        </w:rPr>
        <w:drawing>
          <wp:inline distT="0" distB="0" distL="0" distR="0" wp14:anchorId="301F447F" wp14:editId="3A9392FB">
            <wp:extent cx="4839335" cy="1863090"/>
            <wp:effectExtent l="0" t="0" r="0" b="3810"/>
            <wp:docPr id="5585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4839335" cy="1863090"/>
                    </a:xfrm>
                    <a:prstGeom prst="rect">
                      <a:avLst/>
                    </a:prstGeom>
                    <a:noFill/>
                    <a:ln>
                      <a:noFill/>
                    </a:ln>
                  </pic:spPr>
                </pic:pic>
              </a:graphicData>
            </a:graphic>
          </wp:inline>
        </w:drawing>
      </w:r>
    </w:p>
    <w:p w14:paraId="4830B4B3" w14:textId="77777777" w:rsidR="00B855C6" w:rsidRDefault="00B855C6" w:rsidP="000759A9">
      <w:pPr>
        <w:pStyle w:val="ChartandTableFootnoteAlpha"/>
        <w:keepNext/>
        <w:numPr>
          <w:ilvl w:val="0"/>
          <w:numId w:val="57"/>
        </w:numPr>
        <w:spacing w:before="0"/>
        <w:rPr>
          <w:iCs/>
          <w:lang w:val="en-AU"/>
        </w:rPr>
      </w:pPr>
      <w:r w:rsidRPr="00EF6A7D">
        <w:rPr>
          <w:lang w:val="en-AU"/>
        </w:rPr>
        <w:t xml:space="preserve">Includes measures published in the 2025 Pre-Election Economic and Fiscal Outlook </w:t>
      </w:r>
      <w:proofErr w:type="gramStart"/>
      <w:r w:rsidRPr="00EF6A7D">
        <w:rPr>
          <w:lang w:val="en-AU"/>
        </w:rPr>
        <w:t>and also</w:t>
      </w:r>
      <w:proofErr w:type="gramEnd"/>
      <w:r w:rsidRPr="00EF6A7D">
        <w:rPr>
          <w:lang w:val="en-AU"/>
        </w:rPr>
        <w:t xml:space="preserve"> in the Explanatory Memorandum to the </w:t>
      </w:r>
      <w:r w:rsidRPr="00451774">
        <w:rPr>
          <w:iCs/>
          <w:lang w:val="en-AU"/>
        </w:rPr>
        <w:t>Appropriation Bill (No. 1) 2025–2026 and Appropriation Bill (No. 2) 2025</w:t>
      </w:r>
      <w:r w:rsidRPr="000803E7">
        <w:rPr>
          <w:szCs w:val="16"/>
        </w:rPr>
        <w:t>–</w:t>
      </w:r>
      <w:r w:rsidRPr="00451774">
        <w:rPr>
          <w:iCs/>
          <w:lang w:val="en-AU"/>
        </w:rPr>
        <w:t>2026</w:t>
      </w:r>
      <w:r>
        <w:rPr>
          <w:iCs/>
          <w:lang w:val="en-AU"/>
        </w:rPr>
        <w:t>.</w:t>
      </w:r>
    </w:p>
    <w:p w14:paraId="0F911943" w14:textId="77777777" w:rsidR="00B855C6" w:rsidRDefault="00B855C6" w:rsidP="004C17E6">
      <w:pPr>
        <w:pStyle w:val="ChartandTableFootnoteAlpha"/>
        <w:keepNext/>
        <w:numPr>
          <w:ilvl w:val="0"/>
          <w:numId w:val="0"/>
        </w:numPr>
        <w:rPr>
          <w:iCs/>
          <w:lang w:val="en-AU"/>
        </w:rPr>
      </w:pPr>
    </w:p>
    <w:p w14:paraId="4C82D7D6" w14:textId="77777777" w:rsidR="00B855C6" w:rsidRDefault="00B855C6" w:rsidP="0016669E">
      <w:pPr>
        <w:pStyle w:val="TableHeading"/>
        <w:spacing w:before="600"/>
      </w:pPr>
      <w:r w:rsidRPr="00C564CC">
        <w:t>Table 1.</w:t>
      </w:r>
      <w:r>
        <w:t>5</w:t>
      </w:r>
      <w:r w:rsidRPr="00C564CC">
        <w:t>: Appropriation Bill (No.</w:t>
      </w:r>
      <w:r>
        <w:t xml:space="preserve"> 4</w:t>
      </w:r>
      <w:r w:rsidRPr="00C564CC">
        <w:t>) 2025–26</w:t>
      </w:r>
    </w:p>
    <w:p w14:paraId="529F04EF" w14:textId="77777777" w:rsidR="00B855C6" w:rsidRPr="0016669E" w:rsidRDefault="00B855C6" w:rsidP="0016669E">
      <w:pPr>
        <w:pStyle w:val="TableGraphic"/>
      </w:pPr>
      <w:r w:rsidRPr="0016669E">
        <w:rPr>
          <w:noProof/>
        </w:rPr>
        <w:drawing>
          <wp:inline distT="0" distB="0" distL="0" distR="0" wp14:anchorId="4A7A6EAA" wp14:editId="55F45489">
            <wp:extent cx="4838700" cy="1295400"/>
            <wp:effectExtent l="0" t="0" r="0" b="0"/>
            <wp:docPr id="1034754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4838700" cy="1295400"/>
                    </a:xfrm>
                    <a:prstGeom prst="rect">
                      <a:avLst/>
                    </a:prstGeom>
                    <a:noFill/>
                    <a:ln>
                      <a:noFill/>
                    </a:ln>
                  </pic:spPr>
                </pic:pic>
              </a:graphicData>
            </a:graphic>
          </wp:inline>
        </w:drawing>
      </w:r>
    </w:p>
    <w:p w14:paraId="398D16A6" w14:textId="77777777" w:rsidR="00B855C6" w:rsidRPr="0016669E" w:rsidRDefault="00B855C6" w:rsidP="0016669E"/>
    <w:p w14:paraId="74AA9F44" w14:textId="77777777" w:rsidR="00B855C6" w:rsidRPr="005A2898" w:rsidRDefault="00B855C6" w:rsidP="005A2898">
      <w:pPr>
        <w:pStyle w:val="Exampletext"/>
        <w:spacing w:before="30" w:after="0" w:line="240" w:lineRule="auto"/>
        <w:ind w:left="284" w:hanging="284"/>
        <w:rPr>
          <w:rFonts w:ascii="Arial" w:hAnsi="Arial"/>
          <w:color w:val="000000"/>
          <w:sz w:val="16"/>
          <w:lang w:val="en-US"/>
        </w:rPr>
      </w:pPr>
      <w:r w:rsidRPr="00C564CC">
        <w:br w:type="page"/>
      </w:r>
    </w:p>
    <w:p w14:paraId="50ACE00C" w14:textId="77777777" w:rsidR="00B855C6" w:rsidRPr="00C564CC" w:rsidRDefault="00B855C6" w:rsidP="009F657D">
      <w:pPr>
        <w:pStyle w:val="Heading2-TOC"/>
      </w:pPr>
      <w:bookmarkStart w:id="452" w:name="_Toc219876039"/>
      <w:r w:rsidRPr="00C564CC">
        <w:lastRenderedPageBreak/>
        <w:t>Section 2: Revisions to outcomes and planned performance</w:t>
      </w:r>
      <w:bookmarkEnd w:id="452"/>
    </w:p>
    <w:p w14:paraId="131C1F61" w14:textId="77777777" w:rsidR="00B855C6" w:rsidRPr="00B945ED" w:rsidRDefault="00B855C6" w:rsidP="000803E7">
      <w:pPr>
        <w:pStyle w:val="Heading3"/>
      </w:pPr>
      <w:bookmarkStart w:id="453" w:name="_Toc219876040"/>
      <w:r w:rsidRPr="00B945ED">
        <w:t>2.1</w:t>
      </w:r>
      <w:r w:rsidRPr="00B945ED">
        <w:tab/>
        <w:t>Budgeted expenses and performance for Outcome 1</w:t>
      </w:r>
      <w:bookmarkEnd w:id="453"/>
    </w:p>
    <w:p w14:paraId="38EC78BF" w14:textId="77777777" w:rsidR="00B855C6" w:rsidRPr="00C564CC" w:rsidRDefault="00B855C6" w:rsidP="000803E7">
      <w:pPr>
        <w:pStyle w:val="SingleParagrap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819"/>
      </w:tblGrid>
      <w:tr w:rsidR="00B855C6" w:rsidRPr="00C564CC" w14:paraId="6EC376B9" w14:textId="77777777" w:rsidTr="00C041A7">
        <w:tc>
          <w:tcPr>
            <w:tcW w:w="7713" w:type="dxa"/>
            <w:shd w:val="clear" w:color="auto" w:fill="E6E6E6"/>
          </w:tcPr>
          <w:p w14:paraId="62E10D2E" w14:textId="1049F732" w:rsidR="00B855C6" w:rsidRPr="00D869F5" w:rsidRDefault="00B855C6" w:rsidP="00F74D5C">
            <w:pPr>
              <w:pStyle w:val="TableColumnHeadingLeft"/>
              <w:spacing w:before="120" w:after="120"/>
              <w:rPr>
                <w:sz w:val="19"/>
                <w:szCs w:val="19"/>
              </w:rPr>
            </w:pPr>
            <w:bookmarkStart w:id="454" w:name="_Hlk219880838"/>
            <w:r w:rsidRPr="00D869F5">
              <w:rPr>
                <w:sz w:val="19"/>
                <w:szCs w:val="19"/>
              </w:rPr>
              <w:t>Outcome 1: Advancement of Australia’s national interest</w:t>
            </w:r>
            <w:r w:rsidR="004C17E6">
              <w:rPr>
                <w:sz w:val="19"/>
                <w:szCs w:val="19"/>
              </w:rPr>
              <w:t>s</w:t>
            </w:r>
            <w:r w:rsidRPr="00D869F5">
              <w:rPr>
                <w:sz w:val="19"/>
                <w:szCs w:val="19"/>
              </w:rPr>
              <w:t xml:space="preserve"> through increased government awareness of international developments affecting Australia and integration, coordination and evaluation of Australia’s national intelligence capabilities.</w:t>
            </w:r>
          </w:p>
        </w:tc>
      </w:tr>
      <w:bookmarkEnd w:id="454"/>
    </w:tbl>
    <w:p w14:paraId="5BAE8F51" w14:textId="77777777" w:rsidR="00B855C6" w:rsidRDefault="00B855C6" w:rsidP="00887D96">
      <w:pPr>
        <w:pStyle w:val="BoxText"/>
      </w:pPr>
    </w:p>
    <w:p w14:paraId="52BCF6DC" w14:textId="77777777" w:rsidR="00B855C6" w:rsidRDefault="00B855C6" w:rsidP="00887D96">
      <w:pPr>
        <w:pStyle w:val="Style9"/>
        <w:outlineLvl w:val="3"/>
      </w:pPr>
      <w:r w:rsidRPr="00C564CC">
        <w:t xml:space="preserve">Budgeted expenses for Outcome </w:t>
      </w:r>
      <w:r>
        <w:t>1</w:t>
      </w:r>
    </w:p>
    <w:p w14:paraId="365726FF" w14:textId="77777777" w:rsidR="00B855C6" w:rsidRPr="00C564CC" w:rsidRDefault="00B855C6" w:rsidP="00DB42D8">
      <w:r w:rsidRPr="00C564CC">
        <w:t xml:space="preserve">This table shows how much the </w:t>
      </w:r>
      <w:r>
        <w:t>ONI</w:t>
      </w:r>
      <w:r w:rsidRPr="00C564CC">
        <w:t xml:space="preserve"> intends to spend (on an accrual basis) on achieving the outcome, broken down by program, as well as by Administered and Departmental funding sources.</w:t>
      </w:r>
    </w:p>
    <w:p w14:paraId="487FCCA5" w14:textId="77777777" w:rsidR="00B855C6" w:rsidRDefault="00B855C6">
      <w:pPr>
        <w:spacing w:before="0" w:after="0" w:line="240" w:lineRule="auto"/>
        <w:rPr>
          <w:rFonts w:ascii="Arial" w:hAnsi="Arial"/>
          <w:b/>
          <w:sz w:val="20"/>
        </w:rPr>
      </w:pPr>
      <w:r>
        <w:br w:type="page"/>
      </w:r>
    </w:p>
    <w:p w14:paraId="69DA9EC5" w14:textId="77777777" w:rsidR="00B855C6" w:rsidRDefault="00B855C6" w:rsidP="009F657D">
      <w:pPr>
        <w:pStyle w:val="TableHeading"/>
      </w:pPr>
      <w:r w:rsidRPr="00C564CC">
        <w:lastRenderedPageBreak/>
        <w:t>Table 2.</w:t>
      </w:r>
      <w:r>
        <w:t>1</w:t>
      </w:r>
      <w:r w:rsidRPr="00C564CC">
        <w:t xml:space="preserve">.1 Budgeted expenses for Outcome </w:t>
      </w:r>
      <w:r>
        <w:t>1</w:t>
      </w:r>
    </w:p>
    <w:p w14:paraId="0309DAB0" w14:textId="77777777" w:rsidR="00B855C6" w:rsidRDefault="00B855C6" w:rsidP="000759A9">
      <w:pPr>
        <w:spacing w:before="0" w:after="0" w:line="240" w:lineRule="auto"/>
      </w:pPr>
      <w:r w:rsidRPr="0016669E">
        <w:rPr>
          <w:noProof/>
        </w:rPr>
        <w:drawing>
          <wp:inline distT="0" distB="0" distL="0" distR="0" wp14:anchorId="195BF160" wp14:editId="7747AF09">
            <wp:extent cx="4962525" cy="5619750"/>
            <wp:effectExtent l="0" t="0" r="9525" b="0"/>
            <wp:docPr id="682947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4962525" cy="5619750"/>
                    </a:xfrm>
                    <a:prstGeom prst="rect">
                      <a:avLst/>
                    </a:prstGeom>
                    <a:noFill/>
                    <a:ln>
                      <a:noFill/>
                    </a:ln>
                  </pic:spPr>
                </pic:pic>
              </a:graphicData>
            </a:graphic>
          </wp:inline>
        </w:drawing>
      </w:r>
    </w:p>
    <w:p w14:paraId="2C1753BA" w14:textId="77777777" w:rsidR="00B855C6" w:rsidRPr="00C564CC" w:rsidRDefault="00B855C6" w:rsidP="000759A9">
      <w:pPr>
        <w:pStyle w:val="ChartandTableFootnote"/>
        <w:spacing w:before="0"/>
      </w:pPr>
      <w:r w:rsidRPr="00C564CC">
        <w:t xml:space="preserve">Note: Departmental appropriation splits and totals are indicative estimates and may change </w:t>
      </w:r>
      <w:proofErr w:type="gramStart"/>
      <w:r w:rsidRPr="00C564CC">
        <w:t>in the course of</w:t>
      </w:r>
      <w:proofErr w:type="gramEnd"/>
      <w:r w:rsidRPr="00C564CC">
        <w:t xml:space="preserve"> the budget year as government priorities change.</w:t>
      </w:r>
    </w:p>
    <w:p w14:paraId="15F3CC7C" w14:textId="77777777" w:rsidR="00B855C6" w:rsidRPr="00C564CC" w:rsidRDefault="00B855C6" w:rsidP="000759A9">
      <w:pPr>
        <w:pStyle w:val="ChartandTableFootnoteAlpha"/>
        <w:numPr>
          <w:ilvl w:val="0"/>
          <w:numId w:val="46"/>
        </w:numPr>
        <w:spacing w:before="0"/>
        <w:rPr>
          <w:lang w:val="en-AU"/>
        </w:rPr>
      </w:pPr>
      <w:r w:rsidRPr="00C564CC">
        <w:rPr>
          <w:lang w:val="en-AU"/>
        </w:rPr>
        <w:t>Estimated expenses incurred in relation to receipts retained under section 74 of the PGPA Act.</w:t>
      </w:r>
    </w:p>
    <w:p w14:paraId="44F86738" w14:textId="16BCA333" w:rsidR="00B855C6" w:rsidRDefault="00B855C6" w:rsidP="000759A9">
      <w:pPr>
        <w:pStyle w:val="ChartandTableFootnoteAlpha"/>
        <w:numPr>
          <w:ilvl w:val="0"/>
          <w:numId w:val="46"/>
        </w:numPr>
        <w:spacing w:before="0"/>
        <w:rPr>
          <w:lang w:val="en-AU"/>
        </w:rPr>
      </w:pPr>
      <w:r w:rsidRPr="00D217A9">
        <w:rPr>
          <w:lang w:val="en-AU"/>
        </w:rPr>
        <w:t>Expenses not requiring appropriation in the Budget year are made up of depreciation/amortisation expenses, make good expenses, audit fees, cost recovered course fees, and seconded staff received free of charge.</w:t>
      </w:r>
    </w:p>
    <w:p w14:paraId="089CB5B3" w14:textId="77777777" w:rsidR="00B855C6" w:rsidRDefault="00B855C6">
      <w:pPr>
        <w:spacing w:before="0" w:after="0" w:line="240" w:lineRule="auto"/>
      </w:pPr>
      <w:r w:rsidRPr="00C564CC">
        <w:br w:type="page"/>
      </w:r>
    </w:p>
    <w:p w14:paraId="7EF34C25" w14:textId="77777777" w:rsidR="00B855C6" w:rsidRPr="00E41681" w:rsidRDefault="00B855C6" w:rsidP="00E172AE">
      <w:pPr>
        <w:pStyle w:val="Heading2-TOC"/>
      </w:pPr>
      <w:bookmarkStart w:id="455" w:name="_Toc189672753"/>
      <w:bookmarkStart w:id="456" w:name="_Toc219876041"/>
      <w:r w:rsidRPr="00E41681">
        <w:lastRenderedPageBreak/>
        <w:t>Section 3: Special account flows and budgeted financial statements</w:t>
      </w:r>
      <w:bookmarkEnd w:id="455"/>
      <w:bookmarkEnd w:id="456"/>
    </w:p>
    <w:p w14:paraId="56BD2984" w14:textId="77777777" w:rsidR="00B855C6" w:rsidRPr="00C564CC" w:rsidRDefault="00B855C6" w:rsidP="009F657D">
      <w:pPr>
        <w:pStyle w:val="Heading3"/>
      </w:pPr>
      <w:bookmarkStart w:id="457" w:name="_Toc219876042"/>
      <w:r w:rsidRPr="00C564CC">
        <w:t>3.</w:t>
      </w:r>
      <w:r>
        <w:t>1</w:t>
      </w:r>
      <w:r w:rsidRPr="00C564CC">
        <w:tab/>
        <w:t>Budgeted financial statements</w:t>
      </w:r>
      <w:bookmarkEnd w:id="457"/>
    </w:p>
    <w:p w14:paraId="31EE9362" w14:textId="77777777" w:rsidR="00B855C6" w:rsidRPr="00C564CC" w:rsidRDefault="00B855C6" w:rsidP="00F74D5C">
      <w:pPr>
        <w:pStyle w:val="Heading4"/>
        <w:spacing w:before="240" w:after="240"/>
      </w:pPr>
      <w:r w:rsidRPr="00C564CC">
        <w:t>3.</w:t>
      </w:r>
      <w:r>
        <w:t>1</w:t>
      </w:r>
      <w:r w:rsidRPr="00C564CC">
        <w:t>.1</w:t>
      </w:r>
      <w:r w:rsidRPr="00C564CC">
        <w:tab/>
        <w:t>Analysis of budgeted financial statements</w:t>
      </w:r>
    </w:p>
    <w:p w14:paraId="2898D5B1" w14:textId="77777777" w:rsidR="00B855C6" w:rsidRPr="0091364D" w:rsidRDefault="00B855C6" w:rsidP="002B78B6">
      <w:r w:rsidRPr="0091364D">
        <w:t>Since the 202</w:t>
      </w:r>
      <w:r>
        <w:t>5</w:t>
      </w:r>
      <w:r w:rsidRPr="00C564CC">
        <w:t>–</w:t>
      </w:r>
      <w:r w:rsidRPr="0091364D">
        <w:t>2</w:t>
      </w:r>
      <w:r>
        <w:t>6</w:t>
      </w:r>
      <w:r w:rsidRPr="0091364D">
        <w:t xml:space="preserve"> PB Statements, ONI’s budgeted financial statements have changed </w:t>
      </w:r>
      <w:proofErr w:type="gramStart"/>
      <w:r w:rsidRPr="0091364D">
        <w:t>as a result of</w:t>
      </w:r>
      <w:proofErr w:type="gramEnd"/>
      <w:r w:rsidRPr="0091364D">
        <w:t xml:space="preserve"> measures and other variations listed in Table 1.2</w:t>
      </w:r>
      <w:r>
        <w:t xml:space="preserve"> and Table 1.3</w:t>
      </w:r>
      <w:r w:rsidRPr="0091364D">
        <w:t>.</w:t>
      </w:r>
    </w:p>
    <w:p w14:paraId="0A4ABEE5" w14:textId="77777777" w:rsidR="00B855C6" w:rsidRPr="0091364D" w:rsidRDefault="00B855C6" w:rsidP="00887D96">
      <w:pPr>
        <w:pStyle w:val="BoxText"/>
        <w:outlineLvl w:val="4"/>
        <w:rPr>
          <w:b/>
          <w:bCs/>
        </w:rPr>
      </w:pPr>
      <w:r w:rsidRPr="0091364D">
        <w:rPr>
          <w:b/>
          <w:bCs/>
        </w:rPr>
        <w:t>Departmental Financial Statements</w:t>
      </w:r>
    </w:p>
    <w:p w14:paraId="708A17A1" w14:textId="77777777" w:rsidR="00B855C6" w:rsidRPr="0091364D" w:rsidRDefault="00B855C6" w:rsidP="003F215E">
      <w:pPr>
        <w:pStyle w:val="BoxText"/>
        <w:ind w:right="28"/>
      </w:pPr>
      <w:r>
        <w:t>ONI incurred an operating loss in 2024</w:t>
      </w:r>
      <w:r w:rsidRPr="00C564CC">
        <w:t>–</w:t>
      </w:r>
      <w:r>
        <w:t xml:space="preserve">25 which was driven by several factors arising from timing issues, one off costs, accounting adjustments and higher net expenditure than budgeted. </w:t>
      </w:r>
      <w:r w:rsidRPr="0091364D">
        <w:t xml:space="preserve">ONI </w:t>
      </w:r>
      <w:r>
        <w:t xml:space="preserve">has received approval to </w:t>
      </w:r>
      <w:r w:rsidRPr="0091364D">
        <w:t>budget for an oper</w:t>
      </w:r>
      <w:r>
        <w:t>at</w:t>
      </w:r>
      <w:r w:rsidRPr="0091364D">
        <w:t>ing loss of $9.5 million in 2025</w:t>
      </w:r>
      <w:r>
        <w:noBreakHyphen/>
      </w:r>
      <w:r w:rsidRPr="0091364D">
        <w:t>26</w:t>
      </w:r>
      <w:r>
        <w:t xml:space="preserve">. Over the </w:t>
      </w:r>
      <w:r w:rsidRPr="0091364D">
        <w:t>forward estimate</w:t>
      </w:r>
      <w:r>
        <w:t xml:space="preserve"> period ONI is budgeting for a break-even position</w:t>
      </w:r>
      <w:r w:rsidRPr="0091364D">
        <w:t>, after adjusting for depreciation expenses and right-of use assets transactions (in accordance with the Accounting Standard AASB 16 Leases). The Comprehensive Income Statement (Table</w:t>
      </w:r>
      <w:r>
        <w:t> </w:t>
      </w:r>
      <w:r w:rsidRPr="0091364D">
        <w:t xml:space="preserve">3.1) sets out the application of funding to ordinary operating expenses. </w:t>
      </w:r>
    </w:p>
    <w:p w14:paraId="7CB95D6B" w14:textId="77777777" w:rsidR="00B855C6" w:rsidRPr="0091364D" w:rsidRDefault="00B855C6" w:rsidP="00887D96">
      <w:pPr>
        <w:pStyle w:val="ExampleText0"/>
        <w:outlineLvl w:val="4"/>
        <w:rPr>
          <w:b/>
          <w:i w:val="0"/>
          <w:color w:val="auto"/>
        </w:rPr>
      </w:pPr>
      <w:r w:rsidRPr="0091364D">
        <w:rPr>
          <w:b/>
          <w:i w:val="0"/>
          <w:color w:val="auto"/>
        </w:rPr>
        <w:t>Administered Financial Statements</w:t>
      </w:r>
    </w:p>
    <w:p w14:paraId="6E41BB4B" w14:textId="77777777" w:rsidR="00B855C6" w:rsidRPr="002B78B6" w:rsidRDefault="00B855C6" w:rsidP="002B78B6">
      <w:pPr>
        <w:pStyle w:val="BoxText"/>
        <w:ind w:right="28"/>
      </w:pPr>
      <w:r w:rsidRPr="0091364D">
        <w:t>There has been no change in Administered expenses for 2025</w:t>
      </w:r>
      <w:r w:rsidRPr="00032871">
        <w:t>–</w:t>
      </w:r>
      <w:r w:rsidRPr="0091364D">
        <w:t>26 the since the publication of the 2025</w:t>
      </w:r>
      <w:r w:rsidRPr="002B78B6">
        <w:t>–</w:t>
      </w:r>
      <w:r w:rsidRPr="0091364D">
        <w:t>26 PB Statements.</w:t>
      </w:r>
    </w:p>
    <w:p w14:paraId="6ABB1BF6" w14:textId="77777777" w:rsidR="00B855C6" w:rsidRPr="008A584F" w:rsidRDefault="00B855C6" w:rsidP="00266A59">
      <w:pPr>
        <w:pStyle w:val="BoxText"/>
      </w:pPr>
    </w:p>
    <w:p w14:paraId="272CA5FA" w14:textId="77777777" w:rsidR="00B855C6" w:rsidRDefault="00B855C6">
      <w:pPr>
        <w:spacing w:before="0" w:after="0" w:line="240" w:lineRule="auto"/>
        <w:rPr>
          <w:i/>
          <w:color w:val="FF0000"/>
        </w:rPr>
      </w:pPr>
      <w:r>
        <w:br w:type="page"/>
      </w:r>
    </w:p>
    <w:p w14:paraId="76E83A17" w14:textId="77777777" w:rsidR="00B855C6" w:rsidRPr="00C564CC" w:rsidRDefault="00B855C6" w:rsidP="009F657D">
      <w:pPr>
        <w:pStyle w:val="Heading4"/>
      </w:pPr>
      <w:r w:rsidRPr="00C564CC">
        <w:lastRenderedPageBreak/>
        <w:t>3.</w:t>
      </w:r>
      <w:r>
        <w:t>1</w:t>
      </w:r>
      <w:r w:rsidRPr="00C564CC">
        <w:t>.2</w:t>
      </w:r>
      <w:r w:rsidRPr="00C564CC">
        <w:tab/>
        <w:t>Budgeted financial statements</w:t>
      </w:r>
    </w:p>
    <w:p w14:paraId="46096F21" w14:textId="77777777" w:rsidR="00B855C6" w:rsidRPr="00C564CC" w:rsidRDefault="00B855C6" w:rsidP="00427382">
      <w:pPr>
        <w:pStyle w:val="TableHeading"/>
        <w:spacing w:before="0"/>
        <w:rPr>
          <w:snapToGrid w:val="0"/>
        </w:rPr>
      </w:pPr>
      <w:r w:rsidRPr="00C564CC">
        <w:rPr>
          <w:snapToGrid w:val="0"/>
        </w:rPr>
        <w:t>Table 3.</w:t>
      </w:r>
      <w:r>
        <w:rPr>
          <w:snapToGrid w:val="0"/>
        </w:rPr>
        <w:t>1</w:t>
      </w:r>
      <w:r w:rsidRPr="00C564CC">
        <w:rPr>
          <w:snapToGrid w:val="0"/>
        </w:rPr>
        <w:t>: Comprehensive income statement (showing net cost of services) for the period ended 30 June</w:t>
      </w:r>
    </w:p>
    <w:p w14:paraId="72F918AE" w14:textId="27CF44E3" w:rsidR="00B855C6" w:rsidRDefault="00445CA6" w:rsidP="009F657D">
      <w:pPr>
        <w:pStyle w:val="SingleParagraph"/>
        <w:rPr>
          <w:snapToGrid w:val="0"/>
        </w:rPr>
      </w:pPr>
      <w:r w:rsidRPr="00445CA6">
        <w:rPr>
          <w:noProof/>
        </w:rPr>
        <w:drawing>
          <wp:inline distT="0" distB="0" distL="0" distR="0" wp14:anchorId="7D4EF28A" wp14:editId="4152FD61">
            <wp:extent cx="4826635" cy="4436745"/>
            <wp:effectExtent l="0" t="0" r="0" b="1905"/>
            <wp:docPr id="11866097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4826635" cy="4436745"/>
                    </a:xfrm>
                    <a:prstGeom prst="rect">
                      <a:avLst/>
                    </a:prstGeom>
                    <a:noFill/>
                    <a:ln>
                      <a:noFill/>
                    </a:ln>
                  </pic:spPr>
                </pic:pic>
              </a:graphicData>
            </a:graphic>
          </wp:inline>
        </w:drawing>
      </w:r>
    </w:p>
    <w:p w14:paraId="5934C74A" w14:textId="77777777" w:rsidR="00B855C6" w:rsidRPr="00C564CC" w:rsidRDefault="00B855C6" w:rsidP="009F657D">
      <w:pPr>
        <w:pStyle w:val="SingleParagraph"/>
        <w:rPr>
          <w:rFonts w:ascii="Arial" w:hAnsi="Arial"/>
          <w:snapToGrid w:val="0"/>
          <w:sz w:val="20"/>
        </w:rPr>
      </w:pPr>
      <w:r w:rsidRPr="00C564CC">
        <w:rPr>
          <w:snapToGrid w:val="0"/>
        </w:rPr>
        <w:br w:type="page"/>
      </w:r>
    </w:p>
    <w:p w14:paraId="58CE5A4B" w14:textId="77777777" w:rsidR="00B855C6" w:rsidRDefault="00B855C6" w:rsidP="009F657D">
      <w:pPr>
        <w:pStyle w:val="TableHeadingcontinued"/>
      </w:pPr>
      <w:r w:rsidRPr="00C564CC">
        <w:lastRenderedPageBreak/>
        <w:t>Table 3.</w:t>
      </w:r>
      <w:r>
        <w:t>1</w:t>
      </w:r>
      <w:r w:rsidRPr="00C564CC">
        <w:t>: Comprehensive income statement (showing net cost of services) for the period ended 30 June (continued)</w:t>
      </w:r>
    </w:p>
    <w:p w14:paraId="7F6AC51C" w14:textId="77777777" w:rsidR="00B855C6" w:rsidRPr="003F44C3" w:rsidRDefault="00B855C6" w:rsidP="00F74D5C">
      <w:pPr>
        <w:pStyle w:val="TableHeadingcontinued"/>
        <w:spacing w:before="240"/>
      </w:pPr>
      <w:r w:rsidRPr="003F44C3">
        <w:t>Note: Impact of net cash appropriation arrangements</w:t>
      </w:r>
    </w:p>
    <w:p w14:paraId="3E18C985" w14:textId="5F814184" w:rsidR="00B855C6" w:rsidRDefault="00445CA6" w:rsidP="000759A9">
      <w:pPr>
        <w:pStyle w:val="ChartandTableFootnote"/>
        <w:spacing w:before="0"/>
      </w:pPr>
      <w:r w:rsidRPr="00445CA6">
        <w:rPr>
          <w:noProof/>
        </w:rPr>
        <w:drawing>
          <wp:inline distT="0" distB="0" distL="0" distR="0" wp14:anchorId="00D18088" wp14:editId="56DC60FA">
            <wp:extent cx="4826635" cy="1868805"/>
            <wp:effectExtent l="0" t="0" r="0" b="0"/>
            <wp:docPr id="72952007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4826635" cy="1868805"/>
                    </a:xfrm>
                    <a:prstGeom prst="rect">
                      <a:avLst/>
                    </a:prstGeom>
                    <a:noFill/>
                    <a:ln>
                      <a:noFill/>
                    </a:ln>
                  </pic:spPr>
                </pic:pic>
              </a:graphicData>
            </a:graphic>
          </wp:inline>
        </w:drawing>
      </w:r>
    </w:p>
    <w:p w14:paraId="57F7C104" w14:textId="77777777" w:rsidR="00B855C6" w:rsidRPr="00C564CC" w:rsidRDefault="00B855C6" w:rsidP="000759A9">
      <w:pPr>
        <w:pStyle w:val="ChartandTableFootnote"/>
        <w:spacing w:before="0"/>
      </w:pPr>
      <w:r w:rsidRPr="00C564CC">
        <w:t>Prepared on Australian Accounting Standards basis.</w:t>
      </w:r>
    </w:p>
    <w:p w14:paraId="56B49E27" w14:textId="67826164" w:rsidR="00B855C6" w:rsidRPr="004C17E6" w:rsidRDefault="00B855C6" w:rsidP="000759A9">
      <w:pPr>
        <w:pStyle w:val="ChartandTableFootnoteAlpha"/>
        <w:numPr>
          <w:ilvl w:val="0"/>
          <w:numId w:val="58"/>
        </w:numPr>
        <w:spacing w:before="0"/>
        <w:rPr>
          <w:lang w:val="en-AU"/>
        </w:rPr>
      </w:pPr>
      <w:r w:rsidRPr="004C17E6">
        <w:rPr>
          <w:lang w:val="en-AU"/>
        </w:rPr>
        <w:t>From 2010–11, the Government introduced the net cash appropriation arrangement that provided non</w:t>
      </w:r>
      <w:r w:rsidRPr="004C17E6">
        <w:rPr>
          <w:lang w:val="en-AU"/>
        </w:rPr>
        <w:noBreakHyphen/>
        <w:t xml:space="preserve">corporate Commonwealth entities with a separate </w:t>
      </w:r>
      <w:r w:rsidR="00C666CD" w:rsidRPr="004C17E6">
        <w:rPr>
          <w:lang w:val="en-AU"/>
        </w:rPr>
        <w:t>departmental capital budget</w:t>
      </w:r>
      <w:r w:rsidRPr="004C17E6">
        <w:rPr>
          <w:lang w:val="en-AU"/>
        </w:rPr>
        <w:t xml:space="preserve"> (DCB) under Appropriation Act (No. 1) or Bill (No. 3). This replaced revenue appropriations provided under Appropriation Act (No. 1) or Bill (No. 3) used for depreciation/amortisation expenses. For information regarding DCB, refer to Table 3.6 Departmental Capital Budget Statement.</w:t>
      </w:r>
    </w:p>
    <w:p w14:paraId="6A2426FE" w14:textId="77777777" w:rsidR="00B855C6" w:rsidRPr="00C564CC" w:rsidRDefault="00B855C6" w:rsidP="000759A9">
      <w:pPr>
        <w:pStyle w:val="ChartandTableFootnoteAlpha"/>
        <w:numPr>
          <w:ilvl w:val="0"/>
          <w:numId w:val="12"/>
        </w:numPr>
        <w:spacing w:before="0"/>
        <w:rPr>
          <w:lang w:val="en-AU"/>
        </w:rPr>
      </w:pPr>
      <w:r w:rsidRPr="00C564CC">
        <w:rPr>
          <w:lang w:val="en-AU"/>
        </w:rPr>
        <w:t>Applies to leases under AASB 16 Leases.</w:t>
      </w:r>
    </w:p>
    <w:p w14:paraId="07F8BC89" w14:textId="77777777" w:rsidR="00B855C6" w:rsidRDefault="00B855C6">
      <w:pPr>
        <w:spacing w:before="0" w:after="0" w:line="240" w:lineRule="auto"/>
        <w:rPr>
          <w:snapToGrid w:val="0"/>
        </w:rPr>
      </w:pPr>
      <w:r w:rsidRPr="00C564CC">
        <w:rPr>
          <w:snapToGrid w:val="0"/>
        </w:rPr>
        <w:br w:type="page"/>
      </w:r>
    </w:p>
    <w:p w14:paraId="6C659A93" w14:textId="77777777" w:rsidR="00B855C6" w:rsidRPr="00C564CC" w:rsidRDefault="00B855C6" w:rsidP="009F657D">
      <w:pPr>
        <w:pStyle w:val="TableHeading"/>
        <w:rPr>
          <w:noProof/>
        </w:rPr>
      </w:pPr>
      <w:r w:rsidRPr="00C564CC">
        <w:rPr>
          <w:snapToGrid w:val="0"/>
        </w:rPr>
        <w:lastRenderedPageBreak/>
        <w:t>Table 3.</w:t>
      </w:r>
      <w:r>
        <w:rPr>
          <w:snapToGrid w:val="0"/>
        </w:rPr>
        <w:t>2</w:t>
      </w:r>
      <w:r w:rsidRPr="00C564CC">
        <w:rPr>
          <w:snapToGrid w:val="0"/>
        </w:rPr>
        <w:t xml:space="preserve">: </w:t>
      </w:r>
      <w:r w:rsidRPr="00C564CC">
        <w:t>Budgeted</w:t>
      </w:r>
      <w:r w:rsidRPr="00C564CC">
        <w:rPr>
          <w:snapToGrid w:val="0"/>
        </w:rPr>
        <w:t xml:space="preserve"> departmental balance sheet (as </w:t>
      </w:r>
      <w:proofErr w:type="gramStart"/>
      <w:r w:rsidRPr="00C564CC">
        <w:rPr>
          <w:snapToGrid w:val="0"/>
        </w:rPr>
        <w:t>at</w:t>
      </w:r>
      <w:proofErr w:type="gramEnd"/>
      <w:r w:rsidRPr="00C564CC">
        <w:rPr>
          <w:snapToGrid w:val="0"/>
        </w:rPr>
        <w:t xml:space="preserve"> 30 June)</w:t>
      </w:r>
    </w:p>
    <w:p w14:paraId="10E7EC32" w14:textId="77777777" w:rsidR="00B855C6" w:rsidRDefault="00B855C6" w:rsidP="000759A9">
      <w:pPr>
        <w:pStyle w:val="ChartandTableFootnote"/>
        <w:spacing w:before="0"/>
      </w:pPr>
      <w:r w:rsidRPr="00F26DEE">
        <w:rPr>
          <w:noProof/>
        </w:rPr>
        <w:drawing>
          <wp:inline distT="0" distB="0" distL="0" distR="0" wp14:anchorId="6CB9AD35" wp14:editId="2A36C2BE">
            <wp:extent cx="4696460" cy="5288915"/>
            <wp:effectExtent l="0" t="0" r="8890" b="6985"/>
            <wp:docPr id="6068817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696460" cy="5288915"/>
                    </a:xfrm>
                    <a:prstGeom prst="rect">
                      <a:avLst/>
                    </a:prstGeom>
                    <a:noFill/>
                    <a:ln>
                      <a:noFill/>
                    </a:ln>
                  </pic:spPr>
                </pic:pic>
              </a:graphicData>
            </a:graphic>
          </wp:inline>
        </w:drawing>
      </w:r>
    </w:p>
    <w:p w14:paraId="2C5CF822" w14:textId="77777777" w:rsidR="00B855C6" w:rsidRPr="00C564CC" w:rsidRDefault="00B855C6" w:rsidP="000759A9">
      <w:pPr>
        <w:pStyle w:val="ChartandTableFootnote"/>
        <w:spacing w:before="0"/>
      </w:pPr>
      <w:bookmarkStart w:id="458" w:name="_Hlk219718422"/>
      <w:r w:rsidRPr="00C564CC">
        <w:t>Prepared on Australian Accounting Standards basis.</w:t>
      </w:r>
    </w:p>
    <w:bookmarkEnd w:id="458"/>
    <w:p w14:paraId="05A7EC26" w14:textId="77777777" w:rsidR="00B855C6" w:rsidRPr="00C564CC" w:rsidRDefault="00B855C6" w:rsidP="000759A9">
      <w:pPr>
        <w:pStyle w:val="ChartandTableFootnote"/>
        <w:spacing w:before="0"/>
      </w:pPr>
      <w:r w:rsidRPr="00C564CC">
        <w:t>*</w:t>
      </w:r>
      <w:r>
        <w:t>‘</w:t>
      </w:r>
      <w:r w:rsidRPr="00C564CC">
        <w:t>Equity</w:t>
      </w:r>
      <w:r>
        <w:t>’</w:t>
      </w:r>
      <w:r w:rsidRPr="00C564CC">
        <w:t xml:space="preserve"> is the residual interest in assets after the deduction of liabilities.</w:t>
      </w:r>
    </w:p>
    <w:p w14:paraId="161B1F56" w14:textId="77777777" w:rsidR="00B855C6" w:rsidRPr="00C564CC" w:rsidRDefault="00B855C6" w:rsidP="009F657D">
      <w:pPr>
        <w:pStyle w:val="SingleParagraph"/>
      </w:pPr>
      <w:r w:rsidRPr="00C564CC">
        <w:br w:type="page"/>
      </w:r>
    </w:p>
    <w:p w14:paraId="298DDC31" w14:textId="77777777" w:rsidR="00B855C6" w:rsidRPr="00755768" w:rsidRDefault="00B855C6" w:rsidP="00755768">
      <w:pPr>
        <w:pStyle w:val="TableHeading"/>
        <w:rPr>
          <w:noProof/>
        </w:rPr>
      </w:pPr>
      <w:r w:rsidRPr="00C564CC">
        <w:rPr>
          <w:snapToGrid w:val="0"/>
        </w:rPr>
        <w:lastRenderedPageBreak/>
        <w:t>Table 3.</w:t>
      </w:r>
      <w:r>
        <w:rPr>
          <w:snapToGrid w:val="0"/>
        </w:rPr>
        <w:t>3</w:t>
      </w:r>
      <w:r w:rsidRPr="00C564CC">
        <w:rPr>
          <w:snapToGrid w:val="0"/>
        </w:rPr>
        <w:t xml:space="preserve">: </w:t>
      </w:r>
      <w:r w:rsidRPr="00C564CC">
        <w:t>Departmental</w:t>
      </w:r>
      <w:r w:rsidRPr="00C564CC">
        <w:rPr>
          <w:snapToGrid w:val="0"/>
        </w:rPr>
        <w:t xml:space="preserve"> statement of changes in equity – summary of</w:t>
      </w:r>
      <w:r>
        <w:rPr>
          <w:snapToGrid w:val="0"/>
        </w:rPr>
        <w:t xml:space="preserve"> </w:t>
      </w:r>
      <w:r w:rsidRPr="00C564CC">
        <w:rPr>
          <w:snapToGrid w:val="0"/>
        </w:rPr>
        <w:t>movement (Budget Year 2025–26)</w:t>
      </w:r>
    </w:p>
    <w:p w14:paraId="4245153F" w14:textId="77777777" w:rsidR="00B855C6" w:rsidRDefault="00B855C6" w:rsidP="000759A9">
      <w:pPr>
        <w:pStyle w:val="ChartandTableFootnote"/>
        <w:spacing w:before="0"/>
      </w:pPr>
      <w:r w:rsidRPr="00F26DEE">
        <w:rPr>
          <w:noProof/>
        </w:rPr>
        <w:drawing>
          <wp:inline distT="0" distB="0" distL="0" distR="0" wp14:anchorId="11D9A980" wp14:editId="664848FF">
            <wp:extent cx="4798695" cy="3006725"/>
            <wp:effectExtent l="0" t="0" r="1905" b="3175"/>
            <wp:docPr id="13986355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4798695" cy="3006725"/>
                    </a:xfrm>
                    <a:prstGeom prst="rect">
                      <a:avLst/>
                    </a:prstGeom>
                    <a:noFill/>
                    <a:ln>
                      <a:noFill/>
                    </a:ln>
                  </pic:spPr>
                </pic:pic>
              </a:graphicData>
            </a:graphic>
          </wp:inline>
        </w:drawing>
      </w:r>
    </w:p>
    <w:p w14:paraId="6F4CFCBB" w14:textId="77777777" w:rsidR="00B855C6" w:rsidRPr="00C564CC" w:rsidRDefault="00B855C6" w:rsidP="000759A9">
      <w:pPr>
        <w:pStyle w:val="ChartandTableFootnote"/>
        <w:spacing w:before="0"/>
        <w:rPr>
          <w:snapToGrid w:val="0"/>
        </w:rPr>
      </w:pPr>
      <w:r w:rsidRPr="00C564CC">
        <w:t>Prepared on Australian Accounting Standards basis</w:t>
      </w:r>
      <w:r w:rsidRPr="00C564CC">
        <w:rPr>
          <w:snapToGrid w:val="0"/>
        </w:rPr>
        <w:t>.</w:t>
      </w:r>
    </w:p>
    <w:p w14:paraId="778892E2" w14:textId="77777777" w:rsidR="00B855C6" w:rsidRDefault="00B855C6">
      <w:pPr>
        <w:spacing w:before="0" w:after="0" w:line="240" w:lineRule="auto"/>
        <w:rPr>
          <w:rFonts w:ascii="Arial" w:hAnsi="Arial"/>
          <w:b/>
          <w:snapToGrid w:val="0"/>
          <w:sz w:val="20"/>
        </w:rPr>
      </w:pPr>
      <w:r>
        <w:rPr>
          <w:snapToGrid w:val="0"/>
        </w:rPr>
        <w:br w:type="page"/>
      </w:r>
    </w:p>
    <w:p w14:paraId="4D77D92B" w14:textId="77777777" w:rsidR="00B855C6" w:rsidRDefault="00B855C6" w:rsidP="00F26DEE">
      <w:pPr>
        <w:pStyle w:val="TableHeading"/>
        <w:ind w:right="-86"/>
        <w:rPr>
          <w:snapToGrid w:val="0"/>
        </w:rPr>
      </w:pPr>
      <w:r w:rsidRPr="00C564CC">
        <w:rPr>
          <w:snapToGrid w:val="0"/>
        </w:rPr>
        <w:lastRenderedPageBreak/>
        <w:t>Table 3.</w:t>
      </w:r>
      <w:r>
        <w:rPr>
          <w:snapToGrid w:val="0"/>
        </w:rPr>
        <w:t>4</w:t>
      </w:r>
      <w:r w:rsidRPr="00C564CC">
        <w:rPr>
          <w:snapToGrid w:val="0"/>
        </w:rPr>
        <w:t xml:space="preserve">: Budgeted departmental statement of cash </w:t>
      </w:r>
      <w:r w:rsidRPr="00C564CC">
        <w:t>flows</w:t>
      </w:r>
      <w:r w:rsidRPr="00C564CC">
        <w:rPr>
          <w:snapToGrid w:val="0"/>
        </w:rPr>
        <w:t xml:space="preserve"> (for the period ended 30</w:t>
      </w:r>
      <w:r>
        <w:rPr>
          <w:snapToGrid w:val="0"/>
        </w:rPr>
        <w:t> </w:t>
      </w:r>
      <w:r w:rsidRPr="00C564CC">
        <w:rPr>
          <w:snapToGrid w:val="0"/>
        </w:rPr>
        <w:t>June)</w:t>
      </w:r>
    </w:p>
    <w:p w14:paraId="09D32436" w14:textId="77777777" w:rsidR="00B855C6" w:rsidRDefault="00B855C6" w:rsidP="000759A9">
      <w:pPr>
        <w:pStyle w:val="ChartandTableFootnote"/>
        <w:spacing w:before="0"/>
      </w:pPr>
      <w:r w:rsidRPr="0005472B">
        <w:rPr>
          <w:noProof/>
        </w:rPr>
        <w:drawing>
          <wp:inline distT="0" distB="0" distL="0" distR="0" wp14:anchorId="7E2552FF" wp14:editId="78EE0435">
            <wp:extent cx="4968875" cy="6167120"/>
            <wp:effectExtent l="0" t="0" r="3175" b="5080"/>
            <wp:docPr id="5587751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4968875" cy="6167120"/>
                    </a:xfrm>
                    <a:prstGeom prst="rect">
                      <a:avLst/>
                    </a:prstGeom>
                    <a:noFill/>
                    <a:ln>
                      <a:noFill/>
                    </a:ln>
                  </pic:spPr>
                </pic:pic>
              </a:graphicData>
            </a:graphic>
          </wp:inline>
        </w:drawing>
      </w:r>
    </w:p>
    <w:p w14:paraId="0420DA14" w14:textId="77777777" w:rsidR="00B855C6" w:rsidRPr="00C564CC" w:rsidRDefault="00B855C6" w:rsidP="000759A9">
      <w:pPr>
        <w:pStyle w:val="ChartandTableFootnote"/>
        <w:spacing w:before="0"/>
      </w:pPr>
      <w:r w:rsidRPr="00C564CC">
        <w:t>Prepared on Australian Accounting Standards basis.</w:t>
      </w:r>
    </w:p>
    <w:p w14:paraId="7B5AD60D" w14:textId="77777777" w:rsidR="00B855C6" w:rsidRPr="00C564CC" w:rsidRDefault="00B855C6" w:rsidP="009F657D">
      <w:pPr>
        <w:pStyle w:val="TableHeading"/>
        <w:rPr>
          <w:b w:val="0"/>
          <w:snapToGrid w:val="0"/>
        </w:rPr>
      </w:pPr>
      <w:r w:rsidRPr="00C564CC">
        <w:rPr>
          <w:snapToGrid w:val="0"/>
        </w:rPr>
        <w:lastRenderedPageBreak/>
        <w:t>Table 3.</w:t>
      </w:r>
      <w:r>
        <w:rPr>
          <w:snapToGrid w:val="0"/>
        </w:rPr>
        <w:t>5</w:t>
      </w:r>
      <w:r w:rsidRPr="00C564CC">
        <w:rPr>
          <w:snapToGrid w:val="0"/>
        </w:rPr>
        <w:t xml:space="preserve">: Departmental capital budget statement (for </w:t>
      </w:r>
      <w:r w:rsidRPr="00C564CC">
        <w:t>the</w:t>
      </w:r>
      <w:r w:rsidRPr="00C564CC">
        <w:rPr>
          <w:snapToGrid w:val="0"/>
        </w:rPr>
        <w:t xml:space="preserve"> period ended 30 June)</w:t>
      </w:r>
    </w:p>
    <w:p w14:paraId="66D2B80B" w14:textId="77777777" w:rsidR="00B855C6" w:rsidRDefault="00B855C6" w:rsidP="000759A9">
      <w:pPr>
        <w:pStyle w:val="ChartandTableFootnote"/>
        <w:spacing w:before="0"/>
      </w:pPr>
      <w:r w:rsidRPr="00B06998">
        <w:rPr>
          <w:noProof/>
        </w:rPr>
        <w:drawing>
          <wp:inline distT="0" distB="0" distL="0" distR="0" wp14:anchorId="5E2463F5" wp14:editId="351B8DD7">
            <wp:extent cx="4820920" cy="2867660"/>
            <wp:effectExtent l="0" t="0" r="0" b="8890"/>
            <wp:docPr id="9642882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4820920" cy="2867660"/>
                    </a:xfrm>
                    <a:prstGeom prst="rect">
                      <a:avLst/>
                    </a:prstGeom>
                    <a:noFill/>
                    <a:ln>
                      <a:noFill/>
                    </a:ln>
                  </pic:spPr>
                </pic:pic>
              </a:graphicData>
            </a:graphic>
          </wp:inline>
        </w:drawing>
      </w:r>
    </w:p>
    <w:p w14:paraId="3CEB59A2" w14:textId="77777777" w:rsidR="00B855C6" w:rsidRPr="00C564CC" w:rsidRDefault="00B855C6" w:rsidP="000759A9">
      <w:pPr>
        <w:pStyle w:val="ChartandTableFootnote"/>
        <w:spacing w:before="0"/>
      </w:pPr>
      <w:r w:rsidRPr="00C564CC">
        <w:t>Prepared on Australian Accounting Standards basis.</w:t>
      </w:r>
    </w:p>
    <w:p w14:paraId="2BDA7B50" w14:textId="77777777" w:rsidR="00B855C6" w:rsidRPr="004C17E6" w:rsidRDefault="00B855C6" w:rsidP="000759A9">
      <w:pPr>
        <w:pStyle w:val="ChartandTableFootnoteAlpha"/>
        <w:numPr>
          <w:ilvl w:val="0"/>
          <w:numId w:val="59"/>
        </w:numPr>
        <w:spacing w:before="0"/>
        <w:rPr>
          <w:lang w:val="en-AU"/>
        </w:rPr>
      </w:pPr>
      <w:bookmarkStart w:id="459" w:name="_Hlk219891971"/>
      <w:r w:rsidRPr="004C17E6">
        <w:rPr>
          <w:lang w:val="en-AU"/>
        </w:rPr>
        <w:t>Includes current Appropriation Bill (No. 4) and prior Appropriation Act No. 2/4/6 appropriations (inclusive of Supply Act arrangements).</w:t>
      </w:r>
    </w:p>
    <w:bookmarkEnd w:id="459"/>
    <w:p w14:paraId="77B96F45" w14:textId="0177EE2A" w:rsidR="00B855C6" w:rsidRPr="00F26DEE" w:rsidRDefault="00B855C6" w:rsidP="000759A9">
      <w:pPr>
        <w:pStyle w:val="ChartandTableFootnoteAlpha"/>
        <w:numPr>
          <w:ilvl w:val="0"/>
          <w:numId w:val="12"/>
        </w:numPr>
        <w:spacing w:before="0"/>
        <w:rPr>
          <w:lang w:val="en-AU"/>
        </w:rPr>
      </w:pPr>
      <w:r w:rsidRPr="00F26DEE">
        <w:rPr>
          <w:lang w:val="en-AU"/>
        </w:rPr>
        <w:t xml:space="preserve">Includes purchases from current and previous years’ </w:t>
      </w:r>
      <w:r w:rsidR="00C666CD">
        <w:rPr>
          <w:lang w:val="en-AU"/>
        </w:rPr>
        <w:t>Departmental capital budget</w:t>
      </w:r>
      <w:r w:rsidRPr="00F26DEE">
        <w:rPr>
          <w:lang w:val="en-AU"/>
        </w:rPr>
        <w:t>s (DCBs).</w:t>
      </w:r>
    </w:p>
    <w:p w14:paraId="1FEEA7A6" w14:textId="77777777" w:rsidR="00B855C6" w:rsidRDefault="00B855C6" w:rsidP="009F657D">
      <w:pPr>
        <w:pStyle w:val="TableGraphic"/>
      </w:pPr>
      <w:r>
        <w:br w:type="page"/>
      </w:r>
    </w:p>
    <w:p w14:paraId="21A24F44" w14:textId="77777777" w:rsidR="00B855C6" w:rsidRPr="00C564CC" w:rsidRDefault="00B855C6" w:rsidP="00B94A87">
      <w:pPr>
        <w:pStyle w:val="TableHeading"/>
        <w:spacing w:before="0"/>
        <w:rPr>
          <w:noProof/>
        </w:rPr>
      </w:pPr>
      <w:r w:rsidRPr="00C564CC">
        <w:rPr>
          <w:snapToGrid w:val="0"/>
        </w:rPr>
        <w:lastRenderedPageBreak/>
        <w:t>Table 3.</w:t>
      </w:r>
      <w:r>
        <w:rPr>
          <w:snapToGrid w:val="0"/>
        </w:rPr>
        <w:t>6</w:t>
      </w:r>
      <w:r w:rsidRPr="00C564CC">
        <w:rPr>
          <w:snapToGrid w:val="0"/>
        </w:rPr>
        <w:t xml:space="preserve">: Statement of departmental asset movements </w:t>
      </w:r>
      <w:r w:rsidRPr="00C564CC">
        <w:t xml:space="preserve">(2025–26 Budget year) </w:t>
      </w:r>
    </w:p>
    <w:p w14:paraId="6AC7B3E0" w14:textId="77777777" w:rsidR="00B855C6" w:rsidRDefault="00B855C6" w:rsidP="000759A9">
      <w:pPr>
        <w:pStyle w:val="ChartandTableFootnote"/>
        <w:spacing w:before="0"/>
      </w:pPr>
      <w:r w:rsidRPr="00B06998">
        <w:rPr>
          <w:noProof/>
        </w:rPr>
        <w:drawing>
          <wp:inline distT="0" distB="0" distL="0" distR="0" wp14:anchorId="7D1D30CB" wp14:editId="63E5C4B8">
            <wp:extent cx="4703445" cy="4879340"/>
            <wp:effectExtent l="0" t="0" r="1905" b="0"/>
            <wp:docPr id="122985898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703445" cy="4879340"/>
                    </a:xfrm>
                    <a:prstGeom prst="rect">
                      <a:avLst/>
                    </a:prstGeom>
                    <a:noFill/>
                    <a:ln>
                      <a:noFill/>
                    </a:ln>
                  </pic:spPr>
                </pic:pic>
              </a:graphicData>
            </a:graphic>
          </wp:inline>
        </w:drawing>
      </w:r>
    </w:p>
    <w:p w14:paraId="0A4C7FDB" w14:textId="77777777" w:rsidR="00B855C6" w:rsidRPr="00C564CC" w:rsidRDefault="00B855C6" w:rsidP="000759A9">
      <w:pPr>
        <w:pStyle w:val="ChartandTableFootnote"/>
        <w:spacing w:before="0"/>
      </w:pPr>
      <w:r w:rsidRPr="00C564CC">
        <w:t>Prepared on Australian Accounting Standards basis.</w:t>
      </w:r>
    </w:p>
    <w:p w14:paraId="33D1A231" w14:textId="77777777" w:rsidR="00B855C6" w:rsidRDefault="00B855C6" w:rsidP="000759A9">
      <w:pPr>
        <w:pStyle w:val="ChartandTableFootnoteAlpha"/>
        <w:numPr>
          <w:ilvl w:val="0"/>
          <w:numId w:val="60"/>
        </w:numPr>
        <w:spacing w:before="0"/>
        <w:rPr>
          <w:lang w:val="en-AU"/>
        </w:rPr>
      </w:pPr>
      <w:r w:rsidRPr="00C564CC">
        <w:rPr>
          <w:lang w:val="en-AU"/>
        </w:rPr>
        <w:t xml:space="preserve">‘Appropriation equity’ refers to equity injections or Administered Assets and Liabilities appropriations provided through </w:t>
      </w:r>
      <w:bookmarkStart w:id="460" w:name="_Hlk219893920"/>
      <w:r>
        <w:rPr>
          <w:i/>
          <w:lang w:val="en-AU"/>
        </w:rPr>
        <w:t>Supply Act (No. 2) 2025</w:t>
      </w:r>
      <w:r w:rsidRPr="00C564CC">
        <w:t>–</w:t>
      </w:r>
      <w:r w:rsidRPr="00032871">
        <w:rPr>
          <w:i/>
          <w:iCs/>
        </w:rPr>
        <w:t>20</w:t>
      </w:r>
      <w:r>
        <w:rPr>
          <w:i/>
          <w:lang w:val="en-AU"/>
        </w:rPr>
        <w:t>26</w:t>
      </w:r>
      <w:bookmarkEnd w:id="460"/>
      <w:r>
        <w:rPr>
          <w:i/>
          <w:lang w:val="en-AU"/>
        </w:rPr>
        <w:t xml:space="preserve">, </w:t>
      </w:r>
      <w:r w:rsidRPr="00C564CC">
        <w:rPr>
          <w:i/>
          <w:lang w:val="en-AU"/>
        </w:rPr>
        <w:t>Annual Appropriation Act (No.</w:t>
      </w:r>
      <w:r>
        <w:rPr>
          <w:i/>
          <w:lang w:val="en-AU"/>
        </w:rPr>
        <w:t xml:space="preserve"> </w:t>
      </w:r>
      <w:r w:rsidRPr="00C564CC">
        <w:rPr>
          <w:i/>
          <w:lang w:val="en-AU"/>
        </w:rPr>
        <w:t>2) 2025–2026</w:t>
      </w:r>
      <w:r w:rsidRPr="00C564CC">
        <w:rPr>
          <w:rFonts w:cs="Arial"/>
          <w:i/>
          <w:szCs w:val="16"/>
          <w:lang w:val="en-AU"/>
        </w:rPr>
        <w:t xml:space="preserve"> </w:t>
      </w:r>
      <w:r w:rsidRPr="00C564CC">
        <w:rPr>
          <w:lang w:val="en-AU"/>
        </w:rPr>
        <w:t xml:space="preserve">and </w:t>
      </w:r>
      <w:r w:rsidRPr="00451774">
        <w:rPr>
          <w:lang w:val="en-AU"/>
        </w:rPr>
        <w:t>Appropriation Bill (No. 4) 2025–2026</w:t>
      </w:r>
      <w:r w:rsidRPr="00C564CC">
        <w:rPr>
          <w:lang w:val="en-AU"/>
        </w:rPr>
        <w:t>, including Collection Development and Acquisition Budget.</w:t>
      </w:r>
    </w:p>
    <w:p w14:paraId="0C47FD08" w14:textId="52615CE7" w:rsidR="00B855C6" w:rsidRPr="00C564CC" w:rsidRDefault="00B855C6" w:rsidP="000759A9">
      <w:pPr>
        <w:pStyle w:val="ChartandTableFootnoteAlpha"/>
        <w:numPr>
          <w:ilvl w:val="0"/>
          <w:numId w:val="60"/>
        </w:numPr>
        <w:spacing w:before="0"/>
        <w:rPr>
          <w:snapToGrid w:val="0"/>
        </w:rPr>
      </w:pPr>
      <w:r>
        <w:rPr>
          <w:lang w:val="en-AU"/>
        </w:rPr>
        <w:t>‘</w:t>
      </w:r>
      <w:r w:rsidRPr="00E45C5D">
        <w:rPr>
          <w:lang w:val="en-AU"/>
        </w:rPr>
        <w:t>Appropriation ordinary annual services</w:t>
      </w:r>
      <w:r>
        <w:rPr>
          <w:lang w:val="en-AU"/>
        </w:rPr>
        <w:t>’</w:t>
      </w:r>
      <w:r w:rsidRPr="00E45C5D">
        <w:rPr>
          <w:lang w:val="en-AU"/>
        </w:rPr>
        <w:t xml:space="preserve"> refers to funding provided through </w:t>
      </w:r>
      <w:bookmarkStart w:id="461" w:name="_Hlk219893934"/>
      <w:r>
        <w:rPr>
          <w:i/>
          <w:lang w:val="en-AU"/>
        </w:rPr>
        <w:t>Supply Act (No. 1) 2025</w:t>
      </w:r>
      <w:r w:rsidRPr="000803E7">
        <w:rPr>
          <w:szCs w:val="16"/>
        </w:rPr>
        <w:t>–</w:t>
      </w:r>
      <w:r>
        <w:rPr>
          <w:i/>
          <w:lang w:val="en-AU"/>
        </w:rPr>
        <w:t>2026</w:t>
      </w:r>
      <w:bookmarkEnd w:id="461"/>
      <w:r>
        <w:rPr>
          <w:i/>
          <w:lang w:val="en-AU"/>
        </w:rPr>
        <w:t xml:space="preserve">, </w:t>
      </w:r>
      <w:r w:rsidRPr="00B06998">
        <w:rPr>
          <w:i/>
          <w:iCs/>
          <w:lang w:val="en-AU"/>
        </w:rPr>
        <w:t>Annual Appropriation Act (No.</w:t>
      </w:r>
      <w:r>
        <w:rPr>
          <w:i/>
          <w:iCs/>
          <w:lang w:val="en-AU"/>
        </w:rPr>
        <w:t xml:space="preserve"> </w:t>
      </w:r>
      <w:r w:rsidRPr="00B06998">
        <w:rPr>
          <w:i/>
          <w:iCs/>
          <w:lang w:val="en-AU"/>
        </w:rPr>
        <w:t>1) 2025–2026</w:t>
      </w:r>
      <w:r w:rsidRPr="00E45C5D">
        <w:rPr>
          <w:lang w:val="en-AU"/>
        </w:rPr>
        <w:t xml:space="preserve"> and </w:t>
      </w:r>
      <w:r w:rsidRPr="00451774">
        <w:rPr>
          <w:lang w:val="en-AU"/>
        </w:rPr>
        <w:t>Appropriation Bill (No. 3) 2025–2026</w:t>
      </w:r>
      <w:r w:rsidRPr="00E45C5D">
        <w:rPr>
          <w:lang w:val="en-AU"/>
        </w:rPr>
        <w:t xml:space="preserve"> for depreciation/amortisation expenses, </w:t>
      </w:r>
      <w:r w:rsidR="00C666CD">
        <w:rPr>
          <w:lang w:val="en-AU"/>
        </w:rPr>
        <w:t>Departmental capital budget</w:t>
      </w:r>
      <w:r w:rsidRPr="00E45C5D">
        <w:rPr>
          <w:lang w:val="en-AU"/>
        </w:rPr>
        <w:t xml:space="preserve"> or other operational expenses.</w:t>
      </w:r>
    </w:p>
    <w:p w14:paraId="40C2DD78" w14:textId="77777777" w:rsidR="00B855C6" w:rsidRPr="00E45C5D" w:rsidRDefault="00B855C6" w:rsidP="00E45C5D"/>
    <w:p w14:paraId="0EB71BF7" w14:textId="77777777" w:rsidR="00B855C6" w:rsidRPr="00E45C5D" w:rsidRDefault="00B855C6" w:rsidP="00E45C5D"/>
    <w:p w14:paraId="21B87E44" w14:textId="77777777" w:rsidR="00B855C6" w:rsidRDefault="00B855C6">
      <w:pPr>
        <w:spacing w:before="0" w:after="0" w:line="240" w:lineRule="auto"/>
        <w:rPr>
          <w:rFonts w:ascii="Arial" w:hAnsi="Arial"/>
          <w:b/>
          <w:snapToGrid w:val="0"/>
          <w:sz w:val="20"/>
        </w:rPr>
      </w:pPr>
      <w:r>
        <w:rPr>
          <w:snapToGrid w:val="0"/>
        </w:rPr>
        <w:br w:type="page"/>
      </w:r>
    </w:p>
    <w:p w14:paraId="3DD0BEA2" w14:textId="77777777" w:rsidR="00B855C6" w:rsidRPr="00C564CC" w:rsidRDefault="00B855C6" w:rsidP="009F657D">
      <w:pPr>
        <w:pStyle w:val="TableHeading"/>
        <w:rPr>
          <w:b w:val="0"/>
          <w:snapToGrid w:val="0"/>
        </w:rPr>
      </w:pPr>
      <w:r w:rsidRPr="00C564CC">
        <w:rPr>
          <w:snapToGrid w:val="0"/>
        </w:rPr>
        <w:lastRenderedPageBreak/>
        <w:t>Table 3.</w:t>
      </w:r>
      <w:r>
        <w:rPr>
          <w:snapToGrid w:val="0"/>
        </w:rPr>
        <w:t>7</w:t>
      </w:r>
      <w:r w:rsidRPr="00C564CC">
        <w:rPr>
          <w:snapToGrid w:val="0"/>
        </w:rPr>
        <w:t xml:space="preserve">: </w:t>
      </w:r>
      <w:r w:rsidRPr="00C564CC">
        <w:t>Schedule</w:t>
      </w:r>
      <w:r w:rsidRPr="00C564CC">
        <w:rPr>
          <w:snapToGrid w:val="0"/>
        </w:rPr>
        <w:t xml:space="preserve"> of budgeted income and expenses administered on behalf of Government (for the period ended 30 June)</w:t>
      </w:r>
    </w:p>
    <w:p w14:paraId="0C2E3515" w14:textId="77777777" w:rsidR="00B855C6" w:rsidRPr="00C564CC" w:rsidRDefault="00B855C6" w:rsidP="000759A9">
      <w:pPr>
        <w:pStyle w:val="ChartandTableFootnote"/>
        <w:spacing w:before="0"/>
      </w:pPr>
      <w:r w:rsidRPr="00C279AF">
        <w:rPr>
          <w:noProof/>
        </w:rPr>
        <w:drawing>
          <wp:inline distT="0" distB="0" distL="0" distR="0" wp14:anchorId="00B8B31F" wp14:editId="48BC4B6F">
            <wp:extent cx="4752975" cy="1724025"/>
            <wp:effectExtent l="0" t="0" r="9525" b="9525"/>
            <wp:docPr id="7370316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4752975" cy="1724025"/>
                    </a:xfrm>
                    <a:prstGeom prst="rect">
                      <a:avLst/>
                    </a:prstGeom>
                    <a:noFill/>
                    <a:ln>
                      <a:noFill/>
                    </a:ln>
                  </pic:spPr>
                </pic:pic>
              </a:graphicData>
            </a:graphic>
          </wp:inline>
        </w:drawing>
      </w:r>
      <w:r w:rsidRPr="00C564CC">
        <w:t>Prepared on Australian Accounting Standards basis.</w:t>
      </w:r>
    </w:p>
    <w:p w14:paraId="63B70D24" w14:textId="77777777" w:rsidR="00B855C6" w:rsidRDefault="00B855C6" w:rsidP="00755768">
      <w:pPr>
        <w:pStyle w:val="TableHeading"/>
        <w:spacing w:before="0"/>
        <w:rPr>
          <w:snapToGrid w:val="0"/>
        </w:rPr>
      </w:pPr>
    </w:p>
    <w:p w14:paraId="008005DC" w14:textId="77777777" w:rsidR="00B855C6" w:rsidRPr="00755768" w:rsidRDefault="00B855C6" w:rsidP="00F74D5C">
      <w:pPr>
        <w:pStyle w:val="TableHeading"/>
        <w:spacing w:before="600"/>
        <w:rPr>
          <w:noProof/>
        </w:rPr>
      </w:pPr>
      <w:r w:rsidRPr="00C564CC">
        <w:rPr>
          <w:snapToGrid w:val="0"/>
        </w:rPr>
        <w:t>Table 3.</w:t>
      </w:r>
      <w:r>
        <w:rPr>
          <w:snapToGrid w:val="0"/>
        </w:rPr>
        <w:t>8</w:t>
      </w:r>
      <w:r w:rsidRPr="00C564CC">
        <w:rPr>
          <w:snapToGrid w:val="0"/>
        </w:rPr>
        <w:t xml:space="preserve">: Schedule of budgeted assets and liabilities administered on behalf of Government (as </w:t>
      </w:r>
      <w:proofErr w:type="gramStart"/>
      <w:r w:rsidRPr="00C564CC">
        <w:rPr>
          <w:snapToGrid w:val="0"/>
        </w:rPr>
        <w:t>at</w:t>
      </w:r>
      <w:proofErr w:type="gramEnd"/>
      <w:r w:rsidRPr="00C564CC">
        <w:rPr>
          <w:snapToGrid w:val="0"/>
        </w:rPr>
        <w:t xml:space="preserve"> 30 June)</w:t>
      </w:r>
    </w:p>
    <w:p w14:paraId="4A6D6BFD" w14:textId="77777777" w:rsidR="00B855C6" w:rsidRDefault="00B855C6" w:rsidP="000759A9">
      <w:pPr>
        <w:pStyle w:val="ChartandTableFootnote"/>
        <w:spacing w:before="0"/>
      </w:pPr>
      <w:r w:rsidRPr="00C279AF">
        <w:rPr>
          <w:noProof/>
        </w:rPr>
        <w:drawing>
          <wp:inline distT="0" distB="0" distL="0" distR="0" wp14:anchorId="7AA6AA61" wp14:editId="66E3345C">
            <wp:extent cx="4752975" cy="1581150"/>
            <wp:effectExtent l="0" t="0" r="9525" b="0"/>
            <wp:docPr id="15574841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4752975" cy="1581150"/>
                    </a:xfrm>
                    <a:prstGeom prst="rect">
                      <a:avLst/>
                    </a:prstGeom>
                    <a:noFill/>
                    <a:ln>
                      <a:noFill/>
                    </a:ln>
                  </pic:spPr>
                </pic:pic>
              </a:graphicData>
            </a:graphic>
          </wp:inline>
        </w:drawing>
      </w:r>
    </w:p>
    <w:p w14:paraId="62D4A30C" w14:textId="77777777" w:rsidR="00B855C6" w:rsidRDefault="00B855C6" w:rsidP="000759A9">
      <w:pPr>
        <w:pStyle w:val="ChartandTableFootnote"/>
        <w:spacing w:before="0"/>
      </w:pPr>
      <w:r w:rsidRPr="00C564CC">
        <w:t>Prepared on Australian Accounting Standards basis</w:t>
      </w:r>
      <w:r>
        <w:t>.</w:t>
      </w:r>
    </w:p>
    <w:p w14:paraId="127FFC5F" w14:textId="77777777" w:rsidR="00B855C6" w:rsidRDefault="00B855C6" w:rsidP="00C54CE7"/>
    <w:p w14:paraId="53018966" w14:textId="77777777" w:rsidR="00B855C6" w:rsidRPr="00C54CE7" w:rsidRDefault="00B855C6" w:rsidP="00C54CE7">
      <w:pPr>
        <w:spacing w:before="0" w:after="0" w:line="240" w:lineRule="auto"/>
        <w:sectPr w:rsidR="00B855C6" w:rsidRPr="00C54CE7" w:rsidSect="00B855C6">
          <w:headerReference w:type="default" r:id="rId182"/>
          <w:footerReference w:type="default" r:id="rId183"/>
          <w:footerReference w:type="first" r:id="rId184"/>
          <w:type w:val="oddPage"/>
          <w:pgSz w:w="11907" w:h="16840" w:code="9"/>
          <w:pgMar w:top="2835" w:right="1984" w:bottom="2466" w:left="2098" w:header="1814" w:footer="1814" w:gutter="0"/>
          <w:cols w:space="708"/>
          <w:titlePg/>
          <w:docGrid w:linePitch="360"/>
        </w:sectPr>
      </w:pPr>
    </w:p>
    <w:p w14:paraId="0A5051B1" w14:textId="77777777" w:rsidR="00B855C6" w:rsidRPr="00C564CC" w:rsidRDefault="00B855C6" w:rsidP="0054235E">
      <w:pPr>
        <w:pStyle w:val="Heading1"/>
      </w:pPr>
      <w:bookmarkStart w:id="462" w:name="_Toc220076637"/>
      <w:r>
        <w:lastRenderedPageBreak/>
        <w:t>Office of the Official Secretary to the Governor-General</w:t>
      </w:r>
      <w:bookmarkEnd w:id="462"/>
      <w:r>
        <w:t xml:space="preserve"> </w:t>
      </w:r>
    </w:p>
    <w:p w14:paraId="465A9B64" w14:textId="3D8D87EF" w:rsidR="00B855C6" w:rsidRDefault="00B855C6">
      <w:pPr>
        <w:pStyle w:val="TOC1"/>
        <w:rPr>
          <w:rFonts w:asciiTheme="minorHAnsi" w:eastAsiaTheme="minorEastAsia" w:hAnsiTheme="minorHAnsi" w:cstheme="minorBidi"/>
          <w:b w:val="0"/>
          <w:noProof/>
          <w:kern w:val="2"/>
          <w:sz w:val="24"/>
          <w:szCs w:val="24"/>
          <w14:ligatures w14:val="standardContextual"/>
        </w:rPr>
      </w:pPr>
      <w:r w:rsidRPr="00C564CC">
        <w:rPr>
          <w:rFonts w:ascii="Arial" w:hAnsi="Arial"/>
        </w:rPr>
        <w:fldChar w:fldCharType="begin"/>
      </w:r>
      <w:r w:rsidRPr="00C564CC">
        <w:instrText xml:space="preserve"> TOC \h \z \t "Heading 3,2,Heading 2 - TOC,1" </w:instrText>
      </w:r>
      <w:r w:rsidRPr="00C564CC">
        <w:rPr>
          <w:rFonts w:ascii="Arial" w:hAnsi="Arial"/>
        </w:rPr>
        <w:fldChar w:fldCharType="separate"/>
      </w:r>
      <w:hyperlink w:anchor="_Toc219875429" w:history="1">
        <w:r w:rsidRPr="002B6514">
          <w:rPr>
            <w:rStyle w:val="Hyperlink"/>
            <w:noProof/>
          </w:rPr>
          <w:t>Section 1: Entity overview and resources</w:t>
        </w:r>
        <w:r>
          <w:rPr>
            <w:noProof/>
            <w:webHidden/>
          </w:rPr>
          <w:tab/>
        </w:r>
        <w:r>
          <w:rPr>
            <w:noProof/>
            <w:webHidden/>
          </w:rPr>
          <w:fldChar w:fldCharType="begin"/>
        </w:r>
        <w:r>
          <w:rPr>
            <w:noProof/>
            <w:webHidden/>
          </w:rPr>
          <w:instrText xml:space="preserve"> PAGEREF _Toc219875429 \h </w:instrText>
        </w:r>
        <w:r>
          <w:rPr>
            <w:noProof/>
            <w:webHidden/>
          </w:rPr>
        </w:r>
        <w:r>
          <w:rPr>
            <w:noProof/>
            <w:webHidden/>
          </w:rPr>
          <w:fldChar w:fldCharType="separate"/>
        </w:r>
        <w:r w:rsidR="00AB6AE6">
          <w:rPr>
            <w:noProof/>
            <w:webHidden/>
          </w:rPr>
          <w:t>125</w:t>
        </w:r>
        <w:r>
          <w:rPr>
            <w:noProof/>
            <w:webHidden/>
          </w:rPr>
          <w:fldChar w:fldCharType="end"/>
        </w:r>
      </w:hyperlink>
    </w:p>
    <w:p w14:paraId="1D081C9E" w14:textId="3C6488C1"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5430" w:history="1">
        <w:r w:rsidRPr="002B6514">
          <w:rPr>
            <w:rStyle w:val="Hyperlink"/>
            <w:noProof/>
          </w:rPr>
          <w:t>1.1</w:t>
        </w:r>
        <w:r>
          <w:rPr>
            <w:rFonts w:asciiTheme="minorHAnsi" w:eastAsiaTheme="minorEastAsia" w:hAnsiTheme="minorHAnsi" w:cstheme="minorBidi"/>
            <w:noProof/>
            <w:kern w:val="2"/>
            <w:sz w:val="24"/>
            <w:szCs w:val="24"/>
            <w14:ligatures w14:val="standardContextual"/>
          </w:rPr>
          <w:tab/>
        </w:r>
        <w:r w:rsidRPr="002B6514">
          <w:rPr>
            <w:rStyle w:val="Hyperlink"/>
            <w:noProof/>
          </w:rPr>
          <w:t>Strategic direction statement</w:t>
        </w:r>
        <w:r>
          <w:rPr>
            <w:noProof/>
            <w:webHidden/>
          </w:rPr>
          <w:tab/>
        </w:r>
        <w:r>
          <w:rPr>
            <w:noProof/>
            <w:webHidden/>
          </w:rPr>
          <w:fldChar w:fldCharType="begin"/>
        </w:r>
        <w:r>
          <w:rPr>
            <w:noProof/>
            <w:webHidden/>
          </w:rPr>
          <w:instrText xml:space="preserve"> PAGEREF _Toc219875430 \h </w:instrText>
        </w:r>
        <w:r>
          <w:rPr>
            <w:noProof/>
            <w:webHidden/>
          </w:rPr>
        </w:r>
        <w:r>
          <w:rPr>
            <w:noProof/>
            <w:webHidden/>
          </w:rPr>
          <w:fldChar w:fldCharType="separate"/>
        </w:r>
        <w:r w:rsidR="00AB6AE6">
          <w:rPr>
            <w:noProof/>
            <w:webHidden/>
          </w:rPr>
          <w:t>125</w:t>
        </w:r>
        <w:r>
          <w:rPr>
            <w:noProof/>
            <w:webHidden/>
          </w:rPr>
          <w:fldChar w:fldCharType="end"/>
        </w:r>
      </w:hyperlink>
    </w:p>
    <w:p w14:paraId="5B3EA706" w14:textId="4529DB63"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5431" w:history="1">
        <w:r w:rsidRPr="002B6514">
          <w:rPr>
            <w:rStyle w:val="Hyperlink"/>
            <w:noProof/>
          </w:rPr>
          <w:t>1.2</w:t>
        </w:r>
        <w:r>
          <w:rPr>
            <w:rFonts w:asciiTheme="minorHAnsi" w:eastAsiaTheme="minorEastAsia" w:hAnsiTheme="minorHAnsi" w:cstheme="minorBidi"/>
            <w:noProof/>
            <w:kern w:val="2"/>
            <w:sz w:val="24"/>
            <w:szCs w:val="24"/>
            <w14:ligatures w14:val="standardContextual"/>
          </w:rPr>
          <w:tab/>
        </w:r>
        <w:r w:rsidRPr="002B6514">
          <w:rPr>
            <w:rStyle w:val="Hyperlink"/>
            <w:noProof/>
          </w:rPr>
          <w:t>Entity resource statement</w:t>
        </w:r>
        <w:r>
          <w:rPr>
            <w:noProof/>
            <w:webHidden/>
          </w:rPr>
          <w:tab/>
        </w:r>
        <w:r>
          <w:rPr>
            <w:noProof/>
            <w:webHidden/>
          </w:rPr>
          <w:fldChar w:fldCharType="begin"/>
        </w:r>
        <w:r>
          <w:rPr>
            <w:noProof/>
            <w:webHidden/>
          </w:rPr>
          <w:instrText xml:space="preserve"> PAGEREF _Toc219875431 \h </w:instrText>
        </w:r>
        <w:r>
          <w:rPr>
            <w:noProof/>
            <w:webHidden/>
          </w:rPr>
        </w:r>
        <w:r>
          <w:rPr>
            <w:noProof/>
            <w:webHidden/>
          </w:rPr>
          <w:fldChar w:fldCharType="separate"/>
        </w:r>
        <w:r w:rsidR="00AB6AE6">
          <w:rPr>
            <w:noProof/>
            <w:webHidden/>
          </w:rPr>
          <w:t>125</w:t>
        </w:r>
        <w:r>
          <w:rPr>
            <w:noProof/>
            <w:webHidden/>
          </w:rPr>
          <w:fldChar w:fldCharType="end"/>
        </w:r>
      </w:hyperlink>
    </w:p>
    <w:p w14:paraId="0D9A71EA" w14:textId="27A3CED3"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5432" w:history="1">
        <w:r w:rsidRPr="002B6514">
          <w:rPr>
            <w:rStyle w:val="Hyperlink"/>
            <w:noProof/>
          </w:rPr>
          <w:t>1.3</w:t>
        </w:r>
        <w:r>
          <w:rPr>
            <w:rFonts w:asciiTheme="minorHAnsi" w:eastAsiaTheme="minorEastAsia" w:hAnsiTheme="minorHAnsi" w:cstheme="minorBidi"/>
            <w:noProof/>
            <w:kern w:val="2"/>
            <w:sz w:val="24"/>
            <w:szCs w:val="24"/>
            <w14:ligatures w14:val="standardContextual"/>
          </w:rPr>
          <w:tab/>
        </w:r>
        <w:r w:rsidRPr="002B6514">
          <w:rPr>
            <w:rStyle w:val="Hyperlink"/>
            <w:noProof/>
          </w:rPr>
          <w:t>Entity measures</w:t>
        </w:r>
        <w:r>
          <w:rPr>
            <w:noProof/>
            <w:webHidden/>
          </w:rPr>
          <w:tab/>
        </w:r>
        <w:r>
          <w:rPr>
            <w:noProof/>
            <w:webHidden/>
          </w:rPr>
          <w:fldChar w:fldCharType="begin"/>
        </w:r>
        <w:r>
          <w:rPr>
            <w:noProof/>
            <w:webHidden/>
          </w:rPr>
          <w:instrText xml:space="preserve"> PAGEREF _Toc219875432 \h </w:instrText>
        </w:r>
        <w:r>
          <w:rPr>
            <w:noProof/>
            <w:webHidden/>
          </w:rPr>
        </w:r>
        <w:r>
          <w:rPr>
            <w:noProof/>
            <w:webHidden/>
          </w:rPr>
          <w:fldChar w:fldCharType="separate"/>
        </w:r>
        <w:r w:rsidR="00AB6AE6">
          <w:rPr>
            <w:noProof/>
            <w:webHidden/>
          </w:rPr>
          <w:t>127</w:t>
        </w:r>
        <w:r>
          <w:rPr>
            <w:noProof/>
            <w:webHidden/>
          </w:rPr>
          <w:fldChar w:fldCharType="end"/>
        </w:r>
      </w:hyperlink>
    </w:p>
    <w:p w14:paraId="7910E496" w14:textId="501E3F3F"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5433" w:history="1">
        <w:r w:rsidRPr="002B6514">
          <w:rPr>
            <w:rStyle w:val="Hyperlink"/>
            <w:noProof/>
          </w:rPr>
          <w:t>1.4</w:t>
        </w:r>
        <w:r>
          <w:rPr>
            <w:rFonts w:asciiTheme="minorHAnsi" w:eastAsiaTheme="minorEastAsia" w:hAnsiTheme="minorHAnsi" w:cstheme="minorBidi"/>
            <w:noProof/>
            <w:kern w:val="2"/>
            <w:sz w:val="24"/>
            <w:szCs w:val="24"/>
            <w14:ligatures w14:val="standardContextual"/>
          </w:rPr>
          <w:tab/>
        </w:r>
        <w:r w:rsidRPr="002B6514">
          <w:rPr>
            <w:rStyle w:val="Hyperlink"/>
            <w:noProof/>
          </w:rPr>
          <w:t>Additional estimates, resourcing and variations to outcomes</w:t>
        </w:r>
        <w:r>
          <w:rPr>
            <w:noProof/>
            <w:webHidden/>
          </w:rPr>
          <w:tab/>
        </w:r>
        <w:r>
          <w:rPr>
            <w:noProof/>
            <w:webHidden/>
          </w:rPr>
          <w:fldChar w:fldCharType="begin"/>
        </w:r>
        <w:r>
          <w:rPr>
            <w:noProof/>
            <w:webHidden/>
          </w:rPr>
          <w:instrText xml:space="preserve"> PAGEREF _Toc219875433 \h </w:instrText>
        </w:r>
        <w:r>
          <w:rPr>
            <w:noProof/>
            <w:webHidden/>
          </w:rPr>
        </w:r>
        <w:r>
          <w:rPr>
            <w:noProof/>
            <w:webHidden/>
          </w:rPr>
          <w:fldChar w:fldCharType="separate"/>
        </w:r>
        <w:r w:rsidR="00AB6AE6">
          <w:rPr>
            <w:noProof/>
            <w:webHidden/>
          </w:rPr>
          <w:t>128</w:t>
        </w:r>
        <w:r>
          <w:rPr>
            <w:noProof/>
            <w:webHidden/>
          </w:rPr>
          <w:fldChar w:fldCharType="end"/>
        </w:r>
      </w:hyperlink>
    </w:p>
    <w:p w14:paraId="181E52BE" w14:textId="7CA2DFB5"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5434" w:history="1">
        <w:r w:rsidRPr="002B6514">
          <w:rPr>
            <w:rStyle w:val="Hyperlink"/>
            <w:noProof/>
          </w:rPr>
          <w:t>1.5</w:t>
        </w:r>
        <w:r>
          <w:rPr>
            <w:rFonts w:asciiTheme="minorHAnsi" w:eastAsiaTheme="minorEastAsia" w:hAnsiTheme="minorHAnsi" w:cstheme="minorBidi"/>
            <w:noProof/>
            <w:kern w:val="2"/>
            <w:sz w:val="24"/>
            <w:szCs w:val="24"/>
            <w14:ligatures w14:val="standardContextual"/>
          </w:rPr>
          <w:tab/>
        </w:r>
        <w:r w:rsidRPr="002B6514">
          <w:rPr>
            <w:rStyle w:val="Hyperlink"/>
            <w:noProof/>
          </w:rPr>
          <w:t>Breakdown of additional estimates by appropriation bill</w:t>
        </w:r>
        <w:r>
          <w:rPr>
            <w:noProof/>
            <w:webHidden/>
          </w:rPr>
          <w:tab/>
        </w:r>
        <w:r>
          <w:rPr>
            <w:noProof/>
            <w:webHidden/>
          </w:rPr>
          <w:fldChar w:fldCharType="begin"/>
        </w:r>
        <w:r>
          <w:rPr>
            <w:noProof/>
            <w:webHidden/>
          </w:rPr>
          <w:instrText xml:space="preserve"> PAGEREF _Toc219875434 \h </w:instrText>
        </w:r>
        <w:r>
          <w:rPr>
            <w:noProof/>
            <w:webHidden/>
          </w:rPr>
        </w:r>
        <w:r>
          <w:rPr>
            <w:noProof/>
            <w:webHidden/>
          </w:rPr>
          <w:fldChar w:fldCharType="separate"/>
        </w:r>
        <w:r w:rsidR="00AB6AE6">
          <w:rPr>
            <w:noProof/>
            <w:webHidden/>
          </w:rPr>
          <w:t>129</w:t>
        </w:r>
        <w:r>
          <w:rPr>
            <w:noProof/>
            <w:webHidden/>
          </w:rPr>
          <w:fldChar w:fldCharType="end"/>
        </w:r>
      </w:hyperlink>
    </w:p>
    <w:p w14:paraId="5E590D6D" w14:textId="67DA6EA6" w:rsidR="00B855C6" w:rsidRDefault="00B855C6">
      <w:pPr>
        <w:pStyle w:val="TOC1"/>
        <w:rPr>
          <w:rFonts w:asciiTheme="minorHAnsi" w:eastAsiaTheme="minorEastAsia" w:hAnsiTheme="minorHAnsi" w:cstheme="minorBidi"/>
          <w:b w:val="0"/>
          <w:noProof/>
          <w:kern w:val="2"/>
          <w:sz w:val="24"/>
          <w:szCs w:val="24"/>
          <w14:ligatures w14:val="standardContextual"/>
        </w:rPr>
      </w:pPr>
      <w:hyperlink w:anchor="_Toc219875435" w:history="1">
        <w:r w:rsidRPr="002B6514">
          <w:rPr>
            <w:rStyle w:val="Hyperlink"/>
            <w:noProof/>
          </w:rPr>
          <w:t>Section 2: Revisions to outcomes and planned performance</w:t>
        </w:r>
        <w:r>
          <w:rPr>
            <w:noProof/>
            <w:webHidden/>
          </w:rPr>
          <w:tab/>
        </w:r>
        <w:r>
          <w:rPr>
            <w:noProof/>
            <w:webHidden/>
          </w:rPr>
          <w:fldChar w:fldCharType="begin"/>
        </w:r>
        <w:r>
          <w:rPr>
            <w:noProof/>
            <w:webHidden/>
          </w:rPr>
          <w:instrText xml:space="preserve"> PAGEREF _Toc219875435 \h </w:instrText>
        </w:r>
        <w:r>
          <w:rPr>
            <w:noProof/>
            <w:webHidden/>
          </w:rPr>
        </w:r>
        <w:r>
          <w:rPr>
            <w:noProof/>
            <w:webHidden/>
          </w:rPr>
          <w:fldChar w:fldCharType="separate"/>
        </w:r>
        <w:r w:rsidR="00AB6AE6">
          <w:rPr>
            <w:noProof/>
            <w:webHidden/>
          </w:rPr>
          <w:t>130</w:t>
        </w:r>
        <w:r>
          <w:rPr>
            <w:noProof/>
            <w:webHidden/>
          </w:rPr>
          <w:fldChar w:fldCharType="end"/>
        </w:r>
      </w:hyperlink>
    </w:p>
    <w:p w14:paraId="1964F69A" w14:textId="7166E99E"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5436" w:history="1">
        <w:r w:rsidRPr="002B6514">
          <w:rPr>
            <w:rStyle w:val="Hyperlink"/>
            <w:noProof/>
          </w:rPr>
          <w:t>2.1</w:t>
        </w:r>
        <w:r>
          <w:rPr>
            <w:rFonts w:asciiTheme="minorHAnsi" w:eastAsiaTheme="minorEastAsia" w:hAnsiTheme="minorHAnsi" w:cstheme="minorBidi"/>
            <w:noProof/>
            <w:kern w:val="2"/>
            <w:sz w:val="24"/>
            <w:szCs w:val="24"/>
            <w14:ligatures w14:val="standardContextual"/>
          </w:rPr>
          <w:tab/>
        </w:r>
        <w:r w:rsidRPr="002B6514">
          <w:rPr>
            <w:rStyle w:val="Hyperlink"/>
            <w:noProof/>
          </w:rPr>
          <w:t>Budgeted expenses and performance for Outcome 1</w:t>
        </w:r>
        <w:r>
          <w:rPr>
            <w:noProof/>
            <w:webHidden/>
          </w:rPr>
          <w:tab/>
        </w:r>
        <w:r>
          <w:rPr>
            <w:noProof/>
            <w:webHidden/>
          </w:rPr>
          <w:fldChar w:fldCharType="begin"/>
        </w:r>
        <w:r>
          <w:rPr>
            <w:noProof/>
            <w:webHidden/>
          </w:rPr>
          <w:instrText xml:space="preserve"> PAGEREF _Toc219875436 \h </w:instrText>
        </w:r>
        <w:r>
          <w:rPr>
            <w:noProof/>
            <w:webHidden/>
          </w:rPr>
        </w:r>
        <w:r>
          <w:rPr>
            <w:noProof/>
            <w:webHidden/>
          </w:rPr>
          <w:fldChar w:fldCharType="separate"/>
        </w:r>
        <w:r w:rsidR="00AB6AE6">
          <w:rPr>
            <w:noProof/>
            <w:webHidden/>
          </w:rPr>
          <w:t>130</w:t>
        </w:r>
        <w:r>
          <w:rPr>
            <w:noProof/>
            <w:webHidden/>
          </w:rPr>
          <w:fldChar w:fldCharType="end"/>
        </w:r>
      </w:hyperlink>
    </w:p>
    <w:p w14:paraId="515529EB" w14:textId="447809CC" w:rsidR="00B855C6" w:rsidRDefault="00B855C6">
      <w:pPr>
        <w:pStyle w:val="TOC1"/>
        <w:rPr>
          <w:rFonts w:asciiTheme="minorHAnsi" w:eastAsiaTheme="minorEastAsia" w:hAnsiTheme="minorHAnsi" w:cstheme="minorBidi"/>
          <w:b w:val="0"/>
          <w:noProof/>
          <w:kern w:val="2"/>
          <w:sz w:val="24"/>
          <w:szCs w:val="24"/>
          <w14:ligatures w14:val="standardContextual"/>
        </w:rPr>
      </w:pPr>
      <w:hyperlink w:anchor="_Toc219875437" w:history="1">
        <w:r w:rsidRPr="002B6514">
          <w:rPr>
            <w:rStyle w:val="Hyperlink"/>
            <w:noProof/>
          </w:rPr>
          <w:t>Section 3: Special account flows and budgeted financial statements</w:t>
        </w:r>
        <w:r>
          <w:rPr>
            <w:noProof/>
            <w:webHidden/>
          </w:rPr>
          <w:tab/>
        </w:r>
        <w:r>
          <w:rPr>
            <w:noProof/>
            <w:webHidden/>
          </w:rPr>
          <w:fldChar w:fldCharType="begin"/>
        </w:r>
        <w:r>
          <w:rPr>
            <w:noProof/>
            <w:webHidden/>
          </w:rPr>
          <w:instrText xml:space="preserve"> PAGEREF _Toc219875437 \h </w:instrText>
        </w:r>
        <w:r>
          <w:rPr>
            <w:noProof/>
            <w:webHidden/>
          </w:rPr>
        </w:r>
        <w:r>
          <w:rPr>
            <w:noProof/>
            <w:webHidden/>
          </w:rPr>
          <w:fldChar w:fldCharType="separate"/>
        </w:r>
        <w:r w:rsidR="00AB6AE6">
          <w:rPr>
            <w:noProof/>
            <w:webHidden/>
          </w:rPr>
          <w:t>131</w:t>
        </w:r>
        <w:r>
          <w:rPr>
            <w:noProof/>
            <w:webHidden/>
          </w:rPr>
          <w:fldChar w:fldCharType="end"/>
        </w:r>
      </w:hyperlink>
    </w:p>
    <w:p w14:paraId="4B35EA25" w14:textId="04A041BD" w:rsidR="00B855C6" w:rsidRDefault="00B855C6">
      <w:pPr>
        <w:pStyle w:val="TOC2"/>
        <w:rPr>
          <w:rFonts w:asciiTheme="minorHAnsi" w:eastAsiaTheme="minorEastAsia" w:hAnsiTheme="minorHAnsi" w:cstheme="minorBidi"/>
          <w:noProof/>
          <w:kern w:val="2"/>
          <w:sz w:val="24"/>
          <w:szCs w:val="24"/>
          <w14:ligatures w14:val="standardContextual"/>
        </w:rPr>
      </w:pPr>
      <w:hyperlink w:anchor="_Toc219875438" w:history="1">
        <w:r w:rsidRPr="002B6514">
          <w:rPr>
            <w:rStyle w:val="Hyperlink"/>
            <w:noProof/>
          </w:rPr>
          <w:t>3.1</w:t>
        </w:r>
        <w:r>
          <w:rPr>
            <w:rFonts w:asciiTheme="minorHAnsi" w:eastAsiaTheme="minorEastAsia" w:hAnsiTheme="minorHAnsi" w:cstheme="minorBidi"/>
            <w:noProof/>
            <w:kern w:val="2"/>
            <w:sz w:val="24"/>
            <w:szCs w:val="24"/>
            <w14:ligatures w14:val="standardContextual"/>
          </w:rPr>
          <w:tab/>
        </w:r>
        <w:r w:rsidRPr="002B6514">
          <w:rPr>
            <w:rStyle w:val="Hyperlink"/>
            <w:noProof/>
          </w:rPr>
          <w:t>Budgeted financial statements</w:t>
        </w:r>
        <w:r>
          <w:rPr>
            <w:noProof/>
            <w:webHidden/>
          </w:rPr>
          <w:tab/>
        </w:r>
        <w:r>
          <w:rPr>
            <w:noProof/>
            <w:webHidden/>
          </w:rPr>
          <w:fldChar w:fldCharType="begin"/>
        </w:r>
        <w:r>
          <w:rPr>
            <w:noProof/>
            <w:webHidden/>
          </w:rPr>
          <w:instrText xml:space="preserve"> PAGEREF _Toc219875438 \h </w:instrText>
        </w:r>
        <w:r>
          <w:rPr>
            <w:noProof/>
            <w:webHidden/>
          </w:rPr>
        </w:r>
        <w:r>
          <w:rPr>
            <w:noProof/>
            <w:webHidden/>
          </w:rPr>
          <w:fldChar w:fldCharType="separate"/>
        </w:r>
        <w:r w:rsidR="00AB6AE6">
          <w:rPr>
            <w:noProof/>
            <w:webHidden/>
          </w:rPr>
          <w:t>131</w:t>
        </w:r>
        <w:r>
          <w:rPr>
            <w:noProof/>
            <w:webHidden/>
          </w:rPr>
          <w:fldChar w:fldCharType="end"/>
        </w:r>
      </w:hyperlink>
    </w:p>
    <w:p w14:paraId="6E647C1C" w14:textId="77777777" w:rsidR="00B855C6" w:rsidRDefault="00B855C6" w:rsidP="00C56D58">
      <w:pPr>
        <w:sectPr w:rsidR="00B855C6" w:rsidSect="00B855C6">
          <w:headerReference w:type="even" r:id="rId185"/>
          <w:headerReference w:type="default" r:id="rId186"/>
          <w:footerReference w:type="even" r:id="rId187"/>
          <w:footerReference w:type="default" r:id="rId188"/>
          <w:type w:val="oddPage"/>
          <w:pgSz w:w="11907" w:h="16840" w:code="9"/>
          <w:pgMar w:top="2835" w:right="2098" w:bottom="2466" w:left="2098" w:header="1814" w:footer="1814" w:gutter="0"/>
          <w:cols w:space="708"/>
          <w:docGrid w:linePitch="360"/>
        </w:sectPr>
      </w:pPr>
      <w:r w:rsidRPr="00C564CC">
        <w:fldChar w:fldCharType="end"/>
      </w:r>
    </w:p>
    <w:p w14:paraId="1FFA22E1" w14:textId="77777777" w:rsidR="00B855C6" w:rsidRPr="00C564CC" w:rsidRDefault="00B855C6" w:rsidP="0054235E">
      <w:pPr>
        <w:pStyle w:val="Heading1-LVL2"/>
      </w:pPr>
      <w:bookmarkStart w:id="463" w:name="_Toc220076638"/>
      <w:r w:rsidRPr="00427850">
        <w:lastRenderedPageBreak/>
        <w:t>Office of the Official Secretary to the Governor-General</w:t>
      </w:r>
      <w:bookmarkEnd w:id="463"/>
    </w:p>
    <w:p w14:paraId="5A18CA02" w14:textId="77777777" w:rsidR="00B855C6" w:rsidRPr="00C564CC" w:rsidRDefault="00B855C6" w:rsidP="008E3A6E">
      <w:pPr>
        <w:pStyle w:val="Heading2-TOC"/>
      </w:pPr>
      <w:bookmarkStart w:id="464" w:name="_Toc219875429"/>
      <w:r w:rsidRPr="00C564CC">
        <w:t>Section 1: Entity overview and resources</w:t>
      </w:r>
      <w:bookmarkEnd w:id="464"/>
    </w:p>
    <w:p w14:paraId="040A9861" w14:textId="77777777" w:rsidR="00B855C6" w:rsidRPr="00C564CC" w:rsidRDefault="00B855C6" w:rsidP="00DB42D8">
      <w:pPr>
        <w:pStyle w:val="Heading3"/>
      </w:pPr>
      <w:bookmarkStart w:id="465" w:name="_Toc219875430"/>
      <w:r w:rsidRPr="00C564CC">
        <w:t>1.1</w:t>
      </w:r>
      <w:r w:rsidRPr="00C564CC">
        <w:tab/>
        <w:t>Strategic direction statement</w:t>
      </w:r>
      <w:bookmarkEnd w:id="465"/>
    </w:p>
    <w:p w14:paraId="25847910" w14:textId="77777777" w:rsidR="00B855C6" w:rsidRPr="00E5599C" w:rsidRDefault="00B855C6" w:rsidP="00E5599C">
      <w:r w:rsidRPr="00E5599C">
        <w:t xml:space="preserve">There have been no changes to the strategic direction of the Office of the Official Secretary to the Governor-General (OOSGG) since the publication of 2025–26 Portfolio Budget Statements. </w:t>
      </w:r>
    </w:p>
    <w:p w14:paraId="66251AA6" w14:textId="77777777" w:rsidR="00B855C6" w:rsidRPr="00C564CC" w:rsidRDefault="00B855C6" w:rsidP="008A6BD0">
      <w:pPr>
        <w:pStyle w:val="Heading3"/>
        <w:spacing w:before="240" w:after="240"/>
      </w:pPr>
      <w:bookmarkStart w:id="466" w:name="_Toc219875431"/>
      <w:r w:rsidRPr="00C564CC">
        <w:t>1.2</w:t>
      </w:r>
      <w:r w:rsidRPr="00C564CC">
        <w:tab/>
        <w:t>Entity resource statement</w:t>
      </w:r>
      <w:bookmarkEnd w:id="466"/>
    </w:p>
    <w:p w14:paraId="387C4937" w14:textId="77777777" w:rsidR="00B855C6" w:rsidRPr="00E5599C" w:rsidRDefault="00B855C6" w:rsidP="00E5599C">
      <w:r w:rsidRPr="00E5599C">
        <w:t>The Entity Resource Statement details the resourcing for OOSGG at Additional Estimates. Table 1.1 outlines the total resourcing available from all sources for the 2025</w:t>
      </w:r>
      <w:r w:rsidRPr="003B3BE4">
        <w:rPr>
          <w:rFonts w:ascii="Times New Roman" w:hAnsi="Times New Roman"/>
        </w:rPr>
        <w:t>‍</w:t>
      </w:r>
      <w:r w:rsidRPr="00E5599C">
        <w:t>–</w:t>
      </w:r>
      <w:r w:rsidRPr="003B3BE4">
        <w:rPr>
          <w:rFonts w:ascii="Times New Roman" w:hAnsi="Times New Roman"/>
        </w:rPr>
        <w:t>‍</w:t>
      </w:r>
      <w:r w:rsidRPr="00E5599C">
        <w:t xml:space="preserve">26 Budget year, including variations through Appropriation Bills No. 3 and No. 4, Special Appropriations and Special Accounts. </w:t>
      </w:r>
    </w:p>
    <w:p w14:paraId="1311A6F0" w14:textId="77777777" w:rsidR="00B855C6" w:rsidRPr="00E5599C" w:rsidRDefault="00B855C6" w:rsidP="00E5599C">
      <w:r w:rsidRPr="00E5599C">
        <w:t>Amounts presented below are consistent with amounts presented in the Appropriation</w:t>
      </w:r>
      <w:r>
        <w:t xml:space="preserve"> </w:t>
      </w:r>
      <w:r w:rsidRPr="00E5599C">
        <w:t>Bills themselves, and as published in appropriation notes to the 2024–25 financial statements.</w:t>
      </w:r>
    </w:p>
    <w:p w14:paraId="273E0481" w14:textId="77777777" w:rsidR="00B855C6" w:rsidRPr="00C564CC" w:rsidRDefault="00B855C6" w:rsidP="008E3A6E">
      <w:pPr>
        <w:pStyle w:val="SingleParagraph"/>
      </w:pPr>
      <w:r w:rsidRPr="00C564CC">
        <w:br w:type="page"/>
      </w:r>
    </w:p>
    <w:p w14:paraId="113F8F00" w14:textId="77777777" w:rsidR="00B855C6" w:rsidRPr="00C564CC" w:rsidRDefault="00B855C6" w:rsidP="003B5DCB">
      <w:pPr>
        <w:pStyle w:val="TableHeading"/>
      </w:pPr>
      <w:r w:rsidRPr="00C564CC">
        <w:lastRenderedPageBreak/>
        <w:t xml:space="preserve">Table 1.1: </w:t>
      </w:r>
      <w:r>
        <w:t>OOSGG</w:t>
      </w:r>
      <w:r w:rsidRPr="00C564CC">
        <w:t xml:space="preserve"> resource statement – Additional Estimates for 2025‍–‍26 as </w:t>
      </w:r>
      <w:proofErr w:type="gramStart"/>
      <w:r w:rsidRPr="00C564CC">
        <w:t>at</w:t>
      </w:r>
      <w:proofErr w:type="gramEnd"/>
      <w:r w:rsidRPr="00C564CC">
        <w:t xml:space="preserve"> February 2026</w:t>
      </w:r>
    </w:p>
    <w:p w14:paraId="4E5DA713" w14:textId="77777777" w:rsidR="00B855C6" w:rsidRPr="00C564CC" w:rsidRDefault="00B855C6" w:rsidP="00F16461">
      <w:pPr>
        <w:pStyle w:val="TableGraphic"/>
        <w:rPr>
          <w:noProof/>
        </w:rPr>
      </w:pPr>
      <w:r w:rsidRPr="00F91B91">
        <w:rPr>
          <w:noProof/>
        </w:rPr>
        <w:drawing>
          <wp:inline distT="0" distB="0" distL="0" distR="0" wp14:anchorId="54BCDDB7" wp14:editId="6C92A379">
            <wp:extent cx="4788535" cy="3952875"/>
            <wp:effectExtent l="0" t="0" r="0" b="9525"/>
            <wp:docPr id="339219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4788535" cy="3952875"/>
                    </a:xfrm>
                    <a:prstGeom prst="rect">
                      <a:avLst/>
                    </a:prstGeom>
                    <a:noFill/>
                    <a:ln>
                      <a:noFill/>
                    </a:ln>
                  </pic:spPr>
                </pic:pic>
              </a:graphicData>
            </a:graphic>
          </wp:inline>
        </w:drawing>
      </w:r>
    </w:p>
    <w:p w14:paraId="79DF66F4" w14:textId="77777777" w:rsidR="00B855C6" w:rsidRPr="00C564CC" w:rsidRDefault="00B855C6" w:rsidP="009F657D">
      <w:pPr>
        <w:pStyle w:val="ChartandTableFootnote"/>
      </w:pPr>
      <w:r w:rsidRPr="00C564CC">
        <w:t>Prepared on a resourcing (i.e. appropriations available) basis.</w:t>
      </w:r>
    </w:p>
    <w:p w14:paraId="0A7DA3CB" w14:textId="77777777" w:rsidR="00B855C6" w:rsidRPr="00C564CC" w:rsidRDefault="00B855C6" w:rsidP="009F657D">
      <w:pPr>
        <w:pStyle w:val="ChartandTableFootnote"/>
      </w:pPr>
      <w:r w:rsidRPr="00C564CC">
        <w:t>All figures shown above are GST exclusive – these may not match figures in the cash flow statement.</w:t>
      </w:r>
    </w:p>
    <w:p w14:paraId="11014DAF" w14:textId="77777777" w:rsidR="00B855C6" w:rsidRPr="00D32CA7" w:rsidRDefault="00B855C6" w:rsidP="004C17E6">
      <w:pPr>
        <w:pStyle w:val="ChartandTableFootnoteAlpha"/>
        <w:numPr>
          <w:ilvl w:val="0"/>
          <w:numId w:val="61"/>
        </w:numPr>
        <w:rPr>
          <w:szCs w:val="16"/>
          <w:lang w:val="en-AU"/>
        </w:rPr>
      </w:pPr>
      <w:r w:rsidRPr="001666E5">
        <w:rPr>
          <w:szCs w:val="16"/>
        </w:rPr>
        <w:t xml:space="preserve">Includes measures published in the 2025 Pre-Election Economic and Fiscal Outlook </w:t>
      </w:r>
      <w:proofErr w:type="gramStart"/>
      <w:r w:rsidRPr="001666E5">
        <w:rPr>
          <w:szCs w:val="16"/>
        </w:rPr>
        <w:t>and also</w:t>
      </w:r>
      <w:proofErr w:type="gramEnd"/>
      <w:r w:rsidRPr="001666E5">
        <w:rPr>
          <w:szCs w:val="16"/>
        </w:rPr>
        <w:t xml:space="preserve"> in the Explanatory Memorandum to the </w:t>
      </w:r>
      <w:r w:rsidRPr="00D32CA7">
        <w:rPr>
          <w:szCs w:val="16"/>
        </w:rPr>
        <w:t>Appropriation Bill (No. 1) 2025–2026 and Appropriation Bill (No. 2) 2025–2026</w:t>
      </w:r>
    </w:p>
    <w:p w14:paraId="7A0DE91E" w14:textId="07AEF71C" w:rsidR="00B855C6" w:rsidRDefault="00B855C6" w:rsidP="004C17E6">
      <w:pPr>
        <w:pStyle w:val="ChartandTableFootnoteAlpha"/>
        <w:numPr>
          <w:ilvl w:val="0"/>
          <w:numId w:val="61"/>
        </w:numPr>
        <w:ind w:right="28"/>
        <w:rPr>
          <w:i/>
          <w:lang w:val="en-AU"/>
        </w:rPr>
      </w:pPr>
      <w:r>
        <w:rPr>
          <w:i/>
          <w:lang w:val="en-AU"/>
        </w:rPr>
        <w:t>Supply Act (No. 1) 2025</w:t>
      </w:r>
      <w:r w:rsidRPr="00AB24BD">
        <w:rPr>
          <w:i/>
          <w:lang w:val="en-AU"/>
        </w:rPr>
        <w:t>–</w:t>
      </w:r>
      <w:r>
        <w:rPr>
          <w:i/>
          <w:lang w:val="en-AU"/>
        </w:rPr>
        <w:t xml:space="preserve">26, </w:t>
      </w:r>
      <w:r w:rsidRPr="00C564CC">
        <w:rPr>
          <w:i/>
          <w:lang w:val="en-AU"/>
        </w:rPr>
        <w:t>Appropriation Act (</w:t>
      </w:r>
      <w:r>
        <w:rPr>
          <w:i/>
          <w:lang w:val="en-AU"/>
        </w:rPr>
        <w:t xml:space="preserve">No. </w:t>
      </w:r>
      <w:r w:rsidRPr="00C564CC">
        <w:rPr>
          <w:i/>
          <w:lang w:val="en-AU"/>
        </w:rPr>
        <w:t>1) 2025–2026</w:t>
      </w:r>
      <w:r>
        <w:rPr>
          <w:i/>
          <w:lang w:val="en-AU"/>
        </w:rPr>
        <w:t xml:space="preserve">, </w:t>
      </w:r>
      <w:r w:rsidRPr="00AB24BD">
        <w:rPr>
          <w:i/>
          <w:lang w:val="en-AU"/>
        </w:rPr>
        <w:t>Appropriation Bill (No.</w:t>
      </w:r>
      <w:r>
        <w:rPr>
          <w:i/>
          <w:lang w:val="en-AU"/>
        </w:rPr>
        <w:t xml:space="preserve"> </w:t>
      </w:r>
      <w:r w:rsidRPr="00AB24BD">
        <w:rPr>
          <w:i/>
          <w:lang w:val="en-AU"/>
        </w:rPr>
        <w:t>3) 2025–2026</w:t>
      </w:r>
      <w:r w:rsidRPr="00C564CC">
        <w:rPr>
          <w:i/>
          <w:lang w:val="en-AU"/>
        </w:rPr>
        <w:t>.</w:t>
      </w:r>
      <w:r w:rsidRPr="00C564CC">
        <w:rPr>
          <w:iCs/>
          <w:lang w:val="en-AU"/>
        </w:rPr>
        <w:t xml:space="preserve"> Actual </w:t>
      </w:r>
      <w:r w:rsidR="004C17E6">
        <w:rPr>
          <w:iCs/>
          <w:lang w:val="en-AU"/>
        </w:rPr>
        <w:t>a</w:t>
      </w:r>
      <w:r w:rsidRPr="00C564CC">
        <w:rPr>
          <w:iCs/>
          <w:lang w:val="en-AU"/>
        </w:rPr>
        <w:t xml:space="preserve">vailable </w:t>
      </w:r>
      <w:r w:rsidR="004C17E6">
        <w:rPr>
          <w:iCs/>
          <w:lang w:val="en-AU"/>
        </w:rPr>
        <w:t>a</w:t>
      </w:r>
      <w:r w:rsidRPr="00C564CC">
        <w:rPr>
          <w:iCs/>
          <w:lang w:val="en-AU"/>
        </w:rPr>
        <w:t xml:space="preserve">ppropriation column reflects the closing unspent appropriation balance from the entity’s 2024–25 annual report and encompasses </w:t>
      </w:r>
      <w:r w:rsidRPr="00C564CC">
        <w:rPr>
          <w:i/>
          <w:lang w:val="en-AU"/>
        </w:rPr>
        <w:t>Appropriation Act (No.</w:t>
      </w:r>
      <w:r>
        <w:rPr>
          <w:i/>
          <w:lang w:val="en-AU"/>
        </w:rPr>
        <w:t xml:space="preserve"> </w:t>
      </w:r>
      <w:r w:rsidRPr="00C564CC">
        <w:rPr>
          <w:i/>
          <w:lang w:val="en-AU"/>
        </w:rPr>
        <w:t xml:space="preserve">1) 2024–2025 </w:t>
      </w:r>
      <w:r w:rsidRPr="00D97445">
        <w:rPr>
          <w:iCs/>
          <w:lang w:val="en-AU"/>
        </w:rPr>
        <w:t>and</w:t>
      </w:r>
      <w:r w:rsidRPr="00C564CC">
        <w:rPr>
          <w:i/>
          <w:lang w:val="en-AU"/>
        </w:rPr>
        <w:t xml:space="preserve"> Appropriation Act</w:t>
      </w:r>
      <w:r>
        <w:rPr>
          <w:i/>
          <w:lang w:val="en-AU"/>
        </w:rPr>
        <w:t> </w:t>
      </w:r>
      <w:r w:rsidRPr="00C564CC">
        <w:rPr>
          <w:i/>
          <w:lang w:val="en-AU"/>
        </w:rPr>
        <w:t>(No.</w:t>
      </w:r>
      <w:r>
        <w:rPr>
          <w:i/>
          <w:lang w:val="en-AU"/>
        </w:rPr>
        <w:t xml:space="preserve"> </w:t>
      </w:r>
      <w:r w:rsidRPr="00C564CC">
        <w:rPr>
          <w:i/>
          <w:lang w:val="en-AU"/>
        </w:rPr>
        <w:t>3)</w:t>
      </w:r>
      <w:r>
        <w:rPr>
          <w:i/>
          <w:lang w:val="en-AU"/>
        </w:rPr>
        <w:t> </w:t>
      </w:r>
      <w:r w:rsidRPr="00C564CC">
        <w:rPr>
          <w:i/>
          <w:lang w:val="en-AU"/>
        </w:rPr>
        <w:t>2024–2025</w:t>
      </w:r>
      <w:r w:rsidRPr="005D4E14">
        <w:rPr>
          <w:i/>
          <w:lang w:val="en-AU"/>
        </w:rPr>
        <w:t>.</w:t>
      </w:r>
    </w:p>
    <w:p w14:paraId="02B52D19" w14:textId="77777777" w:rsidR="00B855C6" w:rsidRPr="00C564CC" w:rsidRDefault="00B855C6" w:rsidP="004C17E6">
      <w:pPr>
        <w:pStyle w:val="ChartandTableFootnoteAlpha"/>
        <w:numPr>
          <w:ilvl w:val="0"/>
          <w:numId w:val="61"/>
        </w:numPr>
        <w:rPr>
          <w:rFonts w:cs="Arial"/>
          <w:szCs w:val="16"/>
          <w:lang w:val="en-AU"/>
        </w:rPr>
      </w:pPr>
      <w:r w:rsidRPr="00C564CC">
        <w:rPr>
          <w:rFonts w:cs="Arial"/>
          <w:szCs w:val="16"/>
          <w:lang w:val="en-AU"/>
        </w:rPr>
        <w:t xml:space="preserve">Estimated external revenue receipts under section 74 of the </w:t>
      </w:r>
      <w:bookmarkStart w:id="467" w:name="_Hlk219888630"/>
      <w:r w:rsidRPr="002C3E80">
        <w:rPr>
          <w:rFonts w:cs="Arial"/>
          <w:i/>
          <w:iCs/>
          <w:szCs w:val="16"/>
          <w:lang w:val="en-AU"/>
        </w:rPr>
        <w:t>Public Governance, Performance and Accountability Act 2013</w:t>
      </w:r>
      <w:r>
        <w:rPr>
          <w:rFonts w:cs="Arial"/>
          <w:i/>
          <w:iCs/>
          <w:szCs w:val="16"/>
          <w:lang w:val="en-AU"/>
        </w:rPr>
        <w:t xml:space="preserve"> </w:t>
      </w:r>
      <w:r>
        <w:rPr>
          <w:rFonts w:cs="Arial"/>
          <w:szCs w:val="16"/>
          <w:lang w:val="en-AU"/>
        </w:rPr>
        <w:t>(PGPA Act)</w:t>
      </w:r>
      <w:r w:rsidRPr="00C564CC">
        <w:rPr>
          <w:rFonts w:cs="Arial"/>
          <w:szCs w:val="16"/>
          <w:lang w:val="en-AU"/>
        </w:rPr>
        <w:t>.</w:t>
      </w:r>
      <w:bookmarkEnd w:id="467"/>
    </w:p>
    <w:p w14:paraId="7B8FBBAB" w14:textId="5A1F0368" w:rsidR="00B855C6" w:rsidRPr="00C564CC" w:rsidRDefault="00B855C6" w:rsidP="004C17E6">
      <w:pPr>
        <w:pStyle w:val="ChartandTableFootnoteAlpha"/>
        <w:numPr>
          <w:ilvl w:val="0"/>
          <w:numId w:val="61"/>
        </w:numPr>
        <w:rPr>
          <w:rFonts w:cs="Arial"/>
          <w:szCs w:val="16"/>
          <w:lang w:val="en-AU"/>
        </w:rPr>
      </w:pPr>
      <w:r w:rsidRPr="00C564CC">
        <w:rPr>
          <w:rFonts w:cs="Arial"/>
          <w:szCs w:val="16"/>
          <w:lang w:val="en-AU"/>
        </w:rPr>
        <w:t xml:space="preserve">Departmental </w:t>
      </w:r>
      <w:r w:rsidR="00C666CD">
        <w:rPr>
          <w:rFonts w:cs="Arial"/>
          <w:szCs w:val="16"/>
          <w:lang w:val="en-AU"/>
        </w:rPr>
        <w:t>c</w:t>
      </w:r>
      <w:r w:rsidRPr="00C564CC">
        <w:rPr>
          <w:rFonts w:cs="Arial"/>
          <w:szCs w:val="16"/>
          <w:lang w:val="en-AU"/>
        </w:rPr>
        <w:t xml:space="preserve">apital </w:t>
      </w:r>
      <w:r w:rsidR="00C666CD">
        <w:rPr>
          <w:rFonts w:cs="Arial"/>
          <w:szCs w:val="16"/>
          <w:lang w:val="en-AU"/>
        </w:rPr>
        <w:t>b</w:t>
      </w:r>
      <w:r w:rsidRPr="00C564CC">
        <w:rPr>
          <w:rFonts w:cs="Arial"/>
          <w:szCs w:val="16"/>
          <w:lang w:val="en-AU"/>
        </w:rPr>
        <w:t>udgets are not separately identified in Appropriation Act (No.</w:t>
      </w:r>
      <w:r>
        <w:rPr>
          <w:rFonts w:cs="Arial"/>
          <w:szCs w:val="16"/>
          <w:lang w:val="en-AU"/>
        </w:rPr>
        <w:t xml:space="preserve"> </w:t>
      </w:r>
      <w:r w:rsidRPr="00C564CC">
        <w:rPr>
          <w:rFonts w:cs="Arial"/>
          <w:szCs w:val="16"/>
          <w:lang w:val="en-AU"/>
        </w:rPr>
        <w:t>1) and form part of ordinary annual services items. Refer to Table 3.</w:t>
      </w:r>
      <w:r>
        <w:rPr>
          <w:rFonts w:cs="Arial"/>
          <w:szCs w:val="16"/>
          <w:lang w:val="en-AU"/>
        </w:rPr>
        <w:t>5</w:t>
      </w:r>
      <w:r w:rsidRPr="00C564CC">
        <w:rPr>
          <w:rFonts w:cs="Arial"/>
          <w:szCs w:val="16"/>
          <w:lang w:val="en-AU"/>
        </w:rPr>
        <w:t xml:space="preserve"> for further details. For accounting purposes, this amount has been designated as a ‘contribution by owner’.</w:t>
      </w:r>
    </w:p>
    <w:p w14:paraId="541F9A0A" w14:textId="77777777" w:rsidR="00B855C6" w:rsidRPr="00C564CC" w:rsidRDefault="00B855C6" w:rsidP="004C17E6">
      <w:pPr>
        <w:pStyle w:val="ChartandTableFootnoteAlpha"/>
        <w:numPr>
          <w:ilvl w:val="0"/>
          <w:numId w:val="61"/>
        </w:numPr>
        <w:rPr>
          <w:lang w:val="en-AU"/>
        </w:rPr>
      </w:pPr>
      <w:r w:rsidRPr="00C564CC">
        <w:rPr>
          <w:lang w:val="en-AU"/>
        </w:rPr>
        <w:t>Administered capital budgets are not separately identified in Appropriation Act (No.</w:t>
      </w:r>
      <w:r>
        <w:rPr>
          <w:lang w:val="en-AU"/>
        </w:rPr>
        <w:t xml:space="preserve"> </w:t>
      </w:r>
      <w:r w:rsidRPr="00C564CC">
        <w:rPr>
          <w:lang w:val="en-AU"/>
        </w:rPr>
        <w:t>1) and form part of ordinary annual services items. Refer to Table 3.1</w:t>
      </w:r>
      <w:r>
        <w:rPr>
          <w:lang w:val="en-AU"/>
        </w:rPr>
        <w:t>0</w:t>
      </w:r>
      <w:r w:rsidRPr="00C564CC">
        <w:rPr>
          <w:lang w:val="en-AU"/>
        </w:rPr>
        <w:t xml:space="preserve"> for further details. For accounting purposes, this amount is designated as a ‘contribution by owner’.</w:t>
      </w:r>
    </w:p>
    <w:p w14:paraId="5B655968" w14:textId="77777777" w:rsidR="00B855C6" w:rsidRPr="008D4264" w:rsidRDefault="00B855C6" w:rsidP="00BE0B20">
      <w:pPr>
        <w:pStyle w:val="ChartandTableFootnote"/>
      </w:pPr>
      <w:r>
        <w:br/>
      </w:r>
    </w:p>
    <w:p w14:paraId="5A23DA93" w14:textId="77777777" w:rsidR="00B855C6" w:rsidRPr="00C564CC" w:rsidRDefault="00B855C6" w:rsidP="003B1E8A">
      <w:pPr>
        <w:pStyle w:val="SingleParagraph"/>
        <w:rPr>
          <w:rFonts w:ascii="Arial" w:hAnsi="Arial"/>
          <w:snapToGrid w:val="0"/>
          <w:sz w:val="20"/>
        </w:rPr>
      </w:pPr>
      <w:r w:rsidRPr="00C564CC">
        <w:br w:type="page"/>
      </w:r>
    </w:p>
    <w:p w14:paraId="2C85138B" w14:textId="77777777" w:rsidR="00B855C6" w:rsidRPr="00C564CC" w:rsidRDefault="00B855C6" w:rsidP="00DB42D8">
      <w:pPr>
        <w:pStyle w:val="Heading3"/>
      </w:pPr>
      <w:bookmarkStart w:id="468" w:name="_Toc219875432"/>
      <w:r w:rsidRPr="00C564CC">
        <w:lastRenderedPageBreak/>
        <w:t>1.3</w:t>
      </w:r>
      <w:r w:rsidRPr="00C564CC">
        <w:tab/>
        <w:t>Entity measures</w:t>
      </w:r>
      <w:bookmarkEnd w:id="468"/>
    </w:p>
    <w:p w14:paraId="084B82AF" w14:textId="77777777" w:rsidR="00B855C6" w:rsidRPr="00C564CC" w:rsidRDefault="00B855C6" w:rsidP="009F657D">
      <w:r w:rsidRPr="00C564CC">
        <w:t>Table 1.2 summarises new Government measures taken since the 2025–26 Budget. The table is split into receipt and payment measures, with the affected program identified.</w:t>
      </w:r>
    </w:p>
    <w:p w14:paraId="53E1161E" w14:textId="77777777" w:rsidR="00B855C6" w:rsidRPr="00C564CC" w:rsidRDefault="00B855C6" w:rsidP="009F657D">
      <w:pPr>
        <w:pStyle w:val="TableHeading"/>
      </w:pPr>
      <w:r w:rsidRPr="00C564CC">
        <w:t xml:space="preserve">Table 1.2: </w:t>
      </w:r>
      <w:r>
        <w:t>OOSGG 2025</w:t>
      </w:r>
      <w:r w:rsidRPr="006377F9">
        <w:rPr>
          <w:i/>
          <w:szCs w:val="16"/>
        </w:rPr>
        <w:t>–</w:t>
      </w:r>
      <w:r>
        <w:t>26 measures since the Budget</w:t>
      </w:r>
    </w:p>
    <w:p w14:paraId="7D1A4C9E" w14:textId="77777777" w:rsidR="00B855C6" w:rsidRPr="00C564CC" w:rsidRDefault="00B855C6" w:rsidP="009F657D">
      <w:pPr>
        <w:pStyle w:val="TableGraphic"/>
      </w:pPr>
      <w:r w:rsidRPr="004E70AD">
        <w:rPr>
          <w:noProof/>
        </w:rPr>
        <w:drawing>
          <wp:inline distT="0" distB="0" distL="0" distR="0" wp14:anchorId="50964BAC" wp14:editId="30E1E2EC">
            <wp:extent cx="4788535" cy="2310765"/>
            <wp:effectExtent l="0" t="0" r="0" b="0"/>
            <wp:docPr id="1443156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4788535" cy="2310765"/>
                    </a:xfrm>
                    <a:prstGeom prst="rect">
                      <a:avLst/>
                    </a:prstGeom>
                    <a:noFill/>
                    <a:ln>
                      <a:noFill/>
                    </a:ln>
                  </pic:spPr>
                </pic:pic>
              </a:graphicData>
            </a:graphic>
          </wp:inline>
        </w:drawing>
      </w:r>
    </w:p>
    <w:p w14:paraId="74FA53CA" w14:textId="77777777" w:rsidR="00B855C6" w:rsidRPr="00C564CC" w:rsidRDefault="00B855C6" w:rsidP="006B75A1">
      <w:pPr>
        <w:pStyle w:val="ChartandTableFootnote"/>
        <w:spacing w:before="0"/>
      </w:pPr>
      <w:r w:rsidRPr="00C564CC">
        <w:t>Prepared on a Government Financial Statistics (Underlying Cash) basis. Figures displayed as a negative</w:t>
      </w:r>
      <w:r>
        <w:t> </w:t>
      </w:r>
      <w:r w:rsidRPr="00C564CC">
        <w:t>(</w:t>
      </w:r>
      <w:r w:rsidRPr="00C564CC">
        <w:noBreakHyphen/>
        <w:t>) represent a decrease in funds and a positive (+) represent an increase in funds.</w:t>
      </w:r>
    </w:p>
    <w:p w14:paraId="426D591B" w14:textId="0CA80E92" w:rsidR="00B855C6" w:rsidRPr="008A6BD0" w:rsidRDefault="00B855C6" w:rsidP="006B75A1">
      <w:pPr>
        <w:pStyle w:val="ChartandTableFootnoteAlpha"/>
        <w:numPr>
          <w:ilvl w:val="0"/>
          <w:numId w:val="62"/>
        </w:numPr>
        <w:spacing w:before="0"/>
        <w:rPr>
          <w:rFonts w:cs="Arial"/>
          <w:szCs w:val="16"/>
        </w:rPr>
      </w:pPr>
      <w:r w:rsidRPr="0087344F">
        <w:rPr>
          <w:rFonts w:cs="Arial"/>
          <w:szCs w:val="16"/>
          <w:lang w:val="en-AU"/>
        </w:rPr>
        <w:t>The measure</w:t>
      </w:r>
      <w:r>
        <w:rPr>
          <w:rFonts w:cs="Arial"/>
          <w:szCs w:val="16"/>
          <w:lang w:val="en-AU"/>
        </w:rPr>
        <w:t xml:space="preserve"> titled ‘</w:t>
      </w:r>
      <w:r w:rsidRPr="00944C86">
        <w:rPr>
          <w:rFonts w:cs="Arial"/>
          <w:szCs w:val="16"/>
        </w:rPr>
        <w:t xml:space="preserve">Further Reducing Spending on Consultants, Contractors and </w:t>
      </w:r>
      <w:proofErr w:type="spellStart"/>
      <w:r w:rsidRPr="00944C86">
        <w:rPr>
          <w:rFonts w:cs="Arial"/>
          <w:szCs w:val="16"/>
        </w:rPr>
        <w:t>Labour</w:t>
      </w:r>
      <w:proofErr w:type="spellEnd"/>
      <w:r w:rsidRPr="00944C86">
        <w:rPr>
          <w:rFonts w:cs="Arial"/>
          <w:szCs w:val="16"/>
        </w:rPr>
        <w:t xml:space="preserve"> Hire, and Non</w:t>
      </w:r>
      <w:r w:rsidRPr="00944C86">
        <w:rPr>
          <w:rFonts w:cs="Arial"/>
          <w:szCs w:val="16"/>
        </w:rPr>
        <w:noBreakHyphen/>
        <w:t>wage Expenses</w:t>
      </w:r>
      <w:r>
        <w:rPr>
          <w:rFonts w:cs="Arial"/>
          <w:szCs w:val="16"/>
        </w:rPr>
        <w:t xml:space="preserve">’ </w:t>
      </w:r>
      <w:r w:rsidRPr="00761EBC">
        <w:rPr>
          <w:iCs/>
          <w:szCs w:val="16"/>
        </w:rPr>
        <w:t xml:space="preserve">relates to an election commitment/savings identified in the 2025 Explanatory Memorandum to the </w:t>
      </w:r>
      <w:r w:rsidRPr="006377F9">
        <w:rPr>
          <w:i/>
          <w:szCs w:val="16"/>
        </w:rPr>
        <w:t>Appropriation Act (No.</w:t>
      </w:r>
      <w:r>
        <w:rPr>
          <w:i/>
          <w:szCs w:val="16"/>
        </w:rPr>
        <w:t xml:space="preserve"> </w:t>
      </w:r>
      <w:r w:rsidRPr="006377F9">
        <w:rPr>
          <w:i/>
          <w:szCs w:val="16"/>
        </w:rPr>
        <w:t>1) 2025–2026</w:t>
      </w:r>
      <w:r w:rsidRPr="00761EBC">
        <w:rPr>
          <w:iCs/>
          <w:szCs w:val="16"/>
        </w:rPr>
        <w:t xml:space="preserve"> and </w:t>
      </w:r>
      <w:r w:rsidRPr="006377F9">
        <w:rPr>
          <w:i/>
          <w:szCs w:val="16"/>
        </w:rPr>
        <w:t>Appropriation Act (No.</w:t>
      </w:r>
      <w:r>
        <w:rPr>
          <w:i/>
          <w:szCs w:val="16"/>
        </w:rPr>
        <w:t xml:space="preserve"> </w:t>
      </w:r>
      <w:r w:rsidRPr="006377F9">
        <w:rPr>
          <w:i/>
          <w:szCs w:val="16"/>
        </w:rPr>
        <w:t>2) 2025–2026</w:t>
      </w:r>
      <w:r w:rsidRPr="00761EBC">
        <w:rPr>
          <w:iCs/>
          <w:szCs w:val="16"/>
        </w:rPr>
        <w:t>.</w:t>
      </w:r>
      <w:r w:rsidRPr="00761EBC">
        <w:rPr>
          <w:rFonts w:cs="Arial"/>
          <w:szCs w:val="16"/>
          <w:lang w:val="en-AU"/>
        </w:rPr>
        <w:t xml:space="preserve"> </w:t>
      </w:r>
      <w:r w:rsidRPr="008A6BD0">
        <w:rPr>
          <w:rFonts w:cs="Arial"/>
          <w:szCs w:val="16"/>
          <w:lang w:val="en-AU"/>
        </w:rPr>
        <w:t>The</w:t>
      </w:r>
      <w:r w:rsidRPr="008A6BD0">
        <w:rPr>
          <w:rFonts w:cs="Arial"/>
          <w:szCs w:val="16"/>
        </w:rPr>
        <w:t xml:space="preserve"> full measure description and package details appear in the 2025</w:t>
      </w:r>
      <w:r w:rsidRPr="008A6BD0">
        <w:rPr>
          <w:i/>
          <w:szCs w:val="16"/>
        </w:rPr>
        <w:t>–</w:t>
      </w:r>
      <w:r w:rsidRPr="008A6BD0">
        <w:rPr>
          <w:rFonts w:cs="Arial"/>
          <w:szCs w:val="16"/>
        </w:rPr>
        <w:t xml:space="preserve">26 MYEFO </w:t>
      </w:r>
      <w:r w:rsidRPr="008A6BD0">
        <w:rPr>
          <w:rFonts w:cs="Arial"/>
          <w:szCs w:val="16"/>
          <w:lang w:val="en-AU"/>
        </w:rPr>
        <w:t>under Cross Portfolio.</w:t>
      </w:r>
    </w:p>
    <w:p w14:paraId="780029DC" w14:textId="77777777" w:rsidR="00B855C6" w:rsidRDefault="00B855C6" w:rsidP="009F657D">
      <w:pPr>
        <w:pStyle w:val="SingleParagraph"/>
      </w:pPr>
    </w:p>
    <w:p w14:paraId="3952E0F2" w14:textId="77777777" w:rsidR="00B855C6" w:rsidRPr="00C564CC" w:rsidRDefault="00B855C6" w:rsidP="009F657D">
      <w:pPr>
        <w:pStyle w:val="SingleParagraph"/>
      </w:pPr>
      <w:r w:rsidRPr="00C564CC">
        <w:br w:type="page"/>
      </w:r>
    </w:p>
    <w:p w14:paraId="3B8C7FDA" w14:textId="77777777" w:rsidR="00B855C6" w:rsidRPr="00C564CC" w:rsidRDefault="00B855C6" w:rsidP="00DB42D8">
      <w:pPr>
        <w:pStyle w:val="Heading3"/>
        <w:ind w:left="567" w:hanging="567"/>
      </w:pPr>
      <w:bookmarkStart w:id="469" w:name="_Toc219875433"/>
      <w:r w:rsidRPr="00C564CC">
        <w:lastRenderedPageBreak/>
        <w:t>1.4</w:t>
      </w:r>
      <w:r w:rsidRPr="00C564CC">
        <w:tab/>
        <w:t>Additional estimates, resourcing and variations to outcomes</w:t>
      </w:r>
      <w:bookmarkEnd w:id="469"/>
    </w:p>
    <w:p w14:paraId="1811A32B" w14:textId="77777777" w:rsidR="00B855C6" w:rsidRPr="00C564CC" w:rsidRDefault="00B855C6" w:rsidP="00DB42D8">
      <w:r w:rsidRPr="00C564CC">
        <w:t xml:space="preserve">The following tables detail the changes to the resourcing for </w:t>
      </w:r>
      <w:r>
        <w:t>OOSGG</w:t>
      </w:r>
      <w:r w:rsidRPr="00C564CC">
        <w:t xml:space="preserve"> at Additional</w:t>
      </w:r>
      <w:r>
        <w:t xml:space="preserve"> </w:t>
      </w:r>
      <w:r w:rsidRPr="00C564CC">
        <w:t>Estimates, by outcome. Table 1.3 details the Additional Estimates resulting from new measures and other variations since the 2025–26 Budget in Appropriation Bills Nos. 3 and 4.</w:t>
      </w:r>
    </w:p>
    <w:p w14:paraId="77AD5B58" w14:textId="77777777" w:rsidR="00B855C6" w:rsidRPr="00C564CC" w:rsidRDefault="00B855C6" w:rsidP="000F4BA3">
      <w:pPr>
        <w:pStyle w:val="TableHeading"/>
      </w:pPr>
      <w:r w:rsidRPr="00C564CC">
        <w:t>Table 1.3: Additional estimates and other variations to outcomes since the 2025‍–‍26 Budget</w:t>
      </w:r>
    </w:p>
    <w:p w14:paraId="50963E0C" w14:textId="77777777" w:rsidR="00B855C6" w:rsidRPr="00C564CC" w:rsidRDefault="00B855C6" w:rsidP="009F657D">
      <w:pPr>
        <w:pStyle w:val="TableGraphic"/>
        <w:rPr>
          <w:rFonts w:ascii="Calibri" w:hAnsi="Calibri"/>
        </w:rPr>
      </w:pPr>
      <w:r w:rsidRPr="008A6BD0">
        <w:rPr>
          <w:noProof/>
        </w:rPr>
        <w:drawing>
          <wp:inline distT="0" distB="0" distL="0" distR="0" wp14:anchorId="64CB3E9D" wp14:editId="642E06CB">
            <wp:extent cx="4788535" cy="3924935"/>
            <wp:effectExtent l="0" t="0" r="0" b="0"/>
            <wp:docPr id="2014282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4788535" cy="3924935"/>
                    </a:xfrm>
                    <a:prstGeom prst="rect">
                      <a:avLst/>
                    </a:prstGeom>
                    <a:noFill/>
                    <a:ln>
                      <a:noFill/>
                    </a:ln>
                  </pic:spPr>
                </pic:pic>
              </a:graphicData>
            </a:graphic>
          </wp:inline>
        </w:drawing>
      </w:r>
    </w:p>
    <w:p w14:paraId="2ED72E99" w14:textId="77777777" w:rsidR="00B855C6" w:rsidRPr="00C564CC" w:rsidRDefault="00B855C6" w:rsidP="006B75A1">
      <w:pPr>
        <w:pStyle w:val="ChartandTableFootnote"/>
        <w:spacing w:before="0"/>
      </w:pPr>
      <w:r w:rsidRPr="00C564CC">
        <w:t>Prepared on a resourcing (i.e. appropriations available) basis.</w:t>
      </w:r>
    </w:p>
    <w:p w14:paraId="10236E10" w14:textId="77777777" w:rsidR="00B855C6" w:rsidRPr="00C564CC" w:rsidRDefault="00B855C6" w:rsidP="00DB42D8">
      <w:pPr>
        <w:pStyle w:val="Heading3"/>
        <w:ind w:right="-156"/>
      </w:pPr>
      <w:r w:rsidRPr="00C564CC">
        <w:br w:type="page"/>
      </w:r>
      <w:bookmarkStart w:id="470" w:name="_Toc219875434"/>
      <w:r w:rsidRPr="00C564CC">
        <w:lastRenderedPageBreak/>
        <w:t>1.5</w:t>
      </w:r>
      <w:r w:rsidRPr="00C564CC">
        <w:tab/>
        <w:t>Breakdown of additional estimates by appropriation bill</w:t>
      </w:r>
      <w:bookmarkEnd w:id="470"/>
    </w:p>
    <w:p w14:paraId="3A42246B" w14:textId="77777777" w:rsidR="00B855C6" w:rsidRPr="00C564CC" w:rsidRDefault="00B855C6" w:rsidP="00DB42D8">
      <w:r w:rsidRPr="00C564CC">
        <w:t xml:space="preserve">The following tables detail the Additional Estimates sought for </w:t>
      </w:r>
      <w:r>
        <w:t>OOSGG</w:t>
      </w:r>
      <w:r w:rsidRPr="00C564CC">
        <w:t xml:space="preserve"> through Appropriation Bills Nos.</w:t>
      </w:r>
      <w:r>
        <w:t xml:space="preserve"> </w:t>
      </w:r>
      <w:r w:rsidRPr="00C564CC">
        <w:t>3 and</w:t>
      </w:r>
      <w:r>
        <w:t xml:space="preserve"> </w:t>
      </w:r>
      <w:r w:rsidRPr="00C564CC">
        <w:t>4.</w:t>
      </w:r>
    </w:p>
    <w:p w14:paraId="167BF716" w14:textId="77777777" w:rsidR="00B855C6" w:rsidRPr="00C564CC" w:rsidRDefault="00B855C6" w:rsidP="000F4BA3">
      <w:pPr>
        <w:pStyle w:val="TableHeading"/>
      </w:pPr>
      <w:r w:rsidRPr="00C564CC">
        <w:t>Table 1.4: Appropriation Bill (No.</w:t>
      </w:r>
      <w:r>
        <w:t xml:space="preserve"> </w:t>
      </w:r>
      <w:r w:rsidRPr="00C564CC">
        <w:t xml:space="preserve">3) </w:t>
      </w:r>
      <w:bookmarkStart w:id="471" w:name="_Hlk219889772"/>
      <w:r w:rsidRPr="00C564CC">
        <w:t>2025</w:t>
      </w:r>
      <w:bookmarkStart w:id="472" w:name="_Hlk219889738"/>
      <w:r w:rsidRPr="00C564CC">
        <w:t>–</w:t>
      </w:r>
      <w:bookmarkEnd w:id="472"/>
      <w:r w:rsidRPr="00C564CC">
        <w:t>26</w:t>
      </w:r>
      <w:bookmarkEnd w:id="471"/>
    </w:p>
    <w:p w14:paraId="2CC2D525" w14:textId="3D017A1A" w:rsidR="00B855C6" w:rsidRPr="00C564CC" w:rsidRDefault="001349CA" w:rsidP="006B75A1">
      <w:pPr>
        <w:pStyle w:val="TableGraphic"/>
        <w:rPr>
          <w:rFonts w:ascii="Calibri" w:hAnsi="Calibri"/>
        </w:rPr>
      </w:pPr>
      <w:r w:rsidRPr="001349CA">
        <w:rPr>
          <w:noProof/>
        </w:rPr>
        <w:drawing>
          <wp:inline distT="0" distB="0" distL="0" distR="0" wp14:anchorId="45CDBD50" wp14:editId="450779CF">
            <wp:extent cx="4878705" cy="1868170"/>
            <wp:effectExtent l="0" t="0" r="0" b="0"/>
            <wp:docPr id="13711661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4878705" cy="1868170"/>
                    </a:xfrm>
                    <a:prstGeom prst="rect">
                      <a:avLst/>
                    </a:prstGeom>
                    <a:noFill/>
                    <a:ln>
                      <a:noFill/>
                    </a:ln>
                  </pic:spPr>
                </pic:pic>
              </a:graphicData>
            </a:graphic>
          </wp:inline>
        </w:drawing>
      </w:r>
    </w:p>
    <w:p w14:paraId="4977B13A" w14:textId="77777777" w:rsidR="00B855C6" w:rsidRPr="004C17E6" w:rsidRDefault="00B855C6" w:rsidP="006B75A1">
      <w:pPr>
        <w:pStyle w:val="ChartandTableFootnoteAlpha"/>
        <w:numPr>
          <w:ilvl w:val="0"/>
          <w:numId w:val="63"/>
        </w:numPr>
        <w:spacing w:before="0"/>
        <w:rPr>
          <w:iCs/>
        </w:rPr>
      </w:pPr>
      <w:r w:rsidRPr="00EF6A7D">
        <w:t xml:space="preserve">Includes measures published in the 2025 Pre-Election Economic and Fiscal Outlook </w:t>
      </w:r>
      <w:proofErr w:type="gramStart"/>
      <w:r w:rsidRPr="00EF6A7D">
        <w:t>and also</w:t>
      </w:r>
      <w:proofErr w:type="gramEnd"/>
      <w:r w:rsidRPr="00EF6A7D">
        <w:t xml:space="preserve"> in the Explanatory Memorandum to the </w:t>
      </w:r>
      <w:r w:rsidRPr="004C17E6">
        <w:rPr>
          <w:iCs/>
        </w:rPr>
        <w:t>Appropriation Bill (No. 1) 2025–2026 and Appropriation Bill (No. 2) 2025–2026.</w:t>
      </w:r>
    </w:p>
    <w:p w14:paraId="0FD6CE2C" w14:textId="77777777" w:rsidR="00B855C6" w:rsidRPr="00C564CC" w:rsidRDefault="00B855C6" w:rsidP="006B75A1">
      <w:pPr>
        <w:pStyle w:val="ChartandTableFootnoteAlpha"/>
        <w:spacing w:before="0"/>
        <w:rPr>
          <w:lang w:val="en-AU"/>
        </w:rPr>
      </w:pPr>
      <w:r w:rsidRPr="00C564CC">
        <w:rPr>
          <w:lang w:val="en-AU"/>
        </w:rPr>
        <w:t xml:space="preserve">Reduction reflects section 51 withholding to </w:t>
      </w:r>
      <w:r w:rsidRPr="00620A48">
        <w:rPr>
          <w:i/>
          <w:iCs/>
          <w:lang w:val="en-AU"/>
        </w:rPr>
        <w:t>Appropriation Act (No.</w:t>
      </w:r>
      <w:r>
        <w:rPr>
          <w:i/>
          <w:iCs/>
          <w:lang w:val="en-AU"/>
        </w:rPr>
        <w:t xml:space="preserve"> </w:t>
      </w:r>
      <w:r w:rsidRPr="00620A48">
        <w:rPr>
          <w:i/>
          <w:iCs/>
          <w:lang w:val="en-AU"/>
        </w:rPr>
        <w:t>1) 2025–2026</w:t>
      </w:r>
      <w:r w:rsidRPr="00C564CC">
        <w:rPr>
          <w:lang w:val="en-AU"/>
        </w:rPr>
        <w:t xml:space="preserve"> due to Government decisions.</w:t>
      </w:r>
    </w:p>
    <w:p w14:paraId="3EB02821" w14:textId="77777777" w:rsidR="00B855C6" w:rsidRPr="00C564CC" w:rsidRDefault="00B855C6" w:rsidP="009F657D">
      <w:pPr>
        <w:pStyle w:val="SingleParagraph"/>
      </w:pPr>
      <w:r w:rsidRPr="00C564CC">
        <w:br w:type="page"/>
      </w:r>
    </w:p>
    <w:p w14:paraId="07005208" w14:textId="77777777" w:rsidR="00B855C6" w:rsidRPr="00C564CC" w:rsidRDefault="00B855C6" w:rsidP="00303676">
      <w:pPr>
        <w:pStyle w:val="Heading2-TOC"/>
      </w:pPr>
      <w:bookmarkStart w:id="473" w:name="_Toc219112317"/>
      <w:bookmarkStart w:id="474" w:name="_Toc219875435"/>
      <w:r w:rsidRPr="00C564CC">
        <w:lastRenderedPageBreak/>
        <w:t>Section 2: Revisions to outcomes and planned</w:t>
      </w:r>
      <w:bookmarkEnd w:id="473"/>
      <w:r w:rsidRPr="00C564CC">
        <w:t xml:space="preserve"> </w:t>
      </w:r>
      <w:r>
        <w:t>performance</w:t>
      </w:r>
      <w:bookmarkEnd w:id="474"/>
    </w:p>
    <w:p w14:paraId="3257C0CB" w14:textId="77777777" w:rsidR="00B855C6" w:rsidRPr="00C564CC" w:rsidRDefault="00B855C6" w:rsidP="004E70AD">
      <w:pPr>
        <w:pStyle w:val="Heading3"/>
        <w:ind w:right="-156"/>
      </w:pPr>
      <w:bookmarkStart w:id="475" w:name="_Toc219875436"/>
      <w:r w:rsidRPr="00C564CC">
        <w:t>2.</w:t>
      </w:r>
      <w:r>
        <w:t>1</w:t>
      </w:r>
      <w:r w:rsidRPr="00C564CC">
        <w:tab/>
        <w:t xml:space="preserve">Budgeted expenses and performance for Outcome </w:t>
      </w:r>
      <w:r>
        <w:t>1</w:t>
      </w:r>
      <w:bookmarkEnd w:id="475"/>
    </w:p>
    <w:p w14:paraId="6B8BF4F3" w14:textId="77777777" w:rsidR="00B855C6" w:rsidRPr="00C564CC" w:rsidRDefault="00B855C6" w:rsidP="009F657D">
      <w:pPr>
        <w:pStyle w:val="SingleParagrap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B855C6" w:rsidRPr="00C564CC" w14:paraId="1EBED9EC" w14:textId="77777777" w:rsidTr="008F07DB">
        <w:tc>
          <w:tcPr>
            <w:tcW w:w="7713" w:type="dxa"/>
            <w:shd w:val="clear" w:color="auto" w:fill="E6E6E6"/>
          </w:tcPr>
          <w:p w14:paraId="7340F9DF" w14:textId="77777777" w:rsidR="00B855C6" w:rsidRPr="003B3BE4" w:rsidRDefault="00B855C6" w:rsidP="008A6BD0">
            <w:pPr>
              <w:pStyle w:val="TableColumnHeadingLeft"/>
              <w:spacing w:before="120" w:after="120"/>
              <w:rPr>
                <w:sz w:val="19"/>
                <w:szCs w:val="19"/>
              </w:rPr>
            </w:pPr>
            <w:bookmarkStart w:id="476" w:name="_Hlk219880763"/>
            <w:r w:rsidRPr="003B3BE4">
              <w:rPr>
                <w:sz w:val="19"/>
                <w:szCs w:val="19"/>
              </w:rPr>
              <w:t>Outcome 1: The performance of the Governor-General</w:t>
            </w:r>
            <w:r>
              <w:rPr>
                <w:sz w:val="19"/>
                <w:szCs w:val="19"/>
              </w:rPr>
              <w:t>’</w:t>
            </w:r>
            <w:r w:rsidRPr="003B3BE4">
              <w:rPr>
                <w:sz w:val="19"/>
                <w:szCs w:val="19"/>
              </w:rPr>
              <w:t xml:space="preserve">s role is facilitated through organisation and management of official duties, management and maintenance of the official households and property and administration of the Australian Honours and Awards system. </w:t>
            </w:r>
          </w:p>
        </w:tc>
      </w:tr>
      <w:bookmarkEnd w:id="476"/>
    </w:tbl>
    <w:p w14:paraId="1ABAFA98" w14:textId="77777777" w:rsidR="00B855C6" w:rsidRPr="00C564CC" w:rsidRDefault="00B855C6" w:rsidP="009F657D">
      <w:pPr>
        <w:pStyle w:val="SingleParagraph"/>
        <w:rPr>
          <w:rFonts w:ascii="Arial" w:hAnsi="Arial"/>
          <w:sz w:val="20"/>
          <w:szCs w:val="26"/>
        </w:rPr>
      </w:pPr>
    </w:p>
    <w:p w14:paraId="122C541E" w14:textId="77777777" w:rsidR="00B855C6" w:rsidRPr="00C564CC" w:rsidRDefault="00B855C6" w:rsidP="005C55AF">
      <w:pPr>
        <w:pStyle w:val="Style10"/>
        <w:outlineLvl w:val="3"/>
      </w:pPr>
      <w:r w:rsidRPr="00C564CC">
        <w:t xml:space="preserve">Budgeted expenses for Outcome </w:t>
      </w:r>
      <w:r>
        <w:t>1</w:t>
      </w:r>
    </w:p>
    <w:p w14:paraId="49A3AD88" w14:textId="77777777" w:rsidR="00B855C6" w:rsidRPr="00C564CC" w:rsidRDefault="00B855C6" w:rsidP="00DB42D8">
      <w:r w:rsidRPr="00C564CC">
        <w:t xml:space="preserve">This table shows how much </w:t>
      </w:r>
      <w:r>
        <w:t>OOSGG</w:t>
      </w:r>
      <w:r w:rsidRPr="00C564CC">
        <w:t xml:space="preserve"> intends to spend (on an accrual basis) on achieving the outcome, broken down by program, as well as by Administered and Departmental funding sources.</w:t>
      </w:r>
    </w:p>
    <w:p w14:paraId="274521CF" w14:textId="77777777" w:rsidR="00B855C6" w:rsidRDefault="00B855C6" w:rsidP="009F657D">
      <w:pPr>
        <w:pStyle w:val="TableHeading"/>
        <w:rPr>
          <w:noProof/>
        </w:rPr>
      </w:pPr>
      <w:r w:rsidRPr="00C564CC">
        <w:t>Table 2.</w:t>
      </w:r>
      <w:r>
        <w:t>1</w:t>
      </w:r>
      <w:r w:rsidRPr="00C564CC">
        <w:t xml:space="preserve">.1 Budgeted expenses for Outcome </w:t>
      </w:r>
      <w:r>
        <w:t>1</w:t>
      </w:r>
    </w:p>
    <w:p w14:paraId="222ECF27" w14:textId="77777777" w:rsidR="00B855C6" w:rsidRPr="00496B7D" w:rsidRDefault="00B855C6" w:rsidP="006B75A1">
      <w:pPr>
        <w:pStyle w:val="TableGraphic"/>
      </w:pPr>
      <w:r w:rsidRPr="00A81BE4">
        <w:t xml:space="preserve"> </w:t>
      </w:r>
      <w:r w:rsidRPr="006377F9">
        <w:rPr>
          <w:noProof/>
        </w:rPr>
        <w:drawing>
          <wp:inline distT="0" distB="0" distL="0" distR="0" wp14:anchorId="6F0F345A" wp14:editId="35584EC4">
            <wp:extent cx="4736465" cy="3352800"/>
            <wp:effectExtent l="0" t="0" r="6985" b="0"/>
            <wp:docPr id="1038723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4736465" cy="3352800"/>
                    </a:xfrm>
                    <a:prstGeom prst="rect">
                      <a:avLst/>
                    </a:prstGeom>
                    <a:noFill/>
                    <a:ln>
                      <a:noFill/>
                    </a:ln>
                  </pic:spPr>
                </pic:pic>
              </a:graphicData>
            </a:graphic>
          </wp:inline>
        </w:drawing>
      </w:r>
    </w:p>
    <w:p w14:paraId="78CDD38C" w14:textId="77777777" w:rsidR="00B855C6" w:rsidRDefault="00B855C6" w:rsidP="006B75A1">
      <w:pPr>
        <w:pStyle w:val="ChartandTableFootnoteAlpha"/>
        <w:numPr>
          <w:ilvl w:val="0"/>
          <w:numId w:val="64"/>
        </w:numPr>
        <w:spacing w:before="0"/>
        <w:rPr>
          <w:lang w:val="en-AU"/>
        </w:rPr>
      </w:pPr>
      <w:r w:rsidRPr="00C564CC">
        <w:rPr>
          <w:lang w:val="en-AU"/>
        </w:rPr>
        <w:t xml:space="preserve">Expenses not requiring appropriation in the Budget year are made up of depreciation/amortisation expenses, make good expenses, </w:t>
      </w:r>
      <w:r>
        <w:rPr>
          <w:lang w:val="en-AU"/>
        </w:rPr>
        <w:t xml:space="preserve">and </w:t>
      </w:r>
      <w:r w:rsidRPr="00C564CC">
        <w:rPr>
          <w:lang w:val="en-AU"/>
        </w:rPr>
        <w:t>audit fees</w:t>
      </w:r>
      <w:r>
        <w:rPr>
          <w:lang w:val="en-AU"/>
        </w:rPr>
        <w:t>.</w:t>
      </w:r>
      <w:r w:rsidRPr="00415537">
        <w:rPr>
          <w:lang w:val="en-AU"/>
        </w:rPr>
        <w:t xml:space="preserve"> </w:t>
      </w:r>
    </w:p>
    <w:p w14:paraId="0B398D89" w14:textId="77777777" w:rsidR="00B855C6" w:rsidRPr="00C564CC" w:rsidRDefault="00B855C6" w:rsidP="006B75A1">
      <w:pPr>
        <w:pStyle w:val="ChartandTableFootnoteAlpha"/>
        <w:numPr>
          <w:ilvl w:val="0"/>
          <w:numId w:val="64"/>
        </w:numPr>
        <w:spacing w:before="0"/>
        <w:rPr>
          <w:lang w:val="en-AU"/>
        </w:rPr>
      </w:pPr>
      <w:r w:rsidRPr="00C564CC">
        <w:rPr>
          <w:lang w:val="en-AU"/>
        </w:rPr>
        <w:t>Estimated expenses incurred in relation to receipts retained under section 74 of the PGPA Act.</w:t>
      </w:r>
    </w:p>
    <w:p w14:paraId="39F774FF" w14:textId="77777777" w:rsidR="00B855C6" w:rsidRPr="00C564CC" w:rsidRDefault="00B855C6" w:rsidP="00415537">
      <w:pPr>
        <w:pStyle w:val="ChartandTableFootnoteAlpha"/>
        <w:numPr>
          <w:ilvl w:val="0"/>
          <w:numId w:val="0"/>
        </w:numPr>
        <w:ind w:left="284"/>
        <w:rPr>
          <w:lang w:val="en-AU"/>
        </w:rPr>
      </w:pPr>
    </w:p>
    <w:p w14:paraId="65502543" w14:textId="77777777" w:rsidR="00B855C6" w:rsidRDefault="00B855C6">
      <w:pPr>
        <w:spacing w:before="0" w:after="0" w:line="240" w:lineRule="auto"/>
        <w:rPr>
          <w:i/>
          <w:color w:val="FF0000"/>
        </w:rPr>
      </w:pPr>
      <w:r>
        <w:br w:type="page"/>
      </w:r>
    </w:p>
    <w:p w14:paraId="4EB2783F" w14:textId="77777777" w:rsidR="00B855C6" w:rsidRPr="00C564CC" w:rsidRDefault="00B855C6" w:rsidP="00DB42D8">
      <w:pPr>
        <w:pStyle w:val="Heading2-TOC"/>
      </w:pPr>
      <w:bookmarkStart w:id="477" w:name="_Toc219875437"/>
      <w:r w:rsidRPr="00C564CC">
        <w:lastRenderedPageBreak/>
        <w:t>Section 3: Special account flows and budgeted financial statements</w:t>
      </w:r>
      <w:bookmarkEnd w:id="477"/>
    </w:p>
    <w:p w14:paraId="2FBBDADC" w14:textId="77777777" w:rsidR="00B855C6" w:rsidRPr="00C564CC" w:rsidRDefault="00B855C6" w:rsidP="009F657D">
      <w:pPr>
        <w:pStyle w:val="Heading3"/>
      </w:pPr>
      <w:bookmarkStart w:id="478" w:name="_Toc219875438"/>
      <w:r w:rsidRPr="00C564CC">
        <w:t>3.</w:t>
      </w:r>
      <w:r>
        <w:t>1</w:t>
      </w:r>
      <w:r w:rsidRPr="00C564CC">
        <w:tab/>
        <w:t>Budgeted financial statements</w:t>
      </w:r>
      <w:bookmarkEnd w:id="478"/>
    </w:p>
    <w:p w14:paraId="54C7F8D2" w14:textId="77777777" w:rsidR="00B855C6" w:rsidRPr="00C564CC" w:rsidRDefault="00B855C6" w:rsidP="009F657D">
      <w:pPr>
        <w:pStyle w:val="Heading4"/>
      </w:pPr>
      <w:r w:rsidRPr="00C564CC">
        <w:t>3.</w:t>
      </w:r>
      <w:r>
        <w:t>1</w:t>
      </w:r>
      <w:r w:rsidRPr="00C564CC">
        <w:t>.1</w:t>
      </w:r>
      <w:r w:rsidRPr="00C564CC">
        <w:tab/>
        <w:t>Analysis of budgeted financial statements</w:t>
      </w:r>
    </w:p>
    <w:p w14:paraId="16A17465" w14:textId="77777777" w:rsidR="00B855C6" w:rsidRPr="00E5599C" w:rsidRDefault="00B855C6" w:rsidP="00E5599C">
      <w:r w:rsidRPr="00415537">
        <w:t xml:space="preserve">Since the publication of </w:t>
      </w:r>
      <w:r>
        <w:t>the 2025</w:t>
      </w:r>
      <w:r w:rsidRPr="00E5599C">
        <w:t>–</w:t>
      </w:r>
      <w:r>
        <w:t xml:space="preserve">26 </w:t>
      </w:r>
      <w:r w:rsidRPr="00415537">
        <w:t>Portfolio Budget Statements</w:t>
      </w:r>
      <w:r>
        <w:t>,</w:t>
      </w:r>
      <w:r w:rsidRPr="00415537">
        <w:t xml:space="preserve"> the financial statements </w:t>
      </w:r>
      <w:r>
        <w:t xml:space="preserve">for OOSGG </w:t>
      </w:r>
      <w:r w:rsidRPr="00415537">
        <w:t xml:space="preserve">have changed as result of measures published in </w:t>
      </w:r>
      <w:r>
        <w:t>T</w:t>
      </w:r>
      <w:r w:rsidRPr="00415537">
        <w:t>able 1.2 and other variations published in</w:t>
      </w:r>
      <w:r>
        <w:t xml:space="preserve"> Table</w:t>
      </w:r>
      <w:r w:rsidRPr="00415537">
        <w:t xml:space="preserve"> 1.3. </w:t>
      </w:r>
    </w:p>
    <w:p w14:paraId="4AFB13F1" w14:textId="77777777" w:rsidR="00B855C6" w:rsidRPr="00C564CC" w:rsidRDefault="00B855C6" w:rsidP="00415537">
      <w:pPr>
        <w:pStyle w:val="Heading4"/>
        <w:keepNext w:val="0"/>
      </w:pPr>
      <w:r w:rsidRPr="00C564CC">
        <w:t>3.</w:t>
      </w:r>
      <w:r>
        <w:t>1</w:t>
      </w:r>
      <w:r w:rsidRPr="00C564CC">
        <w:t>.2</w:t>
      </w:r>
      <w:r w:rsidRPr="00C564CC">
        <w:tab/>
        <w:t>Budgeted financial statements</w:t>
      </w:r>
    </w:p>
    <w:p w14:paraId="1D38E8CF" w14:textId="77777777" w:rsidR="00B855C6" w:rsidRDefault="00B855C6" w:rsidP="00427382">
      <w:pPr>
        <w:pStyle w:val="TableHeading"/>
        <w:spacing w:before="0"/>
        <w:rPr>
          <w:snapToGrid w:val="0"/>
        </w:rPr>
      </w:pPr>
      <w:r w:rsidRPr="00C564CC">
        <w:rPr>
          <w:snapToGrid w:val="0"/>
        </w:rPr>
        <w:t>Table 3.</w:t>
      </w:r>
      <w:r>
        <w:rPr>
          <w:snapToGrid w:val="0"/>
        </w:rPr>
        <w:t>1</w:t>
      </w:r>
      <w:r w:rsidRPr="00C564CC">
        <w:rPr>
          <w:snapToGrid w:val="0"/>
        </w:rPr>
        <w:t>: Comprehensive income statement (showing net cost of services) for the period ended 30 June</w:t>
      </w:r>
    </w:p>
    <w:p w14:paraId="2B480206" w14:textId="77777777" w:rsidR="00B855C6" w:rsidRPr="00415537" w:rsidRDefault="00B855C6" w:rsidP="00415537">
      <w:pPr>
        <w:pStyle w:val="TableGraphic"/>
      </w:pPr>
      <w:r w:rsidRPr="00FC012C">
        <w:rPr>
          <w:noProof/>
        </w:rPr>
        <w:drawing>
          <wp:inline distT="0" distB="0" distL="0" distR="0" wp14:anchorId="17D2889A" wp14:editId="02CF35CB">
            <wp:extent cx="4896485" cy="4392930"/>
            <wp:effectExtent l="0" t="0" r="0" b="7620"/>
            <wp:docPr id="10002099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4896485" cy="4392930"/>
                    </a:xfrm>
                    <a:prstGeom prst="rect">
                      <a:avLst/>
                    </a:prstGeom>
                    <a:noFill/>
                    <a:ln>
                      <a:noFill/>
                    </a:ln>
                  </pic:spPr>
                </pic:pic>
              </a:graphicData>
            </a:graphic>
          </wp:inline>
        </w:drawing>
      </w:r>
    </w:p>
    <w:p w14:paraId="04827C32" w14:textId="77777777" w:rsidR="00B855C6" w:rsidRPr="006F5CBD" w:rsidRDefault="00B855C6" w:rsidP="006F5CBD">
      <w:pPr>
        <w:pStyle w:val="TableGraphic"/>
      </w:pPr>
    </w:p>
    <w:p w14:paraId="1CE33FBE" w14:textId="576C2769" w:rsidR="00B855C6" w:rsidRPr="00C564CC" w:rsidRDefault="00B855C6" w:rsidP="00427382">
      <w:pPr>
        <w:pStyle w:val="TableGraphic"/>
      </w:pPr>
      <w:r w:rsidRPr="00C564CC" w:rsidDel="001F3539">
        <w:t xml:space="preserve"> </w:t>
      </w:r>
    </w:p>
    <w:p w14:paraId="55110AA1" w14:textId="77777777" w:rsidR="00B855C6" w:rsidRPr="00C564CC" w:rsidRDefault="00B855C6" w:rsidP="009F657D">
      <w:pPr>
        <w:pStyle w:val="SingleParagraph"/>
        <w:rPr>
          <w:rFonts w:ascii="Arial" w:hAnsi="Arial"/>
          <w:snapToGrid w:val="0"/>
          <w:sz w:val="20"/>
        </w:rPr>
      </w:pPr>
      <w:r w:rsidRPr="00C564CC">
        <w:rPr>
          <w:snapToGrid w:val="0"/>
        </w:rPr>
        <w:br w:type="page"/>
      </w:r>
    </w:p>
    <w:p w14:paraId="09D19B95" w14:textId="77777777" w:rsidR="00B855C6" w:rsidRDefault="00B855C6" w:rsidP="009F657D">
      <w:pPr>
        <w:pStyle w:val="TableHeadingcontinued"/>
      </w:pPr>
      <w:r w:rsidRPr="00C564CC">
        <w:lastRenderedPageBreak/>
        <w:t>Table 3.</w:t>
      </w:r>
      <w:r>
        <w:t>1</w:t>
      </w:r>
      <w:r w:rsidRPr="00C564CC">
        <w:t>: Comprehensive income statement (showing net cost of services) for the period ended 30 June (continued)</w:t>
      </w:r>
    </w:p>
    <w:p w14:paraId="494A557B" w14:textId="77777777" w:rsidR="00B855C6" w:rsidRPr="00C564CC" w:rsidRDefault="00B855C6" w:rsidP="008A6BD0">
      <w:pPr>
        <w:pStyle w:val="TableHeadingcontinued"/>
        <w:spacing w:before="240"/>
      </w:pPr>
      <w:r>
        <w:t>Note: Impact of net cash appropriation arrangements</w:t>
      </w:r>
    </w:p>
    <w:p w14:paraId="43BE2BEC" w14:textId="77777777" w:rsidR="00B855C6" w:rsidRPr="00C564CC" w:rsidRDefault="00B855C6" w:rsidP="009F657D">
      <w:pPr>
        <w:pStyle w:val="TableGraphic"/>
      </w:pPr>
      <w:r w:rsidRPr="00FC012C">
        <w:rPr>
          <w:noProof/>
        </w:rPr>
        <w:drawing>
          <wp:inline distT="0" distB="0" distL="0" distR="0" wp14:anchorId="624F68E9" wp14:editId="1B78AD62">
            <wp:extent cx="4896485" cy="1884045"/>
            <wp:effectExtent l="0" t="0" r="0" b="1905"/>
            <wp:docPr id="20919941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4896485" cy="1884045"/>
                    </a:xfrm>
                    <a:prstGeom prst="rect">
                      <a:avLst/>
                    </a:prstGeom>
                    <a:noFill/>
                    <a:ln>
                      <a:noFill/>
                    </a:ln>
                  </pic:spPr>
                </pic:pic>
              </a:graphicData>
            </a:graphic>
          </wp:inline>
        </w:drawing>
      </w:r>
      <w:r w:rsidRPr="009946AA">
        <w:t xml:space="preserve"> </w:t>
      </w:r>
    </w:p>
    <w:p w14:paraId="71A7C736" w14:textId="77777777" w:rsidR="00B855C6" w:rsidRPr="00C564CC" w:rsidRDefault="00B855C6" w:rsidP="0009490A">
      <w:pPr>
        <w:pStyle w:val="ChartandTableFootnote"/>
        <w:spacing w:before="0"/>
      </w:pPr>
      <w:r w:rsidRPr="00C564CC">
        <w:t>Prepared on Australian Accounting Standards basis.</w:t>
      </w:r>
    </w:p>
    <w:p w14:paraId="4C925196" w14:textId="3D0FD72B" w:rsidR="00B855C6" w:rsidRPr="004C17E6" w:rsidRDefault="00B855C6" w:rsidP="0009490A">
      <w:pPr>
        <w:pStyle w:val="ChartandTableFootnoteAlpha"/>
        <w:numPr>
          <w:ilvl w:val="0"/>
          <w:numId w:val="65"/>
        </w:numPr>
        <w:spacing w:before="0"/>
        <w:rPr>
          <w:lang w:val="en-AU"/>
        </w:rPr>
      </w:pPr>
      <w:r w:rsidRPr="004C17E6">
        <w:rPr>
          <w:lang w:val="en-AU"/>
        </w:rPr>
        <w:t>From 2010–11, the Government introduced the net cash appropriation arrangement that provided non</w:t>
      </w:r>
      <w:r w:rsidRPr="004C17E6">
        <w:rPr>
          <w:lang w:val="en-AU"/>
        </w:rPr>
        <w:noBreakHyphen/>
        <w:t xml:space="preserve">corporate Commonwealth entities with a separate </w:t>
      </w:r>
      <w:r w:rsidR="00C666CD" w:rsidRPr="004C17E6">
        <w:rPr>
          <w:lang w:val="en-AU"/>
        </w:rPr>
        <w:t>Departmental capital budget</w:t>
      </w:r>
      <w:r w:rsidRPr="004C17E6">
        <w:rPr>
          <w:lang w:val="en-AU"/>
        </w:rPr>
        <w:t xml:space="preserve"> (DCB) under Appropriation Act (No. 1) or Bill (No. 3). This replaced revenue appropriations provided under Appropriation Act (No. 1) or Bill (No. 3) used for depreciation/amortisation expenses. For information regarding DCB, refer to Table 3.6 Departmental Capital Budget Statement.</w:t>
      </w:r>
    </w:p>
    <w:p w14:paraId="2450C1C8" w14:textId="77777777" w:rsidR="00B855C6" w:rsidRPr="00C564CC" w:rsidRDefault="00B855C6" w:rsidP="0009490A">
      <w:pPr>
        <w:pStyle w:val="ChartandTableFootnoteAlpha"/>
        <w:spacing w:before="0"/>
        <w:rPr>
          <w:lang w:val="en-AU"/>
        </w:rPr>
      </w:pPr>
      <w:r w:rsidRPr="00C564CC">
        <w:rPr>
          <w:lang w:val="en-AU"/>
        </w:rPr>
        <w:t>Applies to leases under AASB 16 Leases.</w:t>
      </w:r>
    </w:p>
    <w:p w14:paraId="4926EAC6" w14:textId="77777777" w:rsidR="00B855C6" w:rsidRPr="00C564CC" w:rsidRDefault="00B855C6">
      <w:pPr>
        <w:spacing w:before="0" w:after="0" w:line="240" w:lineRule="auto"/>
        <w:rPr>
          <w:rFonts w:ascii="Arial" w:hAnsi="Arial"/>
          <w:b/>
          <w:snapToGrid w:val="0"/>
          <w:sz w:val="20"/>
        </w:rPr>
      </w:pPr>
      <w:r w:rsidRPr="00C564CC">
        <w:rPr>
          <w:snapToGrid w:val="0"/>
        </w:rPr>
        <w:br w:type="page"/>
      </w:r>
    </w:p>
    <w:p w14:paraId="750994F4" w14:textId="77777777" w:rsidR="00B855C6" w:rsidRPr="00C564CC" w:rsidRDefault="00B855C6" w:rsidP="009F657D">
      <w:pPr>
        <w:pStyle w:val="TableHeading"/>
        <w:rPr>
          <w:noProof/>
        </w:rPr>
      </w:pPr>
      <w:r w:rsidRPr="00C564CC">
        <w:rPr>
          <w:snapToGrid w:val="0"/>
        </w:rPr>
        <w:lastRenderedPageBreak/>
        <w:t>Table 3.</w:t>
      </w:r>
      <w:r>
        <w:rPr>
          <w:snapToGrid w:val="0"/>
        </w:rPr>
        <w:t>2</w:t>
      </w:r>
      <w:r w:rsidRPr="00C564CC">
        <w:rPr>
          <w:snapToGrid w:val="0"/>
        </w:rPr>
        <w:t xml:space="preserve">: </w:t>
      </w:r>
      <w:r w:rsidRPr="00C564CC">
        <w:t>Budgeted</w:t>
      </w:r>
      <w:r w:rsidRPr="00C564CC">
        <w:rPr>
          <w:snapToGrid w:val="0"/>
        </w:rPr>
        <w:t xml:space="preserve"> departmental balance sheet (as </w:t>
      </w:r>
      <w:proofErr w:type="gramStart"/>
      <w:r w:rsidRPr="00C564CC">
        <w:rPr>
          <w:snapToGrid w:val="0"/>
        </w:rPr>
        <w:t>at</w:t>
      </w:r>
      <w:proofErr w:type="gramEnd"/>
      <w:r w:rsidRPr="00C564CC">
        <w:rPr>
          <w:snapToGrid w:val="0"/>
        </w:rPr>
        <w:t xml:space="preserve"> 30 June)</w:t>
      </w:r>
    </w:p>
    <w:p w14:paraId="0BA44B7B" w14:textId="77777777" w:rsidR="00B855C6" w:rsidRPr="00C564CC" w:rsidRDefault="00B855C6" w:rsidP="009F657D">
      <w:pPr>
        <w:pStyle w:val="TableGraphic"/>
        <w:rPr>
          <w:rFonts w:ascii="Calibri" w:hAnsi="Calibri"/>
        </w:rPr>
      </w:pPr>
      <w:r w:rsidRPr="006377F9">
        <w:rPr>
          <w:noProof/>
        </w:rPr>
        <w:drawing>
          <wp:inline distT="0" distB="0" distL="0" distR="0" wp14:anchorId="7FA040F2" wp14:editId="41E87488">
            <wp:extent cx="4498975" cy="4858385"/>
            <wp:effectExtent l="0" t="0" r="0" b="0"/>
            <wp:docPr id="1247417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4498975" cy="4858385"/>
                    </a:xfrm>
                    <a:prstGeom prst="rect">
                      <a:avLst/>
                    </a:prstGeom>
                    <a:noFill/>
                    <a:ln>
                      <a:noFill/>
                    </a:ln>
                  </pic:spPr>
                </pic:pic>
              </a:graphicData>
            </a:graphic>
          </wp:inline>
        </w:drawing>
      </w:r>
    </w:p>
    <w:p w14:paraId="38F06475" w14:textId="77777777" w:rsidR="00B855C6" w:rsidRPr="00C564CC" w:rsidRDefault="00B855C6" w:rsidP="0009490A">
      <w:pPr>
        <w:pStyle w:val="ChartandTableFootnote"/>
        <w:spacing w:before="0"/>
      </w:pPr>
      <w:r w:rsidRPr="00C564CC">
        <w:t>Prepared on Australian Accounting Standards basis.</w:t>
      </w:r>
    </w:p>
    <w:p w14:paraId="794AADDF" w14:textId="77777777" w:rsidR="00B855C6" w:rsidRPr="00C564CC" w:rsidRDefault="00B855C6" w:rsidP="0009490A">
      <w:pPr>
        <w:pStyle w:val="ChartandTableFootnote"/>
        <w:spacing w:before="0"/>
      </w:pPr>
      <w:r w:rsidRPr="00C564CC">
        <w:t>*</w:t>
      </w:r>
      <w:bookmarkStart w:id="479" w:name="_Hlk219891383"/>
      <w:r w:rsidRPr="00C564CC">
        <w:t>‘Equity</w:t>
      </w:r>
      <w:r>
        <w:t>’</w:t>
      </w:r>
      <w:r w:rsidRPr="00C564CC">
        <w:t xml:space="preserve"> </w:t>
      </w:r>
      <w:bookmarkEnd w:id="479"/>
      <w:r w:rsidRPr="00C564CC">
        <w:t>is the residual interest in assets after the deduction of liabilities.</w:t>
      </w:r>
    </w:p>
    <w:p w14:paraId="40FD4E41" w14:textId="77777777" w:rsidR="00B855C6" w:rsidRPr="00C564CC" w:rsidRDefault="00B855C6" w:rsidP="009F657D">
      <w:pPr>
        <w:pStyle w:val="SingleParagraph"/>
      </w:pPr>
      <w:r w:rsidRPr="00C564CC">
        <w:br w:type="page"/>
      </w:r>
    </w:p>
    <w:p w14:paraId="50AFF266" w14:textId="77777777" w:rsidR="00B855C6" w:rsidRDefault="00B855C6" w:rsidP="004C17E6">
      <w:pPr>
        <w:pStyle w:val="TableHeading"/>
        <w:spacing w:before="0" w:after="0"/>
        <w:ind w:right="-256"/>
        <w:rPr>
          <w:rFonts w:ascii="Calibri" w:hAnsi="Calibri"/>
        </w:rPr>
      </w:pPr>
      <w:r w:rsidRPr="00C564CC">
        <w:rPr>
          <w:snapToGrid w:val="0"/>
        </w:rPr>
        <w:lastRenderedPageBreak/>
        <w:t>Table 3.</w:t>
      </w:r>
      <w:r>
        <w:rPr>
          <w:snapToGrid w:val="0"/>
        </w:rPr>
        <w:t>3</w:t>
      </w:r>
      <w:r w:rsidRPr="00C564CC">
        <w:rPr>
          <w:snapToGrid w:val="0"/>
        </w:rPr>
        <w:t xml:space="preserve">: </w:t>
      </w:r>
      <w:r w:rsidRPr="00C564CC">
        <w:t>Departmental</w:t>
      </w:r>
      <w:r w:rsidRPr="00C564CC">
        <w:rPr>
          <w:snapToGrid w:val="0"/>
        </w:rPr>
        <w:t xml:space="preserve"> statement of changes in equity – summary of movement (Budget Year 2025–26)</w:t>
      </w:r>
      <w:r w:rsidRPr="00935EC4">
        <w:rPr>
          <w:rFonts w:ascii="Calibri" w:hAnsi="Calibri"/>
        </w:rPr>
        <w:t xml:space="preserve"> </w:t>
      </w:r>
    </w:p>
    <w:p w14:paraId="6DF7EDBC" w14:textId="1CED029A" w:rsidR="00B855C6" w:rsidRPr="001A3629" w:rsidRDefault="00B855C6" w:rsidP="001349CA">
      <w:pPr>
        <w:pStyle w:val="TableGraphic"/>
        <w:rPr>
          <w:rFonts w:ascii="Arial" w:hAnsi="Arial" w:cs="Arial"/>
          <w:i/>
          <w:iCs/>
          <w:snapToGrid w:val="0"/>
        </w:rPr>
      </w:pPr>
      <w:r w:rsidRPr="004E70AD">
        <w:rPr>
          <w:noProof/>
        </w:rPr>
        <w:drawing>
          <wp:inline distT="0" distB="0" distL="0" distR="0" wp14:anchorId="0DCB5F8C" wp14:editId="4E1D450A">
            <wp:extent cx="4788535" cy="2547620"/>
            <wp:effectExtent l="0" t="0" r="0" b="5080"/>
            <wp:docPr id="1134728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4788535" cy="2547620"/>
                    </a:xfrm>
                    <a:prstGeom prst="rect">
                      <a:avLst/>
                    </a:prstGeom>
                    <a:noFill/>
                    <a:ln>
                      <a:noFill/>
                    </a:ln>
                  </pic:spPr>
                </pic:pic>
              </a:graphicData>
            </a:graphic>
          </wp:inline>
        </w:drawing>
      </w:r>
      <w:r w:rsidRPr="00415537">
        <w:rPr>
          <w:rFonts w:ascii="Arial" w:hAnsi="Arial" w:cs="Arial"/>
          <w:iCs/>
          <w:sz w:val="16"/>
          <w:szCs w:val="16"/>
        </w:rPr>
        <w:t>Prepared on Australian Accounting Standards basis</w:t>
      </w:r>
      <w:r w:rsidRPr="00415537">
        <w:rPr>
          <w:rFonts w:ascii="Arial" w:hAnsi="Arial" w:cs="Arial"/>
          <w:iCs/>
          <w:snapToGrid w:val="0"/>
          <w:sz w:val="16"/>
          <w:szCs w:val="16"/>
        </w:rPr>
        <w:t>.</w:t>
      </w:r>
    </w:p>
    <w:p w14:paraId="5B682C3F" w14:textId="77777777" w:rsidR="00B855C6" w:rsidRPr="00C564CC" w:rsidRDefault="00B855C6" w:rsidP="00245A07">
      <w:pPr>
        <w:pStyle w:val="TableHeading"/>
        <w:ind w:right="-114"/>
        <w:rPr>
          <w:noProof/>
        </w:rPr>
      </w:pPr>
      <w:r w:rsidRPr="00C564CC">
        <w:rPr>
          <w:snapToGrid w:val="0"/>
        </w:rPr>
        <w:lastRenderedPageBreak/>
        <w:t>Table 3.</w:t>
      </w:r>
      <w:r>
        <w:rPr>
          <w:snapToGrid w:val="0"/>
        </w:rPr>
        <w:t>4</w:t>
      </w:r>
      <w:r w:rsidRPr="00C564CC">
        <w:rPr>
          <w:snapToGrid w:val="0"/>
        </w:rPr>
        <w:t xml:space="preserve">: Budgeted departmental statement of cash </w:t>
      </w:r>
      <w:r w:rsidRPr="00C564CC">
        <w:t>flows</w:t>
      </w:r>
      <w:r w:rsidRPr="00C564CC">
        <w:rPr>
          <w:snapToGrid w:val="0"/>
        </w:rPr>
        <w:t xml:space="preserve"> (for the period ended 30 June)</w:t>
      </w:r>
    </w:p>
    <w:p w14:paraId="46765CE8" w14:textId="6FA8427D" w:rsidR="00B855C6" w:rsidRPr="00C564CC" w:rsidRDefault="001349CA" w:rsidP="006F5CBD">
      <w:pPr>
        <w:pStyle w:val="TableGraphic"/>
      </w:pPr>
      <w:r w:rsidRPr="001349CA">
        <w:rPr>
          <w:noProof/>
        </w:rPr>
        <w:drawing>
          <wp:inline distT="0" distB="0" distL="0" distR="0" wp14:anchorId="039BF61E" wp14:editId="5951B489">
            <wp:extent cx="4878705" cy="5708015"/>
            <wp:effectExtent l="0" t="0" r="0" b="6985"/>
            <wp:docPr id="147461499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4878705" cy="5708015"/>
                    </a:xfrm>
                    <a:prstGeom prst="rect">
                      <a:avLst/>
                    </a:prstGeom>
                    <a:noFill/>
                    <a:ln>
                      <a:noFill/>
                    </a:ln>
                  </pic:spPr>
                </pic:pic>
              </a:graphicData>
            </a:graphic>
          </wp:inline>
        </w:drawing>
      </w:r>
      <w:r w:rsidR="00B855C6" w:rsidRPr="00C564CC">
        <w:t xml:space="preserve"> </w:t>
      </w:r>
    </w:p>
    <w:p w14:paraId="45D6F8F6" w14:textId="77777777" w:rsidR="00B855C6" w:rsidRPr="00C564CC" w:rsidRDefault="00B855C6" w:rsidP="0009490A">
      <w:pPr>
        <w:pStyle w:val="ChartandTableFootnote"/>
        <w:spacing w:before="0"/>
      </w:pPr>
      <w:r w:rsidRPr="00C564CC">
        <w:t>Prepared on Australian Accounting Standards basis.</w:t>
      </w:r>
    </w:p>
    <w:p w14:paraId="6319D68C" w14:textId="77777777" w:rsidR="00B855C6" w:rsidRPr="00C564CC" w:rsidRDefault="00B855C6" w:rsidP="009F657D">
      <w:pPr>
        <w:pStyle w:val="SingleParagraph"/>
        <w:rPr>
          <w:snapToGrid w:val="0"/>
        </w:rPr>
      </w:pPr>
      <w:r w:rsidRPr="00C564CC">
        <w:rPr>
          <w:snapToGrid w:val="0"/>
        </w:rPr>
        <w:br w:type="page"/>
      </w:r>
    </w:p>
    <w:p w14:paraId="7148A940" w14:textId="77777777" w:rsidR="00B855C6" w:rsidRPr="00C564CC" w:rsidRDefault="00B855C6" w:rsidP="00F7090A">
      <w:pPr>
        <w:pStyle w:val="TableHeading"/>
        <w:spacing w:before="0" w:after="0"/>
        <w:ind w:right="-822"/>
        <w:rPr>
          <w:b w:val="0"/>
          <w:snapToGrid w:val="0"/>
        </w:rPr>
      </w:pPr>
      <w:r w:rsidRPr="00C564CC">
        <w:rPr>
          <w:snapToGrid w:val="0"/>
        </w:rPr>
        <w:lastRenderedPageBreak/>
        <w:t>Table 3.</w:t>
      </w:r>
      <w:r>
        <w:rPr>
          <w:snapToGrid w:val="0"/>
        </w:rPr>
        <w:t>5</w:t>
      </w:r>
      <w:r w:rsidRPr="00C564CC">
        <w:rPr>
          <w:snapToGrid w:val="0"/>
        </w:rPr>
        <w:t xml:space="preserve">: Departmental capital budget statement (for </w:t>
      </w:r>
      <w:r w:rsidRPr="00C564CC">
        <w:t>the</w:t>
      </w:r>
      <w:r w:rsidRPr="00C564CC">
        <w:rPr>
          <w:snapToGrid w:val="0"/>
        </w:rPr>
        <w:t xml:space="preserve"> period ended</w:t>
      </w:r>
      <w:r>
        <w:rPr>
          <w:snapToGrid w:val="0"/>
        </w:rPr>
        <w:t xml:space="preserve"> </w:t>
      </w:r>
      <w:r w:rsidRPr="00C564CC">
        <w:rPr>
          <w:snapToGrid w:val="0"/>
        </w:rPr>
        <w:t>30</w:t>
      </w:r>
      <w:r>
        <w:rPr>
          <w:snapToGrid w:val="0"/>
        </w:rPr>
        <w:t> </w:t>
      </w:r>
      <w:r w:rsidRPr="00C564CC">
        <w:rPr>
          <w:snapToGrid w:val="0"/>
        </w:rPr>
        <w:t>June)</w:t>
      </w:r>
    </w:p>
    <w:p w14:paraId="0B91E7C7" w14:textId="77777777" w:rsidR="00B855C6" w:rsidRPr="00C564CC" w:rsidRDefault="00B855C6" w:rsidP="004C17E6">
      <w:pPr>
        <w:pStyle w:val="TableHeadingcontinued"/>
        <w:spacing w:before="0" w:after="0"/>
        <w:rPr>
          <w:rFonts w:ascii="Calibri" w:hAnsi="Calibri"/>
        </w:rPr>
      </w:pPr>
      <w:r w:rsidRPr="00F7090A">
        <w:rPr>
          <w:noProof/>
        </w:rPr>
        <w:drawing>
          <wp:inline distT="0" distB="0" distL="0" distR="0" wp14:anchorId="4092C79C" wp14:editId="5A007207">
            <wp:extent cx="4788535" cy="2414270"/>
            <wp:effectExtent l="0" t="0" r="0" b="5080"/>
            <wp:docPr id="11822069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4788535" cy="2414270"/>
                    </a:xfrm>
                    <a:prstGeom prst="rect">
                      <a:avLst/>
                    </a:prstGeom>
                    <a:noFill/>
                    <a:ln>
                      <a:noFill/>
                    </a:ln>
                  </pic:spPr>
                </pic:pic>
              </a:graphicData>
            </a:graphic>
          </wp:inline>
        </w:drawing>
      </w:r>
    </w:p>
    <w:p w14:paraId="77756394" w14:textId="77777777" w:rsidR="00B855C6" w:rsidRPr="00C564CC" w:rsidRDefault="00B855C6" w:rsidP="004C17E6">
      <w:pPr>
        <w:pStyle w:val="ChartandTableFootnote"/>
        <w:spacing w:before="0"/>
      </w:pPr>
      <w:r w:rsidRPr="00C564CC">
        <w:t>Prepared on Australian Accounting Standards basis.</w:t>
      </w:r>
    </w:p>
    <w:p w14:paraId="6D7A1DFF" w14:textId="77777777" w:rsidR="00B855C6" w:rsidRDefault="00B855C6">
      <w:pPr>
        <w:spacing w:before="0" w:after="0" w:line="240" w:lineRule="auto"/>
        <w:rPr>
          <w:snapToGrid w:val="0"/>
        </w:rPr>
      </w:pPr>
      <w:r>
        <w:rPr>
          <w:snapToGrid w:val="0"/>
        </w:rPr>
        <w:br w:type="page"/>
      </w:r>
    </w:p>
    <w:p w14:paraId="00DDBBF2" w14:textId="77777777" w:rsidR="00B855C6" w:rsidRDefault="00B855C6" w:rsidP="008B7AB2">
      <w:pPr>
        <w:pStyle w:val="SingleParagraph"/>
        <w:ind w:right="-255"/>
        <w:rPr>
          <w:rFonts w:ascii="Arial" w:hAnsi="Arial"/>
          <w:b/>
          <w:snapToGrid w:val="0"/>
          <w:sz w:val="20"/>
        </w:rPr>
      </w:pPr>
      <w:r w:rsidRPr="006F5CBD">
        <w:rPr>
          <w:rFonts w:ascii="Arial" w:hAnsi="Arial"/>
          <w:b/>
          <w:snapToGrid w:val="0"/>
          <w:sz w:val="20"/>
        </w:rPr>
        <w:lastRenderedPageBreak/>
        <w:t>Table 3.</w:t>
      </w:r>
      <w:r>
        <w:rPr>
          <w:rFonts w:ascii="Arial" w:hAnsi="Arial"/>
          <w:b/>
          <w:snapToGrid w:val="0"/>
          <w:sz w:val="20"/>
        </w:rPr>
        <w:t>6</w:t>
      </w:r>
      <w:r w:rsidRPr="006F5CBD">
        <w:rPr>
          <w:rFonts w:ascii="Arial" w:hAnsi="Arial"/>
          <w:b/>
          <w:snapToGrid w:val="0"/>
          <w:sz w:val="20"/>
        </w:rPr>
        <w:t>: Statement of departmental asset movements (Budget year 2025–26)</w:t>
      </w:r>
    </w:p>
    <w:p w14:paraId="557FF394" w14:textId="77777777" w:rsidR="00B855C6" w:rsidRPr="006F5CBD" w:rsidRDefault="00B855C6" w:rsidP="009F657D">
      <w:pPr>
        <w:pStyle w:val="SingleParagraph"/>
        <w:rPr>
          <w:rFonts w:ascii="Arial" w:hAnsi="Arial"/>
          <w:b/>
          <w:snapToGrid w:val="0"/>
          <w:sz w:val="20"/>
        </w:rPr>
      </w:pPr>
      <w:r w:rsidRPr="006377F9">
        <w:rPr>
          <w:noProof/>
        </w:rPr>
        <w:drawing>
          <wp:inline distT="0" distB="0" distL="0" distR="0" wp14:anchorId="5E2365E3" wp14:editId="0F088C29">
            <wp:extent cx="4788535" cy="4191635"/>
            <wp:effectExtent l="0" t="0" r="0" b="0"/>
            <wp:docPr id="1768535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4788535" cy="4191635"/>
                    </a:xfrm>
                    <a:prstGeom prst="rect">
                      <a:avLst/>
                    </a:prstGeom>
                    <a:noFill/>
                    <a:ln>
                      <a:noFill/>
                    </a:ln>
                  </pic:spPr>
                </pic:pic>
              </a:graphicData>
            </a:graphic>
          </wp:inline>
        </w:drawing>
      </w:r>
    </w:p>
    <w:p w14:paraId="28B0453E" w14:textId="77777777" w:rsidR="00B855C6" w:rsidRPr="00C564CC" w:rsidRDefault="00B855C6" w:rsidP="00F7090A">
      <w:pPr>
        <w:pStyle w:val="ChartandTableFootnote"/>
        <w:spacing w:before="0"/>
      </w:pPr>
      <w:r w:rsidRPr="00C564CC">
        <w:t>Prepared on Australian Accounting Standards basis.</w:t>
      </w:r>
    </w:p>
    <w:p w14:paraId="0D5D1D9D" w14:textId="09472212" w:rsidR="00B855C6" w:rsidRPr="00C564CC" w:rsidRDefault="00B855C6" w:rsidP="00B855C6">
      <w:pPr>
        <w:pStyle w:val="ChartandTableFootnoteAlpha"/>
        <w:numPr>
          <w:ilvl w:val="0"/>
          <w:numId w:val="47"/>
        </w:numPr>
        <w:spacing w:before="0"/>
        <w:ind w:right="-256"/>
        <w:rPr>
          <w:lang w:val="en-AU"/>
        </w:rPr>
      </w:pPr>
      <w:r w:rsidRPr="00C564CC">
        <w:rPr>
          <w:lang w:val="en-AU"/>
        </w:rPr>
        <w:t xml:space="preserve">‘Appropriation ordinary annual services’ refers to funding provided through </w:t>
      </w:r>
      <w:r w:rsidRPr="00AE37A3">
        <w:rPr>
          <w:rFonts w:cs="Arial"/>
          <w:i/>
          <w:szCs w:val="16"/>
        </w:rPr>
        <w:t>Supply Act (No.1) 2025</w:t>
      </w:r>
      <w:r w:rsidRPr="00C564CC">
        <w:rPr>
          <w:i/>
          <w:lang w:val="en-AU"/>
        </w:rPr>
        <w:t>–</w:t>
      </w:r>
      <w:r>
        <w:rPr>
          <w:i/>
          <w:lang w:val="en-AU"/>
        </w:rPr>
        <w:t>20</w:t>
      </w:r>
      <w:r w:rsidRPr="00AE37A3">
        <w:rPr>
          <w:rFonts w:cs="Arial"/>
          <w:i/>
          <w:szCs w:val="16"/>
        </w:rPr>
        <w:t>26</w:t>
      </w:r>
      <w:r>
        <w:rPr>
          <w:rFonts w:cs="Arial"/>
          <w:szCs w:val="16"/>
        </w:rPr>
        <w:t xml:space="preserve">, </w:t>
      </w:r>
      <w:r w:rsidRPr="00C564CC">
        <w:rPr>
          <w:i/>
          <w:lang w:val="en-AU"/>
        </w:rPr>
        <w:t>Annual Appropriation Act (No.</w:t>
      </w:r>
      <w:r>
        <w:rPr>
          <w:i/>
          <w:lang w:val="en-AU"/>
        </w:rPr>
        <w:t xml:space="preserve"> 1</w:t>
      </w:r>
      <w:r w:rsidRPr="00C564CC">
        <w:rPr>
          <w:i/>
          <w:lang w:val="en-AU"/>
        </w:rPr>
        <w:t>) 2025–2026</w:t>
      </w:r>
      <w:r>
        <w:rPr>
          <w:i/>
          <w:lang w:val="en-AU"/>
        </w:rPr>
        <w:t xml:space="preserve">, </w:t>
      </w:r>
      <w:r w:rsidRPr="00C564CC">
        <w:rPr>
          <w:lang w:val="en-AU"/>
        </w:rPr>
        <w:t>and Appropriation Bill (No.</w:t>
      </w:r>
      <w:r>
        <w:rPr>
          <w:lang w:val="en-AU"/>
        </w:rPr>
        <w:t xml:space="preserve"> </w:t>
      </w:r>
      <w:r w:rsidRPr="00C564CC">
        <w:rPr>
          <w:lang w:val="en-AU"/>
        </w:rPr>
        <w:t xml:space="preserve">3) 2025‍–‍2026 for depreciation/amortisation expenses, </w:t>
      </w:r>
      <w:r w:rsidR="00C666CD">
        <w:rPr>
          <w:lang w:val="en-AU"/>
        </w:rPr>
        <w:t>Departmental capital budget</w:t>
      </w:r>
      <w:r w:rsidRPr="00C564CC">
        <w:rPr>
          <w:lang w:val="en-AU"/>
        </w:rPr>
        <w:t xml:space="preserve"> or other operational expenses.</w:t>
      </w:r>
    </w:p>
    <w:p w14:paraId="4845CB74" w14:textId="77777777" w:rsidR="00B855C6" w:rsidRDefault="00B855C6">
      <w:pPr>
        <w:spacing w:before="0" w:after="0" w:line="240" w:lineRule="auto"/>
      </w:pPr>
      <w:r>
        <w:br w:type="page"/>
      </w:r>
    </w:p>
    <w:p w14:paraId="389AFC8E" w14:textId="77777777" w:rsidR="00B855C6" w:rsidRPr="00C564CC" w:rsidRDefault="00B855C6" w:rsidP="009F657D">
      <w:pPr>
        <w:pStyle w:val="TableHeading"/>
        <w:rPr>
          <w:b w:val="0"/>
          <w:snapToGrid w:val="0"/>
        </w:rPr>
      </w:pPr>
      <w:r w:rsidRPr="00C564CC">
        <w:rPr>
          <w:snapToGrid w:val="0"/>
        </w:rPr>
        <w:lastRenderedPageBreak/>
        <w:t>Table 3.</w:t>
      </w:r>
      <w:r>
        <w:rPr>
          <w:snapToGrid w:val="0"/>
        </w:rPr>
        <w:t>7</w:t>
      </w:r>
      <w:r w:rsidRPr="00C564CC">
        <w:rPr>
          <w:snapToGrid w:val="0"/>
        </w:rPr>
        <w:t xml:space="preserve">: </w:t>
      </w:r>
      <w:r w:rsidRPr="00C564CC">
        <w:t>Schedule</w:t>
      </w:r>
      <w:r w:rsidRPr="00C564CC">
        <w:rPr>
          <w:snapToGrid w:val="0"/>
        </w:rPr>
        <w:t xml:space="preserve"> of budgeted income and expenses administered on behalf of Government (for the period ended 30 June)</w:t>
      </w:r>
    </w:p>
    <w:p w14:paraId="2CD79E24" w14:textId="77777777" w:rsidR="00B855C6" w:rsidRPr="00C564CC" w:rsidRDefault="00B855C6" w:rsidP="009F657D">
      <w:pPr>
        <w:pStyle w:val="TableGraphic"/>
        <w:rPr>
          <w:snapToGrid w:val="0"/>
        </w:rPr>
      </w:pPr>
      <w:r w:rsidRPr="00666572">
        <w:rPr>
          <w:noProof/>
        </w:rPr>
        <w:drawing>
          <wp:inline distT="0" distB="0" distL="0" distR="0" wp14:anchorId="55F5BA70" wp14:editId="4EFE47B5">
            <wp:extent cx="4756150" cy="4455795"/>
            <wp:effectExtent l="0" t="0" r="6350" b="1905"/>
            <wp:docPr id="17751061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4756150" cy="4455795"/>
                    </a:xfrm>
                    <a:prstGeom prst="rect">
                      <a:avLst/>
                    </a:prstGeom>
                    <a:noFill/>
                    <a:ln>
                      <a:noFill/>
                    </a:ln>
                  </pic:spPr>
                </pic:pic>
              </a:graphicData>
            </a:graphic>
          </wp:inline>
        </w:drawing>
      </w:r>
    </w:p>
    <w:p w14:paraId="66DA9AA6" w14:textId="77777777" w:rsidR="00B855C6" w:rsidRPr="00C564CC" w:rsidRDefault="00B855C6" w:rsidP="0009490A">
      <w:pPr>
        <w:pStyle w:val="ChartandTableFootnote"/>
        <w:spacing w:before="0"/>
      </w:pPr>
      <w:r>
        <w:t>P</w:t>
      </w:r>
      <w:r w:rsidRPr="00C564CC">
        <w:t>repared on Australian Accounting Standards basis.</w:t>
      </w:r>
    </w:p>
    <w:p w14:paraId="6B6BCEC2" w14:textId="46767D98" w:rsidR="00B855C6" w:rsidRPr="00C564CC" w:rsidRDefault="00B855C6" w:rsidP="0009490A">
      <w:pPr>
        <w:pStyle w:val="ChartandTableFootnoteAlpha"/>
        <w:numPr>
          <w:ilvl w:val="0"/>
          <w:numId w:val="66"/>
        </w:numPr>
        <w:spacing w:before="0"/>
        <w:rPr>
          <w:lang w:val="en-AU"/>
        </w:rPr>
      </w:pPr>
      <w:r w:rsidRPr="00C564CC">
        <w:rPr>
          <w:lang w:val="en-AU"/>
        </w:rPr>
        <w:t xml:space="preserve">From 2010–11, the Government introduced net cash appropriation arrangements where </w:t>
      </w:r>
      <w:r w:rsidRPr="001A3629">
        <w:rPr>
          <w:lang w:val="en-AU"/>
        </w:rPr>
        <w:t>Appropriation Act (No.</w:t>
      </w:r>
      <w:r>
        <w:rPr>
          <w:lang w:val="en-AU"/>
        </w:rPr>
        <w:t xml:space="preserve"> </w:t>
      </w:r>
      <w:r w:rsidRPr="001A3629">
        <w:rPr>
          <w:lang w:val="en-AU"/>
        </w:rPr>
        <w:t xml:space="preserve">1) </w:t>
      </w:r>
      <w:r w:rsidRPr="00C564CC">
        <w:rPr>
          <w:lang w:val="en-AU"/>
        </w:rPr>
        <w:t>or Bill (No.</w:t>
      </w:r>
      <w:r>
        <w:rPr>
          <w:lang w:val="en-AU"/>
        </w:rPr>
        <w:t xml:space="preserve"> </w:t>
      </w:r>
      <w:r w:rsidRPr="00C564CC">
        <w:rPr>
          <w:lang w:val="en-AU"/>
        </w:rPr>
        <w:t>3) revenue appropriations for the depreciation/amortisation expenses of non</w:t>
      </w:r>
      <w:r w:rsidRPr="00C564CC">
        <w:rPr>
          <w:lang w:val="en-AU"/>
        </w:rPr>
        <w:noBreakHyphen/>
        <w:t xml:space="preserve">corporate Commonwealth entities (and select corporate Commonwealth entities) were replaced with a separate </w:t>
      </w:r>
      <w:r w:rsidR="00C666CD">
        <w:rPr>
          <w:lang w:val="en-AU"/>
        </w:rPr>
        <w:t>Administered capital budget</w:t>
      </w:r>
      <w:r w:rsidRPr="00C564CC">
        <w:rPr>
          <w:lang w:val="en-AU"/>
        </w:rPr>
        <w:t xml:space="preserve"> (ACB) provided through Appropriation Act (No.</w:t>
      </w:r>
      <w:r w:rsidR="004C17E6">
        <w:rPr>
          <w:lang w:val="en-AU"/>
        </w:rPr>
        <w:t xml:space="preserve"> </w:t>
      </w:r>
      <w:r w:rsidRPr="00C564CC">
        <w:rPr>
          <w:lang w:val="en-AU"/>
        </w:rPr>
        <w:t>1) or Bill (No.</w:t>
      </w:r>
      <w:r>
        <w:rPr>
          <w:lang w:val="en-AU"/>
        </w:rPr>
        <w:t xml:space="preserve"> </w:t>
      </w:r>
      <w:r w:rsidRPr="00C564CC">
        <w:rPr>
          <w:lang w:val="en-AU"/>
        </w:rPr>
        <w:t>3) equity appropriations. For information regarding ACBs, please refer to Table 3.1</w:t>
      </w:r>
      <w:r>
        <w:rPr>
          <w:lang w:val="en-AU"/>
        </w:rPr>
        <w:t>0</w:t>
      </w:r>
      <w:r w:rsidRPr="00C564CC">
        <w:rPr>
          <w:lang w:val="en-AU"/>
        </w:rPr>
        <w:t xml:space="preserve"> Administered Capital Budget Statement.</w:t>
      </w:r>
    </w:p>
    <w:p w14:paraId="21E7DD5E" w14:textId="77777777" w:rsidR="00B855C6" w:rsidRPr="00C564CC" w:rsidRDefault="00B855C6" w:rsidP="0009490A">
      <w:pPr>
        <w:pStyle w:val="SingleParagraph"/>
      </w:pPr>
      <w:r w:rsidRPr="00C564CC">
        <w:br w:type="page"/>
      </w:r>
    </w:p>
    <w:p w14:paraId="57242069" w14:textId="77777777" w:rsidR="00B855C6" w:rsidRPr="00C564CC" w:rsidRDefault="00B855C6" w:rsidP="000F4BA3">
      <w:pPr>
        <w:pStyle w:val="TableHeading"/>
        <w:spacing w:before="0"/>
        <w:rPr>
          <w:noProof/>
        </w:rPr>
      </w:pPr>
      <w:r w:rsidRPr="00C564CC">
        <w:rPr>
          <w:snapToGrid w:val="0"/>
        </w:rPr>
        <w:lastRenderedPageBreak/>
        <w:t>Table 3.</w:t>
      </w:r>
      <w:r>
        <w:rPr>
          <w:snapToGrid w:val="0"/>
        </w:rPr>
        <w:t>8</w:t>
      </w:r>
      <w:r w:rsidRPr="00C564CC">
        <w:rPr>
          <w:snapToGrid w:val="0"/>
        </w:rPr>
        <w:t xml:space="preserve">: Schedule of budgeted assets and liabilities administered on behalf of Government (as </w:t>
      </w:r>
      <w:proofErr w:type="gramStart"/>
      <w:r w:rsidRPr="00C564CC">
        <w:rPr>
          <w:snapToGrid w:val="0"/>
        </w:rPr>
        <w:t>at</w:t>
      </w:r>
      <w:proofErr w:type="gramEnd"/>
      <w:r w:rsidRPr="00C564CC">
        <w:rPr>
          <w:snapToGrid w:val="0"/>
        </w:rPr>
        <w:t xml:space="preserve"> 30 June)</w:t>
      </w:r>
    </w:p>
    <w:p w14:paraId="1FFC3E01" w14:textId="77777777" w:rsidR="00B855C6" w:rsidRPr="00C564CC" w:rsidRDefault="00B855C6" w:rsidP="009F657D">
      <w:pPr>
        <w:pStyle w:val="TableGraphic"/>
        <w:rPr>
          <w:rFonts w:ascii="Calibri" w:hAnsi="Calibri"/>
        </w:rPr>
      </w:pPr>
      <w:r w:rsidRPr="00666572">
        <w:rPr>
          <w:noProof/>
        </w:rPr>
        <w:drawing>
          <wp:inline distT="0" distB="0" distL="0" distR="0" wp14:anchorId="0C11CF9C" wp14:editId="225659E2">
            <wp:extent cx="4896485" cy="3415665"/>
            <wp:effectExtent l="0" t="0" r="0" b="0"/>
            <wp:docPr id="9362460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4896485" cy="3415665"/>
                    </a:xfrm>
                    <a:prstGeom prst="rect">
                      <a:avLst/>
                    </a:prstGeom>
                    <a:noFill/>
                    <a:ln>
                      <a:noFill/>
                    </a:ln>
                  </pic:spPr>
                </pic:pic>
              </a:graphicData>
            </a:graphic>
          </wp:inline>
        </w:drawing>
      </w:r>
    </w:p>
    <w:p w14:paraId="2AE36862" w14:textId="77777777" w:rsidR="00B855C6" w:rsidRPr="00C564CC" w:rsidRDefault="00B855C6" w:rsidP="00235A7A">
      <w:pPr>
        <w:pStyle w:val="ChartandTableFootnote"/>
        <w:spacing w:before="0"/>
      </w:pPr>
      <w:r w:rsidRPr="00C564CC">
        <w:t>Prepared on Australian Accounting Standards basis.</w:t>
      </w:r>
    </w:p>
    <w:p w14:paraId="71283E08" w14:textId="77777777" w:rsidR="00B855C6" w:rsidRPr="00C564CC" w:rsidRDefault="00B855C6" w:rsidP="009F657D">
      <w:pPr>
        <w:pStyle w:val="SingleParagraph"/>
        <w:rPr>
          <w:rFonts w:ascii="Arial" w:hAnsi="Arial"/>
          <w:snapToGrid w:val="0"/>
          <w:sz w:val="20"/>
        </w:rPr>
      </w:pPr>
      <w:r w:rsidRPr="00C564CC">
        <w:rPr>
          <w:snapToGrid w:val="0"/>
        </w:rPr>
        <w:br w:type="page"/>
      </w:r>
    </w:p>
    <w:p w14:paraId="2FE0AF38" w14:textId="77777777" w:rsidR="00B855C6" w:rsidRPr="00C564CC" w:rsidRDefault="00B855C6" w:rsidP="009F657D">
      <w:pPr>
        <w:pStyle w:val="TableHeading"/>
        <w:rPr>
          <w:noProof/>
        </w:rPr>
      </w:pPr>
      <w:r w:rsidRPr="00C564CC">
        <w:rPr>
          <w:snapToGrid w:val="0"/>
        </w:rPr>
        <w:lastRenderedPageBreak/>
        <w:t>Table 3.</w:t>
      </w:r>
      <w:r>
        <w:rPr>
          <w:snapToGrid w:val="0"/>
        </w:rPr>
        <w:t>9</w:t>
      </w:r>
      <w:r w:rsidRPr="00C564CC">
        <w:rPr>
          <w:snapToGrid w:val="0"/>
        </w:rPr>
        <w:t>: Schedule of budgeted administered cash flows (for the period ended 30 June)</w:t>
      </w:r>
    </w:p>
    <w:p w14:paraId="59AEC9FD" w14:textId="77777777" w:rsidR="00B855C6" w:rsidRPr="00C564CC" w:rsidRDefault="00B855C6" w:rsidP="006B75A1">
      <w:pPr>
        <w:pStyle w:val="TableGraphic"/>
        <w:rPr>
          <w:rFonts w:ascii="Calibri" w:hAnsi="Calibri"/>
        </w:rPr>
      </w:pPr>
      <w:r w:rsidRPr="006377F9">
        <w:rPr>
          <w:noProof/>
        </w:rPr>
        <w:drawing>
          <wp:inline distT="0" distB="0" distL="0" distR="0" wp14:anchorId="65C2EE25" wp14:editId="0236E061">
            <wp:extent cx="4788535" cy="5641340"/>
            <wp:effectExtent l="0" t="0" r="0" b="0"/>
            <wp:docPr id="20841334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4788535" cy="5641340"/>
                    </a:xfrm>
                    <a:prstGeom prst="rect">
                      <a:avLst/>
                    </a:prstGeom>
                    <a:noFill/>
                    <a:ln>
                      <a:noFill/>
                    </a:ln>
                  </pic:spPr>
                </pic:pic>
              </a:graphicData>
            </a:graphic>
          </wp:inline>
        </w:drawing>
      </w:r>
    </w:p>
    <w:p w14:paraId="2187D62A" w14:textId="77777777" w:rsidR="00B855C6" w:rsidRPr="00C564CC" w:rsidRDefault="00B855C6" w:rsidP="006B75A1">
      <w:pPr>
        <w:pStyle w:val="ChartandTableFootnote"/>
        <w:spacing w:before="0"/>
      </w:pPr>
      <w:r w:rsidRPr="00C564CC">
        <w:t>Prepared on Australian Accounting Standards basis.</w:t>
      </w:r>
    </w:p>
    <w:p w14:paraId="732FC845" w14:textId="77777777" w:rsidR="00B855C6" w:rsidRPr="00C564CC" w:rsidRDefault="00B855C6" w:rsidP="009F657D">
      <w:pPr>
        <w:pStyle w:val="TableGraphic"/>
        <w:rPr>
          <w:snapToGrid w:val="0"/>
        </w:rPr>
      </w:pPr>
      <w:r w:rsidRPr="00C564CC">
        <w:rPr>
          <w:snapToGrid w:val="0"/>
        </w:rPr>
        <w:br w:type="page"/>
      </w:r>
    </w:p>
    <w:p w14:paraId="0B22F60E" w14:textId="77777777" w:rsidR="00B855C6" w:rsidRPr="00C564CC" w:rsidRDefault="00B855C6" w:rsidP="000F4BA3">
      <w:pPr>
        <w:pStyle w:val="TableHeading"/>
        <w:spacing w:before="0"/>
        <w:rPr>
          <w:noProof/>
        </w:rPr>
      </w:pPr>
      <w:r w:rsidRPr="00C564CC">
        <w:rPr>
          <w:snapToGrid w:val="0"/>
        </w:rPr>
        <w:lastRenderedPageBreak/>
        <w:t>Table 3.</w:t>
      </w:r>
      <w:r>
        <w:rPr>
          <w:snapToGrid w:val="0"/>
        </w:rPr>
        <w:t>10</w:t>
      </w:r>
      <w:r w:rsidRPr="00C564CC">
        <w:rPr>
          <w:snapToGrid w:val="0"/>
        </w:rPr>
        <w:t>: Schedule of administered capital budget (for the period ended 30 June)</w:t>
      </w:r>
    </w:p>
    <w:p w14:paraId="57463BA5" w14:textId="77777777" w:rsidR="00B855C6" w:rsidRPr="00C564CC" w:rsidRDefault="00B855C6" w:rsidP="009F657D">
      <w:pPr>
        <w:pStyle w:val="TableGraphic"/>
        <w:rPr>
          <w:rFonts w:ascii="Calibri" w:hAnsi="Calibri"/>
        </w:rPr>
      </w:pPr>
      <w:r w:rsidRPr="00666572">
        <w:rPr>
          <w:noProof/>
        </w:rPr>
        <w:drawing>
          <wp:inline distT="0" distB="0" distL="0" distR="0" wp14:anchorId="0E4AA20A" wp14:editId="603700F9">
            <wp:extent cx="4497070" cy="2777490"/>
            <wp:effectExtent l="0" t="0" r="0" b="3810"/>
            <wp:docPr id="15665300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4497070" cy="2777490"/>
                    </a:xfrm>
                    <a:prstGeom prst="rect">
                      <a:avLst/>
                    </a:prstGeom>
                    <a:noFill/>
                    <a:ln>
                      <a:noFill/>
                    </a:ln>
                  </pic:spPr>
                </pic:pic>
              </a:graphicData>
            </a:graphic>
          </wp:inline>
        </w:drawing>
      </w:r>
    </w:p>
    <w:p w14:paraId="3C6B0A80" w14:textId="77777777" w:rsidR="00B855C6" w:rsidRPr="00C564CC" w:rsidRDefault="00B855C6" w:rsidP="0009490A">
      <w:pPr>
        <w:pStyle w:val="ChartandTableFootnote"/>
        <w:spacing w:before="0"/>
      </w:pPr>
      <w:r w:rsidRPr="00C564CC">
        <w:t>Prepared on Australian Accounting Standards basis.</w:t>
      </w:r>
    </w:p>
    <w:p w14:paraId="717E9701" w14:textId="4D366FB9" w:rsidR="00B855C6" w:rsidRDefault="00B855C6" w:rsidP="0009490A">
      <w:pPr>
        <w:pStyle w:val="ChartandTableFootnoteAlpha"/>
        <w:numPr>
          <w:ilvl w:val="0"/>
          <w:numId w:val="49"/>
        </w:numPr>
        <w:spacing w:before="0"/>
        <w:rPr>
          <w:lang w:val="en-AU"/>
        </w:rPr>
      </w:pPr>
      <w:r w:rsidRPr="00C564CC">
        <w:rPr>
          <w:lang w:val="en-AU"/>
        </w:rPr>
        <w:t xml:space="preserve">Includes purchases from current and previous </w:t>
      </w:r>
      <w:proofErr w:type="gramStart"/>
      <w:r w:rsidRPr="00C564CC">
        <w:rPr>
          <w:lang w:val="en-AU"/>
        </w:rPr>
        <w:t>years’</w:t>
      </w:r>
      <w:proofErr w:type="gramEnd"/>
      <w:r w:rsidRPr="00C564CC">
        <w:rPr>
          <w:lang w:val="en-AU"/>
        </w:rPr>
        <w:t xml:space="preserve"> </w:t>
      </w:r>
      <w:r w:rsidR="00235A7A">
        <w:rPr>
          <w:lang w:val="en-AU"/>
        </w:rPr>
        <w:t>a</w:t>
      </w:r>
      <w:r w:rsidR="00C666CD">
        <w:rPr>
          <w:lang w:val="en-AU"/>
        </w:rPr>
        <w:t>dministered capital budget</w:t>
      </w:r>
      <w:r w:rsidRPr="00C564CC">
        <w:rPr>
          <w:lang w:val="en-AU"/>
        </w:rPr>
        <w:t>s (ACBs).</w:t>
      </w:r>
    </w:p>
    <w:p w14:paraId="2073FEA5" w14:textId="77777777" w:rsidR="00B855C6" w:rsidRDefault="00B855C6">
      <w:pPr>
        <w:spacing w:before="0" w:after="0" w:line="240" w:lineRule="auto"/>
        <w:rPr>
          <w:snapToGrid w:val="0"/>
        </w:rPr>
      </w:pPr>
      <w:r>
        <w:rPr>
          <w:snapToGrid w:val="0"/>
        </w:rPr>
        <w:br w:type="page"/>
      </w:r>
    </w:p>
    <w:p w14:paraId="1CFCCE65" w14:textId="77777777" w:rsidR="00B855C6" w:rsidRDefault="00B855C6" w:rsidP="00A35692">
      <w:pPr>
        <w:pStyle w:val="TableHeading"/>
        <w:spacing w:before="0"/>
        <w:ind w:right="-114"/>
        <w:rPr>
          <w:snapToGrid w:val="0"/>
        </w:rPr>
      </w:pPr>
      <w:r w:rsidRPr="00C564CC">
        <w:rPr>
          <w:snapToGrid w:val="0"/>
        </w:rPr>
        <w:lastRenderedPageBreak/>
        <w:t>Table 3.1</w:t>
      </w:r>
      <w:r>
        <w:rPr>
          <w:snapToGrid w:val="0"/>
        </w:rPr>
        <w:t>1</w:t>
      </w:r>
      <w:r w:rsidRPr="00C564CC">
        <w:rPr>
          <w:snapToGrid w:val="0"/>
        </w:rPr>
        <w:t>: Statement of administered asset movements (2025–26 Budget year)</w:t>
      </w:r>
    </w:p>
    <w:p w14:paraId="2986B2FD" w14:textId="77777777" w:rsidR="00B855C6" w:rsidRPr="006F5CBD" w:rsidRDefault="00B855C6" w:rsidP="006F5CBD">
      <w:pPr>
        <w:pStyle w:val="TableGraphic"/>
      </w:pPr>
      <w:r w:rsidRPr="00D32CA7">
        <w:rPr>
          <w:noProof/>
        </w:rPr>
        <w:drawing>
          <wp:inline distT="0" distB="0" distL="0" distR="0" wp14:anchorId="392D28CC" wp14:editId="1482F9DF">
            <wp:extent cx="4788535" cy="3449955"/>
            <wp:effectExtent l="0" t="0" r="0" b="0"/>
            <wp:docPr id="6661900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4788535" cy="3449955"/>
                    </a:xfrm>
                    <a:prstGeom prst="rect">
                      <a:avLst/>
                    </a:prstGeom>
                    <a:noFill/>
                    <a:ln>
                      <a:noFill/>
                    </a:ln>
                  </pic:spPr>
                </pic:pic>
              </a:graphicData>
            </a:graphic>
          </wp:inline>
        </w:drawing>
      </w:r>
    </w:p>
    <w:p w14:paraId="2F8D5387" w14:textId="77777777" w:rsidR="00B855C6" w:rsidRPr="00C564CC" w:rsidRDefault="00B855C6" w:rsidP="00F7090A">
      <w:pPr>
        <w:pStyle w:val="ChartandTableFootnote"/>
        <w:spacing w:before="0"/>
      </w:pPr>
      <w:r w:rsidRPr="00C564CC">
        <w:t>Prepared on Australian Accounting Standards basis.</w:t>
      </w:r>
    </w:p>
    <w:p w14:paraId="5BCA1DAF" w14:textId="77777777" w:rsidR="00B855C6" w:rsidRDefault="00B855C6" w:rsidP="00B855C6">
      <w:pPr>
        <w:pStyle w:val="ChartandTableFootnoteAlpha"/>
        <w:numPr>
          <w:ilvl w:val="0"/>
          <w:numId w:val="48"/>
        </w:numPr>
        <w:spacing w:before="0"/>
        <w:rPr>
          <w:lang w:val="en-AU"/>
        </w:rPr>
      </w:pPr>
      <w:r w:rsidRPr="00666572">
        <w:rPr>
          <w:lang w:val="en-AU"/>
        </w:rPr>
        <w:t xml:space="preserve">An independent valuation of land, buildings and property, plant and equipment </w:t>
      </w:r>
      <w:proofErr w:type="gramStart"/>
      <w:r w:rsidRPr="00666572">
        <w:rPr>
          <w:lang w:val="en-AU"/>
        </w:rPr>
        <w:t>was</w:t>
      </w:r>
      <w:proofErr w:type="gramEnd"/>
      <w:r w:rsidRPr="00666572">
        <w:rPr>
          <w:lang w:val="en-AU"/>
        </w:rPr>
        <w:t xml:space="preserve"> carried out on the 30 June 2025 resulting in a revaluation of assets.</w:t>
      </w:r>
    </w:p>
    <w:p w14:paraId="73E1B2E4" w14:textId="7CE78363" w:rsidR="00B855C6" w:rsidRPr="001A3629" w:rsidRDefault="00B855C6" w:rsidP="00B855C6">
      <w:pPr>
        <w:pStyle w:val="ChartandTableFootnoteAlpha"/>
        <w:numPr>
          <w:ilvl w:val="0"/>
          <w:numId w:val="48"/>
        </w:numPr>
        <w:spacing w:before="0"/>
        <w:ind w:right="-256"/>
        <w:rPr>
          <w:lang w:val="en-AU"/>
        </w:rPr>
      </w:pPr>
      <w:r>
        <w:rPr>
          <w:lang w:val="en-AU"/>
        </w:rPr>
        <w:t>‘</w:t>
      </w:r>
      <w:r w:rsidRPr="001A3629">
        <w:rPr>
          <w:lang w:val="en-AU"/>
        </w:rPr>
        <w:t>Appropriation ordinary annual services</w:t>
      </w:r>
      <w:r>
        <w:rPr>
          <w:lang w:val="en-AU"/>
        </w:rPr>
        <w:t>’</w:t>
      </w:r>
      <w:r w:rsidRPr="001A3629">
        <w:rPr>
          <w:lang w:val="en-AU"/>
        </w:rPr>
        <w:t xml:space="preserve"> refers to funding provided through </w:t>
      </w:r>
      <w:r w:rsidRPr="00AE37A3">
        <w:rPr>
          <w:rFonts w:cs="Arial"/>
          <w:i/>
          <w:szCs w:val="16"/>
        </w:rPr>
        <w:t>Supply Act (No.1) 2025</w:t>
      </w:r>
      <w:r w:rsidRPr="00C564CC">
        <w:rPr>
          <w:i/>
          <w:lang w:val="en-AU"/>
        </w:rPr>
        <w:t>–</w:t>
      </w:r>
      <w:r>
        <w:rPr>
          <w:i/>
          <w:lang w:val="en-AU"/>
        </w:rPr>
        <w:t>20</w:t>
      </w:r>
      <w:r w:rsidRPr="00AE37A3">
        <w:rPr>
          <w:rFonts w:cs="Arial"/>
          <w:i/>
          <w:szCs w:val="16"/>
        </w:rPr>
        <w:t>26</w:t>
      </w:r>
      <w:r>
        <w:rPr>
          <w:rFonts w:cs="Arial"/>
          <w:szCs w:val="16"/>
        </w:rPr>
        <w:t xml:space="preserve">, </w:t>
      </w:r>
      <w:r w:rsidRPr="00D32CA7">
        <w:rPr>
          <w:i/>
          <w:iCs/>
          <w:lang w:val="en-AU"/>
        </w:rPr>
        <w:t>Annual Appropriation Act (No. 1) 2025</w:t>
      </w:r>
      <w:r w:rsidRPr="00C564CC">
        <w:rPr>
          <w:i/>
          <w:lang w:val="en-AU"/>
        </w:rPr>
        <w:t>–</w:t>
      </w:r>
      <w:r w:rsidRPr="00D32CA7">
        <w:rPr>
          <w:i/>
          <w:iCs/>
          <w:lang w:val="en-AU"/>
        </w:rPr>
        <w:t>2026</w:t>
      </w:r>
      <w:r>
        <w:rPr>
          <w:lang w:val="en-AU"/>
        </w:rPr>
        <w:t xml:space="preserve"> </w:t>
      </w:r>
      <w:r w:rsidRPr="001A3629">
        <w:rPr>
          <w:lang w:val="en-AU"/>
        </w:rPr>
        <w:t>and Appropriation Bill (No.</w:t>
      </w:r>
      <w:r>
        <w:rPr>
          <w:lang w:val="en-AU"/>
        </w:rPr>
        <w:t xml:space="preserve"> </w:t>
      </w:r>
      <w:r w:rsidRPr="001A3629">
        <w:rPr>
          <w:lang w:val="en-AU"/>
        </w:rPr>
        <w:t>3) 2025</w:t>
      </w:r>
      <w:r w:rsidRPr="00C564CC">
        <w:rPr>
          <w:i/>
          <w:lang w:val="en-AU"/>
        </w:rPr>
        <w:t>–</w:t>
      </w:r>
      <w:r w:rsidRPr="001A3629">
        <w:rPr>
          <w:lang w:val="en-AU"/>
        </w:rPr>
        <w:t xml:space="preserve">2026 for depreciation/amortisation expenses, </w:t>
      </w:r>
      <w:r w:rsidR="00C666CD">
        <w:rPr>
          <w:lang w:val="en-AU"/>
        </w:rPr>
        <w:t>Administered capital budget</w:t>
      </w:r>
      <w:r w:rsidRPr="001A3629">
        <w:rPr>
          <w:lang w:val="en-AU"/>
        </w:rPr>
        <w:t xml:space="preserve"> or other operational expenses.</w:t>
      </w:r>
    </w:p>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14:paraId="3498B962" w14:textId="77777777" w:rsidR="00B855C6" w:rsidRDefault="00B855C6" w:rsidP="009F657D">
      <w:pPr>
        <w:pStyle w:val="SingleParagraph"/>
      </w:pPr>
    </w:p>
    <w:sectPr w:rsidR="00B855C6" w:rsidSect="00AB6AE6">
      <w:headerReference w:type="default" r:id="rId206"/>
      <w:footerReference w:type="default" r:id="rId207"/>
      <w:type w:val="oddPage"/>
      <w:pgSz w:w="11907" w:h="16840"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EA8A" w14:textId="77777777" w:rsidR="00FE6CED" w:rsidRDefault="00FE6CED" w:rsidP="00F51DAC">
      <w:pPr>
        <w:spacing w:after="0" w:line="240" w:lineRule="auto"/>
      </w:pPr>
      <w:r>
        <w:separator/>
      </w:r>
    </w:p>
  </w:endnote>
  <w:endnote w:type="continuationSeparator" w:id="0">
    <w:p w14:paraId="464B3A33" w14:textId="77777777" w:rsidR="00FE6CED" w:rsidRDefault="00FE6CED" w:rsidP="00F51DAC">
      <w:pPr>
        <w:spacing w:after="0" w:line="240" w:lineRule="auto"/>
      </w:pPr>
      <w:r>
        <w:continuationSeparator/>
      </w:r>
    </w:p>
  </w:endnote>
  <w:endnote w:type="continuationNotice" w:id="1">
    <w:p w14:paraId="7BE9E5EA" w14:textId="77777777" w:rsidR="00FE6CED" w:rsidRDefault="00FE6C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wiss 721 BT">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5C6C" w14:textId="642A8FEA" w:rsidR="007D13F6" w:rsidRPr="001922B4" w:rsidRDefault="007D13F6" w:rsidP="001922B4">
    <w:pPr>
      <w:pStyle w:val="Footer"/>
    </w:pPr>
    <w:r>
      <w:fldChar w:fldCharType="begin"/>
    </w:r>
    <w:r>
      <w:instrText xml:space="preserve"> COMMENTS  \* MERGEFORMAT </w:instrTex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1565" w14:textId="4E8C950C" w:rsidR="007D13F6" w:rsidRPr="0058684E" w:rsidRDefault="007D13F6" w:rsidP="00E01A4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00AE6AE4" w:rsidRPr="00AE6AE4">
      <w:rPr>
        <w:b/>
        <w:bCs/>
        <w:noProof/>
      </w:rPr>
      <w:t>viii</w:t>
    </w:r>
    <w:r w:rsidRPr="006E442F">
      <w:rPr>
        <w:b/>
        <w:bCs/>
        <w:noProof/>
      </w:rPr>
      <w:fldChar w:fldCharType="end"/>
    </w:r>
    <w:r w:rsidRPr="00081542">
      <w:t> | </w:t>
    </w:r>
    <w:fldSimple w:instr="STYLEREF  &quot;Heading 1 - No TOC&quot;  \* MERGEFORMAT">
      <w:r w:rsidR="00942C4E">
        <w:rPr>
          <w:noProof/>
        </w:rPr>
        <w:t>User guide</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646E" w14:textId="71890233" w:rsidR="007D13F6" w:rsidRPr="0058684E" w:rsidRDefault="007D13F6" w:rsidP="00E01A49">
    <w:pPr>
      <w:pStyle w:val="FooterOdd"/>
    </w:pPr>
    <w:r>
      <w:t xml:space="preserve"> </w:t>
    </w:r>
    <w:fldSimple w:instr="STYLEREF  &quot;Heading 1 - No TOC&quot;  \* MERGEFORMAT">
      <w:r w:rsidR="00AB6AE6">
        <w:rPr>
          <w:noProof/>
        </w:rPr>
        <w:t>User guide</w:t>
      </w:r>
    </w:fldSimple>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sidR="00AE6AE4">
      <w:rPr>
        <w:b/>
        <w:bCs/>
        <w:noProof/>
      </w:rPr>
      <w:t>ix</w:t>
    </w:r>
    <w:r w:rsidRPr="00ED6CC1">
      <w:rPr>
        <w:b/>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11B" w14:textId="52D12DDC" w:rsidR="007D13F6" w:rsidRPr="001922B4" w:rsidRDefault="00437B37" w:rsidP="001922B4">
    <w:pPr>
      <w:pStyle w:val="FooterOdd"/>
    </w:pPr>
    <w:fldSimple w:instr="STYLEREF  &quot;Heading 1 - No TOC&quot;  \* MERGEFORMAT">
      <w:r w:rsidR="00942C4E">
        <w:rPr>
          <w:noProof/>
        </w:rPr>
        <w:t>User guide</w:t>
      </w:r>
    </w:fldSimple>
    <w:r w:rsidR="007D13F6" w:rsidRPr="00081542">
      <w:t> | </w:t>
    </w:r>
    <w:r w:rsidR="007D13F6" w:rsidRPr="00ED6CC1">
      <w:rPr>
        <w:b/>
        <w:bCs/>
      </w:rPr>
      <w:t xml:space="preserve">Page </w:t>
    </w:r>
    <w:r w:rsidR="007D13F6" w:rsidRPr="00ED6CC1">
      <w:rPr>
        <w:b/>
        <w:bCs/>
      </w:rPr>
      <w:fldChar w:fldCharType="begin"/>
    </w:r>
    <w:r w:rsidR="007D13F6" w:rsidRPr="00ED6CC1">
      <w:rPr>
        <w:b/>
        <w:bCs/>
      </w:rPr>
      <w:instrText xml:space="preserve"> PAGE   \* MERGEFORMAT </w:instrText>
    </w:r>
    <w:r w:rsidR="007D13F6" w:rsidRPr="00ED6CC1">
      <w:rPr>
        <w:b/>
        <w:bCs/>
      </w:rPr>
      <w:fldChar w:fldCharType="separate"/>
    </w:r>
    <w:r w:rsidR="00AE6AE4">
      <w:rPr>
        <w:b/>
        <w:bCs/>
        <w:noProof/>
      </w:rPr>
      <w:t>vii</w:t>
    </w:r>
    <w:r w:rsidR="007D13F6" w:rsidRPr="00ED6CC1">
      <w:rPr>
        <w:b/>
        <w:bCs/>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5E4A" w14:textId="77777777" w:rsidR="007D13F6" w:rsidRDefault="007D13F6" w:rsidP="00E01A4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4DDA" w14:textId="1FC057D0" w:rsidR="007D13F6" w:rsidRDefault="00B02AAF" w:rsidP="00B02AAF">
    <w:pPr>
      <w:pStyle w:val="FooterOdd"/>
    </w:pPr>
    <w:r>
      <w:t>Portfolio Additional Estimates Statements</w:t>
    </w:r>
    <w:r w:rsidRPr="00081542">
      <w:t> | </w:t>
    </w:r>
    <w:r w:rsidRPr="00ED6CC1">
      <w:rPr>
        <w:b/>
        <w:bCs/>
      </w:rPr>
      <w:t xml:space="preserve">Page </w:t>
    </w:r>
    <w:r w:rsidRPr="00ED6CC1">
      <w:rPr>
        <w:b/>
        <w:bCs/>
      </w:rPr>
      <w:fldChar w:fldCharType="begin"/>
    </w:r>
    <w:r w:rsidRPr="00ED6CC1">
      <w:rPr>
        <w:b/>
        <w:bCs/>
      </w:rPr>
      <w:instrText xml:space="preserve"> PAGE   \* MERGEFOMAT </w:instrText>
    </w:r>
    <w:r w:rsidRPr="00ED6CC1">
      <w:rPr>
        <w:b/>
        <w:bCs/>
      </w:rPr>
      <w:fldChar w:fldCharType="separate"/>
    </w:r>
    <w:r>
      <w:rPr>
        <w:b/>
        <w:bCs/>
      </w:rPr>
      <w:t>13</w:t>
    </w:r>
    <w:r w:rsidRPr="00ED6CC1">
      <w:rPr>
        <w:b/>
        <w:bCs/>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5997" w14:textId="77777777" w:rsidR="007D13F6" w:rsidRPr="00F33D2A" w:rsidRDefault="007D13F6" w:rsidP="00E01A4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69EF" w14:textId="12197E03" w:rsidR="007D13F6" w:rsidRPr="00AB70E6" w:rsidRDefault="00B02AAF" w:rsidP="00B02AAF">
    <w:pPr>
      <w:pStyle w:val="FooterOdd"/>
      <w:jc w:val="left"/>
    </w:pPr>
    <w:r w:rsidRPr="00ED6CC1">
      <w:rPr>
        <w:b/>
        <w:bCs/>
      </w:rPr>
      <w:t xml:space="preserve">Page </w:t>
    </w:r>
    <w:r w:rsidRPr="00ED6CC1">
      <w:rPr>
        <w:b/>
        <w:bCs/>
      </w:rPr>
      <w:fldChar w:fldCharType="begin"/>
    </w:r>
    <w:r w:rsidRPr="00ED6CC1">
      <w:rPr>
        <w:b/>
        <w:bCs/>
      </w:rPr>
      <w:instrText xml:space="preserve"> PAGE   \* MERGEFOMAT </w:instrText>
    </w:r>
    <w:r w:rsidRPr="00ED6CC1">
      <w:rPr>
        <w:b/>
        <w:bCs/>
      </w:rPr>
      <w:fldChar w:fldCharType="separate"/>
    </w:r>
    <w:r>
      <w:rPr>
        <w:b/>
        <w:bCs/>
      </w:rPr>
      <w:t>13</w:t>
    </w:r>
    <w:r w:rsidRPr="00ED6CC1">
      <w:rPr>
        <w:b/>
        <w:bCs/>
        <w:noProof/>
      </w:rPr>
      <w:fldChar w:fldCharType="end"/>
    </w:r>
    <w:r>
      <w:rPr>
        <w:b/>
        <w:bCs/>
        <w:noProof/>
      </w:rPr>
      <w:t xml:space="preserve"> </w:t>
    </w:r>
    <w:r w:rsidR="00AB70E6">
      <w:t>| Portfolio Additional Estimates Statements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0C7C" w14:textId="4ED135AF" w:rsidR="007D13F6" w:rsidRPr="00B766AA" w:rsidRDefault="007D13F6" w:rsidP="00E01A49">
    <w:pPr>
      <w:pStyle w:val="FooterOdd"/>
    </w:pPr>
    <w:r>
      <w:t xml:space="preserve"> </w:t>
    </w:r>
    <w:r w:rsidR="00B02AAF">
      <w:t>Portfolio Additional Estimates Statements</w:t>
    </w:r>
    <w:r w:rsidRPr="00081542">
      <w:t> | </w:t>
    </w:r>
    <w:r w:rsidRPr="00ED6CC1">
      <w:rPr>
        <w:b/>
        <w:bCs/>
      </w:rPr>
      <w:t xml:space="preserve">Page </w:t>
    </w:r>
    <w:r w:rsidRPr="00ED6CC1">
      <w:rPr>
        <w:b/>
        <w:bCs/>
      </w:rPr>
      <w:fldChar w:fldCharType="begin"/>
    </w:r>
    <w:r w:rsidRPr="00ED6CC1">
      <w:rPr>
        <w:b/>
        <w:bCs/>
      </w:rPr>
      <w:instrText xml:space="preserve"> PAGE   \* MERGEFOMAT </w:instrText>
    </w:r>
    <w:r w:rsidRPr="00ED6CC1">
      <w:rPr>
        <w:b/>
        <w:bCs/>
      </w:rPr>
      <w:fldChar w:fldCharType="separate"/>
    </w:r>
    <w:r>
      <w:rPr>
        <w:b/>
        <w:bCs/>
        <w:noProof/>
      </w:rPr>
      <w:t>7</w:t>
    </w:r>
    <w:r w:rsidRPr="00ED6CC1">
      <w:rPr>
        <w:b/>
        <w:bCs/>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64EA" w14:textId="77777777" w:rsidR="007D13F6" w:rsidRDefault="007D13F6" w:rsidP="00E01A4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0A37" w14:textId="77777777" w:rsidR="007D13F6" w:rsidRDefault="007D13F6" w:rsidP="00E01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DC2E" w14:textId="77777777" w:rsidR="007D13F6" w:rsidRPr="00DE7FDB" w:rsidRDefault="007D13F6" w:rsidP="00E01A49">
    <w:pPr>
      <w:pStyle w:val="FooterEven"/>
      <w:rPr>
        <w:b/>
        <w:bCs/>
      </w:rPr>
    </w:pPr>
    <w:r w:rsidRPr="00DE7FDB">
      <w:rPr>
        <w:b/>
        <w:bCs/>
      </w:rPr>
      <w:t xml:space="preserve">Page </w:t>
    </w:r>
    <w:r w:rsidRPr="00DE7FDB">
      <w:rPr>
        <w:b/>
        <w:bCs/>
      </w:rPr>
      <w:fldChar w:fldCharType="begin"/>
    </w:r>
    <w:r w:rsidRPr="00DE7FDB">
      <w:rPr>
        <w:b/>
        <w:bCs/>
      </w:rPr>
      <w:instrText xml:space="preserve"> PAGE   \* MERGEFORMAT </w:instrText>
    </w:r>
    <w:r w:rsidRPr="00DE7FDB">
      <w:rPr>
        <w:b/>
        <w:bCs/>
      </w:rPr>
      <w:fldChar w:fldCharType="separate"/>
    </w:r>
    <w:r>
      <w:rPr>
        <w:b/>
        <w:bCs/>
        <w:noProof/>
      </w:rPr>
      <w:t>iv</w:t>
    </w:r>
    <w:r w:rsidRPr="00DE7FDB">
      <w:rPr>
        <w:b/>
        <w:bCs/>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3FC" w14:textId="77777777" w:rsidR="007D13F6" w:rsidRPr="00F33D2A" w:rsidRDefault="007D13F6" w:rsidP="00E01A4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67C6" w14:textId="77777777" w:rsidR="007D13F6" w:rsidRDefault="007D13F6" w:rsidP="00E01A4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BC10" w14:textId="77777777" w:rsidR="007D13F6" w:rsidRDefault="007D13F6" w:rsidP="00E01A4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5351" w14:textId="14455682" w:rsidR="007D13F6" w:rsidRPr="00903488" w:rsidRDefault="007D13F6" w:rsidP="0090348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68A1" w14:textId="77777777" w:rsidR="00175AE1" w:rsidRPr="004F0396" w:rsidRDefault="00175AE1" w:rsidP="00175AE1">
    <w:pPr>
      <w:pStyle w:val="FooterOdd"/>
      <w:jc w:val="left"/>
    </w:pPr>
    <w:r>
      <w:rPr>
        <w:b/>
      </w:rPr>
      <w:t xml:space="preserve">Page </w:t>
    </w:r>
    <w:r w:rsidRPr="00AE6AE4">
      <w:rPr>
        <w:b/>
      </w:rPr>
      <w:fldChar w:fldCharType="begin"/>
    </w:r>
    <w:r w:rsidRPr="00AE6AE4">
      <w:rPr>
        <w:b/>
      </w:rPr>
      <w:instrText xml:space="preserve"> PAGE   \* MERGEFORMAT </w:instrText>
    </w:r>
    <w:r w:rsidRPr="00AE6AE4">
      <w:rPr>
        <w:b/>
      </w:rPr>
      <w:fldChar w:fldCharType="separate"/>
    </w:r>
    <w:r>
      <w:rPr>
        <w:b/>
      </w:rPr>
      <w:t>23</w:t>
    </w:r>
    <w:r w:rsidRPr="00AE6AE4">
      <w:rPr>
        <w:b/>
        <w:noProof/>
      </w:rPr>
      <w:fldChar w:fldCharType="end"/>
    </w:r>
    <w:r>
      <w:t xml:space="preserve"> | Portfolio Additional Estimates Statements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EDCF" w14:textId="771EE9EA" w:rsidR="007D13F6" w:rsidRPr="00175AE1" w:rsidRDefault="00175AE1" w:rsidP="00175AE1">
    <w:pPr>
      <w:pStyle w:val="FooterEven"/>
      <w:jc w:val="right"/>
    </w:pPr>
    <w:r>
      <w:t xml:space="preserve">Portfolio Additional Estimates Statements | </w:t>
    </w:r>
    <w:r w:rsidRPr="00AE6AE4">
      <w:rPr>
        <w:b/>
      </w:rPr>
      <w:t xml:space="preserve">Page </w:t>
    </w:r>
    <w:r w:rsidRPr="00AE6AE4">
      <w:rPr>
        <w:b/>
      </w:rPr>
      <w:fldChar w:fldCharType="begin"/>
    </w:r>
    <w:r w:rsidRPr="00AE6AE4">
      <w:rPr>
        <w:b/>
      </w:rPr>
      <w:instrText xml:space="preserve"> PAGE   \* MERGEFORMAT </w:instrText>
    </w:r>
    <w:r w:rsidRPr="00AE6AE4">
      <w:rPr>
        <w:b/>
      </w:rPr>
      <w:fldChar w:fldCharType="separate"/>
    </w:r>
    <w:r>
      <w:rPr>
        <w:b/>
      </w:rPr>
      <w:t>22</w:t>
    </w:r>
    <w:r w:rsidRPr="00AE6AE4">
      <w:rPr>
        <w:b/>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89A9" w14:textId="1C731BEE" w:rsidR="007D13F6" w:rsidRDefault="007D13F6" w:rsidP="00B02AAF">
    <w:pPr>
      <w:pStyle w:val="FooterOdd"/>
    </w:pPr>
    <w:r>
      <w:t>Portfolio Additional Estimates Statements</w:t>
    </w:r>
    <w:r w:rsidR="00B02AAF" w:rsidRPr="00B02AAF">
      <w:rPr>
        <w:b/>
      </w:rPr>
      <w:t xml:space="preserve"> </w:t>
    </w:r>
    <w:r w:rsidR="00B02AAF">
      <w:t xml:space="preserve">| </w:t>
    </w:r>
    <w:r w:rsidR="00B02AAF" w:rsidRPr="00AE6AE4">
      <w:rPr>
        <w:b/>
      </w:rPr>
      <w:t xml:space="preserve">Page </w:t>
    </w:r>
    <w:r w:rsidR="00B02AAF" w:rsidRPr="00AE6AE4">
      <w:rPr>
        <w:b/>
      </w:rPr>
      <w:fldChar w:fldCharType="begin"/>
    </w:r>
    <w:r w:rsidR="00B02AAF" w:rsidRPr="00AE6AE4">
      <w:rPr>
        <w:b/>
      </w:rPr>
      <w:instrText xml:space="preserve"> PAGE   \* MERGEFORMAT </w:instrText>
    </w:r>
    <w:r w:rsidR="00B02AAF" w:rsidRPr="00AE6AE4">
      <w:rPr>
        <w:b/>
      </w:rPr>
      <w:fldChar w:fldCharType="separate"/>
    </w:r>
    <w:r w:rsidR="00B02AAF">
      <w:rPr>
        <w:b/>
      </w:rPr>
      <w:t>21</w:t>
    </w:r>
    <w:r w:rsidR="00B02AAF" w:rsidRPr="00AE6AE4">
      <w:rPr>
        <w:b/>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CD7C" w14:textId="0567D42F" w:rsidR="00533068" w:rsidRPr="00533068" w:rsidRDefault="00533068" w:rsidP="0053306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D60" w14:textId="77777777" w:rsidR="00533068" w:rsidRDefault="00533068" w:rsidP="001414A3">
    <w:pPr>
      <w:pStyle w:val="FooterOdd"/>
    </w:pPr>
    <w:r>
      <w:t>Portfolio Additional Estimates Statements</w:t>
    </w:r>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rPr>
      <w:t>1</w:t>
    </w:r>
    <w:r w:rsidRPr="00ED6CC1">
      <w:rPr>
        <w:b/>
        <w:bCs/>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75BF" w14:textId="3D48046B" w:rsidR="00533068" w:rsidRPr="00533068" w:rsidRDefault="00533068" w:rsidP="00533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8A6C" w14:textId="77777777" w:rsidR="007D13F6" w:rsidRPr="00BD63E6" w:rsidRDefault="007D13F6" w:rsidP="00E01A4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562F" w14:textId="77777777" w:rsidR="00533068" w:rsidRDefault="00533068" w:rsidP="004B4BE3">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Pr="00384397">
      <w:rPr>
        <w:b/>
        <w:bCs/>
        <w:noProof/>
      </w:rPr>
      <w:t>20</w:t>
    </w:r>
    <w:r w:rsidRPr="006E442F">
      <w:rPr>
        <w:b/>
        <w:bCs/>
        <w:noProof/>
      </w:rPr>
      <w:fldChar w:fldCharType="end"/>
    </w:r>
    <w:r w:rsidRPr="00081542">
      <w:t> | </w:t>
    </w:r>
    <w:r>
      <w:t>Portfolio Additional Estimates Statements</w:t>
    </w:r>
    <w:r w:rsidDel="003D74B7">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BC5A" w14:textId="77777777" w:rsidR="00533068" w:rsidRDefault="00533068" w:rsidP="004B4BE3">
    <w:pPr>
      <w:pStyle w:val="FooterOdd"/>
    </w:pPr>
    <w:r>
      <w:t xml:space="preserve"> Portfolio Additional Estimates Statements</w:t>
    </w:r>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21</w:t>
    </w:r>
    <w:r w:rsidRPr="00ED6CC1">
      <w:rPr>
        <w:b/>
        <w:bCs/>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6E9D" w14:textId="77777777" w:rsidR="00533068" w:rsidRDefault="00533068">
    <w:pPr>
      <w:pStyle w:val="FooterOdd"/>
    </w:pPr>
    <w:r>
      <w:t xml:space="preserve"> Portfolio Additional Estimates Statements</w:t>
    </w:r>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noProof/>
      </w:rPr>
      <w:t>19</w:t>
    </w:r>
    <w:r w:rsidRPr="00ED6CC1">
      <w:rPr>
        <w:b/>
        <w:bCs/>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6F49" w14:textId="7BBDE53C" w:rsidR="00574080" w:rsidRPr="00574080" w:rsidRDefault="00574080" w:rsidP="0057408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FD69" w14:textId="77777777" w:rsidR="00574080" w:rsidRPr="004F0396" w:rsidRDefault="00574080" w:rsidP="00175AE1">
    <w:pPr>
      <w:pStyle w:val="FooterOdd"/>
      <w:jc w:val="left"/>
    </w:pPr>
    <w:r>
      <w:rPr>
        <w:b/>
      </w:rPr>
      <w:t xml:space="preserve">Page </w:t>
    </w:r>
    <w:r w:rsidRPr="00AE6AE4">
      <w:rPr>
        <w:b/>
      </w:rPr>
      <w:fldChar w:fldCharType="begin"/>
    </w:r>
    <w:r w:rsidRPr="00AE6AE4">
      <w:rPr>
        <w:b/>
      </w:rPr>
      <w:instrText xml:space="preserve"> PAGE   \* MERGEFORMAT </w:instrText>
    </w:r>
    <w:r w:rsidRPr="00AE6AE4">
      <w:rPr>
        <w:b/>
      </w:rPr>
      <w:fldChar w:fldCharType="separate"/>
    </w:r>
    <w:r>
      <w:rPr>
        <w:b/>
      </w:rPr>
      <w:t>23</w:t>
    </w:r>
    <w:r w:rsidRPr="00AE6AE4">
      <w:rPr>
        <w:b/>
        <w:noProof/>
      </w:rPr>
      <w:fldChar w:fldCharType="end"/>
    </w:r>
    <w:r>
      <w:t xml:space="preserve"> | Portfolio Additional Estimates Statements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B01C" w14:textId="77777777" w:rsidR="00574080" w:rsidRPr="00175AE1" w:rsidRDefault="00574080" w:rsidP="00175AE1">
    <w:pPr>
      <w:pStyle w:val="FooterEven"/>
      <w:jc w:val="right"/>
    </w:pPr>
    <w:r>
      <w:t xml:space="preserve">Portfolio Additional Estimates Statements | </w:t>
    </w:r>
    <w:r w:rsidRPr="00AE6AE4">
      <w:rPr>
        <w:b/>
      </w:rPr>
      <w:t xml:space="preserve">Page </w:t>
    </w:r>
    <w:r w:rsidRPr="00AE6AE4">
      <w:rPr>
        <w:b/>
      </w:rPr>
      <w:fldChar w:fldCharType="begin"/>
    </w:r>
    <w:r w:rsidRPr="00AE6AE4">
      <w:rPr>
        <w:b/>
      </w:rPr>
      <w:instrText xml:space="preserve"> PAGE   \* MERGEFORMAT </w:instrText>
    </w:r>
    <w:r w:rsidRPr="00AE6AE4">
      <w:rPr>
        <w:b/>
      </w:rPr>
      <w:fldChar w:fldCharType="separate"/>
    </w:r>
    <w:r>
      <w:rPr>
        <w:b/>
      </w:rPr>
      <w:t>22</w:t>
    </w:r>
    <w:r w:rsidRPr="00AE6AE4">
      <w:rPr>
        <w:b/>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AF92" w14:textId="77777777" w:rsidR="00574080" w:rsidRDefault="00574080" w:rsidP="00B02AAF">
    <w:pPr>
      <w:pStyle w:val="FooterOdd"/>
    </w:pPr>
    <w:r>
      <w:t>Portfolio Additional Estimates Statements</w:t>
    </w:r>
    <w:r w:rsidRPr="00B02AAF">
      <w:rPr>
        <w:b/>
      </w:rPr>
      <w:t xml:space="preserve"> </w:t>
    </w:r>
    <w:r>
      <w:t xml:space="preserve">| </w:t>
    </w:r>
    <w:r w:rsidRPr="00AE6AE4">
      <w:rPr>
        <w:b/>
      </w:rPr>
      <w:t xml:space="preserve">Page </w:t>
    </w:r>
    <w:r w:rsidRPr="00AE6AE4">
      <w:rPr>
        <w:b/>
      </w:rPr>
      <w:fldChar w:fldCharType="begin"/>
    </w:r>
    <w:r w:rsidRPr="00AE6AE4">
      <w:rPr>
        <w:b/>
      </w:rPr>
      <w:instrText xml:space="preserve"> PAGE   \* MERGEFORMAT </w:instrText>
    </w:r>
    <w:r w:rsidRPr="00AE6AE4">
      <w:rPr>
        <w:b/>
      </w:rPr>
      <w:fldChar w:fldCharType="separate"/>
    </w:r>
    <w:r>
      <w:rPr>
        <w:b/>
      </w:rPr>
      <w:t>21</w:t>
    </w:r>
    <w:r w:rsidRPr="00AE6AE4">
      <w:rPr>
        <w:b/>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FA28" w14:textId="77777777" w:rsidR="00B855C6" w:rsidRDefault="00B855C6" w:rsidP="00B71062">
    <w:pPr>
      <w:pStyle w:val="FooterOdd"/>
      <w:jc w:val="left"/>
    </w:pPr>
    <w:r>
      <w:rPr>
        <w:b/>
      </w:rPr>
      <w:t xml:space="preserve">Page </w:t>
    </w:r>
    <w:r w:rsidRPr="00AE6AE4">
      <w:rPr>
        <w:b/>
      </w:rPr>
      <w:fldChar w:fldCharType="begin"/>
    </w:r>
    <w:r w:rsidRPr="00AE6AE4">
      <w:rPr>
        <w:b/>
      </w:rPr>
      <w:instrText xml:space="preserve"> PAGE   \* MERGEFORMAT </w:instrText>
    </w:r>
    <w:r w:rsidRPr="00AE6AE4">
      <w:rPr>
        <w:b/>
      </w:rPr>
      <w:fldChar w:fldCharType="separate"/>
    </w:r>
    <w:r>
      <w:rPr>
        <w:b/>
      </w:rPr>
      <w:t>22</w:t>
    </w:r>
    <w:r w:rsidRPr="00AE6AE4">
      <w:rPr>
        <w:b/>
        <w:noProof/>
      </w:rPr>
      <w:fldChar w:fldCharType="end"/>
    </w:r>
    <w:r>
      <w:t xml:space="preserve"> | Portfolio Additional Estimates Statements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137D" w14:textId="232956E2" w:rsidR="00B855C6" w:rsidRPr="00B855C6" w:rsidRDefault="00B855C6" w:rsidP="00B855C6">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5D36" w14:textId="0CFAA372" w:rsidR="00B855C6" w:rsidRDefault="00A8323A" w:rsidP="00C279AF">
    <w:pPr>
      <w:pStyle w:val="FooterOdd"/>
    </w:pPr>
    <w:r>
      <w:t>Portfolio Additional Estimates Statements</w:t>
    </w:r>
    <w:r w:rsidR="00B855C6">
      <w:fldChar w:fldCharType="begin"/>
    </w:r>
    <w:r w:rsidR="00B855C6">
      <w:instrText>STYLEREF  "Heading 1 - No TOC"  \* MERGEFORMAT</w:instrText>
    </w:r>
    <w:r w:rsidR="00B855C6">
      <w:rPr>
        <w:noProof/>
      </w:rPr>
      <w:fldChar w:fldCharType="end"/>
    </w:r>
    <w:r w:rsidR="00B855C6" w:rsidRPr="00081542">
      <w:t> | </w:t>
    </w:r>
    <w:r w:rsidR="00B855C6" w:rsidRPr="00ED6CC1">
      <w:rPr>
        <w:b/>
        <w:bCs/>
      </w:rPr>
      <w:t xml:space="preserve">Page </w:t>
    </w:r>
    <w:r w:rsidR="00B855C6" w:rsidRPr="00ED6CC1">
      <w:rPr>
        <w:b/>
        <w:bCs/>
      </w:rPr>
      <w:fldChar w:fldCharType="begin"/>
    </w:r>
    <w:r w:rsidR="00B855C6" w:rsidRPr="00ED6CC1">
      <w:rPr>
        <w:b/>
        <w:bCs/>
      </w:rPr>
      <w:instrText xml:space="preserve"> PAGE   \* MERGEFORMAT </w:instrText>
    </w:r>
    <w:r w:rsidR="00B855C6" w:rsidRPr="00ED6CC1">
      <w:rPr>
        <w:b/>
        <w:bCs/>
      </w:rPr>
      <w:fldChar w:fldCharType="separate"/>
    </w:r>
    <w:r w:rsidR="00B855C6">
      <w:rPr>
        <w:b/>
        <w:bCs/>
      </w:rPr>
      <w:t>5</w:t>
    </w:r>
    <w:r w:rsidR="00B855C6" w:rsidRPr="00ED6CC1">
      <w:rPr>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90F6" w14:textId="77777777" w:rsidR="007D13F6" w:rsidRPr="00E401D5" w:rsidRDefault="007D13F6" w:rsidP="00E01A4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401A" w14:textId="3A588DEA" w:rsidR="00B855C6" w:rsidRPr="00C54CE7" w:rsidRDefault="00A8323A" w:rsidP="00B71062">
    <w:pPr>
      <w:pStyle w:val="FooterOdd"/>
    </w:pPr>
    <w:r>
      <w:t xml:space="preserve">Portfolio Additional Estimates Statements </w:t>
    </w:r>
    <w:r w:rsidR="00B855C6">
      <w:fldChar w:fldCharType="begin"/>
    </w:r>
    <w:r w:rsidR="00B855C6">
      <w:instrText>STYLEREF  "Heading 1 - No TOC"  \* MERGEFORMAT</w:instrText>
    </w:r>
    <w:r w:rsidR="00B855C6">
      <w:rPr>
        <w:noProof/>
      </w:rPr>
      <w:fldChar w:fldCharType="end"/>
    </w:r>
    <w:r w:rsidR="00B855C6" w:rsidRPr="00081542">
      <w:t> | </w:t>
    </w:r>
    <w:r w:rsidR="00B855C6" w:rsidRPr="00ED6CC1">
      <w:rPr>
        <w:b/>
        <w:bCs/>
      </w:rPr>
      <w:t xml:space="preserve">Page </w:t>
    </w:r>
    <w:r w:rsidR="00B855C6" w:rsidRPr="00ED6CC1">
      <w:rPr>
        <w:b/>
        <w:bCs/>
      </w:rPr>
      <w:fldChar w:fldCharType="begin"/>
    </w:r>
    <w:r w:rsidR="00B855C6" w:rsidRPr="00ED6CC1">
      <w:rPr>
        <w:b/>
        <w:bCs/>
      </w:rPr>
      <w:instrText xml:space="preserve"> PAGE   \* MERGEFORMAT </w:instrText>
    </w:r>
    <w:r w:rsidR="00B855C6" w:rsidRPr="00ED6CC1">
      <w:rPr>
        <w:b/>
        <w:bCs/>
      </w:rPr>
      <w:fldChar w:fldCharType="separate"/>
    </w:r>
    <w:r w:rsidR="00B855C6">
      <w:rPr>
        <w:b/>
        <w:bCs/>
      </w:rPr>
      <w:t>1</w:t>
    </w:r>
    <w:r w:rsidR="00B855C6" w:rsidRPr="00ED6CC1">
      <w:rPr>
        <w:b/>
        <w:bCs/>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B3C3" w14:textId="77777777" w:rsidR="00B855C6" w:rsidRDefault="00B855C6" w:rsidP="004B4BE3">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Pr>
        <w:b/>
        <w:bCs/>
      </w:rPr>
      <w:t>10</w:t>
    </w:r>
    <w:r w:rsidRPr="006E442F">
      <w:rPr>
        <w:b/>
        <w:bCs/>
        <w:noProof/>
      </w:rPr>
      <w:fldChar w:fldCharType="end"/>
    </w:r>
    <w:r w:rsidRPr="00081542">
      <w:t> | </w:t>
    </w:r>
    <w:r>
      <w:t>Portfolio Additional Estimates Statements</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45F1" w14:textId="317D79E2" w:rsidR="00B855C6" w:rsidRPr="00B855C6" w:rsidRDefault="00B855C6" w:rsidP="00B855C6">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6743" w14:textId="4E3B5860" w:rsidR="006B75A1" w:rsidRDefault="006B75A1" w:rsidP="006B75A1">
    <w:pPr>
      <w:pStyle w:val="FooterOdd"/>
    </w:pPr>
    <w:r>
      <w:t>Portfolio Additional Estimates Statements</w:t>
    </w:r>
    <w:r>
      <w:fldChar w:fldCharType="begin"/>
    </w:r>
    <w:r>
      <w:instrText>STYLEREF  "Heading 1 - No TOC"  \* MERGEFORMAT</w:instrText>
    </w:r>
    <w:r>
      <w:rPr>
        <w:noProof/>
      </w:rPr>
      <w:fldChar w:fldCharType="end"/>
    </w:r>
    <w:r w:rsidRPr="00081542">
      <w:t> | </w:t>
    </w: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rPr>
      <w:t>121</w:t>
    </w:r>
    <w:r w:rsidRPr="00ED6CC1">
      <w:rPr>
        <w:b/>
        <w:bCs/>
        <w:noProof/>
      </w:rPr>
      <w:fldChar w:fldCharType="end"/>
    </w:r>
  </w:p>
  <w:p w14:paraId="18A7D7E0" w14:textId="7A115A74" w:rsidR="00533068" w:rsidRPr="00533068" w:rsidRDefault="00533068" w:rsidP="005330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E5FB" w14:textId="421EA5D3" w:rsidR="007D13F6" w:rsidRPr="00DE7FDB" w:rsidRDefault="007D13F6" w:rsidP="00E01A49">
    <w:pPr>
      <w:pStyle w:val="FooterEven"/>
      <w:rPr>
        <w:b/>
        <w:bCs/>
      </w:rPr>
    </w:pPr>
    <w:r w:rsidRPr="00DE7FDB">
      <w:rPr>
        <w:b/>
        <w:bCs/>
      </w:rPr>
      <w:t xml:space="preserve">Page </w:t>
    </w:r>
    <w:r w:rsidRPr="00DE7FDB">
      <w:rPr>
        <w:b/>
        <w:bCs/>
      </w:rPr>
      <w:fldChar w:fldCharType="begin"/>
    </w:r>
    <w:r w:rsidRPr="00DE7FDB">
      <w:rPr>
        <w:b/>
        <w:bCs/>
      </w:rPr>
      <w:instrText xml:space="preserve"> PAGE   \* MERGEFORMAT </w:instrText>
    </w:r>
    <w:r w:rsidRPr="00DE7FDB">
      <w:rPr>
        <w:b/>
        <w:bCs/>
      </w:rPr>
      <w:fldChar w:fldCharType="separate"/>
    </w:r>
    <w:r w:rsidR="00AE6AE4">
      <w:rPr>
        <w:b/>
        <w:bCs/>
        <w:noProof/>
      </w:rPr>
      <w:t>iv</w:t>
    </w:r>
    <w:r w:rsidRPr="00DE7FDB">
      <w:rPr>
        <w:b/>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2F92" w14:textId="5C7C2A9E" w:rsidR="007D13F6" w:rsidRPr="00B02AAF" w:rsidRDefault="007D13F6" w:rsidP="00B02A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4A18" w14:textId="77777777" w:rsidR="007D13F6" w:rsidRDefault="007D13F6" w:rsidP="00E01A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4A4A" w14:textId="77777777" w:rsidR="007D13F6" w:rsidRPr="006E442F" w:rsidRDefault="007D13F6" w:rsidP="00E01A49">
    <w:pPr>
      <w:pStyle w:val="FooterOdd"/>
    </w:pPr>
    <w:r w:rsidRPr="006E442F">
      <w:t xml:space="preserve">Page </w:t>
    </w:r>
    <w:r w:rsidRPr="006E442F">
      <w:fldChar w:fldCharType="begin"/>
    </w:r>
    <w:r w:rsidRPr="006E442F">
      <w:instrText xml:space="preserve"> PAGE   \* MERGEFORMAT </w:instrText>
    </w:r>
    <w:r w:rsidRPr="006E442F">
      <w:fldChar w:fldCharType="separate"/>
    </w:r>
    <w:r>
      <w:rPr>
        <w:noProof/>
      </w:rPr>
      <w:t>ix</w:t>
    </w:r>
    <w:r w:rsidRPr="006E442F">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6C92" w14:textId="77777777" w:rsidR="007D13F6" w:rsidRDefault="007D13F6" w:rsidP="00E01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0AB7" w14:textId="77777777" w:rsidR="00FE6CED" w:rsidRDefault="00FE6CED" w:rsidP="00F51DAC">
      <w:pPr>
        <w:spacing w:after="0" w:line="240" w:lineRule="auto"/>
      </w:pPr>
      <w:r>
        <w:separator/>
      </w:r>
    </w:p>
  </w:footnote>
  <w:footnote w:type="continuationSeparator" w:id="0">
    <w:p w14:paraId="45C2CF2C" w14:textId="77777777" w:rsidR="00FE6CED" w:rsidRDefault="00FE6CED" w:rsidP="00F51DAC">
      <w:pPr>
        <w:spacing w:after="0" w:line="240" w:lineRule="auto"/>
      </w:pPr>
      <w:r>
        <w:continuationSeparator/>
      </w:r>
    </w:p>
  </w:footnote>
  <w:footnote w:type="continuationNotice" w:id="1">
    <w:p w14:paraId="5F7EF0AA" w14:textId="77777777" w:rsidR="00FE6CED" w:rsidRDefault="00FE6CE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D6DB" w14:textId="77777777" w:rsidR="007D13F6" w:rsidRDefault="007D13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615A" w14:textId="0B23B2D1" w:rsidR="007D13F6" w:rsidRPr="007D13F6" w:rsidRDefault="007D13F6" w:rsidP="007D13F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FFF" w14:textId="77777777" w:rsidR="007D13F6" w:rsidRDefault="007D13F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518D" w14:textId="77777777" w:rsidR="007D13F6" w:rsidRDefault="007D13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738" w14:textId="77777777" w:rsidR="007D13F6" w:rsidRDefault="007D13F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AF98" w14:textId="77777777" w:rsidR="007D13F6" w:rsidRDefault="007D13F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Look w:val="04A0" w:firstRow="1" w:lastRow="0" w:firstColumn="1" w:lastColumn="0" w:noHBand="0" w:noVBand="1"/>
    </w:tblPr>
    <w:tblGrid>
      <w:gridCol w:w="7797"/>
    </w:tblGrid>
    <w:tr w:rsidR="00024C77" w14:paraId="498099E3" w14:textId="77777777" w:rsidTr="00B34944">
      <w:trPr>
        <w:trHeight w:hRule="exact" w:val="340"/>
      </w:trPr>
      <w:tc>
        <w:tcPr>
          <w:tcW w:w="7797" w:type="dxa"/>
        </w:tcPr>
        <w:p w14:paraId="50A79EB6" w14:textId="3CA9E2D6" w:rsidR="00024C77" w:rsidRDefault="00903488" w:rsidP="002F62D8">
          <w:pPr>
            <w:pStyle w:val="HeaderEven"/>
            <w:spacing w:after="240" w:line="260" w:lineRule="exact"/>
            <w:ind w:left="-113"/>
            <w:jc w:val="both"/>
          </w:pPr>
          <w:r>
            <w:rPr>
              <w:noProof/>
              <w:position w:val="-6"/>
            </w:rPr>
            <w:drawing>
              <wp:inline distT="0" distB="0" distL="0" distR="0" wp14:anchorId="3C4828CB" wp14:editId="3751BD54">
                <wp:extent cx="918000" cy="130742"/>
                <wp:effectExtent l="0" t="0" r="0" b="3175"/>
                <wp:docPr id="1452726243" name="Picture 1452726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t xml:space="preserve"> | Prime Minister and Cabinet </w:t>
          </w:r>
          <w:r w:rsidR="00D27E77">
            <w:t>Portfolio Overview</w:t>
          </w:r>
        </w:p>
      </w:tc>
    </w:tr>
  </w:tbl>
  <w:p w14:paraId="659C7746" w14:textId="77777777" w:rsidR="00024C77" w:rsidRPr="0058684E" w:rsidRDefault="00024C77" w:rsidP="0058684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9753" w14:textId="58BF5EAC" w:rsidR="007D13F6" w:rsidRDefault="00D27E77" w:rsidP="00903488">
    <w:pPr>
      <w:pStyle w:val="Header"/>
      <w:jc w:val="right"/>
    </w:pPr>
    <w:r>
      <w:t xml:space="preserve">Prime Minister and Cabinet Portfolio Overview </w:t>
    </w:r>
    <w:r w:rsidR="00903488">
      <w:t xml:space="preserve">| </w:t>
    </w:r>
    <w:r w:rsidR="00903488">
      <w:rPr>
        <w:noProof/>
        <w:position w:val="-6"/>
      </w:rPr>
      <w:drawing>
        <wp:inline distT="0" distB="0" distL="0" distR="0" wp14:anchorId="782ADC1F" wp14:editId="1F4B8C39">
          <wp:extent cx="918000" cy="130742"/>
          <wp:effectExtent l="0" t="0" r="0" b="3175"/>
          <wp:docPr id="885517278" name="Picture 8855172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EAFD" w14:textId="77777777" w:rsidR="007D13F6" w:rsidRDefault="007D13F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C43A" w14:textId="77777777" w:rsidR="007D13F6" w:rsidRDefault="007D13F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E571" w14:textId="77777777" w:rsidR="007D13F6" w:rsidRDefault="007D1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CCDD" w14:textId="77777777" w:rsidR="007D13F6" w:rsidRDefault="007D13F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E485" w14:textId="77777777" w:rsidR="007D13F6" w:rsidRDefault="007D13F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72" w14:textId="636A3557" w:rsidR="007D13F6" w:rsidRDefault="00175AE1" w:rsidP="00175AE1">
    <w:pPr>
      <w:pStyle w:val="Header"/>
      <w:jc w:val="left"/>
    </w:pPr>
    <w:r>
      <w:rPr>
        <w:noProof/>
        <w:position w:val="-6"/>
      </w:rPr>
      <w:drawing>
        <wp:inline distT="0" distB="0" distL="0" distR="0" wp14:anchorId="12442560" wp14:editId="5B5A7FDB">
          <wp:extent cx="918000" cy="130742"/>
          <wp:effectExtent l="0" t="0" r="0" b="3175"/>
          <wp:docPr id="4152949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t xml:space="preserve"> | </w:t>
    </w:r>
    <w:r>
      <w:rPr>
        <w:noProof/>
      </w:rPr>
      <w:t>Department of the Prime Minister and Cabinet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2DF0" w14:textId="77777777" w:rsidR="007D13F6" w:rsidRDefault="007D13F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66CD" w14:textId="77777777" w:rsidR="007D13F6" w:rsidRDefault="007D13F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1CD0" w14:textId="32D0AB81" w:rsidR="007D13F6" w:rsidRPr="00386D32" w:rsidRDefault="00386D32" w:rsidP="00386D32">
    <w:pPr>
      <w:pStyle w:val="Header"/>
      <w:jc w:val="right"/>
    </w:pPr>
    <w:bookmarkStart w:id="369" w:name="_Hlk219713504"/>
    <w:bookmarkStart w:id="370" w:name="_Hlk219713505"/>
    <w:r>
      <w:t>Department of the Prime Minister and Cabinet</w:t>
    </w:r>
    <w:r>
      <w:rPr>
        <w:noProof/>
      </w:rPr>
      <w:t xml:space="preserve"> </w:t>
    </w:r>
    <w:r>
      <w:t xml:space="preserve">| </w:t>
    </w:r>
    <w:r>
      <w:rPr>
        <w:noProof/>
        <w:position w:val="-6"/>
      </w:rPr>
      <w:drawing>
        <wp:inline distT="0" distB="0" distL="0" distR="0" wp14:anchorId="30AE1F00" wp14:editId="22E7FE58">
          <wp:extent cx="918000" cy="130742"/>
          <wp:effectExtent l="0" t="0" r="0" b="3175"/>
          <wp:docPr id="986446290"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bookmarkEnd w:id="369"/>
    <w:bookmarkEnd w:id="370"/>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D0FE" w14:textId="0A503727" w:rsidR="007D13F6" w:rsidRPr="00386D32" w:rsidRDefault="007D13F6" w:rsidP="00386D3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EE92" w14:textId="7B43C325" w:rsidR="00533068" w:rsidRPr="00533068" w:rsidRDefault="00533068" w:rsidP="0053306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541F" w14:textId="4C867A88" w:rsidR="00533068" w:rsidRDefault="00533068" w:rsidP="00175AE1">
    <w:pPr>
      <w:pStyle w:val="Header"/>
      <w:jc w:val="left"/>
    </w:pPr>
    <w:r>
      <w:rPr>
        <w:noProof/>
        <w:position w:val="-6"/>
      </w:rPr>
      <w:drawing>
        <wp:inline distT="0" distB="0" distL="0" distR="0" wp14:anchorId="505DD6BE" wp14:editId="3B041AAE">
          <wp:extent cx="918000" cy="130742"/>
          <wp:effectExtent l="0" t="0" r="0" b="3175"/>
          <wp:docPr id="181947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t xml:space="preserve"> | Australian Institute of Aboriginal and Torres Strait Islander Studies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5965" w14:textId="033D79CB" w:rsidR="00533068" w:rsidRPr="00523119" w:rsidRDefault="00533068" w:rsidP="00523119">
    <w:pPr>
      <w:pStyle w:val="Header"/>
      <w:jc w:val="right"/>
    </w:pPr>
    <w:r>
      <w:t xml:space="preserve">Australian Institute of Aboriginal and Torres Strait Islander Studies | </w:t>
    </w:r>
    <w:r>
      <w:rPr>
        <w:noProof/>
        <w:position w:val="-6"/>
      </w:rPr>
      <w:drawing>
        <wp:inline distT="0" distB="0" distL="0" distR="0" wp14:anchorId="130143D5" wp14:editId="3293F9D4">
          <wp:extent cx="918000" cy="130742"/>
          <wp:effectExtent l="0" t="0" r="0" b="3175"/>
          <wp:docPr id="100909886"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A7A7" w14:textId="55C802FC" w:rsidR="00533068" w:rsidRPr="00533068" w:rsidRDefault="00533068" w:rsidP="00533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18C7" w14:textId="77777777" w:rsidR="007D13F6" w:rsidRPr="00BD63E6" w:rsidRDefault="007D13F6" w:rsidP="00BD63E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5892" w14:textId="337A3F2A" w:rsidR="00533068" w:rsidRPr="00533068" w:rsidRDefault="00533068" w:rsidP="0053306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D4F4" w14:textId="7777583B" w:rsidR="00533068" w:rsidRPr="004B4BE3" w:rsidRDefault="00533068" w:rsidP="00396206">
    <w:pPr>
      <w:pStyle w:val="Header"/>
      <w:jc w:val="left"/>
    </w:pPr>
    <w:r>
      <w:rPr>
        <w:noProof/>
        <w:position w:val="-6"/>
      </w:rPr>
      <w:drawing>
        <wp:inline distT="0" distB="0" distL="0" distR="0" wp14:anchorId="66F5F933" wp14:editId="056600DB">
          <wp:extent cx="918000" cy="130742"/>
          <wp:effectExtent l="0" t="0" r="0" b="3175"/>
          <wp:docPr id="1773491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rsidRPr="003D10C5">
      <w:t> | </w:t>
    </w:r>
    <w:r w:rsidRPr="00533068">
      <w:t>Australian</w:t>
    </w:r>
    <w:r>
      <w:t xml:space="preserve"> Public Service Commission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978B" w14:textId="77777777" w:rsidR="00533068" w:rsidRPr="004B4BE3" w:rsidRDefault="00533068" w:rsidP="004F6A6C">
    <w:pPr>
      <w:pStyle w:val="Header"/>
      <w:jc w:val="right"/>
    </w:pPr>
    <w:r>
      <w:t>Australian Public Service Commission</w:t>
    </w:r>
    <w:r w:rsidRPr="00081542">
      <w:t> | </w:t>
    </w:r>
    <w:r>
      <w:rPr>
        <w:noProof/>
        <w:position w:val="-6"/>
      </w:rPr>
      <w:drawing>
        <wp:inline distT="0" distB="0" distL="0" distR="0" wp14:anchorId="676ED0EF" wp14:editId="21523EDD">
          <wp:extent cx="918000" cy="130742"/>
          <wp:effectExtent l="0" t="0" r="0" b="3175"/>
          <wp:docPr id="2061070090"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08E8" w14:textId="77777777" w:rsidR="00533068" w:rsidRDefault="00533068" w:rsidP="00B945ED">
    <w:pPr>
      <w:pStyle w:val="Header"/>
      <w:jc w:val="right"/>
    </w:pP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09E4" w14:textId="77777777" w:rsidR="00574080" w:rsidRDefault="00574080" w:rsidP="00175AE1">
    <w:pPr>
      <w:pStyle w:val="Header"/>
      <w:jc w:val="left"/>
    </w:pPr>
    <w:r>
      <w:rPr>
        <w:noProof/>
        <w:position w:val="-6"/>
      </w:rPr>
      <w:drawing>
        <wp:inline distT="0" distB="0" distL="0" distR="0" wp14:anchorId="7C52EA43" wp14:editId="13F202A8">
          <wp:extent cx="918000" cy="130742"/>
          <wp:effectExtent l="0" t="0" r="0" b="3175"/>
          <wp:docPr id="1981106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t xml:space="preserve"> | National Indigenous Australians Agency</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463B" w14:textId="00A000B6" w:rsidR="00574080" w:rsidRPr="00574080" w:rsidRDefault="00574080" w:rsidP="00574080">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9350" w14:textId="77777777" w:rsidR="00574080" w:rsidRPr="004B4BE3" w:rsidRDefault="00574080" w:rsidP="00175AE1">
    <w:pPr>
      <w:pStyle w:val="Header"/>
      <w:jc w:val="right"/>
    </w:pPr>
    <w:r>
      <w:t>National Indigenous Australians Agency</w:t>
    </w:r>
    <w:r>
      <w:rPr>
        <w:noProof/>
      </w:rPr>
      <w:t xml:space="preserve"> </w:t>
    </w:r>
    <w:r>
      <w:t xml:space="preserve">| </w:t>
    </w:r>
    <w:r>
      <w:rPr>
        <w:noProof/>
        <w:position w:val="-6"/>
      </w:rPr>
      <w:drawing>
        <wp:inline distT="0" distB="0" distL="0" distR="0" wp14:anchorId="69322170" wp14:editId="4339BCAC">
          <wp:extent cx="918000" cy="130742"/>
          <wp:effectExtent l="0" t="0" r="0" b="3175"/>
          <wp:docPr id="27865924"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98806" name="Picture 1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7398" w14:textId="77777777" w:rsidR="00574080" w:rsidRPr="00AF2E70" w:rsidRDefault="00574080" w:rsidP="00AF2E7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A7A2" w14:textId="77777777" w:rsidR="00B855C6" w:rsidRDefault="00B855C6" w:rsidP="00B71062">
    <w:pPr>
      <w:pStyle w:val="Header"/>
      <w:jc w:val="left"/>
    </w:pPr>
    <w:r>
      <w:rPr>
        <w:noProof/>
        <w:position w:val="-6"/>
      </w:rPr>
      <w:drawing>
        <wp:inline distT="0" distB="0" distL="0" distR="0" wp14:anchorId="5C26E83F" wp14:editId="5BA88F81">
          <wp:extent cx="918000" cy="130742"/>
          <wp:effectExtent l="0" t="0" r="0" b="3175"/>
          <wp:docPr id="10201571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t xml:space="preserve"> | </w:t>
    </w:r>
    <w:r>
      <w:rPr>
        <w:noProof/>
      </w:rPr>
      <w:t>Office of National Intelligence</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20CD" w14:textId="2F8B77E3" w:rsidR="00B855C6" w:rsidRPr="00B855C6" w:rsidRDefault="00B855C6" w:rsidP="00B855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64BE" w14:textId="77777777" w:rsidR="007D13F6" w:rsidRDefault="007D13F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B3D7" w14:textId="4E113253" w:rsidR="00B855C6" w:rsidRPr="00B855C6" w:rsidRDefault="00B855C6" w:rsidP="00B855C6">
    <w:pPr>
      <w:pStyle w:val="Header"/>
      <w:jc w:val="right"/>
    </w:pPr>
    <w:r>
      <w:t xml:space="preserve">Office of National Intelligence | </w:t>
    </w:r>
    <w:r>
      <w:rPr>
        <w:noProof/>
        <w:position w:val="-6"/>
      </w:rPr>
      <w:drawing>
        <wp:inline distT="0" distB="0" distL="0" distR="0" wp14:anchorId="143F707F" wp14:editId="60CB8157">
          <wp:extent cx="918000" cy="130742"/>
          <wp:effectExtent l="0" t="0" r="0" b="3175"/>
          <wp:docPr id="14821069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98BB" w14:textId="65F20637" w:rsidR="00B855C6" w:rsidRDefault="00B855C6" w:rsidP="00CD0E98">
    <w:pPr>
      <w:pStyle w:val="Header"/>
      <w:jc w:val="left"/>
    </w:pPr>
    <w:r>
      <w:rPr>
        <w:noProof/>
        <w:position w:val="-6"/>
      </w:rPr>
      <w:drawing>
        <wp:inline distT="0" distB="0" distL="0" distR="0" wp14:anchorId="0527975E" wp14:editId="5AE6B33C">
          <wp:extent cx="918000" cy="130742"/>
          <wp:effectExtent l="0" t="0" r="0" b="3175"/>
          <wp:docPr id="11333771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r>
      <w:t xml:space="preserve"> | </w:t>
    </w:r>
    <w:r>
      <w:fldChar w:fldCharType="begin"/>
    </w:r>
    <w:r>
      <w:instrText>STYLEREF  "Heading 1 - No TOC"  \* MERGEFORMAT</w:instrText>
    </w:r>
    <w:r>
      <w:rPr>
        <w:noProof/>
      </w:rPr>
      <w:fldChar w:fldCharType="end"/>
    </w:r>
    <w:r w:rsidR="000759A9">
      <w:t>Office of the Official Secretary to the Governor-General</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E694" w14:textId="462218EA" w:rsidR="00B855C6" w:rsidRPr="00B855C6" w:rsidRDefault="00B855C6" w:rsidP="00B855C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614B" w14:textId="6F49FF60" w:rsidR="00533068" w:rsidRPr="00AB6AE6" w:rsidRDefault="00AB6AE6" w:rsidP="007665B7">
    <w:pPr>
      <w:pStyle w:val="Header"/>
      <w:jc w:val="right"/>
    </w:pPr>
    <w:r>
      <w:t xml:space="preserve">Office of the Official Secretary to the Governor-General | </w:t>
    </w:r>
    <w:r>
      <w:rPr>
        <w:noProof/>
        <w:position w:val="-6"/>
      </w:rPr>
      <w:drawing>
        <wp:inline distT="0" distB="0" distL="0" distR="0" wp14:anchorId="54A1CB87" wp14:editId="5E09E736">
          <wp:extent cx="918000" cy="130742"/>
          <wp:effectExtent l="0" t="0" r="0" b="3175"/>
          <wp:docPr id="1794086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5915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8000" cy="130742"/>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D586" w14:textId="77777777" w:rsidR="007D13F6" w:rsidRPr="00BD63E6" w:rsidRDefault="007D13F6" w:rsidP="00DE7FDB">
    <w:pPr>
      <w:pStyle w:val="Header"/>
    </w:pPr>
    <w:r w:rsidRPr="00DE7FDB">
      <w:rPr>
        <w:noProof/>
      </w:rPr>
      <w:drawing>
        <wp:inline distT="0" distB="0" distL="0" distR="0" wp14:anchorId="1A22165E" wp14:editId="28C0E260">
          <wp:extent cx="877570" cy="691515"/>
          <wp:effectExtent l="0" t="0" r="0" b="0"/>
          <wp:docPr id="1206706464" name="Picture 1206706464"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06464" name="Picture 1206706464" descr="Commonwealth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6915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7462" w14:textId="77777777" w:rsidR="007D13F6" w:rsidRPr="006E442F" w:rsidRDefault="007D13F6" w:rsidP="006E44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7CF6" w14:textId="77777777" w:rsidR="007D13F6" w:rsidRDefault="007D13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CDA4" w14:textId="77777777" w:rsidR="007D13F6" w:rsidRPr="00BD63E6" w:rsidRDefault="007D13F6" w:rsidP="00BD63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8908" w14:textId="541D5772" w:rsidR="007D13F6" w:rsidRPr="007D13F6" w:rsidRDefault="007D13F6" w:rsidP="007D1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5CC"/>
    <w:multiLevelType w:val="hybridMultilevel"/>
    <w:tmpl w:val="5ED6CAD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AF0F05"/>
    <w:multiLevelType w:val="multilevel"/>
    <w:tmpl w:val="3A62496E"/>
    <w:lvl w:ilvl="0">
      <w:start w:val="1"/>
      <w:numFmt w:val="decimal"/>
      <w:pStyle w:val="ChartandTableFootnotenumbered"/>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EB73A8"/>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5F414E"/>
    <w:multiLevelType w:val="hybridMultilevel"/>
    <w:tmpl w:val="2D64CF6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1112C2"/>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9865DD"/>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0F9628B0"/>
    <w:multiLevelType w:val="hybridMultilevel"/>
    <w:tmpl w:val="2D64CF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A27E3F"/>
    <w:multiLevelType w:val="hybridMultilevel"/>
    <w:tmpl w:val="B3820FB2"/>
    <w:lvl w:ilvl="0" w:tplc="6A3E26CE">
      <w:start w:val="1"/>
      <w:numFmt w:val="lowerLetter"/>
      <w:pStyle w:val="ChartandTableFootnoteAlpha"/>
      <w:lvlText w:val="%1)"/>
      <w:lvlJc w:val="left"/>
      <w:pPr>
        <w:ind w:left="284" w:hanging="284"/>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D92BF3"/>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1" w15:restartNumberingAfterBreak="0">
    <w:nsid w:val="172B11DB"/>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185843"/>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19050C"/>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D02E4E"/>
    <w:multiLevelType w:val="hybridMultilevel"/>
    <w:tmpl w:val="4E6628EA"/>
    <w:lvl w:ilvl="0" w:tplc="F856A774">
      <w:start w:val="1"/>
      <w:numFmt w:val="bullet"/>
      <w:pStyle w:val="ChartandTableFootnote-Dash"/>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2962504E"/>
    <w:multiLevelType w:val="hybridMultilevel"/>
    <w:tmpl w:val="2D64CF6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C4919F0"/>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9628E3"/>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316C2C4D"/>
    <w:multiLevelType w:val="multilevel"/>
    <w:tmpl w:val="C3FE75E2"/>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793EA6"/>
    <w:multiLevelType w:val="hybridMultilevel"/>
    <w:tmpl w:val="1D8E3E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D14838"/>
    <w:multiLevelType w:val="hybridMultilevel"/>
    <w:tmpl w:val="AD646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6F6E7F"/>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4A7E84"/>
    <w:multiLevelType w:val="hybridMultilevel"/>
    <w:tmpl w:val="AB661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8565A1"/>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0EC6FA1"/>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378158C"/>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8" w15:restartNumberingAfterBreak="0">
    <w:nsid w:val="44A8905A"/>
    <w:multiLevelType w:val="hybridMultilevel"/>
    <w:tmpl w:val="400C9C2E"/>
    <w:lvl w:ilvl="0" w:tplc="218A1A22">
      <w:start w:val="1"/>
      <w:numFmt w:val="bullet"/>
      <w:lvlText w:val=""/>
      <w:lvlJc w:val="left"/>
      <w:pPr>
        <w:ind w:left="720" w:hanging="360"/>
      </w:pPr>
      <w:rPr>
        <w:rFonts w:ascii="Symbol" w:hAnsi="Symbol" w:hint="default"/>
      </w:rPr>
    </w:lvl>
    <w:lvl w:ilvl="1" w:tplc="E4D44B72">
      <w:start w:val="1"/>
      <w:numFmt w:val="bullet"/>
      <w:lvlText w:val="o"/>
      <w:lvlJc w:val="left"/>
      <w:pPr>
        <w:ind w:left="1440" w:hanging="360"/>
      </w:pPr>
      <w:rPr>
        <w:rFonts w:ascii="Courier New" w:hAnsi="Courier New" w:hint="default"/>
      </w:rPr>
    </w:lvl>
    <w:lvl w:ilvl="2" w:tplc="AD8EBD20">
      <w:start w:val="1"/>
      <w:numFmt w:val="bullet"/>
      <w:lvlText w:val=""/>
      <w:lvlJc w:val="left"/>
      <w:pPr>
        <w:ind w:left="2160" w:hanging="360"/>
      </w:pPr>
      <w:rPr>
        <w:rFonts w:ascii="Wingdings" w:hAnsi="Wingdings" w:hint="default"/>
      </w:rPr>
    </w:lvl>
    <w:lvl w:ilvl="3" w:tplc="2EA25AD6">
      <w:start w:val="1"/>
      <w:numFmt w:val="bullet"/>
      <w:lvlText w:val=""/>
      <w:lvlJc w:val="left"/>
      <w:pPr>
        <w:ind w:left="2880" w:hanging="360"/>
      </w:pPr>
      <w:rPr>
        <w:rFonts w:ascii="Symbol" w:hAnsi="Symbol" w:hint="default"/>
      </w:rPr>
    </w:lvl>
    <w:lvl w:ilvl="4" w:tplc="5A8E848C">
      <w:start w:val="1"/>
      <w:numFmt w:val="bullet"/>
      <w:lvlText w:val="o"/>
      <w:lvlJc w:val="left"/>
      <w:pPr>
        <w:ind w:left="3600" w:hanging="360"/>
      </w:pPr>
      <w:rPr>
        <w:rFonts w:ascii="Courier New" w:hAnsi="Courier New" w:hint="default"/>
      </w:rPr>
    </w:lvl>
    <w:lvl w:ilvl="5" w:tplc="53984520">
      <w:start w:val="1"/>
      <w:numFmt w:val="bullet"/>
      <w:lvlText w:val=""/>
      <w:lvlJc w:val="left"/>
      <w:pPr>
        <w:ind w:left="4320" w:hanging="360"/>
      </w:pPr>
      <w:rPr>
        <w:rFonts w:ascii="Wingdings" w:hAnsi="Wingdings" w:hint="default"/>
      </w:rPr>
    </w:lvl>
    <w:lvl w:ilvl="6" w:tplc="6BA0382A">
      <w:start w:val="1"/>
      <w:numFmt w:val="bullet"/>
      <w:lvlText w:val=""/>
      <w:lvlJc w:val="left"/>
      <w:pPr>
        <w:ind w:left="5040" w:hanging="360"/>
      </w:pPr>
      <w:rPr>
        <w:rFonts w:ascii="Symbol" w:hAnsi="Symbol" w:hint="default"/>
      </w:rPr>
    </w:lvl>
    <w:lvl w:ilvl="7" w:tplc="2D1272AE">
      <w:start w:val="1"/>
      <w:numFmt w:val="bullet"/>
      <w:lvlText w:val="o"/>
      <w:lvlJc w:val="left"/>
      <w:pPr>
        <w:ind w:left="5760" w:hanging="360"/>
      </w:pPr>
      <w:rPr>
        <w:rFonts w:ascii="Courier New" w:hAnsi="Courier New" w:hint="default"/>
      </w:rPr>
    </w:lvl>
    <w:lvl w:ilvl="8" w:tplc="EA88F37E">
      <w:start w:val="1"/>
      <w:numFmt w:val="bullet"/>
      <w:lvlText w:val=""/>
      <w:lvlJc w:val="left"/>
      <w:pPr>
        <w:ind w:left="6480" w:hanging="360"/>
      </w:pPr>
      <w:rPr>
        <w:rFonts w:ascii="Wingdings" w:hAnsi="Wingdings" w:hint="default"/>
      </w:rPr>
    </w:lvl>
  </w:abstractNum>
  <w:abstractNum w:abstractNumId="29" w15:restartNumberingAfterBreak="0">
    <w:nsid w:val="4D5B57BB"/>
    <w:multiLevelType w:val="hybridMultilevel"/>
    <w:tmpl w:val="782CB326"/>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D684260"/>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2A14185"/>
    <w:multiLevelType w:val="hybridMultilevel"/>
    <w:tmpl w:val="AE7C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579A62"/>
    <w:multiLevelType w:val="hybridMultilevel"/>
    <w:tmpl w:val="9B081D54"/>
    <w:lvl w:ilvl="0" w:tplc="8D52FFF6">
      <w:start w:val="1"/>
      <w:numFmt w:val="bullet"/>
      <w:lvlText w:val=""/>
      <w:lvlJc w:val="left"/>
      <w:pPr>
        <w:ind w:left="720" w:hanging="360"/>
      </w:pPr>
      <w:rPr>
        <w:rFonts w:ascii="Symbol" w:hAnsi="Symbol" w:hint="default"/>
      </w:rPr>
    </w:lvl>
    <w:lvl w:ilvl="1" w:tplc="199E3244">
      <w:start w:val="1"/>
      <w:numFmt w:val="bullet"/>
      <w:lvlText w:val="o"/>
      <w:lvlJc w:val="left"/>
      <w:pPr>
        <w:ind w:left="1440" w:hanging="360"/>
      </w:pPr>
      <w:rPr>
        <w:rFonts w:ascii="Courier New" w:hAnsi="Courier New" w:hint="default"/>
      </w:rPr>
    </w:lvl>
    <w:lvl w:ilvl="2" w:tplc="E3CA515A">
      <w:start w:val="1"/>
      <w:numFmt w:val="bullet"/>
      <w:lvlText w:val=""/>
      <w:lvlJc w:val="left"/>
      <w:pPr>
        <w:ind w:left="2160" w:hanging="360"/>
      </w:pPr>
      <w:rPr>
        <w:rFonts w:ascii="Wingdings" w:hAnsi="Wingdings" w:hint="default"/>
      </w:rPr>
    </w:lvl>
    <w:lvl w:ilvl="3" w:tplc="72C21160">
      <w:start w:val="1"/>
      <w:numFmt w:val="bullet"/>
      <w:lvlText w:val=""/>
      <w:lvlJc w:val="left"/>
      <w:pPr>
        <w:ind w:left="2880" w:hanging="360"/>
      </w:pPr>
      <w:rPr>
        <w:rFonts w:ascii="Symbol" w:hAnsi="Symbol" w:hint="default"/>
      </w:rPr>
    </w:lvl>
    <w:lvl w:ilvl="4" w:tplc="09F41D80">
      <w:start w:val="1"/>
      <w:numFmt w:val="bullet"/>
      <w:lvlText w:val="o"/>
      <w:lvlJc w:val="left"/>
      <w:pPr>
        <w:ind w:left="3600" w:hanging="360"/>
      </w:pPr>
      <w:rPr>
        <w:rFonts w:ascii="Courier New" w:hAnsi="Courier New" w:hint="default"/>
      </w:rPr>
    </w:lvl>
    <w:lvl w:ilvl="5" w:tplc="2D20B0C2">
      <w:start w:val="1"/>
      <w:numFmt w:val="bullet"/>
      <w:lvlText w:val=""/>
      <w:lvlJc w:val="left"/>
      <w:pPr>
        <w:ind w:left="4320" w:hanging="360"/>
      </w:pPr>
      <w:rPr>
        <w:rFonts w:ascii="Wingdings" w:hAnsi="Wingdings" w:hint="default"/>
      </w:rPr>
    </w:lvl>
    <w:lvl w:ilvl="6" w:tplc="7A84B72A">
      <w:start w:val="1"/>
      <w:numFmt w:val="bullet"/>
      <w:lvlText w:val=""/>
      <w:lvlJc w:val="left"/>
      <w:pPr>
        <w:ind w:left="5040" w:hanging="360"/>
      </w:pPr>
      <w:rPr>
        <w:rFonts w:ascii="Symbol" w:hAnsi="Symbol" w:hint="default"/>
      </w:rPr>
    </w:lvl>
    <w:lvl w:ilvl="7" w:tplc="40DA6ED8">
      <w:start w:val="1"/>
      <w:numFmt w:val="bullet"/>
      <w:lvlText w:val="o"/>
      <w:lvlJc w:val="left"/>
      <w:pPr>
        <w:ind w:left="5760" w:hanging="360"/>
      </w:pPr>
      <w:rPr>
        <w:rFonts w:ascii="Courier New" w:hAnsi="Courier New" w:hint="default"/>
      </w:rPr>
    </w:lvl>
    <w:lvl w:ilvl="8" w:tplc="C9461FEC">
      <w:start w:val="1"/>
      <w:numFmt w:val="bullet"/>
      <w:lvlText w:val=""/>
      <w:lvlJc w:val="left"/>
      <w:pPr>
        <w:ind w:left="6480" w:hanging="360"/>
      </w:pPr>
      <w:rPr>
        <w:rFonts w:ascii="Wingdings" w:hAnsi="Wingdings" w:hint="default"/>
      </w:rPr>
    </w:lvl>
  </w:abstractNum>
  <w:abstractNum w:abstractNumId="33"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4" w15:restartNumberingAfterBreak="0">
    <w:nsid w:val="58755182"/>
    <w:multiLevelType w:val="hybridMultilevel"/>
    <w:tmpl w:val="1AEACD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4E4951"/>
    <w:multiLevelType w:val="hybridMultilevel"/>
    <w:tmpl w:val="A8321E4C"/>
    <w:lvl w:ilvl="0" w:tplc="A09853B4">
      <w:start w:val="1"/>
      <w:numFmt w:val="bullet"/>
      <w:lvlText w:val=""/>
      <w:lvlJc w:val="left"/>
      <w:pPr>
        <w:ind w:left="720" w:hanging="360"/>
      </w:pPr>
      <w:rPr>
        <w:rFonts w:ascii="Symbol" w:hAnsi="Symbol" w:hint="default"/>
      </w:rPr>
    </w:lvl>
    <w:lvl w:ilvl="1" w:tplc="771CD15A">
      <w:start w:val="1"/>
      <w:numFmt w:val="bullet"/>
      <w:lvlText w:val="o"/>
      <w:lvlJc w:val="left"/>
      <w:pPr>
        <w:ind w:left="1440" w:hanging="360"/>
      </w:pPr>
      <w:rPr>
        <w:rFonts w:ascii="Courier New" w:hAnsi="Courier New" w:cs="Times New Roman" w:hint="default"/>
      </w:rPr>
    </w:lvl>
    <w:lvl w:ilvl="2" w:tplc="F00699F8">
      <w:start w:val="1"/>
      <w:numFmt w:val="bullet"/>
      <w:lvlText w:val=""/>
      <w:lvlJc w:val="left"/>
      <w:pPr>
        <w:ind w:left="2160" w:hanging="360"/>
      </w:pPr>
      <w:rPr>
        <w:rFonts w:ascii="Wingdings" w:hAnsi="Wingdings" w:hint="default"/>
      </w:rPr>
    </w:lvl>
    <w:lvl w:ilvl="3" w:tplc="37E24428">
      <w:start w:val="1"/>
      <w:numFmt w:val="bullet"/>
      <w:lvlText w:val=""/>
      <w:lvlJc w:val="left"/>
      <w:pPr>
        <w:ind w:left="2880" w:hanging="360"/>
      </w:pPr>
      <w:rPr>
        <w:rFonts w:ascii="Symbol" w:hAnsi="Symbol" w:hint="default"/>
      </w:rPr>
    </w:lvl>
    <w:lvl w:ilvl="4" w:tplc="019C3742">
      <w:start w:val="1"/>
      <w:numFmt w:val="bullet"/>
      <w:lvlText w:val="o"/>
      <w:lvlJc w:val="left"/>
      <w:pPr>
        <w:ind w:left="3600" w:hanging="360"/>
      </w:pPr>
      <w:rPr>
        <w:rFonts w:ascii="Courier New" w:hAnsi="Courier New" w:cs="Times New Roman" w:hint="default"/>
      </w:rPr>
    </w:lvl>
    <w:lvl w:ilvl="5" w:tplc="55586558">
      <w:start w:val="1"/>
      <w:numFmt w:val="bullet"/>
      <w:lvlText w:val=""/>
      <w:lvlJc w:val="left"/>
      <w:pPr>
        <w:ind w:left="4320" w:hanging="360"/>
      </w:pPr>
      <w:rPr>
        <w:rFonts w:ascii="Wingdings" w:hAnsi="Wingdings" w:hint="default"/>
      </w:rPr>
    </w:lvl>
    <w:lvl w:ilvl="6" w:tplc="38C43EA8">
      <w:start w:val="1"/>
      <w:numFmt w:val="bullet"/>
      <w:lvlText w:val=""/>
      <w:lvlJc w:val="left"/>
      <w:pPr>
        <w:ind w:left="5040" w:hanging="360"/>
      </w:pPr>
      <w:rPr>
        <w:rFonts w:ascii="Symbol" w:hAnsi="Symbol" w:hint="default"/>
      </w:rPr>
    </w:lvl>
    <w:lvl w:ilvl="7" w:tplc="2C7293FC">
      <w:start w:val="1"/>
      <w:numFmt w:val="bullet"/>
      <w:lvlText w:val="o"/>
      <w:lvlJc w:val="left"/>
      <w:pPr>
        <w:ind w:left="5760" w:hanging="360"/>
      </w:pPr>
      <w:rPr>
        <w:rFonts w:ascii="Courier New" w:hAnsi="Courier New" w:cs="Times New Roman" w:hint="default"/>
      </w:rPr>
    </w:lvl>
    <w:lvl w:ilvl="8" w:tplc="C2CCA5F4">
      <w:start w:val="1"/>
      <w:numFmt w:val="bullet"/>
      <w:lvlText w:val=""/>
      <w:lvlJc w:val="left"/>
      <w:pPr>
        <w:ind w:left="6480" w:hanging="360"/>
      </w:pPr>
      <w:rPr>
        <w:rFonts w:ascii="Wingdings" w:hAnsi="Wingdings" w:hint="default"/>
      </w:rPr>
    </w:lvl>
  </w:abstractNum>
  <w:abstractNum w:abstractNumId="36" w15:restartNumberingAfterBreak="0">
    <w:nsid w:val="611C44F3"/>
    <w:multiLevelType w:val="hybridMultilevel"/>
    <w:tmpl w:val="26DE7D92"/>
    <w:lvl w:ilvl="0" w:tplc="0C090017">
      <w:start w:val="1"/>
      <w:numFmt w:val="lowerLetter"/>
      <w:lvlText w:val="%1)"/>
      <w:lvlJc w:val="left"/>
      <w:pPr>
        <w:ind w:left="456" w:hanging="360"/>
      </w:pPr>
      <w:rPr>
        <w:rFonts w:hint="default"/>
        <w:b w:val="0"/>
        <w:i w:val="0"/>
      </w:rPr>
    </w:lvl>
    <w:lvl w:ilvl="1" w:tplc="0C090019" w:tentative="1">
      <w:start w:val="1"/>
      <w:numFmt w:val="lowerLetter"/>
      <w:lvlText w:val="%2."/>
      <w:lvlJc w:val="left"/>
      <w:pPr>
        <w:ind w:left="1176" w:hanging="360"/>
      </w:pPr>
    </w:lvl>
    <w:lvl w:ilvl="2" w:tplc="0C09001B" w:tentative="1">
      <w:start w:val="1"/>
      <w:numFmt w:val="lowerRoman"/>
      <w:lvlText w:val="%3."/>
      <w:lvlJc w:val="right"/>
      <w:pPr>
        <w:ind w:left="1896" w:hanging="180"/>
      </w:pPr>
    </w:lvl>
    <w:lvl w:ilvl="3" w:tplc="0C09000F" w:tentative="1">
      <w:start w:val="1"/>
      <w:numFmt w:val="decimal"/>
      <w:lvlText w:val="%4."/>
      <w:lvlJc w:val="left"/>
      <w:pPr>
        <w:ind w:left="2616" w:hanging="360"/>
      </w:pPr>
    </w:lvl>
    <w:lvl w:ilvl="4" w:tplc="0C090019" w:tentative="1">
      <w:start w:val="1"/>
      <w:numFmt w:val="lowerLetter"/>
      <w:lvlText w:val="%5."/>
      <w:lvlJc w:val="left"/>
      <w:pPr>
        <w:ind w:left="3336" w:hanging="360"/>
      </w:pPr>
    </w:lvl>
    <w:lvl w:ilvl="5" w:tplc="0C09001B" w:tentative="1">
      <w:start w:val="1"/>
      <w:numFmt w:val="lowerRoman"/>
      <w:lvlText w:val="%6."/>
      <w:lvlJc w:val="right"/>
      <w:pPr>
        <w:ind w:left="4056" w:hanging="180"/>
      </w:pPr>
    </w:lvl>
    <w:lvl w:ilvl="6" w:tplc="0C09000F" w:tentative="1">
      <w:start w:val="1"/>
      <w:numFmt w:val="decimal"/>
      <w:lvlText w:val="%7."/>
      <w:lvlJc w:val="left"/>
      <w:pPr>
        <w:ind w:left="4776" w:hanging="360"/>
      </w:pPr>
    </w:lvl>
    <w:lvl w:ilvl="7" w:tplc="0C090019" w:tentative="1">
      <w:start w:val="1"/>
      <w:numFmt w:val="lowerLetter"/>
      <w:lvlText w:val="%8."/>
      <w:lvlJc w:val="left"/>
      <w:pPr>
        <w:ind w:left="5496" w:hanging="360"/>
      </w:pPr>
    </w:lvl>
    <w:lvl w:ilvl="8" w:tplc="0C09001B" w:tentative="1">
      <w:start w:val="1"/>
      <w:numFmt w:val="lowerRoman"/>
      <w:lvlText w:val="%9."/>
      <w:lvlJc w:val="right"/>
      <w:pPr>
        <w:ind w:left="6216" w:hanging="180"/>
      </w:pPr>
    </w:lvl>
  </w:abstractNum>
  <w:abstractNum w:abstractNumId="37" w15:restartNumberingAfterBreak="0">
    <w:nsid w:val="65257765"/>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861BE2"/>
    <w:multiLevelType w:val="multilevel"/>
    <w:tmpl w:val="9328EE48"/>
    <w:lvl w:ilvl="0">
      <w:start w:val="1"/>
      <w:numFmt w:val="lowerLetter"/>
      <w:lvlText w:val="%1)"/>
      <w:lvlJc w:val="left"/>
      <w:pPr>
        <w:ind w:left="284" w:hanging="284"/>
      </w:pPr>
      <w:rPr>
        <w:rFonts w:ascii="Arial" w:hAnsi="Arial" w:cs="Arial"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766402"/>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EA17ECA"/>
    <w:multiLevelType w:val="hybridMultilevel"/>
    <w:tmpl w:val="14C40FD2"/>
    <w:lvl w:ilvl="0" w:tplc="6C4ABD58">
      <w:start w:val="1"/>
      <w:numFmt w:val="bullet"/>
      <w:lvlText w:val=""/>
      <w:lvlJc w:val="left"/>
      <w:pPr>
        <w:ind w:left="720" w:hanging="360"/>
      </w:pPr>
      <w:rPr>
        <w:rFonts w:ascii="Symbol" w:hAnsi="Symbol" w:hint="default"/>
      </w:rPr>
    </w:lvl>
    <w:lvl w:ilvl="1" w:tplc="90F0A912">
      <w:start w:val="1"/>
      <w:numFmt w:val="bullet"/>
      <w:lvlText w:val="o"/>
      <w:lvlJc w:val="left"/>
      <w:pPr>
        <w:ind w:left="1440" w:hanging="360"/>
      </w:pPr>
      <w:rPr>
        <w:rFonts w:ascii="Courier New" w:hAnsi="Courier New" w:hint="default"/>
      </w:rPr>
    </w:lvl>
    <w:lvl w:ilvl="2" w:tplc="C338F6EE">
      <w:start w:val="1"/>
      <w:numFmt w:val="bullet"/>
      <w:lvlText w:val=""/>
      <w:lvlJc w:val="left"/>
      <w:pPr>
        <w:ind w:left="2160" w:hanging="360"/>
      </w:pPr>
      <w:rPr>
        <w:rFonts w:ascii="Wingdings" w:hAnsi="Wingdings" w:hint="default"/>
      </w:rPr>
    </w:lvl>
    <w:lvl w:ilvl="3" w:tplc="9EE0811C">
      <w:start w:val="1"/>
      <w:numFmt w:val="bullet"/>
      <w:lvlText w:val=""/>
      <w:lvlJc w:val="left"/>
      <w:pPr>
        <w:ind w:left="2880" w:hanging="360"/>
      </w:pPr>
      <w:rPr>
        <w:rFonts w:ascii="Symbol" w:hAnsi="Symbol" w:hint="default"/>
      </w:rPr>
    </w:lvl>
    <w:lvl w:ilvl="4" w:tplc="A7FCF9FA">
      <w:start w:val="1"/>
      <w:numFmt w:val="bullet"/>
      <w:lvlText w:val="o"/>
      <w:lvlJc w:val="left"/>
      <w:pPr>
        <w:ind w:left="3600" w:hanging="360"/>
      </w:pPr>
      <w:rPr>
        <w:rFonts w:ascii="Courier New" w:hAnsi="Courier New" w:hint="default"/>
      </w:rPr>
    </w:lvl>
    <w:lvl w:ilvl="5" w:tplc="B12ECD04">
      <w:start w:val="1"/>
      <w:numFmt w:val="bullet"/>
      <w:lvlText w:val=""/>
      <w:lvlJc w:val="left"/>
      <w:pPr>
        <w:ind w:left="4320" w:hanging="360"/>
      </w:pPr>
      <w:rPr>
        <w:rFonts w:ascii="Wingdings" w:hAnsi="Wingdings" w:hint="default"/>
      </w:rPr>
    </w:lvl>
    <w:lvl w:ilvl="6" w:tplc="C5FCEA60">
      <w:start w:val="1"/>
      <w:numFmt w:val="bullet"/>
      <w:lvlText w:val=""/>
      <w:lvlJc w:val="left"/>
      <w:pPr>
        <w:ind w:left="5040" w:hanging="360"/>
      </w:pPr>
      <w:rPr>
        <w:rFonts w:ascii="Symbol" w:hAnsi="Symbol" w:hint="default"/>
      </w:rPr>
    </w:lvl>
    <w:lvl w:ilvl="7" w:tplc="F94C8B04">
      <w:start w:val="1"/>
      <w:numFmt w:val="bullet"/>
      <w:lvlText w:val="o"/>
      <w:lvlJc w:val="left"/>
      <w:pPr>
        <w:ind w:left="5760" w:hanging="360"/>
      </w:pPr>
      <w:rPr>
        <w:rFonts w:ascii="Courier New" w:hAnsi="Courier New" w:hint="default"/>
      </w:rPr>
    </w:lvl>
    <w:lvl w:ilvl="8" w:tplc="AE72FFAA">
      <w:start w:val="1"/>
      <w:numFmt w:val="bullet"/>
      <w:lvlText w:val=""/>
      <w:lvlJc w:val="left"/>
      <w:pPr>
        <w:ind w:left="6480" w:hanging="360"/>
      </w:pPr>
      <w:rPr>
        <w:rFonts w:ascii="Wingdings" w:hAnsi="Wingdings" w:hint="default"/>
      </w:rPr>
    </w:lvl>
  </w:abstractNum>
  <w:abstractNum w:abstractNumId="41" w15:restartNumberingAfterBreak="0">
    <w:nsid w:val="70617643"/>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0D567E4"/>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16C7C91"/>
    <w:multiLevelType w:val="hybridMultilevel"/>
    <w:tmpl w:val="1332EA08"/>
    <w:lvl w:ilvl="0" w:tplc="F8B838F8">
      <w:start w:val="1"/>
      <w:numFmt w:val="lowerLetter"/>
      <w:lvlText w:val="(%1)"/>
      <w:lvlJc w:val="left"/>
      <w:pPr>
        <w:ind w:left="-1422" w:hanging="360"/>
      </w:pPr>
      <w:rPr>
        <w:rFonts w:hint="default"/>
        <w:color w:val="000000" w:themeColor="text1"/>
      </w:rPr>
    </w:lvl>
    <w:lvl w:ilvl="1" w:tplc="0C090019" w:tentative="1">
      <w:start w:val="1"/>
      <w:numFmt w:val="lowerLetter"/>
      <w:lvlText w:val="%2."/>
      <w:lvlJc w:val="left"/>
      <w:pPr>
        <w:ind w:left="-702" w:hanging="360"/>
      </w:pPr>
    </w:lvl>
    <w:lvl w:ilvl="2" w:tplc="0C09001B" w:tentative="1">
      <w:start w:val="1"/>
      <w:numFmt w:val="lowerRoman"/>
      <w:lvlText w:val="%3."/>
      <w:lvlJc w:val="right"/>
      <w:pPr>
        <w:ind w:left="18" w:hanging="180"/>
      </w:pPr>
    </w:lvl>
    <w:lvl w:ilvl="3" w:tplc="0C09000F" w:tentative="1">
      <w:start w:val="1"/>
      <w:numFmt w:val="decimal"/>
      <w:lvlText w:val="%4."/>
      <w:lvlJc w:val="left"/>
      <w:pPr>
        <w:ind w:left="738" w:hanging="360"/>
      </w:pPr>
    </w:lvl>
    <w:lvl w:ilvl="4" w:tplc="0C090019" w:tentative="1">
      <w:start w:val="1"/>
      <w:numFmt w:val="lowerLetter"/>
      <w:lvlText w:val="%5."/>
      <w:lvlJc w:val="left"/>
      <w:pPr>
        <w:ind w:left="1458" w:hanging="360"/>
      </w:pPr>
    </w:lvl>
    <w:lvl w:ilvl="5" w:tplc="0C09001B" w:tentative="1">
      <w:start w:val="1"/>
      <w:numFmt w:val="lowerRoman"/>
      <w:lvlText w:val="%6."/>
      <w:lvlJc w:val="right"/>
      <w:pPr>
        <w:ind w:left="2178" w:hanging="180"/>
      </w:pPr>
    </w:lvl>
    <w:lvl w:ilvl="6" w:tplc="0C09000F" w:tentative="1">
      <w:start w:val="1"/>
      <w:numFmt w:val="decimal"/>
      <w:lvlText w:val="%7."/>
      <w:lvlJc w:val="left"/>
      <w:pPr>
        <w:ind w:left="2898" w:hanging="360"/>
      </w:pPr>
    </w:lvl>
    <w:lvl w:ilvl="7" w:tplc="0C090019" w:tentative="1">
      <w:start w:val="1"/>
      <w:numFmt w:val="lowerLetter"/>
      <w:lvlText w:val="%8."/>
      <w:lvlJc w:val="left"/>
      <w:pPr>
        <w:ind w:left="3618" w:hanging="360"/>
      </w:pPr>
    </w:lvl>
    <w:lvl w:ilvl="8" w:tplc="0C09001B" w:tentative="1">
      <w:start w:val="1"/>
      <w:numFmt w:val="lowerRoman"/>
      <w:lvlText w:val="%9."/>
      <w:lvlJc w:val="right"/>
      <w:pPr>
        <w:ind w:left="4338" w:hanging="180"/>
      </w:pPr>
    </w:lvl>
  </w:abstractNum>
  <w:abstractNum w:abstractNumId="44" w15:restartNumberingAfterBreak="0">
    <w:nsid w:val="77C345EC"/>
    <w:multiLevelType w:val="hybridMultilevel"/>
    <w:tmpl w:val="D3700E6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8CA28F9"/>
    <w:multiLevelType w:val="hybridMultilevel"/>
    <w:tmpl w:val="40C40590"/>
    <w:lvl w:ilvl="0" w:tplc="BDAE5B54">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7D64A5"/>
    <w:multiLevelType w:val="hybridMultilevel"/>
    <w:tmpl w:val="1D8E3E6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 w15:restartNumberingAfterBreak="0">
    <w:nsid w:val="7AB00CA9"/>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DF162F6"/>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F3970E2"/>
    <w:multiLevelType w:val="hybridMultilevel"/>
    <w:tmpl w:val="1D8E3E6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7F470D37"/>
    <w:multiLevelType w:val="multilevel"/>
    <w:tmpl w:val="3868598C"/>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5249528">
    <w:abstractNumId w:val="27"/>
  </w:num>
  <w:num w:numId="2" w16cid:durableId="1231694545">
    <w:abstractNumId w:val="10"/>
  </w:num>
  <w:num w:numId="3" w16cid:durableId="1171262596">
    <w:abstractNumId w:val="33"/>
  </w:num>
  <w:num w:numId="4" w16cid:durableId="2121487907">
    <w:abstractNumId w:val="14"/>
  </w:num>
  <w:num w:numId="5" w16cid:durableId="1116213321">
    <w:abstractNumId w:val="6"/>
  </w:num>
  <w:num w:numId="6" w16cid:durableId="971011930">
    <w:abstractNumId w:val="18"/>
  </w:num>
  <w:num w:numId="7" w16cid:durableId="1307977461">
    <w:abstractNumId w:val="12"/>
  </w:num>
  <w:num w:numId="8" w16cid:durableId="7661158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4625682">
    <w:abstractNumId w:val="1"/>
  </w:num>
  <w:num w:numId="10" w16cid:durableId="1670984580">
    <w:abstractNumId w:val="7"/>
  </w:num>
  <w:num w:numId="11" w16cid:durableId="712536244">
    <w:abstractNumId w:val="8"/>
  </w:num>
  <w:num w:numId="12" w16cid:durableId="308634240">
    <w:abstractNumId w:val="8"/>
    <w:lvlOverride w:ilvl="0">
      <w:startOverride w:val="1"/>
    </w:lvlOverride>
  </w:num>
  <w:num w:numId="13" w16cid:durableId="273514134">
    <w:abstractNumId w:val="13"/>
  </w:num>
  <w:num w:numId="14" w16cid:durableId="944338267">
    <w:abstractNumId w:val="42"/>
  </w:num>
  <w:num w:numId="15" w16cid:durableId="1546478267">
    <w:abstractNumId w:val="8"/>
    <w:lvlOverride w:ilvl="0">
      <w:startOverride w:val="1"/>
    </w:lvlOverride>
  </w:num>
  <w:num w:numId="16" w16cid:durableId="1437671919">
    <w:abstractNumId w:val="4"/>
  </w:num>
  <w:num w:numId="17" w16cid:durableId="1038966043">
    <w:abstractNumId w:val="37"/>
  </w:num>
  <w:num w:numId="18" w16cid:durableId="1025137145">
    <w:abstractNumId w:val="36"/>
  </w:num>
  <w:num w:numId="19" w16cid:durableId="455946599">
    <w:abstractNumId w:val="43"/>
  </w:num>
  <w:num w:numId="20" w16cid:durableId="1308170633">
    <w:abstractNumId w:val="44"/>
  </w:num>
  <w:num w:numId="21" w16cid:durableId="1635134257">
    <w:abstractNumId w:val="34"/>
  </w:num>
  <w:num w:numId="22" w16cid:durableId="452019914">
    <w:abstractNumId w:val="0"/>
  </w:num>
  <w:num w:numId="23" w16cid:durableId="1016686416">
    <w:abstractNumId w:val="48"/>
  </w:num>
  <w:num w:numId="24" w16cid:durableId="1868132593">
    <w:abstractNumId w:val="39"/>
  </w:num>
  <w:num w:numId="25" w16cid:durableId="2043818643">
    <w:abstractNumId w:val="8"/>
    <w:lvlOverride w:ilvl="0">
      <w:startOverride w:val="1"/>
    </w:lvlOverride>
  </w:num>
  <w:num w:numId="26" w16cid:durableId="117068586">
    <w:abstractNumId w:val="8"/>
    <w:lvlOverride w:ilvl="0">
      <w:startOverride w:val="1"/>
    </w:lvlOverride>
  </w:num>
  <w:num w:numId="27" w16cid:durableId="301424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0243114">
    <w:abstractNumId w:val="2"/>
  </w:num>
  <w:num w:numId="29" w16cid:durableId="1784686920">
    <w:abstractNumId w:val="47"/>
  </w:num>
  <w:num w:numId="30" w16cid:durableId="1426804718">
    <w:abstractNumId w:val="38"/>
  </w:num>
  <w:num w:numId="31" w16cid:durableId="1344018566">
    <w:abstractNumId w:val="8"/>
    <w:lvlOverride w:ilvl="0">
      <w:startOverride w:val="1"/>
    </w:lvlOverride>
  </w:num>
  <w:num w:numId="32" w16cid:durableId="2042120402">
    <w:abstractNumId w:val="8"/>
    <w:lvlOverride w:ilvl="0">
      <w:startOverride w:val="1"/>
    </w:lvlOverride>
  </w:num>
  <w:num w:numId="33" w16cid:durableId="684132700">
    <w:abstractNumId w:val="45"/>
  </w:num>
  <w:num w:numId="34" w16cid:durableId="1989938527">
    <w:abstractNumId w:val="31"/>
  </w:num>
  <w:num w:numId="35" w16cid:durableId="975331672">
    <w:abstractNumId w:val="23"/>
  </w:num>
  <w:num w:numId="36" w16cid:durableId="4742259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1564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611085">
    <w:abstractNumId w:val="21"/>
  </w:num>
  <w:num w:numId="39" w16cid:durableId="145781546">
    <w:abstractNumId w:val="35"/>
  </w:num>
  <w:num w:numId="40" w16cid:durableId="491022645">
    <w:abstractNumId w:val="40"/>
  </w:num>
  <w:num w:numId="41" w16cid:durableId="1169561110">
    <w:abstractNumId w:val="28"/>
  </w:num>
  <w:num w:numId="42" w16cid:durableId="949971571">
    <w:abstractNumId w:val="32"/>
  </w:num>
  <w:num w:numId="43" w16cid:durableId="2007171649">
    <w:abstractNumId w:val="29"/>
  </w:num>
  <w:num w:numId="44" w16cid:durableId="1806311863">
    <w:abstractNumId w:val="49"/>
  </w:num>
  <w:num w:numId="45" w16cid:durableId="1019770931">
    <w:abstractNumId w:val="16"/>
  </w:num>
  <w:num w:numId="46" w16cid:durableId="1975866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16552775">
    <w:abstractNumId w:val="26"/>
  </w:num>
  <w:num w:numId="48" w16cid:durableId="628440338">
    <w:abstractNumId w:val="11"/>
  </w:num>
  <w:num w:numId="49" w16cid:durableId="463043680">
    <w:abstractNumId w:val="5"/>
  </w:num>
  <w:num w:numId="50" w16cid:durableId="1213224590">
    <w:abstractNumId w:val="22"/>
  </w:num>
  <w:num w:numId="51" w16cid:durableId="1927685984">
    <w:abstractNumId w:val="8"/>
    <w:lvlOverride w:ilvl="0">
      <w:startOverride w:val="1"/>
    </w:lvlOverride>
  </w:num>
  <w:num w:numId="52" w16cid:durableId="339356025">
    <w:abstractNumId w:val="30"/>
  </w:num>
  <w:num w:numId="53" w16cid:durableId="1688436619">
    <w:abstractNumId w:val="8"/>
    <w:lvlOverride w:ilvl="0">
      <w:startOverride w:val="1"/>
    </w:lvlOverride>
  </w:num>
  <w:num w:numId="54" w16cid:durableId="1563638029">
    <w:abstractNumId w:val="8"/>
    <w:lvlOverride w:ilvl="0">
      <w:startOverride w:val="1"/>
    </w:lvlOverride>
  </w:num>
  <w:num w:numId="55" w16cid:durableId="929193804">
    <w:abstractNumId w:val="9"/>
  </w:num>
  <w:num w:numId="56" w16cid:durableId="166290264">
    <w:abstractNumId w:val="3"/>
  </w:num>
  <w:num w:numId="57" w16cid:durableId="1299069581">
    <w:abstractNumId w:val="17"/>
  </w:num>
  <w:num w:numId="58" w16cid:durableId="866065554">
    <w:abstractNumId w:val="8"/>
    <w:lvlOverride w:ilvl="0">
      <w:startOverride w:val="1"/>
    </w:lvlOverride>
  </w:num>
  <w:num w:numId="59" w16cid:durableId="94636201">
    <w:abstractNumId w:val="8"/>
    <w:lvlOverride w:ilvl="0">
      <w:startOverride w:val="1"/>
    </w:lvlOverride>
  </w:num>
  <w:num w:numId="60" w16cid:durableId="1038433256">
    <w:abstractNumId w:val="25"/>
  </w:num>
  <w:num w:numId="61" w16cid:durableId="936593981">
    <w:abstractNumId w:val="50"/>
  </w:num>
  <w:num w:numId="62" w16cid:durableId="178858249">
    <w:abstractNumId w:val="15"/>
  </w:num>
  <w:num w:numId="63" w16cid:durableId="134839102">
    <w:abstractNumId w:val="8"/>
    <w:lvlOverride w:ilvl="0">
      <w:startOverride w:val="1"/>
    </w:lvlOverride>
  </w:num>
  <w:num w:numId="64" w16cid:durableId="1044601521">
    <w:abstractNumId w:val="41"/>
  </w:num>
  <w:num w:numId="65" w16cid:durableId="413936283">
    <w:abstractNumId w:val="8"/>
    <w:lvlOverride w:ilvl="0">
      <w:startOverride w:val="1"/>
    </w:lvlOverride>
  </w:num>
  <w:num w:numId="66" w16cid:durableId="717708650">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CC"/>
    <w:rsid w:val="0000160B"/>
    <w:rsid w:val="00004333"/>
    <w:rsid w:val="00004CE4"/>
    <w:rsid w:val="00005043"/>
    <w:rsid w:val="00005E29"/>
    <w:rsid w:val="00007213"/>
    <w:rsid w:val="000073B7"/>
    <w:rsid w:val="000075D6"/>
    <w:rsid w:val="00007854"/>
    <w:rsid w:val="00007B03"/>
    <w:rsid w:val="000143D1"/>
    <w:rsid w:val="000158A3"/>
    <w:rsid w:val="00016A19"/>
    <w:rsid w:val="00017379"/>
    <w:rsid w:val="00021A8B"/>
    <w:rsid w:val="00022621"/>
    <w:rsid w:val="00022C06"/>
    <w:rsid w:val="00023160"/>
    <w:rsid w:val="00024681"/>
    <w:rsid w:val="000249BD"/>
    <w:rsid w:val="00024C77"/>
    <w:rsid w:val="00025619"/>
    <w:rsid w:val="000267FC"/>
    <w:rsid w:val="0003019F"/>
    <w:rsid w:val="0003112E"/>
    <w:rsid w:val="000312A0"/>
    <w:rsid w:val="000312AB"/>
    <w:rsid w:val="00032750"/>
    <w:rsid w:val="00032920"/>
    <w:rsid w:val="00034F19"/>
    <w:rsid w:val="00035159"/>
    <w:rsid w:val="00036994"/>
    <w:rsid w:val="00037677"/>
    <w:rsid w:val="0004015F"/>
    <w:rsid w:val="000425D4"/>
    <w:rsid w:val="00042D4D"/>
    <w:rsid w:val="00050FE6"/>
    <w:rsid w:val="00051AC4"/>
    <w:rsid w:val="0005259F"/>
    <w:rsid w:val="00052762"/>
    <w:rsid w:val="00052CB7"/>
    <w:rsid w:val="00053C3C"/>
    <w:rsid w:val="000541F6"/>
    <w:rsid w:val="00055D43"/>
    <w:rsid w:val="00060495"/>
    <w:rsid w:val="000624BB"/>
    <w:rsid w:val="00062C5C"/>
    <w:rsid w:val="00065897"/>
    <w:rsid w:val="000662DC"/>
    <w:rsid w:val="000663E4"/>
    <w:rsid w:val="00066C8B"/>
    <w:rsid w:val="00070E92"/>
    <w:rsid w:val="00071875"/>
    <w:rsid w:val="000721DB"/>
    <w:rsid w:val="000732DD"/>
    <w:rsid w:val="000759A9"/>
    <w:rsid w:val="00075C2E"/>
    <w:rsid w:val="000761E9"/>
    <w:rsid w:val="0007721A"/>
    <w:rsid w:val="00080F1E"/>
    <w:rsid w:val="00081737"/>
    <w:rsid w:val="00081A0B"/>
    <w:rsid w:val="00081E07"/>
    <w:rsid w:val="00081F5A"/>
    <w:rsid w:val="000821F1"/>
    <w:rsid w:val="0008347E"/>
    <w:rsid w:val="00084EF4"/>
    <w:rsid w:val="00085B44"/>
    <w:rsid w:val="0009010F"/>
    <w:rsid w:val="00090BBB"/>
    <w:rsid w:val="00091077"/>
    <w:rsid w:val="00091B76"/>
    <w:rsid w:val="0009257A"/>
    <w:rsid w:val="000935FC"/>
    <w:rsid w:val="0009490A"/>
    <w:rsid w:val="00094E05"/>
    <w:rsid w:val="00094E51"/>
    <w:rsid w:val="00094F5F"/>
    <w:rsid w:val="00095912"/>
    <w:rsid w:val="00095B2F"/>
    <w:rsid w:val="00097F41"/>
    <w:rsid w:val="000A1424"/>
    <w:rsid w:val="000A3249"/>
    <w:rsid w:val="000A3DD8"/>
    <w:rsid w:val="000A55CE"/>
    <w:rsid w:val="000A74F5"/>
    <w:rsid w:val="000B2718"/>
    <w:rsid w:val="000B3FBF"/>
    <w:rsid w:val="000B4F23"/>
    <w:rsid w:val="000B5080"/>
    <w:rsid w:val="000B5844"/>
    <w:rsid w:val="000B60B8"/>
    <w:rsid w:val="000B6397"/>
    <w:rsid w:val="000B6D99"/>
    <w:rsid w:val="000B6DFB"/>
    <w:rsid w:val="000B70F2"/>
    <w:rsid w:val="000B727F"/>
    <w:rsid w:val="000B775A"/>
    <w:rsid w:val="000B7CE8"/>
    <w:rsid w:val="000C0433"/>
    <w:rsid w:val="000C1DB1"/>
    <w:rsid w:val="000C1F55"/>
    <w:rsid w:val="000C2F31"/>
    <w:rsid w:val="000C3374"/>
    <w:rsid w:val="000C3730"/>
    <w:rsid w:val="000C4968"/>
    <w:rsid w:val="000C6C70"/>
    <w:rsid w:val="000C75FA"/>
    <w:rsid w:val="000D06B5"/>
    <w:rsid w:val="000D130F"/>
    <w:rsid w:val="000D1B8A"/>
    <w:rsid w:val="000D289E"/>
    <w:rsid w:val="000D5E09"/>
    <w:rsid w:val="000D6289"/>
    <w:rsid w:val="000D6B2C"/>
    <w:rsid w:val="000D6DEF"/>
    <w:rsid w:val="000D7280"/>
    <w:rsid w:val="000D72F1"/>
    <w:rsid w:val="000D78DB"/>
    <w:rsid w:val="000E33CD"/>
    <w:rsid w:val="000E36E4"/>
    <w:rsid w:val="000E3906"/>
    <w:rsid w:val="000E4802"/>
    <w:rsid w:val="000E5657"/>
    <w:rsid w:val="000F353B"/>
    <w:rsid w:val="000F37E6"/>
    <w:rsid w:val="000F4BA3"/>
    <w:rsid w:val="000F57B7"/>
    <w:rsid w:val="000F6716"/>
    <w:rsid w:val="001000AA"/>
    <w:rsid w:val="0010221E"/>
    <w:rsid w:val="001036BA"/>
    <w:rsid w:val="00103952"/>
    <w:rsid w:val="0010438C"/>
    <w:rsid w:val="00105E45"/>
    <w:rsid w:val="00106558"/>
    <w:rsid w:val="00107D17"/>
    <w:rsid w:val="00107F3E"/>
    <w:rsid w:val="00112EA0"/>
    <w:rsid w:val="001130AC"/>
    <w:rsid w:val="00113139"/>
    <w:rsid w:val="00113381"/>
    <w:rsid w:val="00114BCA"/>
    <w:rsid w:val="00114E90"/>
    <w:rsid w:val="00115065"/>
    <w:rsid w:val="00115C34"/>
    <w:rsid w:val="00116045"/>
    <w:rsid w:val="00117283"/>
    <w:rsid w:val="00117983"/>
    <w:rsid w:val="00121126"/>
    <w:rsid w:val="0012254F"/>
    <w:rsid w:val="00123BFB"/>
    <w:rsid w:val="00123C54"/>
    <w:rsid w:val="00123D08"/>
    <w:rsid w:val="00124C58"/>
    <w:rsid w:val="001257A7"/>
    <w:rsid w:val="00125CC5"/>
    <w:rsid w:val="00125D4E"/>
    <w:rsid w:val="00126251"/>
    <w:rsid w:val="001262AB"/>
    <w:rsid w:val="001268F7"/>
    <w:rsid w:val="00127276"/>
    <w:rsid w:val="00131986"/>
    <w:rsid w:val="00131FDD"/>
    <w:rsid w:val="00132A18"/>
    <w:rsid w:val="001349CA"/>
    <w:rsid w:val="00134C11"/>
    <w:rsid w:val="00135C33"/>
    <w:rsid w:val="00136507"/>
    <w:rsid w:val="00136BA5"/>
    <w:rsid w:val="00136D81"/>
    <w:rsid w:val="00136E15"/>
    <w:rsid w:val="001372E4"/>
    <w:rsid w:val="0013756B"/>
    <w:rsid w:val="00137600"/>
    <w:rsid w:val="00140F6E"/>
    <w:rsid w:val="001416A5"/>
    <w:rsid w:val="00141D77"/>
    <w:rsid w:val="00142CB1"/>
    <w:rsid w:val="001436E5"/>
    <w:rsid w:val="001463D9"/>
    <w:rsid w:val="0014702B"/>
    <w:rsid w:val="00147274"/>
    <w:rsid w:val="00150DB4"/>
    <w:rsid w:val="00152921"/>
    <w:rsid w:val="0015296F"/>
    <w:rsid w:val="001546BB"/>
    <w:rsid w:val="001560AB"/>
    <w:rsid w:val="001608D8"/>
    <w:rsid w:val="00160B3F"/>
    <w:rsid w:val="00161D39"/>
    <w:rsid w:val="0016555F"/>
    <w:rsid w:val="00165D31"/>
    <w:rsid w:val="0016612F"/>
    <w:rsid w:val="00166AB8"/>
    <w:rsid w:val="00167480"/>
    <w:rsid w:val="001703CC"/>
    <w:rsid w:val="00171408"/>
    <w:rsid w:val="00171667"/>
    <w:rsid w:val="00171E23"/>
    <w:rsid w:val="00172D6C"/>
    <w:rsid w:val="001730D2"/>
    <w:rsid w:val="001744B6"/>
    <w:rsid w:val="00175180"/>
    <w:rsid w:val="00175AE1"/>
    <w:rsid w:val="00176054"/>
    <w:rsid w:val="00176314"/>
    <w:rsid w:val="00177649"/>
    <w:rsid w:val="001779AF"/>
    <w:rsid w:val="00180063"/>
    <w:rsid w:val="00180E14"/>
    <w:rsid w:val="00181046"/>
    <w:rsid w:val="00183126"/>
    <w:rsid w:val="001845DE"/>
    <w:rsid w:val="00185D7A"/>
    <w:rsid w:val="00185E12"/>
    <w:rsid w:val="00186F6C"/>
    <w:rsid w:val="0018719D"/>
    <w:rsid w:val="001902FB"/>
    <w:rsid w:val="00191ABE"/>
    <w:rsid w:val="001922B4"/>
    <w:rsid w:val="00192802"/>
    <w:rsid w:val="00193027"/>
    <w:rsid w:val="0019340E"/>
    <w:rsid w:val="00193549"/>
    <w:rsid w:val="00193BA7"/>
    <w:rsid w:val="00195563"/>
    <w:rsid w:val="00196EDD"/>
    <w:rsid w:val="001A093F"/>
    <w:rsid w:val="001A0AEB"/>
    <w:rsid w:val="001A0F20"/>
    <w:rsid w:val="001A186D"/>
    <w:rsid w:val="001A1C55"/>
    <w:rsid w:val="001A33C9"/>
    <w:rsid w:val="001A5F30"/>
    <w:rsid w:val="001A6B12"/>
    <w:rsid w:val="001B06C1"/>
    <w:rsid w:val="001B184D"/>
    <w:rsid w:val="001B18CE"/>
    <w:rsid w:val="001B1E37"/>
    <w:rsid w:val="001B20E6"/>
    <w:rsid w:val="001B40F6"/>
    <w:rsid w:val="001B4936"/>
    <w:rsid w:val="001B4A85"/>
    <w:rsid w:val="001C0195"/>
    <w:rsid w:val="001C2722"/>
    <w:rsid w:val="001C5388"/>
    <w:rsid w:val="001C53F2"/>
    <w:rsid w:val="001C5674"/>
    <w:rsid w:val="001C7715"/>
    <w:rsid w:val="001C78A3"/>
    <w:rsid w:val="001D0BB8"/>
    <w:rsid w:val="001D1C78"/>
    <w:rsid w:val="001D1D26"/>
    <w:rsid w:val="001D24AA"/>
    <w:rsid w:val="001D2637"/>
    <w:rsid w:val="001D4659"/>
    <w:rsid w:val="001D491D"/>
    <w:rsid w:val="001D5F13"/>
    <w:rsid w:val="001D7427"/>
    <w:rsid w:val="001D7740"/>
    <w:rsid w:val="001D77D3"/>
    <w:rsid w:val="001D7CC3"/>
    <w:rsid w:val="001E0077"/>
    <w:rsid w:val="001E16DE"/>
    <w:rsid w:val="001E1BB6"/>
    <w:rsid w:val="001E2260"/>
    <w:rsid w:val="001E2DFC"/>
    <w:rsid w:val="001E3932"/>
    <w:rsid w:val="001E4A2D"/>
    <w:rsid w:val="001E546F"/>
    <w:rsid w:val="001E5518"/>
    <w:rsid w:val="001E6802"/>
    <w:rsid w:val="001E6ECD"/>
    <w:rsid w:val="001E7047"/>
    <w:rsid w:val="001F0092"/>
    <w:rsid w:val="001F133D"/>
    <w:rsid w:val="001F1B12"/>
    <w:rsid w:val="001F1D0F"/>
    <w:rsid w:val="001F3539"/>
    <w:rsid w:val="001F3F3E"/>
    <w:rsid w:val="001F46A6"/>
    <w:rsid w:val="001F766E"/>
    <w:rsid w:val="001F7B8A"/>
    <w:rsid w:val="002007E5"/>
    <w:rsid w:val="00200A15"/>
    <w:rsid w:val="00200B41"/>
    <w:rsid w:val="00202839"/>
    <w:rsid w:val="00202CDF"/>
    <w:rsid w:val="00202F2A"/>
    <w:rsid w:val="00206E73"/>
    <w:rsid w:val="0020754F"/>
    <w:rsid w:val="00207805"/>
    <w:rsid w:val="0020791D"/>
    <w:rsid w:val="00210E0A"/>
    <w:rsid w:val="00211A8C"/>
    <w:rsid w:val="00211FFE"/>
    <w:rsid w:val="002126C6"/>
    <w:rsid w:val="00212F03"/>
    <w:rsid w:val="00213A28"/>
    <w:rsid w:val="00215B2E"/>
    <w:rsid w:val="00216CD3"/>
    <w:rsid w:val="002203D8"/>
    <w:rsid w:val="002210B4"/>
    <w:rsid w:val="0022116B"/>
    <w:rsid w:val="00221A4B"/>
    <w:rsid w:val="00221A5A"/>
    <w:rsid w:val="00221E2A"/>
    <w:rsid w:val="00223058"/>
    <w:rsid w:val="0022327D"/>
    <w:rsid w:val="00223C2F"/>
    <w:rsid w:val="002243DC"/>
    <w:rsid w:val="002266ED"/>
    <w:rsid w:val="00230083"/>
    <w:rsid w:val="002322E9"/>
    <w:rsid w:val="00233AE8"/>
    <w:rsid w:val="00233F3C"/>
    <w:rsid w:val="002350BD"/>
    <w:rsid w:val="002354AC"/>
    <w:rsid w:val="00235A7A"/>
    <w:rsid w:val="0023617A"/>
    <w:rsid w:val="0023677D"/>
    <w:rsid w:val="0023678A"/>
    <w:rsid w:val="002367F5"/>
    <w:rsid w:val="00236A7E"/>
    <w:rsid w:val="00237039"/>
    <w:rsid w:val="00237790"/>
    <w:rsid w:val="002406AD"/>
    <w:rsid w:val="0024247A"/>
    <w:rsid w:val="00242560"/>
    <w:rsid w:val="002425B1"/>
    <w:rsid w:val="00243A1A"/>
    <w:rsid w:val="00244E40"/>
    <w:rsid w:val="00245E6A"/>
    <w:rsid w:val="002466F0"/>
    <w:rsid w:val="00246884"/>
    <w:rsid w:val="00250CA2"/>
    <w:rsid w:val="00250F15"/>
    <w:rsid w:val="0025104D"/>
    <w:rsid w:val="00251908"/>
    <w:rsid w:val="00252DC2"/>
    <w:rsid w:val="002530E5"/>
    <w:rsid w:val="00255350"/>
    <w:rsid w:val="00257363"/>
    <w:rsid w:val="00257784"/>
    <w:rsid w:val="0026051F"/>
    <w:rsid w:val="002605D9"/>
    <w:rsid w:val="00261BDB"/>
    <w:rsid w:val="00261EFA"/>
    <w:rsid w:val="0026392C"/>
    <w:rsid w:val="00263C93"/>
    <w:rsid w:val="00263DE7"/>
    <w:rsid w:val="00264AA3"/>
    <w:rsid w:val="00264DB7"/>
    <w:rsid w:val="0026549F"/>
    <w:rsid w:val="00267177"/>
    <w:rsid w:val="002671CA"/>
    <w:rsid w:val="00270269"/>
    <w:rsid w:val="00270596"/>
    <w:rsid w:val="002709C1"/>
    <w:rsid w:val="00272B20"/>
    <w:rsid w:val="00272DD8"/>
    <w:rsid w:val="00273AB1"/>
    <w:rsid w:val="00273E70"/>
    <w:rsid w:val="00274CFE"/>
    <w:rsid w:val="00274EB3"/>
    <w:rsid w:val="00275EE8"/>
    <w:rsid w:val="0027695D"/>
    <w:rsid w:val="00276997"/>
    <w:rsid w:val="00276A12"/>
    <w:rsid w:val="00277DD3"/>
    <w:rsid w:val="00277F52"/>
    <w:rsid w:val="0028230B"/>
    <w:rsid w:val="0028272C"/>
    <w:rsid w:val="00283108"/>
    <w:rsid w:val="002832DC"/>
    <w:rsid w:val="0028446B"/>
    <w:rsid w:val="00286697"/>
    <w:rsid w:val="0029023B"/>
    <w:rsid w:val="00292F66"/>
    <w:rsid w:val="00294BCA"/>
    <w:rsid w:val="0029601D"/>
    <w:rsid w:val="002963FF"/>
    <w:rsid w:val="002A03CD"/>
    <w:rsid w:val="002A14ED"/>
    <w:rsid w:val="002A2A2C"/>
    <w:rsid w:val="002A300D"/>
    <w:rsid w:val="002A3F01"/>
    <w:rsid w:val="002A4601"/>
    <w:rsid w:val="002A6F73"/>
    <w:rsid w:val="002A70ED"/>
    <w:rsid w:val="002B0E11"/>
    <w:rsid w:val="002B1603"/>
    <w:rsid w:val="002B2076"/>
    <w:rsid w:val="002B2720"/>
    <w:rsid w:val="002B36E6"/>
    <w:rsid w:val="002B6042"/>
    <w:rsid w:val="002B6314"/>
    <w:rsid w:val="002B718B"/>
    <w:rsid w:val="002C161E"/>
    <w:rsid w:val="002C2651"/>
    <w:rsid w:val="002C4477"/>
    <w:rsid w:val="002C4494"/>
    <w:rsid w:val="002C48C5"/>
    <w:rsid w:val="002C505F"/>
    <w:rsid w:val="002C781F"/>
    <w:rsid w:val="002D036C"/>
    <w:rsid w:val="002D0DA2"/>
    <w:rsid w:val="002D1B14"/>
    <w:rsid w:val="002D232B"/>
    <w:rsid w:val="002D394D"/>
    <w:rsid w:val="002D5545"/>
    <w:rsid w:val="002D68E9"/>
    <w:rsid w:val="002D69C3"/>
    <w:rsid w:val="002D78B8"/>
    <w:rsid w:val="002E052A"/>
    <w:rsid w:val="002E0599"/>
    <w:rsid w:val="002E129E"/>
    <w:rsid w:val="002E474B"/>
    <w:rsid w:val="002E5E71"/>
    <w:rsid w:val="002E6537"/>
    <w:rsid w:val="002E692E"/>
    <w:rsid w:val="002E779C"/>
    <w:rsid w:val="002F0A95"/>
    <w:rsid w:val="002F0ED5"/>
    <w:rsid w:val="002F21A9"/>
    <w:rsid w:val="002F24D9"/>
    <w:rsid w:val="002F31C1"/>
    <w:rsid w:val="002F36D9"/>
    <w:rsid w:val="002F4441"/>
    <w:rsid w:val="002F4513"/>
    <w:rsid w:val="002F518B"/>
    <w:rsid w:val="002F613E"/>
    <w:rsid w:val="002F617F"/>
    <w:rsid w:val="002F62D8"/>
    <w:rsid w:val="002F6378"/>
    <w:rsid w:val="002F6D48"/>
    <w:rsid w:val="00301A05"/>
    <w:rsid w:val="003036E7"/>
    <w:rsid w:val="003040E9"/>
    <w:rsid w:val="00304E76"/>
    <w:rsid w:val="00306FF4"/>
    <w:rsid w:val="00307A5C"/>
    <w:rsid w:val="00310C36"/>
    <w:rsid w:val="00311388"/>
    <w:rsid w:val="00311DD4"/>
    <w:rsid w:val="00312F31"/>
    <w:rsid w:val="00314333"/>
    <w:rsid w:val="003148BA"/>
    <w:rsid w:val="0031585F"/>
    <w:rsid w:val="003177D5"/>
    <w:rsid w:val="003178C6"/>
    <w:rsid w:val="00317997"/>
    <w:rsid w:val="003200DE"/>
    <w:rsid w:val="003203F2"/>
    <w:rsid w:val="00320A60"/>
    <w:rsid w:val="003227EC"/>
    <w:rsid w:val="00323672"/>
    <w:rsid w:val="003240C7"/>
    <w:rsid w:val="00324C43"/>
    <w:rsid w:val="003250BB"/>
    <w:rsid w:val="003256D2"/>
    <w:rsid w:val="00325A5A"/>
    <w:rsid w:val="003271CC"/>
    <w:rsid w:val="00327424"/>
    <w:rsid w:val="00327DD2"/>
    <w:rsid w:val="00330951"/>
    <w:rsid w:val="003316C0"/>
    <w:rsid w:val="003336A6"/>
    <w:rsid w:val="00333EF1"/>
    <w:rsid w:val="003349A4"/>
    <w:rsid w:val="003352B3"/>
    <w:rsid w:val="00336EAC"/>
    <w:rsid w:val="00337167"/>
    <w:rsid w:val="00337253"/>
    <w:rsid w:val="00340E95"/>
    <w:rsid w:val="00342DB3"/>
    <w:rsid w:val="0034347C"/>
    <w:rsid w:val="00343AA9"/>
    <w:rsid w:val="00344034"/>
    <w:rsid w:val="00344CDB"/>
    <w:rsid w:val="00345050"/>
    <w:rsid w:val="003458F5"/>
    <w:rsid w:val="003462E2"/>
    <w:rsid w:val="0035086F"/>
    <w:rsid w:val="00351674"/>
    <w:rsid w:val="00353058"/>
    <w:rsid w:val="003553EB"/>
    <w:rsid w:val="00355DD1"/>
    <w:rsid w:val="003561A6"/>
    <w:rsid w:val="003566CC"/>
    <w:rsid w:val="00356D02"/>
    <w:rsid w:val="00357A72"/>
    <w:rsid w:val="00360D95"/>
    <w:rsid w:val="00360F76"/>
    <w:rsid w:val="0036285B"/>
    <w:rsid w:val="00362B4A"/>
    <w:rsid w:val="00362C21"/>
    <w:rsid w:val="00362C76"/>
    <w:rsid w:val="0036451C"/>
    <w:rsid w:val="0036489C"/>
    <w:rsid w:val="00364A41"/>
    <w:rsid w:val="00364F0F"/>
    <w:rsid w:val="0036637F"/>
    <w:rsid w:val="00366BB6"/>
    <w:rsid w:val="0036712B"/>
    <w:rsid w:val="003676ED"/>
    <w:rsid w:val="00370629"/>
    <w:rsid w:val="003709E5"/>
    <w:rsid w:val="00370C93"/>
    <w:rsid w:val="003711C0"/>
    <w:rsid w:val="00371CA8"/>
    <w:rsid w:val="00371D7F"/>
    <w:rsid w:val="00371F02"/>
    <w:rsid w:val="003724CC"/>
    <w:rsid w:val="00373F71"/>
    <w:rsid w:val="00374AD3"/>
    <w:rsid w:val="003756BD"/>
    <w:rsid w:val="003763BF"/>
    <w:rsid w:val="00376990"/>
    <w:rsid w:val="00376E4F"/>
    <w:rsid w:val="00382517"/>
    <w:rsid w:val="003829CC"/>
    <w:rsid w:val="00383B8C"/>
    <w:rsid w:val="00386D32"/>
    <w:rsid w:val="00390354"/>
    <w:rsid w:val="003904CE"/>
    <w:rsid w:val="003905ED"/>
    <w:rsid w:val="0039195F"/>
    <w:rsid w:val="00391CDB"/>
    <w:rsid w:val="0039259E"/>
    <w:rsid w:val="00393114"/>
    <w:rsid w:val="00393289"/>
    <w:rsid w:val="00394A13"/>
    <w:rsid w:val="003955E0"/>
    <w:rsid w:val="003962BF"/>
    <w:rsid w:val="00396EDD"/>
    <w:rsid w:val="003974A2"/>
    <w:rsid w:val="0039794C"/>
    <w:rsid w:val="00397AD9"/>
    <w:rsid w:val="003A05DA"/>
    <w:rsid w:val="003A1896"/>
    <w:rsid w:val="003A1C3B"/>
    <w:rsid w:val="003A28AA"/>
    <w:rsid w:val="003A2E7B"/>
    <w:rsid w:val="003A57C4"/>
    <w:rsid w:val="003A5F7B"/>
    <w:rsid w:val="003A71BF"/>
    <w:rsid w:val="003B116F"/>
    <w:rsid w:val="003B1E8A"/>
    <w:rsid w:val="003B2A4D"/>
    <w:rsid w:val="003B4A8E"/>
    <w:rsid w:val="003B5DCB"/>
    <w:rsid w:val="003B7844"/>
    <w:rsid w:val="003B7884"/>
    <w:rsid w:val="003B7B93"/>
    <w:rsid w:val="003C0E26"/>
    <w:rsid w:val="003C0E9A"/>
    <w:rsid w:val="003C18C4"/>
    <w:rsid w:val="003C2679"/>
    <w:rsid w:val="003C2918"/>
    <w:rsid w:val="003C4143"/>
    <w:rsid w:val="003C4535"/>
    <w:rsid w:val="003C5C6A"/>
    <w:rsid w:val="003C6D6F"/>
    <w:rsid w:val="003C7D75"/>
    <w:rsid w:val="003D1FAA"/>
    <w:rsid w:val="003D29C0"/>
    <w:rsid w:val="003D58A5"/>
    <w:rsid w:val="003D6ACA"/>
    <w:rsid w:val="003D7505"/>
    <w:rsid w:val="003D7D19"/>
    <w:rsid w:val="003E078A"/>
    <w:rsid w:val="003E364D"/>
    <w:rsid w:val="003E3687"/>
    <w:rsid w:val="003E4BAB"/>
    <w:rsid w:val="003E5422"/>
    <w:rsid w:val="003E6876"/>
    <w:rsid w:val="003E77BF"/>
    <w:rsid w:val="003F00E0"/>
    <w:rsid w:val="003F132E"/>
    <w:rsid w:val="003F2BDB"/>
    <w:rsid w:val="003F56EF"/>
    <w:rsid w:val="003F655C"/>
    <w:rsid w:val="004009AC"/>
    <w:rsid w:val="0040147D"/>
    <w:rsid w:val="00401D29"/>
    <w:rsid w:val="00401F38"/>
    <w:rsid w:val="004033E0"/>
    <w:rsid w:val="00411D6F"/>
    <w:rsid w:val="0041202C"/>
    <w:rsid w:val="004153A4"/>
    <w:rsid w:val="004165AE"/>
    <w:rsid w:val="00416B4F"/>
    <w:rsid w:val="00417601"/>
    <w:rsid w:val="00417671"/>
    <w:rsid w:val="00417F08"/>
    <w:rsid w:val="00420013"/>
    <w:rsid w:val="00421408"/>
    <w:rsid w:val="00421F05"/>
    <w:rsid w:val="00422025"/>
    <w:rsid w:val="004220E0"/>
    <w:rsid w:val="00422E0D"/>
    <w:rsid w:val="00423230"/>
    <w:rsid w:val="004237D3"/>
    <w:rsid w:val="0042389B"/>
    <w:rsid w:val="0042390E"/>
    <w:rsid w:val="004249BD"/>
    <w:rsid w:val="00426D9F"/>
    <w:rsid w:val="0042737D"/>
    <w:rsid w:val="00427382"/>
    <w:rsid w:val="0042777B"/>
    <w:rsid w:val="00430179"/>
    <w:rsid w:val="0043084A"/>
    <w:rsid w:val="004320AA"/>
    <w:rsid w:val="004345E7"/>
    <w:rsid w:val="00436277"/>
    <w:rsid w:val="00437B37"/>
    <w:rsid w:val="004424EA"/>
    <w:rsid w:val="00445CA6"/>
    <w:rsid w:val="004465BA"/>
    <w:rsid w:val="0044773F"/>
    <w:rsid w:val="00447FEF"/>
    <w:rsid w:val="004500D3"/>
    <w:rsid w:val="004503FA"/>
    <w:rsid w:val="00450FE9"/>
    <w:rsid w:val="00451F9B"/>
    <w:rsid w:val="0045365E"/>
    <w:rsid w:val="00453CDE"/>
    <w:rsid w:val="00455218"/>
    <w:rsid w:val="00455280"/>
    <w:rsid w:val="00456A63"/>
    <w:rsid w:val="00457486"/>
    <w:rsid w:val="004600AE"/>
    <w:rsid w:val="004614C2"/>
    <w:rsid w:val="004623C5"/>
    <w:rsid w:val="004632E7"/>
    <w:rsid w:val="00464184"/>
    <w:rsid w:val="004650B9"/>
    <w:rsid w:val="004665E9"/>
    <w:rsid w:val="004672A4"/>
    <w:rsid w:val="00470D18"/>
    <w:rsid w:val="004712B7"/>
    <w:rsid w:val="004726ED"/>
    <w:rsid w:val="004727D8"/>
    <w:rsid w:val="00473804"/>
    <w:rsid w:val="004754E3"/>
    <w:rsid w:val="0047566D"/>
    <w:rsid w:val="00475C98"/>
    <w:rsid w:val="004760BF"/>
    <w:rsid w:val="0047633F"/>
    <w:rsid w:val="004775B2"/>
    <w:rsid w:val="00477CD6"/>
    <w:rsid w:val="004800AF"/>
    <w:rsid w:val="004825D1"/>
    <w:rsid w:val="00482A4A"/>
    <w:rsid w:val="004835BB"/>
    <w:rsid w:val="00484590"/>
    <w:rsid w:val="00484CB3"/>
    <w:rsid w:val="0048620D"/>
    <w:rsid w:val="004872FE"/>
    <w:rsid w:val="004927A7"/>
    <w:rsid w:val="00492D8E"/>
    <w:rsid w:val="0049340A"/>
    <w:rsid w:val="004949CC"/>
    <w:rsid w:val="0049621C"/>
    <w:rsid w:val="00496230"/>
    <w:rsid w:val="00496B7D"/>
    <w:rsid w:val="00497120"/>
    <w:rsid w:val="004A2942"/>
    <w:rsid w:val="004A2A1E"/>
    <w:rsid w:val="004A3974"/>
    <w:rsid w:val="004A541E"/>
    <w:rsid w:val="004A5D4C"/>
    <w:rsid w:val="004A6255"/>
    <w:rsid w:val="004B013B"/>
    <w:rsid w:val="004B212E"/>
    <w:rsid w:val="004B2864"/>
    <w:rsid w:val="004B31C5"/>
    <w:rsid w:val="004B4149"/>
    <w:rsid w:val="004B4BE3"/>
    <w:rsid w:val="004B54F0"/>
    <w:rsid w:val="004B600F"/>
    <w:rsid w:val="004B6317"/>
    <w:rsid w:val="004B6994"/>
    <w:rsid w:val="004B751E"/>
    <w:rsid w:val="004B7637"/>
    <w:rsid w:val="004C04CB"/>
    <w:rsid w:val="004C0BD7"/>
    <w:rsid w:val="004C15D5"/>
    <w:rsid w:val="004C17E6"/>
    <w:rsid w:val="004C1920"/>
    <w:rsid w:val="004C4747"/>
    <w:rsid w:val="004C4F3E"/>
    <w:rsid w:val="004C7038"/>
    <w:rsid w:val="004D1C02"/>
    <w:rsid w:val="004D2D6C"/>
    <w:rsid w:val="004D3886"/>
    <w:rsid w:val="004D3E2B"/>
    <w:rsid w:val="004D418D"/>
    <w:rsid w:val="004D46D7"/>
    <w:rsid w:val="004D70FE"/>
    <w:rsid w:val="004D7F97"/>
    <w:rsid w:val="004E017C"/>
    <w:rsid w:val="004E069F"/>
    <w:rsid w:val="004E1872"/>
    <w:rsid w:val="004E20BC"/>
    <w:rsid w:val="004E3104"/>
    <w:rsid w:val="004E4187"/>
    <w:rsid w:val="004E54FE"/>
    <w:rsid w:val="004E6DF0"/>
    <w:rsid w:val="004E7A25"/>
    <w:rsid w:val="004F0396"/>
    <w:rsid w:val="004F0499"/>
    <w:rsid w:val="004F14E4"/>
    <w:rsid w:val="004F1807"/>
    <w:rsid w:val="004F3103"/>
    <w:rsid w:val="004F3223"/>
    <w:rsid w:val="004F32A7"/>
    <w:rsid w:val="004F4801"/>
    <w:rsid w:val="004F697B"/>
    <w:rsid w:val="004F6A23"/>
    <w:rsid w:val="00500554"/>
    <w:rsid w:val="005013B5"/>
    <w:rsid w:val="00502058"/>
    <w:rsid w:val="0050216F"/>
    <w:rsid w:val="00502B76"/>
    <w:rsid w:val="005042A4"/>
    <w:rsid w:val="00504588"/>
    <w:rsid w:val="00505425"/>
    <w:rsid w:val="00505A72"/>
    <w:rsid w:val="00506328"/>
    <w:rsid w:val="00510957"/>
    <w:rsid w:val="00511D03"/>
    <w:rsid w:val="00512831"/>
    <w:rsid w:val="0051350D"/>
    <w:rsid w:val="005151B0"/>
    <w:rsid w:val="005152E2"/>
    <w:rsid w:val="0051627E"/>
    <w:rsid w:val="005203BC"/>
    <w:rsid w:val="00520ADA"/>
    <w:rsid w:val="00520ECC"/>
    <w:rsid w:val="00521235"/>
    <w:rsid w:val="00521FCD"/>
    <w:rsid w:val="0052227C"/>
    <w:rsid w:val="00523531"/>
    <w:rsid w:val="00524115"/>
    <w:rsid w:val="00525A81"/>
    <w:rsid w:val="00526388"/>
    <w:rsid w:val="0052669D"/>
    <w:rsid w:val="005269F0"/>
    <w:rsid w:val="00526E68"/>
    <w:rsid w:val="005301BE"/>
    <w:rsid w:val="005306F2"/>
    <w:rsid w:val="00533068"/>
    <w:rsid w:val="00533B16"/>
    <w:rsid w:val="00535840"/>
    <w:rsid w:val="00535AE4"/>
    <w:rsid w:val="005364BD"/>
    <w:rsid w:val="00537897"/>
    <w:rsid w:val="00537AE0"/>
    <w:rsid w:val="00541613"/>
    <w:rsid w:val="0054175E"/>
    <w:rsid w:val="00541BE0"/>
    <w:rsid w:val="0054235E"/>
    <w:rsid w:val="00542A53"/>
    <w:rsid w:val="00542A6D"/>
    <w:rsid w:val="005433AF"/>
    <w:rsid w:val="00543489"/>
    <w:rsid w:val="00543672"/>
    <w:rsid w:val="00544CC4"/>
    <w:rsid w:val="00545927"/>
    <w:rsid w:val="00545B7B"/>
    <w:rsid w:val="00546A05"/>
    <w:rsid w:val="00547016"/>
    <w:rsid w:val="00547069"/>
    <w:rsid w:val="00547F52"/>
    <w:rsid w:val="00550253"/>
    <w:rsid w:val="0055130A"/>
    <w:rsid w:val="0055133E"/>
    <w:rsid w:val="0055135E"/>
    <w:rsid w:val="00552630"/>
    <w:rsid w:val="0055284D"/>
    <w:rsid w:val="00552885"/>
    <w:rsid w:val="00552909"/>
    <w:rsid w:val="0055532C"/>
    <w:rsid w:val="005554F9"/>
    <w:rsid w:val="00555C0B"/>
    <w:rsid w:val="00557137"/>
    <w:rsid w:val="005600B7"/>
    <w:rsid w:val="0056174D"/>
    <w:rsid w:val="00561E2E"/>
    <w:rsid w:val="0056239E"/>
    <w:rsid w:val="00562DA1"/>
    <w:rsid w:val="00562FE1"/>
    <w:rsid w:val="00564C0F"/>
    <w:rsid w:val="005675A8"/>
    <w:rsid w:val="00571705"/>
    <w:rsid w:val="005724F4"/>
    <w:rsid w:val="005734AE"/>
    <w:rsid w:val="00574080"/>
    <w:rsid w:val="005749D9"/>
    <w:rsid w:val="00574D0D"/>
    <w:rsid w:val="00574E42"/>
    <w:rsid w:val="00575269"/>
    <w:rsid w:val="005762FE"/>
    <w:rsid w:val="005765B8"/>
    <w:rsid w:val="005800CA"/>
    <w:rsid w:val="00580F08"/>
    <w:rsid w:val="00581D70"/>
    <w:rsid w:val="005831E2"/>
    <w:rsid w:val="005837AB"/>
    <w:rsid w:val="0058396B"/>
    <w:rsid w:val="00583C6C"/>
    <w:rsid w:val="00584127"/>
    <w:rsid w:val="00584613"/>
    <w:rsid w:val="00584776"/>
    <w:rsid w:val="00584EEB"/>
    <w:rsid w:val="005852E3"/>
    <w:rsid w:val="00586038"/>
    <w:rsid w:val="005866EE"/>
    <w:rsid w:val="0058684E"/>
    <w:rsid w:val="005875B5"/>
    <w:rsid w:val="00587E84"/>
    <w:rsid w:val="0059104B"/>
    <w:rsid w:val="005914BB"/>
    <w:rsid w:val="00591E06"/>
    <w:rsid w:val="005924AD"/>
    <w:rsid w:val="0059350C"/>
    <w:rsid w:val="00593587"/>
    <w:rsid w:val="00593B0B"/>
    <w:rsid w:val="005941AC"/>
    <w:rsid w:val="0059518A"/>
    <w:rsid w:val="00595A67"/>
    <w:rsid w:val="005966D0"/>
    <w:rsid w:val="00596C82"/>
    <w:rsid w:val="005A0062"/>
    <w:rsid w:val="005A041A"/>
    <w:rsid w:val="005A0440"/>
    <w:rsid w:val="005A0E8C"/>
    <w:rsid w:val="005A1E3E"/>
    <w:rsid w:val="005A2231"/>
    <w:rsid w:val="005A39D7"/>
    <w:rsid w:val="005A3CD2"/>
    <w:rsid w:val="005A4079"/>
    <w:rsid w:val="005A4A29"/>
    <w:rsid w:val="005A4D50"/>
    <w:rsid w:val="005A5F54"/>
    <w:rsid w:val="005A601A"/>
    <w:rsid w:val="005A6103"/>
    <w:rsid w:val="005A663B"/>
    <w:rsid w:val="005A698A"/>
    <w:rsid w:val="005A7EC4"/>
    <w:rsid w:val="005B0DE6"/>
    <w:rsid w:val="005B1BC8"/>
    <w:rsid w:val="005B1F84"/>
    <w:rsid w:val="005B207B"/>
    <w:rsid w:val="005B2FBA"/>
    <w:rsid w:val="005B3016"/>
    <w:rsid w:val="005B3509"/>
    <w:rsid w:val="005B3EA0"/>
    <w:rsid w:val="005B5124"/>
    <w:rsid w:val="005B574A"/>
    <w:rsid w:val="005B5A6A"/>
    <w:rsid w:val="005B5BDD"/>
    <w:rsid w:val="005B6638"/>
    <w:rsid w:val="005C00E8"/>
    <w:rsid w:val="005C04E4"/>
    <w:rsid w:val="005C1794"/>
    <w:rsid w:val="005C1860"/>
    <w:rsid w:val="005C1EFE"/>
    <w:rsid w:val="005C237C"/>
    <w:rsid w:val="005C2891"/>
    <w:rsid w:val="005C2EEF"/>
    <w:rsid w:val="005C33B9"/>
    <w:rsid w:val="005C3613"/>
    <w:rsid w:val="005C49FE"/>
    <w:rsid w:val="005C55AF"/>
    <w:rsid w:val="005C6028"/>
    <w:rsid w:val="005C6A20"/>
    <w:rsid w:val="005D1C4E"/>
    <w:rsid w:val="005D48A6"/>
    <w:rsid w:val="005D73BF"/>
    <w:rsid w:val="005D78DB"/>
    <w:rsid w:val="005E0294"/>
    <w:rsid w:val="005E03C8"/>
    <w:rsid w:val="005E0777"/>
    <w:rsid w:val="005E0B6A"/>
    <w:rsid w:val="005E106F"/>
    <w:rsid w:val="005E11BA"/>
    <w:rsid w:val="005E146C"/>
    <w:rsid w:val="005E25E7"/>
    <w:rsid w:val="005E28A0"/>
    <w:rsid w:val="005E2E95"/>
    <w:rsid w:val="005E3008"/>
    <w:rsid w:val="005E36FD"/>
    <w:rsid w:val="005E3B20"/>
    <w:rsid w:val="005E52B0"/>
    <w:rsid w:val="005E55CA"/>
    <w:rsid w:val="005E5C4A"/>
    <w:rsid w:val="005E68CD"/>
    <w:rsid w:val="005F0452"/>
    <w:rsid w:val="005F14B2"/>
    <w:rsid w:val="005F1527"/>
    <w:rsid w:val="005F213C"/>
    <w:rsid w:val="005F2824"/>
    <w:rsid w:val="005F375D"/>
    <w:rsid w:val="005F384B"/>
    <w:rsid w:val="005F3DC1"/>
    <w:rsid w:val="005F5A4E"/>
    <w:rsid w:val="005F6D5F"/>
    <w:rsid w:val="005F7006"/>
    <w:rsid w:val="005F71AF"/>
    <w:rsid w:val="005F7AD1"/>
    <w:rsid w:val="00601A87"/>
    <w:rsid w:val="00601AAA"/>
    <w:rsid w:val="006030AA"/>
    <w:rsid w:val="00603978"/>
    <w:rsid w:val="00604771"/>
    <w:rsid w:val="00604901"/>
    <w:rsid w:val="00606D9F"/>
    <w:rsid w:val="00606DC5"/>
    <w:rsid w:val="0060762B"/>
    <w:rsid w:val="00611DFF"/>
    <w:rsid w:val="00612B55"/>
    <w:rsid w:val="00612EE5"/>
    <w:rsid w:val="006132C6"/>
    <w:rsid w:val="00613646"/>
    <w:rsid w:val="0061509B"/>
    <w:rsid w:val="00615249"/>
    <w:rsid w:val="00615B16"/>
    <w:rsid w:val="0061640A"/>
    <w:rsid w:val="00617C2B"/>
    <w:rsid w:val="00621557"/>
    <w:rsid w:val="00621956"/>
    <w:rsid w:val="006223A7"/>
    <w:rsid w:val="00622A38"/>
    <w:rsid w:val="00622E96"/>
    <w:rsid w:val="006234DD"/>
    <w:rsid w:val="00623714"/>
    <w:rsid w:val="006244FD"/>
    <w:rsid w:val="00624867"/>
    <w:rsid w:val="006250A1"/>
    <w:rsid w:val="00625207"/>
    <w:rsid w:val="006263C3"/>
    <w:rsid w:val="00626AFD"/>
    <w:rsid w:val="00626DF9"/>
    <w:rsid w:val="0063528A"/>
    <w:rsid w:val="0063642B"/>
    <w:rsid w:val="00636E28"/>
    <w:rsid w:val="006371B2"/>
    <w:rsid w:val="006401F5"/>
    <w:rsid w:val="0064123B"/>
    <w:rsid w:val="00641257"/>
    <w:rsid w:val="0064198D"/>
    <w:rsid w:val="00642189"/>
    <w:rsid w:val="00642EC1"/>
    <w:rsid w:val="006433C7"/>
    <w:rsid w:val="00643B7D"/>
    <w:rsid w:val="00644502"/>
    <w:rsid w:val="006447EE"/>
    <w:rsid w:val="00644EBA"/>
    <w:rsid w:val="006455E1"/>
    <w:rsid w:val="006465A9"/>
    <w:rsid w:val="00646974"/>
    <w:rsid w:val="00646CD6"/>
    <w:rsid w:val="00646D46"/>
    <w:rsid w:val="00650339"/>
    <w:rsid w:val="00650545"/>
    <w:rsid w:val="00650FD3"/>
    <w:rsid w:val="006511C8"/>
    <w:rsid w:val="006513D9"/>
    <w:rsid w:val="00651458"/>
    <w:rsid w:val="006537C1"/>
    <w:rsid w:val="0065389E"/>
    <w:rsid w:val="006540E9"/>
    <w:rsid w:val="00654B5B"/>
    <w:rsid w:val="00654F6E"/>
    <w:rsid w:val="0065616E"/>
    <w:rsid w:val="0065652E"/>
    <w:rsid w:val="00657431"/>
    <w:rsid w:val="006579E5"/>
    <w:rsid w:val="00657A29"/>
    <w:rsid w:val="0066012E"/>
    <w:rsid w:val="00660D36"/>
    <w:rsid w:val="0066225A"/>
    <w:rsid w:val="006635F3"/>
    <w:rsid w:val="006641EE"/>
    <w:rsid w:val="00664371"/>
    <w:rsid w:val="006665FC"/>
    <w:rsid w:val="006679CC"/>
    <w:rsid w:val="0067001F"/>
    <w:rsid w:val="006713FF"/>
    <w:rsid w:val="0067243F"/>
    <w:rsid w:val="00674914"/>
    <w:rsid w:val="00674FF1"/>
    <w:rsid w:val="00675904"/>
    <w:rsid w:val="00675F36"/>
    <w:rsid w:val="0067633C"/>
    <w:rsid w:val="00677CFE"/>
    <w:rsid w:val="00680640"/>
    <w:rsid w:val="006826A7"/>
    <w:rsid w:val="00682961"/>
    <w:rsid w:val="00682ED2"/>
    <w:rsid w:val="00682FA0"/>
    <w:rsid w:val="00683A31"/>
    <w:rsid w:val="0068602E"/>
    <w:rsid w:val="00686DB0"/>
    <w:rsid w:val="00686F5C"/>
    <w:rsid w:val="006916F5"/>
    <w:rsid w:val="006930EB"/>
    <w:rsid w:val="00693269"/>
    <w:rsid w:val="00693936"/>
    <w:rsid w:val="00694795"/>
    <w:rsid w:val="00695F90"/>
    <w:rsid w:val="006961CE"/>
    <w:rsid w:val="006A2FB6"/>
    <w:rsid w:val="006A362E"/>
    <w:rsid w:val="006A4023"/>
    <w:rsid w:val="006A4094"/>
    <w:rsid w:val="006A4182"/>
    <w:rsid w:val="006A4722"/>
    <w:rsid w:val="006A4F88"/>
    <w:rsid w:val="006A5D92"/>
    <w:rsid w:val="006A668D"/>
    <w:rsid w:val="006B0954"/>
    <w:rsid w:val="006B1FE8"/>
    <w:rsid w:val="006B26E4"/>
    <w:rsid w:val="006B3603"/>
    <w:rsid w:val="006B3DCB"/>
    <w:rsid w:val="006B42D9"/>
    <w:rsid w:val="006B43F8"/>
    <w:rsid w:val="006B4C5E"/>
    <w:rsid w:val="006B72C3"/>
    <w:rsid w:val="006B749B"/>
    <w:rsid w:val="006B75A1"/>
    <w:rsid w:val="006C14DE"/>
    <w:rsid w:val="006C2E28"/>
    <w:rsid w:val="006C4D86"/>
    <w:rsid w:val="006C57B2"/>
    <w:rsid w:val="006C7D8A"/>
    <w:rsid w:val="006D01B3"/>
    <w:rsid w:val="006D0586"/>
    <w:rsid w:val="006D48FE"/>
    <w:rsid w:val="006D4DDF"/>
    <w:rsid w:val="006D5166"/>
    <w:rsid w:val="006D536E"/>
    <w:rsid w:val="006E16D5"/>
    <w:rsid w:val="006E2555"/>
    <w:rsid w:val="006E26A4"/>
    <w:rsid w:val="006E26E2"/>
    <w:rsid w:val="006E2A0E"/>
    <w:rsid w:val="006E3425"/>
    <w:rsid w:val="006E34C7"/>
    <w:rsid w:val="006E442F"/>
    <w:rsid w:val="006E453C"/>
    <w:rsid w:val="006E4CE9"/>
    <w:rsid w:val="006E5F73"/>
    <w:rsid w:val="006E7940"/>
    <w:rsid w:val="006E7CCA"/>
    <w:rsid w:val="006F19D3"/>
    <w:rsid w:val="006F23BE"/>
    <w:rsid w:val="006F4FF8"/>
    <w:rsid w:val="006F541F"/>
    <w:rsid w:val="006F5877"/>
    <w:rsid w:val="006F785A"/>
    <w:rsid w:val="006F7895"/>
    <w:rsid w:val="007008EC"/>
    <w:rsid w:val="00700D2E"/>
    <w:rsid w:val="00701A6B"/>
    <w:rsid w:val="00701AAC"/>
    <w:rsid w:val="00701B3C"/>
    <w:rsid w:val="00704EB0"/>
    <w:rsid w:val="00705DF7"/>
    <w:rsid w:val="00706A98"/>
    <w:rsid w:val="00706C4D"/>
    <w:rsid w:val="00706E56"/>
    <w:rsid w:val="00710147"/>
    <w:rsid w:val="0071086F"/>
    <w:rsid w:val="00710B72"/>
    <w:rsid w:val="00712005"/>
    <w:rsid w:val="00712791"/>
    <w:rsid w:val="0071528C"/>
    <w:rsid w:val="00715E70"/>
    <w:rsid w:val="0071608B"/>
    <w:rsid w:val="007178D6"/>
    <w:rsid w:val="007201ED"/>
    <w:rsid w:val="007215EC"/>
    <w:rsid w:val="007227D5"/>
    <w:rsid w:val="0072372A"/>
    <w:rsid w:val="0072388A"/>
    <w:rsid w:val="00723C95"/>
    <w:rsid w:val="007247BA"/>
    <w:rsid w:val="00724900"/>
    <w:rsid w:val="00725558"/>
    <w:rsid w:val="00725740"/>
    <w:rsid w:val="00725E5B"/>
    <w:rsid w:val="007264CB"/>
    <w:rsid w:val="00726A60"/>
    <w:rsid w:val="0072718A"/>
    <w:rsid w:val="007277BC"/>
    <w:rsid w:val="007301B7"/>
    <w:rsid w:val="0073161A"/>
    <w:rsid w:val="00732DA6"/>
    <w:rsid w:val="00732FF5"/>
    <w:rsid w:val="00733403"/>
    <w:rsid w:val="00733DC6"/>
    <w:rsid w:val="00734EDE"/>
    <w:rsid w:val="007356B6"/>
    <w:rsid w:val="00736BC5"/>
    <w:rsid w:val="00736F5A"/>
    <w:rsid w:val="0073762B"/>
    <w:rsid w:val="00741E4F"/>
    <w:rsid w:val="00742CB6"/>
    <w:rsid w:val="007434AE"/>
    <w:rsid w:val="00743CC4"/>
    <w:rsid w:val="00743D13"/>
    <w:rsid w:val="00744CE2"/>
    <w:rsid w:val="00744FDF"/>
    <w:rsid w:val="007466A5"/>
    <w:rsid w:val="00746BBD"/>
    <w:rsid w:val="007502A0"/>
    <w:rsid w:val="00750347"/>
    <w:rsid w:val="0075237C"/>
    <w:rsid w:val="007526C4"/>
    <w:rsid w:val="0075306B"/>
    <w:rsid w:val="00753125"/>
    <w:rsid w:val="00754E60"/>
    <w:rsid w:val="00754F67"/>
    <w:rsid w:val="0075500F"/>
    <w:rsid w:val="00755EB5"/>
    <w:rsid w:val="007565F1"/>
    <w:rsid w:val="00761EBC"/>
    <w:rsid w:val="00763865"/>
    <w:rsid w:val="007644BB"/>
    <w:rsid w:val="0076466B"/>
    <w:rsid w:val="007651FA"/>
    <w:rsid w:val="00765DFD"/>
    <w:rsid w:val="007665B7"/>
    <w:rsid w:val="0076711B"/>
    <w:rsid w:val="007672A5"/>
    <w:rsid w:val="007679DB"/>
    <w:rsid w:val="00771109"/>
    <w:rsid w:val="0077308A"/>
    <w:rsid w:val="0077556E"/>
    <w:rsid w:val="00775E78"/>
    <w:rsid w:val="00776A74"/>
    <w:rsid w:val="00776C93"/>
    <w:rsid w:val="00776CAC"/>
    <w:rsid w:val="00776ECF"/>
    <w:rsid w:val="007810AB"/>
    <w:rsid w:val="007814A1"/>
    <w:rsid w:val="007815AF"/>
    <w:rsid w:val="0078466D"/>
    <w:rsid w:val="00785D3F"/>
    <w:rsid w:val="00786174"/>
    <w:rsid w:val="00792DCD"/>
    <w:rsid w:val="007949D6"/>
    <w:rsid w:val="007963D7"/>
    <w:rsid w:val="00796E3E"/>
    <w:rsid w:val="00797BBD"/>
    <w:rsid w:val="00797E8B"/>
    <w:rsid w:val="00797EF2"/>
    <w:rsid w:val="007A0919"/>
    <w:rsid w:val="007A29F8"/>
    <w:rsid w:val="007A2E9B"/>
    <w:rsid w:val="007A30F0"/>
    <w:rsid w:val="007A3670"/>
    <w:rsid w:val="007A369D"/>
    <w:rsid w:val="007A3931"/>
    <w:rsid w:val="007A3CDF"/>
    <w:rsid w:val="007A46ED"/>
    <w:rsid w:val="007A4D49"/>
    <w:rsid w:val="007A5825"/>
    <w:rsid w:val="007B1343"/>
    <w:rsid w:val="007B143E"/>
    <w:rsid w:val="007B27A1"/>
    <w:rsid w:val="007B29C7"/>
    <w:rsid w:val="007B3DA1"/>
    <w:rsid w:val="007B4EA6"/>
    <w:rsid w:val="007B59FB"/>
    <w:rsid w:val="007B7FFB"/>
    <w:rsid w:val="007C0692"/>
    <w:rsid w:val="007C187B"/>
    <w:rsid w:val="007C21BA"/>
    <w:rsid w:val="007C23BC"/>
    <w:rsid w:val="007C2EFB"/>
    <w:rsid w:val="007C33BF"/>
    <w:rsid w:val="007C3F38"/>
    <w:rsid w:val="007C4D63"/>
    <w:rsid w:val="007C521E"/>
    <w:rsid w:val="007C6A76"/>
    <w:rsid w:val="007C7D9A"/>
    <w:rsid w:val="007D07AE"/>
    <w:rsid w:val="007D0DE4"/>
    <w:rsid w:val="007D13F6"/>
    <w:rsid w:val="007D18F8"/>
    <w:rsid w:val="007D25AD"/>
    <w:rsid w:val="007D32A6"/>
    <w:rsid w:val="007D426D"/>
    <w:rsid w:val="007D49E4"/>
    <w:rsid w:val="007D5358"/>
    <w:rsid w:val="007D5C1D"/>
    <w:rsid w:val="007D65AF"/>
    <w:rsid w:val="007D6B09"/>
    <w:rsid w:val="007D71AB"/>
    <w:rsid w:val="007D720E"/>
    <w:rsid w:val="007D74C9"/>
    <w:rsid w:val="007E082C"/>
    <w:rsid w:val="007E132A"/>
    <w:rsid w:val="007E1863"/>
    <w:rsid w:val="007E1CF5"/>
    <w:rsid w:val="007E2293"/>
    <w:rsid w:val="007E332B"/>
    <w:rsid w:val="007E3A67"/>
    <w:rsid w:val="007E4F8E"/>
    <w:rsid w:val="007E57DC"/>
    <w:rsid w:val="007F0815"/>
    <w:rsid w:val="007F0EA2"/>
    <w:rsid w:val="007F19BF"/>
    <w:rsid w:val="007F1B6A"/>
    <w:rsid w:val="007F2B45"/>
    <w:rsid w:val="007F32E1"/>
    <w:rsid w:val="007F4DD1"/>
    <w:rsid w:val="007F54A9"/>
    <w:rsid w:val="007F6F38"/>
    <w:rsid w:val="007F7756"/>
    <w:rsid w:val="00800904"/>
    <w:rsid w:val="00801CAB"/>
    <w:rsid w:val="00801D0C"/>
    <w:rsid w:val="00802D6F"/>
    <w:rsid w:val="008041B6"/>
    <w:rsid w:val="008044AE"/>
    <w:rsid w:val="00804E11"/>
    <w:rsid w:val="00805D3A"/>
    <w:rsid w:val="00806330"/>
    <w:rsid w:val="00807237"/>
    <w:rsid w:val="008101D6"/>
    <w:rsid w:val="00810322"/>
    <w:rsid w:val="00810424"/>
    <w:rsid w:val="00810DB8"/>
    <w:rsid w:val="00811E3C"/>
    <w:rsid w:val="0081285F"/>
    <w:rsid w:val="00813025"/>
    <w:rsid w:val="0081460B"/>
    <w:rsid w:val="00815915"/>
    <w:rsid w:val="0082225F"/>
    <w:rsid w:val="00823A0B"/>
    <w:rsid w:val="00824734"/>
    <w:rsid w:val="00824E3A"/>
    <w:rsid w:val="00824F5A"/>
    <w:rsid w:val="008251FF"/>
    <w:rsid w:val="008252CB"/>
    <w:rsid w:val="0082575F"/>
    <w:rsid w:val="00825CE9"/>
    <w:rsid w:val="008270DD"/>
    <w:rsid w:val="00827316"/>
    <w:rsid w:val="0083015C"/>
    <w:rsid w:val="00830494"/>
    <w:rsid w:val="008323A3"/>
    <w:rsid w:val="0083291B"/>
    <w:rsid w:val="0083349D"/>
    <w:rsid w:val="00833B17"/>
    <w:rsid w:val="00835DDC"/>
    <w:rsid w:val="008412E6"/>
    <w:rsid w:val="00841766"/>
    <w:rsid w:val="00842C17"/>
    <w:rsid w:val="00843910"/>
    <w:rsid w:val="00843960"/>
    <w:rsid w:val="0084448E"/>
    <w:rsid w:val="00845C12"/>
    <w:rsid w:val="00845E3E"/>
    <w:rsid w:val="00846BE1"/>
    <w:rsid w:val="00850310"/>
    <w:rsid w:val="0085031C"/>
    <w:rsid w:val="0085098A"/>
    <w:rsid w:val="00850B90"/>
    <w:rsid w:val="00851EBD"/>
    <w:rsid w:val="00852752"/>
    <w:rsid w:val="008529C5"/>
    <w:rsid w:val="00852F42"/>
    <w:rsid w:val="00852FF6"/>
    <w:rsid w:val="008534F9"/>
    <w:rsid w:val="0085415B"/>
    <w:rsid w:val="00855D8B"/>
    <w:rsid w:val="00856152"/>
    <w:rsid w:val="0085690B"/>
    <w:rsid w:val="008602F7"/>
    <w:rsid w:val="00863373"/>
    <w:rsid w:val="00863944"/>
    <w:rsid w:val="00865858"/>
    <w:rsid w:val="00867CBD"/>
    <w:rsid w:val="00870F35"/>
    <w:rsid w:val="00870FCD"/>
    <w:rsid w:val="008712FF"/>
    <w:rsid w:val="00871891"/>
    <w:rsid w:val="00871C50"/>
    <w:rsid w:val="0087344F"/>
    <w:rsid w:val="0087367F"/>
    <w:rsid w:val="008745EC"/>
    <w:rsid w:val="00874AA4"/>
    <w:rsid w:val="00876F9E"/>
    <w:rsid w:val="008771FC"/>
    <w:rsid w:val="0088061C"/>
    <w:rsid w:val="00880712"/>
    <w:rsid w:val="00880E6C"/>
    <w:rsid w:val="0088175C"/>
    <w:rsid w:val="008828CE"/>
    <w:rsid w:val="00883526"/>
    <w:rsid w:val="00884279"/>
    <w:rsid w:val="008846DB"/>
    <w:rsid w:val="00884AA4"/>
    <w:rsid w:val="00885C43"/>
    <w:rsid w:val="00886F91"/>
    <w:rsid w:val="0088710B"/>
    <w:rsid w:val="0088753B"/>
    <w:rsid w:val="00887D96"/>
    <w:rsid w:val="008907E8"/>
    <w:rsid w:val="008918CA"/>
    <w:rsid w:val="00895039"/>
    <w:rsid w:val="00896C2F"/>
    <w:rsid w:val="0089782F"/>
    <w:rsid w:val="0089797C"/>
    <w:rsid w:val="008A0393"/>
    <w:rsid w:val="008A06A4"/>
    <w:rsid w:val="008A092E"/>
    <w:rsid w:val="008A2B56"/>
    <w:rsid w:val="008A2DF8"/>
    <w:rsid w:val="008A37AB"/>
    <w:rsid w:val="008A43F2"/>
    <w:rsid w:val="008A4DA8"/>
    <w:rsid w:val="008A5F47"/>
    <w:rsid w:val="008A6813"/>
    <w:rsid w:val="008A753F"/>
    <w:rsid w:val="008A7B58"/>
    <w:rsid w:val="008A7ED0"/>
    <w:rsid w:val="008B1369"/>
    <w:rsid w:val="008B1AFA"/>
    <w:rsid w:val="008B3400"/>
    <w:rsid w:val="008B4903"/>
    <w:rsid w:val="008B4AA0"/>
    <w:rsid w:val="008B4E7A"/>
    <w:rsid w:val="008B7C04"/>
    <w:rsid w:val="008C18A5"/>
    <w:rsid w:val="008C24C1"/>
    <w:rsid w:val="008C26C3"/>
    <w:rsid w:val="008C521E"/>
    <w:rsid w:val="008C6B70"/>
    <w:rsid w:val="008D209B"/>
    <w:rsid w:val="008D30B9"/>
    <w:rsid w:val="008D3959"/>
    <w:rsid w:val="008D3F9B"/>
    <w:rsid w:val="008D4221"/>
    <w:rsid w:val="008D4264"/>
    <w:rsid w:val="008D49B2"/>
    <w:rsid w:val="008D4B0B"/>
    <w:rsid w:val="008D4F88"/>
    <w:rsid w:val="008D5179"/>
    <w:rsid w:val="008D58BF"/>
    <w:rsid w:val="008D6A75"/>
    <w:rsid w:val="008E03D0"/>
    <w:rsid w:val="008E047F"/>
    <w:rsid w:val="008E15E2"/>
    <w:rsid w:val="008E169F"/>
    <w:rsid w:val="008E1967"/>
    <w:rsid w:val="008E25FD"/>
    <w:rsid w:val="008E3A6E"/>
    <w:rsid w:val="008E49B2"/>
    <w:rsid w:val="008E6C52"/>
    <w:rsid w:val="008E728F"/>
    <w:rsid w:val="008F0375"/>
    <w:rsid w:val="008F03DF"/>
    <w:rsid w:val="008F07DB"/>
    <w:rsid w:val="008F0DF9"/>
    <w:rsid w:val="008F1279"/>
    <w:rsid w:val="008F3EFC"/>
    <w:rsid w:val="008F48B7"/>
    <w:rsid w:val="008F4D64"/>
    <w:rsid w:val="008F5CC8"/>
    <w:rsid w:val="008F754F"/>
    <w:rsid w:val="00900E5B"/>
    <w:rsid w:val="00901340"/>
    <w:rsid w:val="009016BE"/>
    <w:rsid w:val="0090206F"/>
    <w:rsid w:val="00902E35"/>
    <w:rsid w:val="009031C1"/>
    <w:rsid w:val="00903488"/>
    <w:rsid w:val="009111C4"/>
    <w:rsid w:val="00911B4F"/>
    <w:rsid w:val="00913471"/>
    <w:rsid w:val="00913660"/>
    <w:rsid w:val="009138A0"/>
    <w:rsid w:val="00913A7A"/>
    <w:rsid w:val="009146CB"/>
    <w:rsid w:val="00914A3E"/>
    <w:rsid w:val="009157A4"/>
    <w:rsid w:val="00915B72"/>
    <w:rsid w:val="009176EB"/>
    <w:rsid w:val="00917C48"/>
    <w:rsid w:val="00920044"/>
    <w:rsid w:val="00920AF4"/>
    <w:rsid w:val="009223F8"/>
    <w:rsid w:val="00922C69"/>
    <w:rsid w:val="009230D0"/>
    <w:rsid w:val="0092405B"/>
    <w:rsid w:val="00925624"/>
    <w:rsid w:val="0092657C"/>
    <w:rsid w:val="009269E9"/>
    <w:rsid w:val="00931268"/>
    <w:rsid w:val="00931DE0"/>
    <w:rsid w:val="0093209F"/>
    <w:rsid w:val="00932AD4"/>
    <w:rsid w:val="00933282"/>
    <w:rsid w:val="009335FC"/>
    <w:rsid w:val="00933704"/>
    <w:rsid w:val="00933DDA"/>
    <w:rsid w:val="00934172"/>
    <w:rsid w:val="00935EC4"/>
    <w:rsid w:val="00935F9B"/>
    <w:rsid w:val="00936B35"/>
    <w:rsid w:val="009374BB"/>
    <w:rsid w:val="00941438"/>
    <w:rsid w:val="0094193D"/>
    <w:rsid w:val="00941A17"/>
    <w:rsid w:val="00942160"/>
    <w:rsid w:val="009426DA"/>
    <w:rsid w:val="00942C1A"/>
    <w:rsid w:val="00942C4E"/>
    <w:rsid w:val="00943A26"/>
    <w:rsid w:val="00943A67"/>
    <w:rsid w:val="0094465E"/>
    <w:rsid w:val="00944C86"/>
    <w:rsid w:val="00945074"/>
    <w:rsid w:val="00945357"/>
    <w:rsid w:val="00945FEB"/>
    <w:rsid w:val="00947128"/>
    <w:rsid w:val="0094738C"/>
    <w:rsid w:val="00950DFD"/>
    <w:rsid w:val="0095283F"/>
    <w:rsid w:val="00954B7B"/>
    <w:rsid w:val="0096005F"/>
    <w:rsid w:val="00960353"/>
    <w:rsid w:val="00961331"/>
    <w:rsid w:val="00962156"/>
    <w:rsid w:val="0096313B"/>
    <w:rsid w:val="00964003"/>
    <w:rsid w:val="00964D39"/>
    <w:rsid w:val="00964D7B"/>
    <w:rsid w:val="00966811"/>
    <w:rsid w:val="00966A5A"/>
    <w:rsid w:val="00966AA9"/>
    <w:rsid w:val="0096740F"/>
    <w:rsid w:val="0096764F"/>
    <w:rsid w:val="009708E9"/>
    <w:rsid w:val="009710B4"/>
    <w:rsid w:val="00971A3F"/>
    <w:rsid w:val="009727B8"/>
    <w:rsid w:val="009739F7"/>
    <w:rsid w:val="00975749"/>
    <w:rsid w:val="009758F8"/>
    <w:rsid w:val="00975E4D"/>
    <w:rsid w:val="0097614B"/>
    <w:rsid w:val="00976C31"/>
    <w:rsid w:val="00977B40"/>
    <w:rsid w:val="00977DD5"/>
    <w:rsid w:val="00977FBF"/>
    <w:rsid w:val="00980B2C"/>
    <w:rsid w:val="00980E0C"/>
    <w:rsid w:val="00980F8F"/>
    <w:rsid w:val="00980FA7"/>
    <w:rsid w:val="00981B6D"/>
    <w:rsid w:val="00981CC9"/>
    <w:rsid w:val="00982760"/>
    <w:rsid w:val="0098343F"/>
    <w:rsid w:val="009844AA"/>
    <w:rsid w:val="00990668"/>
    <w:rsid w:val="00991FB0"/>
    <w:rsid w:val="00992E42"/>
    <w:rsid w:val="009932F5"/>
    <w:rsid w:val="00993A09"/>
    <w:rsid w:val="009946AA"/>
    <w:rsid w:val="0099581B"/>
    <w:rsid w:val="00995A6E"/>
    <w:rsid w:val="00995CEE"/>
    <w:rsid w:val="00997499"/>
    <w:rsid w:val="009A0EC6"/>
    <w:rsid w:val="009A0EDB"/>
    <w:rsid w:val="009A4D07"/>
    <w:rsid w:val="009A636B"/>
    <w:rsid w:val="009A6E95"/>
    <w:rsid w:val="009A6F19"/>
    <w:rsid w:val="009A79C1"/>
    <w:rsid w:val="009B1E23"/>
    <w:rsid w:val="009B31AE"/>
    <w:rsid w:val="009B4248"/>
    <w:rsid w:val="009B4F32"/>
    <w:rsid w:val="009B51A2"/>
    <w:rsid w:val="009B51BF"/>
    <w:rsid w:val="009B5F07"/>
    <w:rsid w:val="009C0F2F"/>
    <w:rsid w:val="009C10DA"/>
    <w:rsid w:val="009C1FDC"/>
    <w:rsid w:val="009C33E9"/>
    <w:rsid w:val="009C3A33"/>
    <w:rsid w:val="009C4800"/>
    <w:rsid w:val="009C5015"/>
    <w:rsid w:val="009D2322"/>
    <w:rsid w:val="009D2566"/>
    <w:rsid w:val="009D4599"/>
    <w:rsid w:val="009D4B20"/>
    <w:rsid w:val="009D512B"/>
    <w:rsid w:val="009D54F9"/>
    <w:rsid w:val="009D5FE2"/>
    <w:rsid w:val="009D6380"/>
    <w:rsid w:val="009D76DE"/>
    <w:rsid w:val="009D777D"/>
    <w:rsid w:val="009D7D47"/>
    <w:rsid w:val="009E0210"/>
    <w:rsid w:val="009E201C"/>
    <w:rsid w:val="009E43A1"/>
    <w:rsid w:val="009E512C"/>
    <w:rsid w:val="009E52A5"/>
    <w:rsid w:val="009E5300"/>
    <w:rsid w:val="009E6C51"/>
    <w:rsid w:val="009F015F"/>
    <w:rsid w:val="009F363C"/>
    <w:rsid w:val="009F38A2"/>
    <w:rsid w:val="009F53DA"/>
    <w:rsid w:val="009F5CC1"/>
    <w:rsid w:val="009F657D"/>
    <w:rsid w:val="009F6B24"/>
    <w:rsid w:val="00A00BBF"/>
    <w:rsid w:val="00A0524E"/>
    <w:rsid w:val="00A073FD"/>
    <w:rsid w:val="00A0746D"/>
    <w:rsid w:val="00A075C5"/>
    <w:rsid w:val="00A10311"/>
    <w:rsid w:val="00A10F6A"/>
    <w:rsid w:val="00A10F87"/>
    <w:rsid w:val="00A110CB"/>
    <w:rsid w:val="00A11662"/>
    <w:rsid w:val="00A1234B"/>
    <w:rsid w:val="00A156A3"/>
    <w:rsid w:val="00A16166"/>
    <w:rsid w:val="00A162F0"/>
    <w:rsid w:val="00A21994"/>
    <w:rsid w:val="00A225FD"/>
    <w:rsid w:val="00A23294"/>
    <w:rsid w:val="00A233B8"/>
    <w:rsid w:val="00A245CE"/>
    <w:rsid w:val="00A24674"/>
    <w:rsid w:val="00A24D40"/>
    <w:rsid w:val="00A25986"/>
    <w:rsid w:val="00A25A48"/>
    <w:rsid w:val="00A25C9D"/>
    <w:rsid w:val="00A25E7B"/>
    <w:rsid w:val="00A266C4"/>
    <w:rsid w:val="00A268E8"/>
    <w:rsid w:val="00A3097B"/>
    <w:rsid w:val="00A309AA"/>
    <w:rsid w:val="00A32C0D"/>
    <w:rsid w:val="00A34665"/>
    <w:rsid w:val="00A357EB"/>
    <w:rsid w:val="00A35801"/>
    <w:rsid w:val="00A40EBD"/>
    <w:rsid w:val="00A411EE"/>
    <w:rsid w:val="00A42DEA"/>
    <w:rsid w:val="00A44658"/>
    <w:rsid w:val="00A44C47"/>
    <w:rsid w:val="00A4685F"/>
    <w:rsid w:val="00A4777A"/>
    <w:rsid w:val="00A512C9"/>
    <w:rsid w:val="00A518EB"/>
    <w:rsid w:val="00A552A8"/>
    <w:rsid w:val="00A556E1"/>
    <w:rsid w:val="00A55F1D"/>
    <w:rsid w:val="00A577E7"/>
    <w:rsid w:val="00A57B1F"/>
    <w:rsid w:val="00A61DFC"/>
    <w:rsid w:val="00A62103"/>
    <w:rsid w:val="00A62EBE"/>
    <w:rsid w:val="00A64635"/>
    <w:rsid w:val="00A648C2"/>
    <w:rsid w:val="00A6498A"/>
    <w:rsid w:val="00A64E59"/>
    <w:rsid w:val="00A657FF"/>
    <w:rsid w:val="00A65F12"/>
    <w:rsid w:val="00A6684A"/>
    <w:rsid w:val="00A70370"/>
    <w:rsid w:val="00A7055A"/>
    <w:rsid w:val="00A71499"/>
    <w:rsid w:val="00A71B28"/>
    <w:rsid w:val="00A7228D"/>
    <w:rsid w:val="00A730C8"/>
    <w:rsid w:val="00A73170"/>
    <w:rsid w:val="00A73651"/>
    <w:rsid w:val="00A804ED"/>
    <w:rsid w:val="00A80CC3"/>
    <w:rsid w:val="00A81706"/>
    <w:rsid w:val="00A81944"/>
    <w:rsid w:val="00A81BE4"/>
    <w:rsid w:val="00A81E21"/>
    <w:rsid w:val="00A8323A"/>
    <w:rsid w:val="00A83484"/>
    <w:rsid w:val="00A84050"/>
    <w:rsid w:val="00A87546"/>
    <w:rsid w:val="00A90544"/>
    <w:rsid w:val="00A91269"/>
    <w:rsid w:val="00A920F2"/>
    <w:rsid w:val="00A9394D"/>
    <w:rsid w:val="00A93C8E"/>
    <w:rsid w:val="00A94F3F"/>
    <w:rsid w:val="00A964A7"/>
    <w:rsid w:val="00AA0441"/>
    <w:rsid w:val="00AA0689"/>
    <w:rsid w:val="00AA3661"/>
    <w:rsid w:val="00AA38BA"/>
    <w:rsid w:val="00AA3F42"/>
    <w:rsid w:val="00AA40D4"/>
    <w:rsid w:val="00AA4D48"/>
    <w:rsid w:val="00AA51B5"/>
    <w:rsid w:val="00AA5656"/>
    <w:rsid w:val="00AA7259"/>
    <w:rsid w:val="00AB0102"/>
    <w:rsid w:val="00AB0454"/>
    <w:rsid w:val="00AB1397"/>
    <w:rsid w:val="00AB1504"/>
    <w:rsid w:val="00AB1B82"/>
    <w:rsid w:val="00AB1BDF"/>
    <w:rsid w:val="00AB2DC2"/>
    <w:rsid w:val="00AB2F5F"/>
    <w:rsid w:val="00AB2FD2"/>
    <w:rsid w:val="00AB6AE6"/>
    <w:rsid w:val="00AB70E6"/>
    <w:rsid w:val="00AC2629"/>
    <w:rsid w:val="00AC32A4"/>
    <w:rsid w:val="00AC331E"/>
    <w:rsid w:val="00AC38CE"/>
    <w:rsid w:val="00AC4640"/>
    <w:rsid w:val="00AC5214"/>
    <w:rsid w:val="00AC530C"/>
    <w:rsid w:val="00AC5753"/>
    <w:rsid w:val="00AC6239"/>
    <w:rsid w:val="00AC6A62"/>
    <w:rsid w:val="00AC6CA1"/>
    <w:rsid w:val="00AD097A"/>
    <w:rsid w:val="00AD1826"/>
    <w:rsid w:val="00AD3707"/>
    <w:rsid w:val="00AD3B76"/>
    <w:rsid w:val="00AD5ADA"/>
    <w:rsid w:val="00AD687D"/>
    <w:rsid w:val="00AD69DC"/>
    <w:rsid w:val="00AE0695"/>
    <w:rsid w:val="00AE0B2E"/>
    <w:rsid w:val="00AE1040"/>
    <w:rsid w:val="00AE116C"/>
    <w:rsid w:val="00AE22AB"/>
    <w:rsid w:val="00AE29BE"/>
    <w:rsid w:val="00AE4D83"/>
    <w:rsid w:val="00AE6133"/>
    <w:rsid w:val="00AE6AE4"/>
    <w:rsid w:val="00AE6B94"/>
    <w:rsid w:val="00AE7172"/>
    <w:rsid w:val="00AF0682"/>
    <w:rsid w:val="00AF18AD"/>
    <w:rsid w:val="00AF1AC3"/>
    <w:rsid w:val="00AF1C7A"/>
    <w:rsid w:val="00AF2DC9"/>
    <w:rsid w:val="00AF309F"/>
    <w:rsid w:val="00AF3893"/>
    <w:rsid w:val="00AF44A8"/>
    <w:rsid w:val="00AF489C"/>
    <w:rsid w:val="00AF5E64"/>
    <w:rsid w:val="00AF63D2"/>
    <w:rsid w:val="00AF6FA3"/>
    <w:rsid w:val="00B023BF"/>
    <w:rsid w:val="00B02AAF"/>
    <w:rsid w:val="00B05829"/>
    <w:rsid w:val="00B076DF"/>
    <w:rsid w:val="00B07921"/>
    <w:rsid w:val="00B12ED5"/>
    <w:rsid w:val="00B133E0"/>
    <w:rsid w:val="00B13D65"/>
    <w:rsid w:val="00B15017"/>
    <w:rsid w:val="00B161F1"/>
    <w:rsid w:val="00B1784C"/>
    <w:rsid w:val="00B208BE"/>
    <w:rsid w:val="00B21198"/>
    <w:rsid w:val="00B223B2"/>
    <w:rsid w:val="00B22435"/>
    <w:rsid w:val="00B22D58"/>
    <w:rsid w:val="00B22FDD"/>
    <w:rsid w:val="00B23D94"/>
    <w:rsid w:val="00B23EB1"/>
    <w:rsid w:val="00B2779E"/>
    <w:rsid w:val="00B27D32"/>
    <w:rsid w:val="00B31AB0"/>
    <w:rsid w:val="00B31F58"/>
    <w:rsid w:val="00B3209E"/>
    <w:rsid w:val="00B33BAE"/>
    <w:rsid w:val="00B34014"/>
    <w:rsid w:val="00B344A6"/>
    <w:rsid w:val="00B34944"/>
    <w:rsid w:val="00B3505B"/>
    <w:rsid w:val="00B3604E"/>
    <w:rsid w:val="00B373C3"/>
    <w:rsid w:val="00B40DFE"/>
    <w:rsid w:val="00B42EA0"/>
    <w:rsid w:val="00B43532"/>
    <w:rsid w:val="00B4446E"/>
    <w:rsid w:val="00B4522C"/>
    <w:rsid w:val="00B4724F"/>
    <w:rsid w:val="00B50972"/>
    <w:rsid w:val="00B512DB"/>
    <w:rsid w:val="00B52CA1"/>
    <w:rsid w:val="00B552A5"/>
    <w:rsid w:val="00B55854"/>
    <w:rsid w:val="00B55D66"/>
    <w:rsid w:val="00B56071"/>
    <w:rsid w:val="00B567F0"/>
    <w:rsid w:val="00B574AE"/>
    <w:rsid w:val="00B579AB"/>
    <w:rsid w:val="00B57EC6"/>
    <w:rsid w:val="00B57FA0"/>
    <w:rsid w:val="00B603F4"/>
    <w:rsid w:val="00B60748"/>
    <w:rsid w:val="00B608D0"/>
    <w:rsid w:val="00B62847"/>
    <w:rsid w:val="00B6443E"/>
    <w:rsid w:val="00B64E47"/>
    <w:rsid w:val="00B662A2"/>
    <w:rsid w:val="00B66DAC"/>
    <w:rsid w:val="00B67535"/>
    <w:rsid w:val="00B71073"/>
    <w:rsid w:val="00B728E5"/>
    <w:rsid w:val="00B72FED"/>
    <w:rsid w:val="00B74F56"/>
    <w:rsid w:val="00B7550E"/>
    <w:rsid w:val="00B767EF"/>
    <w:rsid w:val="00B77638"/>
    <w:rsid w:val="00B77C3A"/>
    <w:rsid w:val="00B804B6"/>
    <w:rsid w:val="00B808E9"/>
    <w:rsid w:val="00B80993"/>
    <w:rsid w:val="00B8132B"/>
    <w:rsid w:val="00B81CD9"/>
    <w:rsid w:val="00B81EF5"/>
    <w:rsid w:val="00B82482"/>
    <w:rsid w:val="00B82E6F"/>
    <w:rsid w:val="00B83C78"/>
    <w:rsid w:val="00B841AD"/>
    <w:rsid w:val="00B854D0"/>
    <w:rsid w:val="00B85539"/>
    <w:rsid w:val="00B855C6"/>
    <w:rsid w:val="00B86D70"/>
    <w:rsid w:val="00B90659"/>
    <w:rsid w:val="00B908BF"/>
    <w:rsid w:val="00B90F8C"/>
    <w:rsid w:val="00B91A3F"/>
    <w:rsid w:val="00B93DF4"/>
    <w:rsid w:val="00B942F8"/>
    <w:rsid w:val="00B94BE6"/>
    <w:rsid w:val="00B958B8"/>
    <w:rsid w:val="00B96DC1"/>
    <w:rsid w:val="00B9753C"/>
    <w:rsid w:val="00BA0C30"/>
    <w:rsid w:val="00BA0FD9"/>
    <w:rsid w:val="00BA1B7B"/>
    <w:rsid w:val="00BA60CC"/>
    <w:rsid w:val="00BA764F"/>
    <w:rsid w:val="00BA7716"/>
    <w:rsid w:val="00BA7825"/>
    <w:rsid w:val="00BA7CB8"/>
    <w:rsid w:val="00BB147F"/>
    <w:rsid w:val="00BB2199"/>
    <w:rsid w:val="00BB21C5"/>
    <w:rsid w:val="00BB3DA8"/>
    <w:rsid w:val="00BB4E21"/>
    <w:rsid w:val="00BB60DD"/>
    <w:rsid w:val="00BC0621"/>
    <w:rsid w:val="00BC1334"/>
    <w:rsid w:val="00BC16F5"/>
    <w:rsid w:val="00BC417B"/>
    <w:rsid w:val="00BC78FD"/>
    <w:rsid w:val="00BD364B"/>
    <w:rsid w:val="00BD3FDE"/>
    <w:rsid w:val="00BD48EE"/>
    <w:rsid w:val="00BD507F"/>
    <w:rsid w:val="00BD63E6"/>
    <w:rsid w:val="00BD6A8C"/>
    <w:rsid w:val="00BE0F28"/>
    <w:rsid w:val="00BE1A2C"/>
    <w:rsid w:val="00BE31AF"/>
    <w:rsid w:val="00BE42DD"/>
    <w:rsid w:val="00BE4CB2"/>
    <w:rsid w:val="00BF478F"/>
    <w:rsid w:val="00BF4963"/>
    <w:rsid w:val="00BF56D7"/>
    <w:rsid w:val="00BF5E8A"/>
    <w:rsid w:val="00BF6745"/>
    <w:rsid w:val="00BF696F"/>
    <w:rsid w:val="00BF7CA1"/>
    <w:rsid w:val="00C01343"/>
    <w:rsid w:val="00C01C8D"/>
    <w:rsid w:val="00C03631"/>
    <w:rsid w:val="00C0367B"/>
    <w:rsid w:val="00C03D9E"/>
    <w:rsid w:val="00C05D7E"/>
    <w:rsid w:val="00C065C5"/>
    <w:rsid w:val="00C06671"/>
    <w:rsid w:val="00C072EA"/>
    <w:rsid w:val="00C10DE5"/>
    <w:rsid w:val="00C11FBD"/>
    <w:rsid w:val="00C11FDA"/>
    <w:rsid w:val="00C1207C"/>
    <w:rsid w:val="00C12315"/>
    <w:rsid w:val="00C12363"/>
    <w:rsid w:val="00C12CE2"/>
    <w:rsid w:val="00C144AB"/>
    <w:rsid w:val="00C14D0E"/>
    <w:rsid w:val="00C178AC"/>
    <w:rsid w:val="00C20167"/>
    <w:rsid w:val="00C215EB"/>
    <w:rsid w:val="00C2199C"/>
    <w:rsid w:val="00C219F1"/>
    <w:rsid w:val="00C21F25"/>
    <w:rsid w:val="00C2240B"/>
    <w:rsid w:val="00C22EF2"/>
    <w:rsid w:val="00C234F1"/>
    <w:rsid w:val="00C247A2"/>
    <w:rsid w:val="00C24858"/>
    <w:rsid w:val="00C24C1D"/>
    <w:rsid w:val="00C24F1D"/>
    <w:rsid w:val="00C25A16"/>
    <w:rsid w:val="00C264AC"/>
    <w:rsid w:val="00C266C8"/>
    <w:rsid w:val="00C27180"/>
    <w:rsid w:val="00C2741D"/>
    <w:rsid w:val="00C30F82"/>
    <w:rsid w:val="00C322A3"/>
    <w:rsid w:val="00C32772"/>
    <w:rsid w:val="00C33583"/>
    <w:rsid w:val="00C33871"/>
    <w:rsid w:val="00C42381"/>
    <w:rsid w:val="00C42434"/>
    <w:rsid w:val="00C44BFC"/>
    <w:rsid w:val="00C44D0F"/>
    <w:rsid w:val="00C4533A"/>
    <w:rsid w:val="00C46874"/>
    <w:rsid w:val="00C47491"/>
    <w:rsid w:val="00C47A5D"/>
    <w:rsid w:val="00C47C8B"/>
    <w:rsid w:val="00C47EA9"/>
    <w:rsid w:val="00C505CA"/>
    <w:rsid w:val="00C50ED5"/>
    <w:rsid w:val="00C50FF7"/>
    <w:rsid w:val="00C5189E"/>
    <w:rsid w:val="00C52588"/>
    <w:rsid w:val="00C551DE"/>
    <w:rsid w:val="00C55370"/>
    <w:rsid w:val="00C55ACE"/>
    <w:rsid w:val="00C564CC"/>
    <w:rsid w:val="00C61491"/>
    <w:rsid w:val="00C61E74"/>
    <w:rsid w:val="00C630D4"/>
    <w:rsid w:val="00C633FD"/>
    <w:rsid w:val="00C639A3"/>
    <w:rsid w:val="00C66148"/>
    <w:rsid w:val="00C661B6"/>
    <w:rsid w:val="00C666CD"/>
    <w:rsid w:val="00C672C8"/>
    <w:rsid w:val="00C70C10"/>
    <w:rsid w:val="00C7148E"/>
    <w:rsid w:val="00C71726"/>
    <w:rsid w:val="00C71A6B"/>
    <w:rsid w:val="00C73746"/>
    <w:rsid w:val="00C76E53"/>
    <w:rsid w:val="00C810C0"/>
    <w:rsid w:val="00C81AD1"/>
    <w:rsid w:val="00C831B2"/>
    <w:rsid w:val="00C8459D"/>
    <w:rsid w:val="00C84A5D"/>
    <w:rsid w:val="00C870A2"/>
    <w:rsid w:val="00C87377"/>
    <w:rsid w:val="00C87DFE"/>
    <w:rsid w:val="00C90396"/>
    <w:rsid w:val="00C90894"/>
    <w:rsid w:val="00C90DB0"/>
    <w:rsid w:val="00C92D81"/>
    <w:rsid w:val="00C94BD2"/>
    <w:rsid w:val="00C97848"/>
    <w:rsid w:val="00CA1793"/>
    <w:rsid w:val="00CA1B7F"/>
    <w:rsid w:val="00CA3527"/>
    <w:rsid w:val="00CA3567"/>
    <w:rsid w:val="00CA4A09"/>
    <w:rsid w:val="00CA4ACB"/>
    <w:rsid w:val="00CA50E3"/>
    <w:rsid w:val="00CA5993"/>
    <w:rsid w:val="00CA601E"/>
    <w:rsid w:val="00CA6362"/>
    <w:rsid w:val="00CA7518"/>
    <w:rsid w:val="00CB0B94"/>
    <w:rsid w:val="00CB0C07"/>
    <w:rsid w:val="00CB1A8A"/>
    <w:rsid w:val="00CB3F14"/>
    <w:rsid w:val="00CB4876"/>
    <w:rsid w:val="00CB5416"/>
    <w:rsid w:val="00CB5427"/>
    <w:rsid w:val="00CB5792"/>
    <w:rsid w:val="00CB57EB"/>
    <w:rsid w:val="00CB5948"/>
    <w:rsid w:val="00CB70AF"/>
    <w:rsid w:val="00CB77CB"/>
    <w:rsid w:val="00CC1331"/>
    <w:rsid w:val="00CC3C26"/>
    <w:rsid w:val="00CC5878"/>
    <w:rsid w:val="00CC6202"/>
    <w:rsid w:val="00CC6E07"/>
    <w:rsid w:val="00CC76D8"/>
    <w:rsid w:val="00CC7FEA"/>
    <w:rsid w:val="00CC7FF7"/>
    <w:rsid w:val="00CD15EB"/>
    <w:rsid w:val="00CD17EF"/>
    <w:rsid w:val="00CD2237"/>
    <w:rsid w:val="00CD27D1"/>
    <w:rsid w:val="00CD5523"/>
    <w:rsid w:val="00CD5CE6"/>
    <w:rsid w:val="00CD61FC"/>
    <w:rsid w:val="00CD6FA0"/>
    <w:rsid w:val="00CE099F"/>
    <w:rsid w:val="00CE1F4A"/>
    <w:rsid w:val="00CE25A5"/>
    <w:rsid w:val="00CE413E"/>
    <w:rsid w:val="00CE50A9"/>
    <w:rsid w:val="00CE7295"/>
    <w:rsid w:val="00CE7428"/>
    <w:rsid w:val="00CF087B"/>
    <w:rsid w:val="00CF4272"/>
    <w:rsid w:val="00CF5721"/>
    <w:rsid w:val="00CF6867"/>
    <w:rsid w:val="00CF74DD"/>
    <w:rsid w:val="00CF751C"/>
    <w:rsid w:val="00D01060"/>
    <w:rsid w:val="00D02014"/>
    <w:rsid w:val="00D04F9F"/>
    <w:rsid w:val="00D058D8"/>
    <w:rsid w:val="00D06234"/>
    <w:rsid w:val="00D06B8C"/>
    <w:rsid w:val="00D11A04"/>
    <w:rsid w:val="00D129EE"/>
    <w:rsid w:val="00D1373F"/>
    <w:rsid w:val="00D1390F"/>
    <w:rsid w:val="00D143A7"/>
    <w:rsid w:val="00D156F4"/>
    <w:rsid w:val="00D16DED"/>
    <w:rsid w:val="00D20281"/>
    <w:rsid w:val="00D20974"/>
    <w:rsid w:val="00D209CC"/>
    <w:rsid w:val="00D20D88"/>
    <w:rsid w:val="00D21844"/>
    <w:rsid w:val="00D221C5"/>
    <w:rsid w:val="00D223AF"/>
    <w:rsid w:val="00D2271C"/>
    <w:rsid w:val="00D23823"/>
    <w:rsid w:val="00D238B6"/>
    <w:rsid w:val="00D26106"/>
    <w:rsid w:val="00D27E77"/>
    <w:rsid w:val="00D30A5D"/>
    <w:rsid w:val="00D32D05"/>
    <w:rsid w:val="00D33068"/>
    <w:rsid w:val="00D333D3"/>
    <w:rsid w:val="00D35407"/>
    <w:rsid w:val="00D35707"/>
    <w:rsid w:val="00D364A1"/>
    <w:rsid w:val="00D403DE"/>
    <w:rsid w:val="00D40E9E"/>
    <w:rsid w:val="00D416DE"/>
    <w:rsid w:val="00D423C1"/>
    <w:rsid w:val="00D42498"/>
    <w:rsid w:val="00D44E63"/>
    <w:rsid w:val="00D455FF"/>
    <w:rsid w:val="00D47219"/>
    <w:rsid w:val="00D47F7B"/>
    <w:rsid w:val="00D50B85"/>
    <w:rsid w:val="00D51CA4"/>
    <w:rsid w:val="00D52F41"/>
    <w:rsid w:val="00D53CC4"/>
    <w:rsid w:val="00D5737A"/>
    <w:rsid w:val="00D57F9F"/>
    <w:rsid w:val="00D60197"/>
    <w:rsid w:val="00D608E7"/>
    <w:rsid w:val="00D61891"/>
    <w:rsid w:val="00D61DBF"/>
    <w:rsid w:val="00D62BC6"/>
    <w:rsid w:val="00D62DC4"/>
    <w:rsid w:val="00D6337D"/>
    <w:rsid w:val="00D63685"/>
    <w:rsid w:val="00D65882"/>
    <w:rsid w:val="00D67098"/>
    <w:rsid w:val="00D671C9"/>
    <w:rsid w:val="00D67BA2"/>
    <w:rsid w:val="00D709C8"/>
    <w:rsid w:val="00D70EA3"/>
    <w:rsid w:val="00D71AEE"/>
    <w:rsid w:val="00D72565"/>
    <w:rsid w:val="00D72F53"/>
    <w:rsid w:val="00D73975"/>
    <w:rsid w:val="00D758D7"/>
    <w:rsid w:val="00D75FFF"/>
    <w:rsid w:val="00D77567"/>
    <w:rsid w:val="00D7785C"/>
    <w:rsid w:val="00D77A26"/>
    <w:rsid w:val="00D80843"/>
    <w:rsid w:val="00D814D8"/>
    <w:rsid w:val="00D8250A"/>
    <w:rsid w:val="00D827D3"/>
    <w:rsid w:val="00D82D30"/>
    <w:rsid w:val="00D831A6"/>
    <w:rsid w:val="00D83A35"/>
    <w:rsid w:val="00D843E2"/>
    <w:rsid w:val="00D853EF"/>
    <w:rsid w:val="00D859C6"/>
    <w:rsid w:val="00D86198"/>
    <w:rsid w:val="00D86BEA"/>
    <w:rsid w:val="00D90036"/>
    <w:rsid w:val="00D90B6C"/>
    <w:rsid w:val="00D9401B"/>
    <w:rsid w:val="00D94127"/>
    <w:rsid w:val="00D944F1"/>
    <w:rsid w:val="00D948BC"/>
    <w:rsid w:val="00D9512D"/>
    <w:rsid w:val="00D95DEB"/>
    <w:rsid w:val="00DA5525"/>
    <w:rsid w:val="00DA67F3"/>
    <w:rsid w:val="00DA7FB6"/>
    <w:rsid w:val="00DB2010"/>
    <w:rsid w:val="00DB2836"/>
    <w:rsid w:val="00DB2C89"/>
    <w:rsid w:val="00DB3AB1"/>
    <w:rsid w:val="00DB3B0D"/>
    <w:rsid w:val="00DB42D8"/>
    <w:rsid w:val="00DB4FE0"/>
    <w:rsid w:val="00DB5E2B"/>
    <w:rsid w:val="00DB60BB"/>
    <w:rsid w:val="00DB731B"/>
    <w:rsid w:val="00DC15B7"/>
    <w:rsid w:val="00DC1691"/>
    <w:rsid w:val="00DC2381"/>
    <w:rsid w:val="00DC3F68"/>
    <w:rsid w:val="00DC455B"/>
    <w:rsid w:val="00DC46F5"/>
    <w:rsid w:val="00DC4E4E"/>
    <w:rsid w:val="00DC6C39"/>
    <w:rsid w:val="00DC7FFA"/>
    <w:rsid w:val="00DD0374"/>
    <w:rsid w:val="00DD0639"/>
    <w:rsid w:val="00DD2061"/>
    <w:rsid w:val="00DD232F"/>
    <w:rsid w:val="00DD31F9"/>
    <w:rsid w:val="00DD3FDE"/>
    <w:rsid w:val="00DD50DE"/>
    <w:rsid w:val="00DD5B0C"/>
    <w:rsid w:val="00DD620A"/>
    <w:rsid w:val="00DD667D"/>
    <w:rsid w:val="00DE0052"/>
    <w:rsid w:val="00DE09B4"/>
    <w:rsid w:val="00DE0B7D"/>
    <w:rsid w:val="00DE0C3B"/>
    <w:rsid w:val="00DE17C7"/>
    <w:rsid w:val="00DE1A0C"/>
    <w:rsid w:val="00DE2037"/>
    <w:rsid w:val="00DE2330"/>
    <w:rsid w:val="00DE30DD"/>
    <w:rsid w:val="00DE4544"/>
    <w:rsid w:val="00DE4BDD"/>
    <w:rsid w:val="00DE4CCB"/>
    <w:rsid w:val="00DE565D"/>
    <w:rsid w:val="00DE5930"/>
    <w:rsid w:val="00DE5BC5"/>
    <w:rsid w:val="00DE7568"/>
    <w:rsid w:val="00DE7FD7"/>
    <w:rsid w:val="00DE7FDB"/>
    <w:rsid w:val="00DF07F8"/>
    <w:rsid w:val="00DF248D"/>
    <w:rsid w:val="00DF3349"/>
    <w:rsid w:val="00DF37B3"/>
    <w:rsid w:val="00DF492B"/>
    <w:rsid w:val="00DF686C"/>
    <w:rsid w:val="00DF724F"/>
    <w:rsid w:val="00DF7959"/>
    <w:rsid w:val="00DF7D6A"/>
    <w:rsid w:val="00DF7FF1"/>
    <w:rsid w:val="00E01950"/>
    <w:rsid w:val="00E01A49"/>
    <w:rsid w:val="00E01F7D"/>
    <w:rsid w:val="00E02F1C"/>
    <w:rsid w:val="00E040C1"/>
    <w:rsid w:val="00E04947"/>
    <w:rsid w:val="00E05BDB"/>
    <w:rsid w:val="00E07355"/>
    <w:rsid w:val="00E1158A"/>
    <w:rsid w:val="00E125E9"/>
    <w:rsid w:val="00E14035"/>
    <w:rsid w:val="00E14944"/>
    <w:rsid w:val="00E14D99"/>
    <w:rsid w:val="00E158E5"/>
    <w:rsid w:val="00E15CF3"/>
    <w:rsid w:val="00E1659E"/>
    <w:rsid w:val="00E17124"/>
    <w:rsid w:val="00E178B6"/>
    <w:rsid w:val="00E2105B"/>
    <w:rsid w:val="00E21891"/>
    <w:rsid w:val="00E23E5D"/>
    <w:rsid w:val="00E25360"/>
    <w:rsid w:val="00E25499"/>
    <w:rsid w:val="00E255B5"/>
    <w:rsid w:val="00E258C1"/>
    <w:rsid w:val="00E25909"/>
    <w:rsid w:val="00E26676"/>
    <w:rsid w:val="00E27AAF"/>
    <w:rsid w:val="00E30434"/>
    <w:rsid w:val="00E305B6"/>
    <w:rsid w:val="00E330E7"/>
    <w:rsid w:val="00E3423F"/>
    <w:rsid w:val="00E35942"/>
    <w:rsid w:val="00E36819"/>
    <w:rsid w:val="00E37D2A"/>
    <w:rsid w:val="00E4023C"/>
    <w:rsid w:val="00E40CD0"/>
    <w:rsid w:val="00E40F0D"/>
    <w:rsid w:val="00E41681"/>
    <w:rsid w:val="00E41895"/>
    <w:rsid w:val="00E46FAC"/>
    <w:rsid w:val="00E47ED3"/>
    <w:rsid w:val="00E47FA0"/>
    <w:rsid w:val="00E50612"/>
    <w:rsid w:val="00E53E01"/>
    <w:rsid w:val="00E53E7C"/>
    <w:rsid w:val="00E57843"/>
    <w:rsid w:val="00E57F07"/>
    <w:rsid w:val="00E6008A"/>
    <w:rsid w:val="00E62080"/>
    <w:rsid w:val="00E626B8"/>
    <w:rsid w:val="00E63FC5"/>
    <w:rsid w:val="00E64950"/>
    <w:rsid w:val="00E653AC"/>
    <w:rsid w:val="00E65AAB"/>
    <w:rsid w:val="00E663B3"/>
    <w:rsid w:val="00E669F3"/>
    <w:rsid w:val="00E70B0E"/>
    <w:rsid w:val="00E73750"/>
    <w:rsid w:val="00E73A27"/>
    <w:rsid w:val="00E73E57"/>
    <w:rsid w:val="00E749E5"/>
    <w:rsid w:val="00E75F2E"/>
    <w:rsid w:val="00E770A0"/>
    <w:rsid w:val="00E77F2F"/>
    <w:rsid w:val="00E808F8"/>
    <w:rsid w:val="00E809F7"/>
    <w:rsid w:val="00E80D83"/>
    <w:rsid w:val="00E81CE6"/>
    <w:rsid w:val="00E8357C"/>
    <w:rsid w:val="00E838DB"/>
    <w:rsid w:val="00E83AB7"/>
    <w:rsid w:val="00E85CF9"/>
    <w:rsid w:val="00E85E37"/>
    <w:rsid w:val="00E863EB"/>
    <w:rsid w:val="00E866ED"/>
    <w:rsid w:val="00E86E37"/>
    <w:rsid w:val="00E9083B"/>
    <w:rsid w:val="00E934C8"/>
    <w:rsid w:val="00E95167"/>
    <w:rsid w:val="00E95188"/>
    <w:rsid w:val="00E95DE7"/>
    <w:rsid w:val="00E97015"/>
    <w:rsid w:val="00E971F3"/>
    <w:rsid w:val="00EA155F"/>
    <w:rsid w:val="00EA3FDB"/>
    <w:rsid w:val="00EA4808"/>
    <w:rsid w:val="00EA562E"/>
    <w:rsid w:val="00EA61AF"/>
    <w:rsid w:val="00EA64B7"/>
    <w:rsid w:val="00EA6DF8"/>
    <w:rsid w:val="00EA7C1D"/>
    <w:rsid w:val="00EB0ABF"/>
    <w:rsid w:val="00EB0E5C"/>
    <w:rsid w:val="00EB1C1A"/>
    <w:rsid w:val="00EB1CFD"/>
    <w:rsid w:val="00EB34D2"/>
    <w:rsid w:val="00EB3946"/>
    <w:rsid w:val="00EB3EA4"/>
    <w:rsid w:val="00EB4FB8"/>
    <w:rsid w:val="00EB6B95"/>
    <w:rsid w:val="00EB7748"/>
    <w:rsid w:val="00EC3604"/>
    <w:rsid w:val="00EC4790"/>
    <w:rsid w:val="00EC73D1"/>
    <w:rsid w:val="00ED0235"/>
    <w:rsid w:val="00ED483B"/>
    <w:rsid w:val="00ED5D96"/>
    <w:rsid w:val="00ED6CC1"/>
    <w:rsid w:val="00EE0880"/>
    <w:rsid w:val="00EE08CF"/>
    <w:rsid w:val="00EE2C73"/>
    <w:rsid w:val="00EE330C"/>
    <w:rsid w:val="00EE365D"/>
    <w:rsid w:val="00EE4489"/>
    <w:rsid w:val="00EE4E08"/>
    <w:rsid w:val="00EE57B5"/>
    <w:rsid w:val="00EF0627"/>
    <w:rsid w:val="00EF1936"/>
    <w:rsid w:val="00EF2D44"/>
    <w:rsid w:val="00EF33CF"/>
    <w:rsid w:val="00EF3AEC"/>
    <w:rsid w:val="00EF65C9"/>
    <w:rsid w:val="00EF6BE5"/>
    <w:rsid w:val="00EF7111"/>
    <w:rsid w:val="00EF7D75"/>
    <w:rsid w:val="00F01098"/>
    <w:rsid w:val="00F010C5"/>
    <w:rsid w:val="00F0252B"/>
    <w:rsid w:val="00F029A7"/>
    <w:rsid w:val="00F02B97"/>
    <w:rsid w:val="00F03092"/>
    <w:rsid w:val="00F03CDC"/>
    <w:rsid w:val="00F045E6"/>
    <w:rsid w:val="00F04DF1"/>
    <w:rsid w:val="00F0543E"/>
    <w:rsid w:val="00F05CAE"/>
    <w:rsid w:val="00F0622D"/>
    <w:rsid w:val="00F06690"/>
    <w:rsid w:val="00F0682F"/>
    <w:rsid w:val="00F0786C"/>
    <w:rsid w:val="00F11B6B"/>
    <w:rsid w:val="00F11EF2"/>
    <w:rsid w:val="00F13425"/>
    <w:rsid w:val="00F14437"/>
    <w:rsid w:val="00F16461"/>
    <w:rsid w:val="00F16B1B"/>
    <w:rsid w:val="00F204F7"/>
    <w:rsid w:val="00F20D6E"/>
    <w:rsid w:val="00F21894"/>
    <w:rsid w:val="00F225A9"/>
    <w:rsid w:val="00F23A1A"/>
    <w:rsid w:val="00F272C4"/>
    <w:rsid w:val="00F3044B"/>
    <w:rsid w:val="00F3080B"/>
    <w:rsid w:val="00F31613"/>
    <w:rsid w:val="00F33D08"/>
    <w:rsid w:val="00F35BE3"/>
    <w:rsid w:val="00F35F66"/>
    <w:rsid w:val="00F362FD"/>
    <w:rsid w:val="00F36897"/>
    <w:rsid w:val="00F37160"/>
    <w:rsid w:val="00F422E5"/>
    <w:rsid w:val="00F43024"/>
    <w:rsid w:val="00F43153"/>
    <w:rsid w:val="00F43324"/>
    <w:rsid w:val="00F441F1"/>
    <w:rsid w:val="00F45213"/>
    <w:rsid w:val="00F46316"/>
    <w:rsid w:val="00F50B89"/>
    <w:rsid w:val="00F50E93"/>
    <w:rsid w:val="00F51330"/>
    <w:rsid w:val="00F51DAC"/>
    <w:rsid w:val="00F51F4C"/>
    <w:rsid w:val="00F527BC"/>
    <w:rsid w:val="00F53464"/>
    <w:rsid w:val="00F53B95"/>
    <w:rsid w:val="00F54D50"/>
    <w:rsid w:val="00F55261"/>
    <w:rsid w:val="00F55D08"/>
    <w:rsid w:val="00F55DC6"/>
    <w:rsid w:val="00F561A3"/>
    <w:rsid w:val="00F56BB1"/>
    <w:rsid w:val="00F61A3B"/>
    <w:rsid w:val="00F6218A"/>
    <w:rsid w:val="00F6511D"/>
    <w:rsid w:val="00F6513E"/>
    <w:rsid w:val="00F65BC3"/>
    <w:rsid w:val="00F70243"/>
    <w:rsid w:val="00F71587"/>
    <w:rsid w:val="00F74359"/>
    <w:rsid w:val="00F74562"/>
    <w:rsid w:val="00F76AB0"/>
    <w:rsid w:val="00F8283F"/>
    <w:rsid w:val="00F82D79"/>
    <w:rsid w:val="00F84592"/>
    <w:rsid w:val="00F8483E"/>
    <w:rsid w:val="00F84A3C"/>
    <w:rsid w:val="00F8568F"/>
    <w:rsid w:val="00F862B3"/>
    <w:rsid w:val="00F8636B"/>
    <w:rsid w:val="00F86586"/>
    <w:rsid w:val="00F90861"/>
    <w:rsid w:val="00F90EBE"/>
    <w:rsid w:val="00F917BC"/>
    <w:rsid w:val="00F92731"/>
    <w:rsid w:val="00F949D5"/>
    <w:rsid w:val="00F94AF4"/>
    <w:rsid w:val="00F955D5"/>
    <w:rsid w:val="00F95E91"/>
    <w:rsid w:val="00F95F5E"/>
    <w:rsid w:val="00F96C86"/>
    <w:rsid w:val="00F97634"/>
    <w:rsid w:val="00FA1980"/>
    <w:rsid w:val="00FA4915"/>
    <w:rsid w:val="00FA6445"/>
    <w:rsid w:val="00FA78FE"/>
    <w:rsid w:val="00FA7907"/>
    <w:rsid w:val="00FB1F01"/>
    <w:rsid w:val="00FB2AE1"/>
    <w:rsid w:val="00FB2F36"/>
    <w:rsid w:val="00FB3A2C"/>
    <w:rsid w:val="00FB47DF"/>
    <w:rsid w:val="00FB5930"/>
    <w:rsid w:val="00FB6D56"/>
    <w:rsid w:val="00FC0081"/>
    <w:rsid w:val="00FC0868"/>
    <w:rsid w:val="00FC19F8"/>
    <w:rsid w:val="00FC21D2"/>
    <w:rsid w:val="00FC27F9"/>
    <w:rsid w:val="00FC3D02"/>
    <w:rsid w:val="00FC3F59"/>
    <w:rsid w:val="00FC430E"/>
    <w:rsid w:val="00FC5CDE"/>
    <w:rsid w:val="00FC7A0D"/>
    <w:rsid w:val="00FD1569"/>
    <w:rsid w:val="00FD2564"/>
    <w:rsid w:val="00FD2F79"/>
    <w:rsid w:val="00FD351B"/>
    <w:rsid w:val="00FD5804"/>
    <w:rsid w:val="00FD5AD7"/>
    <w:rsid w:val="00FD6C18"/>
    <w:rsid w:val="00FE18E2"/>
    <w:rsid w:val="00FE33B2"/>
    <w:rsid w:val="00FE414A"/>
    <w:rsid w:val="00FE48E8"/>
    <w:rsid w:val="00FE494F"/>
    <w:rsid w:val="00FE4A38"/>
    <w:rsid w:val="00FE6147"/>
    <w:rsid w:val="00FE6CED"/>
    <w:rsid w:val="00FF0DE2"/>
    <w:rsid w:val="00FF23E8"/>
    <w:rsid w:val="00FF2764"/>
    <w:rsid w:val="00FF3487"/>
    <w:rsid w:val="00FF4162"/>
    <w:rsid w:val="00FF5DCB"/>
    <w:rsid w:val="159DF317"/>
    <w:rsid w:val="486852B3"/>
    <w:rsid w:val="7D2CAE0A"/>
    <w:rsid w:val="7E9125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29DA0"/>
  <w15:chartTrackingRefBased/>
  <w15:docId w15:val="{9EFA4EAC-3C5E-40E4-A0A8-0D30AA1B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08"/>
    <w:pPr>
      <w:spacing w:before="240" w:after="240" w:line="240" w:lineRule="exact"/>
    </w:pPr>
    <w:rPr>
      <w:rFonts w:ascii="Book Antiqua" w:hAnsi="Book Antiqua"/>
      <w:sz w:val="19"/>
    </w:rPr>
  </w:style>
  <w:style w:type="paragraph" w:styleId="Heading1">
    <w:name w:val="heading 1"/>
    <w:basedOn w:val="HeadingBase"/>
    <w:next w:val="Normal"/>
    <w:link w:val="Heading1Char"/>
    <w:qFormat/>
    <w:rsid w:val="00F33D08"/>
    <w:pPr>
      <w:spacing w:after="240"/>
      <w:outlineLvl w:val="0"/>
    </w:pPr>
    <w:rPr>
      <w:rFonts w:ascii="Arial Bold" w:hAnsi="Arial Bold"/>
      <w:b/>
      <w:kern w:val="34"/>
      <w:sz w:val="36"/>
    </w:rPr>
  </w:style>
  <w:style w:type="paragraph" w:styleId="Heading2">
    <w:name w:val="heading 2"/>
    <w:basedOn w:val="HeadingBase"/>
    <w:next w:val="Normal"/>
    <w:link w:val="Heading2Char"/>
    <w:qFormat/>
    <w:rsid w:val="00F33D08"/>
    <w:pPr>
      <w:spacing w:before="240" w:after="240"/>
      <w:outlineLvl w:val="1"/>
    </w:pPr>
    <w:rPr>
      <w:rFonts w:ascii="Arial Bold" w:hAnsi="Arial Bold"/>
      <w:b/>
      <w:sz w:val="26"/>
    </w:rPr>
  </w:style>
  <w:style w:type="paragraph" w:styleId="Heading3">
    <w:name w:val="heading 3"/>
    <w:basedOn w:val="HeadingBase"/>
    <w:next w:val="Normal"/>
    <w:link w:val="Heading3Char"/>
    <w:qFormat/>
    <w:rsid w:val="00F33D08"/>
    <w:pPr>
      <w:spacing w:before="120" w:after="120"/>
      <w:outlineLvl w:val="2"/>
    </w:pPr>
    <w:rPr>
      <w:rFonts w:ascii="Arial Bold" w:hAnsi="Arial Bold"/>
      <w:b/>
      <w:sz w:val="22"/>
    </w:rPr>
  </w:style>
  <w:style w:type="paragraph" w:styleId="Heading4">
    <w:name w:val="heading 4"/>
    <w:basedOn w:val="HeadingBase"/>
    <w:next w:val="Normal"/>
    <w:link w:val="Heading4Char"/>
    <w:qFormat/>
    <w:rsid w:val="00F33D08"/>
    <w:pPr>
      <w:spacing w:after="120"/>
      <w:outlineLvl w:val="3"/>
    </w:pPr>
    <w:rPr>
      <w:rFonts w:ascii="Arial Bold" w:hAnsi="Arial Bold"/>
      <w:b/>
      <w:sz w:val="20"/>
    </w:rPr>
  </w:style>
  <w:style w:type="paragraph" w:styleId="Heading5">
    <w:name w:val="heading 5"/>
    <w:basedOn w:val="HeadingBase"/>
    <w:next w:val="Normal"/>
    <w:link w:val="Heading5Char"/>
    <w:qFormat/>
    <w:rsid w:val="002F6D48"/>
    <w:pPr>
      <w:spacing w:after="120"/>
      <w:outlineLvl w:val="4"/>
    </w:pPr>
    <w:rPr>
      <w:b/>
      <w:bCs/>
      <w:iCs/>
      <w:sz w:val="20"/>
      <w:szCs w:val="26"/>
    </w:rPr>
  </w:style>
  <w:style w:type="paragraph" w:styleId="Heading6">
    <w:name w:val="heading 6"/>
    <w:basedOn w:val="HeadingBase"/>
    <w:next w:val="Normal"/>
    <w:link w:val="Heading6Char"/>
    <w:rsid w:val="00F33D08"/>
    <w:pPr>
      <w:spacing w:after="120"/>
      <w:outlineLvl w:val="5"/>
    </w:pPr>
    <w:rPr>
      <w:bCs/>
      <w:sz w:val="20"/>
      <w:szCs w:val="22"/>
    </w:rPr>
  </w:style>
  <w:style w:type="paragraph" w:styleId="Heading7">
    <w:name w:val="heading 7"/>
    <w:basedOn w:val="HeadingBase"/>
    <w:next w:val="Normal"/>
    <w:link w:val="Heading7Char"/>
    <w:rsid w:val="00F33D08"/>
    <w:pPr>
      <w:spacing w:before="120"/>
      <w:outlineLvl w:val="6"/>
    </w:pPr>
    <w:rPr>
      <w:sz w:val="20"/>
      <w:szCs w:val="24"/>
    </w:rPr>
  </w:style>
  <w:style w:type="paragraph" w:styleId="Heading8">
    <w:name w:val="heading 8"/>
    <w:basedOn w:val="HeadingBase"/>
    <w:next w:val="Normal"/>
    <w:link w:val="Heading8Char"/>
    <w:rsid w:val="00F33D08"/>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F33D08"/>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TableColumnHeadingBase"/>
    <w:next w:val="Normal"/>
    <w:rsid w:val="00F33D08"/>
    <w:pPr>
      <w:jc w:val="center"/>
    </w:pPr>
  </w:style>
  <w:style w:type="paragraph" w:customStyle="1" w:styleId="TableColumnHeadingLeft">
    <w:name w:val="Table Column Heading Left"/>
    <w:basedOn w:val="TableColumnHeadingBase"/>
    <w:next w:val="Normal"/>
    <w:rsid w:val="00F33D08"/>
  </w:style>
  <w:style w:type="paragraph" w:customStyle="1" w:styleId="TableColumnHeadingRight">
    <w:name w:val="Table Column Heading Right"/>
    <w:basedOn w:val="TableColumnHeadingBase"/>
    <w:next w:val="Normal"/>
    <w:link w:val="TableColumnHeadingRightChar"/>
    <w:rsid w:val="00F33D08"/>
    <w:pPr>
      <w:jc w:val="right"/>
    </w:pPr>
  </w:style>
  <w:style w:type="character" w:customStyle="1" w:styleId="TableColumnHeadingRightChar">
    <w:name w:val="Table Column Heading Right Char"/>
    <w:link w:val="TableColumnHeadingRight"/>
    <w:rsid w:val="00F33D08"/>
    <w:rPr>
      <w:rFonts w:ascii="Arial Bold" w:hAnsi="Arial Bold"/>
      <w:b/>
      <w:sz w:val="16"/>
    </w:rPr>
  </w:style>
  <w:style w:type="paragraph" w:customStyle="1" w:styleId="Heading3ptafter">
    <w:name w:val="Heading 3 pt after"/>
    <w:basedOn w:val="Heading6"/>
    <w:rsid w:val="00F33D08"/>
    <w:pPr>
      <w:spacing w:after="60"/>
    </w:pPr>
    <w:rPr>
      <w:bCs w:val="0"/>
      <w:i/>
      <w:iCs/>
    </w:rPr>
  </w:style>
  <w:style w:type="character" w:customStyle="1" w:styleId="Heading6Char">
    <w:name w:val="Heading 6 Char"/>
    <w:basedOn w:val="DefaultParagraphFont"/>
    <w:link w:val="Heading6"/>
    <w:rsid w:val="00F33D08"/>
    <w:rPr>
      <w:rFonts w:ascii="Arial" w:hAnsi="Arial"/>
      <w:bCs/>
      <w:szCs w:val="22"/>
    </w:rPr>
  </w:style>
  <w:style w:type="paragraph" w:customStyle="1" w:styleId="ChartandTableFootnoteAlpha">
    <w:name w:val="Chart and Table Footnote Alpha"/>
    <w:basedOn w:val="HeadingBase"/>
    <w:next w:val="Normal"/>
    <w:rsid w:val="00F33D08"/>
    <w:pPr>
      <w:keepNext w:val="0"/>
      <w:numPr>
        <w:numId w:val="11"/>
      </w:numPr>
      <w:spacing w:before="30"/>
    </w:pPr>
    <w:rPr>
      <w:color w:val="000000"/>
      <w:sz w:val="16"/>
      <w:lang w:val="en-US"/>
    </w:rPr>
  </w:style>
  <w:style w:type="paragraph" w:customStyle="1" w:styleId="Department">
    <w:name w:val="Department"/>
    <w:basedOn w:val="Normal"/>
    <w:rsid w:val="00F33D08"/>
    <w:pPr>
      <w:spacing w:after="0" w:line="240" w:lineRule="auto"/>
      <w:jc w:val="center"/>
    </w:pPr>
    <w:rPr>
      <w:rFonts w:ascii="Arial" w:hAnsi="Arial"/>
      <w:b/>
      <w:sz w:val="52"/>
    </w:rPr>
  </w:style>
  <w:style w:type="character" w:customStyle="1" w:styleId="Heading1Char">
    <w:name w:val="Heading 1 Char"/>
    <w:basedOn w:val="DefaultParagraphFont"/>
    <w:link w:val="Heading1"/>
    <w:rsid w:val="00F33D08"/>
    <w:rPr>
      <w:rFonts w:ascii="Arial Bold" w:hAnsi="Arial Bold"/>
      <w:b/>
      <w:kern w:val="34"/>
      <w:sz w:val="36"/>
    </w:rPr>
  </w:style>
  <w:style w:type="character" w:customStyle="1" w:styleId="Heading2Char">
    <w:name w:val="Heading 2 Char"/>
    <w:basedOn w:val="DefaultParagraphFont"/>
    <w:link w:val="Heading2"/>
    <w:rsid w:val="00F33D08"/>
    <w:rPr>
      <w:rFonts w:ascii="Arial Bold" w:hAnsi="Arial Bold"/>
      <w:b/>
      <w:sz w:val="26"/>
    </w:rPr>
  </w:style>
  <w:style w:type="character" w:customStyle="1" w:styleId="Heading3Char">
    <w:name w:val="Heading 3 Char"/>
    <w:basedOn w:val="DefaultParagraphFont"/>
    <w:link w:val="Heading3"/>
    <w:rsid w:val="00F33D08"/>
    <w:rPr>
      <w:rFonts w:ascii="Arial Bold" w:hAnsi="Arial Bold"/>
      <w:b/>
      <w:sz w:val="22"/>
    </w:rPr>
  </w:style>
  <w:style w:type="character" w:customStyle="1" w:styleId="Heading4Char">
    <w:name w:val="Heading 4 Char"/>
    <w:basedOn w:val="DefaultParagraphFont"/>
    <w:link w:val="Heading4"/>
    <w:rsid w:val="00F33D08"/>
    <w:rPr>
      <w:rFonts w:ascii="Arial Bold" w:hAnsi="Arial Bold"/>
      <w:b/>
    </w:rPr>
  </w:style>
  <w:style w:type="character" w:customStyle="1" w:styleId="Heading5Char">
    <w:name w:val="Heading 5 Char"/>
    <w:basedOn w:val="DefaultParagraphFont"/>
    <w:link w:val="Heading5"/>
    <w:rsid w:val="002F6D48"/>
    <w:rPr>
      <w:rFonts w:ascii="Arial" w:hAnsi="Arial"/>
      <w:b/>
      <w:bCs/>
      <w:iCs/>
      <w:szCs w:val="26"/>
    </w:rPr>
  </w:style>
  <w:style w:type="paragraph" w:styleId="TOC2">
    <w:name w:val="toc 2"/>
    <w:basedOn w:val="HeadingBase"/>
    <w:next w:val="Normal"/>
    <w:uiPriority w:val="39"/>
    <w:rsid w:val="00F33D08"/>
    <w:pPr>
      <w:keepNext w:val="0"/>
      <w:tabs>
        <w:tab w:val="left" w:pos="992"/>
        <w:tab w:val="right" w:leader="dot" w:pos="7700"/>
      </w:tabs>
      <w:spacing w:before="60" w:after="60"/>
      <w:ind w:left="851" w:right="851" w:hanging="851"/>
    </w:pPr>
    <w:rPr>
      <w:sz w:val="18"/>
    </w:rPr>
  </w:style>
  <w:style w:type="paragraph" w:customStyle="1" w:styleId="ChartGraphic">
    <w:name w:val="Chart Graphic"/>
    <w:basedOn w:val="HeadingBase"/>
    <w:rsid w:val="00F33D08"/>
    <w:pPr>
      <w:jc w:val="center"/>
    </w:pPr>
    <w:rPr>
      <w:sz w:val="20"/>
    </w:rPr>
  </w:style>
  <w:style w:type="paragraph" w:customStyle="1" w:styleId="TableHeading">
    <w:name w:val="Table Heading"/>
    <w:basedOn w:val="HeadingBase"/>
    <w:next w:val="TableGraphic"/>
    <w:link w:val="TableHeadingChar"/>
    <w:qFormat/>
    <w:rsid w:val="00F33D08"/>
    <w:pPr>
      <w:spacing w:before="120" w:after="20"/>
    </w:pPr>
    <w:rPr>
      <w:b/>
      <w:sz w:val="20"/>
    </w:rPr>
  </w:style>
  <w:style w:type="paragraph" w:styleId="TOC1">
    <w:name w:val="toc 1"/>
    <w:basedOn w:val="Normal"/>
    <w:next w:val="Normal"/>
    <w:uiPriority w:val="39"/>
    <w:rsid w:val="00F33D08"/>
    <w:pPr>
      <w:keepNext/>
      <w:tabs>
        <w:tab w:val="right" w:leader="dot" w:pos="7700"/>
      </w:tabs>
      <w:spacing w:after="0" w:line="240" w:lineRule="auto"/>
      <w:ind w:right="851"/>
    </w:pPr>
    <w:rPr>
      <w:rFonts w:ascii="Arial Bold" w:hAnsi="Arial Bold"/>
      <w:b/>
      <w:sz w:val="20"/>
    </w:rPr>
  </w:style>
  <w:style w:type="paragraph" w:styleId="Header">
    <w:name w:val="header"/>
    <w:basedOn w:val="Normal"/>
    <w:link w:val="HeaderChar"/>
    <w:qFormat/>
    <w:rsid w:val="00F33D08"/>
    <w:pPr>
      <w:tabs>
        <w:tab w:val="center" w:pos="4153"/>
        <w:tab w:val="right" w:pos="8306"/>
      </w:tabs>
      <w:spacing w:before="0" w:after="0" w:line="240" w:lineRule="auto"/>
      <w:jc w:val="center"/>
    </w:pPr>
    <w:rPr>
      <w:rFonts w:ascii="Arial" w:hAnsi="Arial"/>
      <w:sz w:val="18"/>
    </w:rPr>
  </w:style>
  <w:style w:type="character" w:customStyle="1" w:styleId="HeaderChar">
    <w:name w:val="Header Char"/>
    <w:basedOn w:val="DefaultParagraphFont"/>
    <w:link w:val="Header"/>
    <w:rsid w:val="00F33D08"/>
    <w:rPr>
      <w:rFonts w:ascii="Arial" w:hAnsi="Arial"/>
      <w:sz w:val="18"/>
    </w:rPr>
  </w:style>
  <w:style w:type="paragraph" w:styleId="Footer">
    <w:name w:val="footer"/>
    <w:basedOn w:val="Normal"/>
    <w:link w:val="FooterChar"/>
    <w:rsid w:val="00F33D08"/>
    <w:pPr>
      <w:tabs>
        <w:tab w:val="center" w:pos="4153"/>
        <w:tab w:val="right" w:pos="8306"/>
      </w:tabs>
      <w:spacing w:before="0" w:after="0" w:line="240" w:lineRule="auto"/>
      <w:jc w:val="center"/>
    </w:pPr>
    <w:rPr>
      <w:rFonts w:ascii="Arial" w:hAnsi="Arial"/>
      <w:color w:val="000000" w:themeColor="text1"/>
      <w:sz w:val="18"/>
      <w:szCs w:val="18"/>
    </w:rPr>
  </w:style>
  <w:style w:type="character" w:customStyle="1" w:styleId="FooterChar">
    <w:name w:val="Footer Char"/>
    <w:basedOn w:val="DefaultParagraphFont"/>
    <w:link w:val="Footer"/>
    <w:rsid w:val="00F33D08"/>
    <w:rPr>
      <w:rFonts w:ascii="Arial" w:hAnsi="Arial"/>
      <w:color w:val="000000" w:themeColor="text1"/>
      <w:sz w:val="18"/>
      <w:szCs w:val="18"/>
    </w:rPr>
  </w:style>
  <w:style w:type="paragraph" w:customStyle="1" w:styleId="ContentsHeading">
    <w:name w:val="Contents Heading"/>
    <w:basedOn w:val="HeadingBase"/>
    <w:next w:val="Normal"/>
    <w:rsid w:val="00F33D08"/>
    <w:pPr>
      <w:spacing w:after="720"/>
    </w:pPr>
    <w:rPr>
      <w:b/>
      <w:bCs/>
      <w:sz w:val="36"/>
    </w:rPr>
  </w:style>
  <w:style w:type="paragraph" w:customStyle="1" w:styleId="HeaderEven">
    <w:name w:val="Header Even"/>
    <w:basedOn w:val="Normal"/>
    <w:rsid w:val="00F33D08"/>
    <w:pPr>
      <w:spacing w:before="0" w:after="0" w:line="240" w:lineRule="auto"/>
    </w:pPr>
    <w:rPr>
      <w:rFonts w:ascii="Arial" w:hAnsi="Arial"/>
      <w:sz w:val="18"/>
    </w:rPr>
  </w:style>
  <w:style w:type="paragraph" w:customStyle="1" w:styleId="HeaderOdd">
    <w:name w:val="Header Odd"/>
    <w:basedOn w:val="Normal"/>
    <w:rsid w:val="00F33D08"/>
    <w:pPr>
      <w:spacing w:before="0" w:after="0" w:line="240" w:lineRule="auto"/>
      <w:jc w:val="right"/>
    </w:pPr>
    <w:rPr>
      <w:rFonts w:ascii="Arial" w:hAnsi="Arial"/>
      <w:color w:val="000000" w:themeColor="text1"/>
      <w:sz w:val="18"/>
    </w:rPr>
  </w:style>
  <w:style w:type="paragraph" w:customStyle="1" w:styleId="SingleParagraph">
    <w:name w:val="Single Paragraph"/>
    <w:basedOn w:val="Normal"/>
    <w:rsid w:val="00F33D08"/>
    <w:pPr>
      <w:spacing w:before="0" w:after="0" w:line="240" w:lineRule="auto"/>
    </w:pPr>
  </w:style>
  <w:style w:type="paragraph" w:customStyle="1" w:styleId="PartHeading">
    <w:name w:val="Part Heading"/>
    <w:basedOn w:val="Normal"/>
    <w:next w:val="Normal"/>
    <w:rsid w:val="00F33D08"/>
    <w:pPr>
      <w:spacing w:after="480" w:line="240" w:lineRule="auto"/>
      <w:jc w:val="center"/>
    </w:pPr>
    <w:rPr>
      <w:rFonts w:ascii="Arial Bold" w:hAnsi="Arial Bold" w:cs="Arial"/>
      <w:b/>
      <w:bCs/>
      <w:kern w:val="28"/>
      <w:sz w:val="52"/>
      <w:szCs w:val="32"/>
    </w:rPr>
  </w:style>
  <w:style w:type="paragraph" w:customStyle="1" w:styleId="Tabletextjustified">
    <w:name w:val="Table text justified"/>
    <w:basedOn w:val="Normal"/>
    <w:semiHidden/>
    <w:rsid w:val="00F33D08"/>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F33D08"/>
    <w:pPr>
      <w:spacing w:before="120" w:after="120" w:line="240" w:lineRule="auto"/>
    </w:pPr>
    <w:rPr>
      <w:rFonts w:ascii="Arial" w:hAnsi="Arial" w:cs="Arial"/>
      <w:b/>
      <w:sz w:val="18"/>
    </w:rPr>
  </w:style>
  <w:style w:type="paragraph" w:customStyle="1" w:styleId="TableSideHeading">
    <w:name w:val="Table Side Heading"/>
    <w:basedOn w:val="TableHeading2ndLevelWord"/>
    <w:semiHidden/>
    <w:rsid w:val="00F33D08"/>
    <w:pPr>
      <w:spacing w:before="100" w:after="100" w:line="250" w:lineRule="exact"/>
    </w:pPr>
  </w:style>
  <w:style w:type="paragraph" w:customStyle="1" w:styleId="Area">
    <w:name w:val="Area"/>
    <w:basedOn w:val="Normal"/>
    <w:rsid w:val="00F33D08"/>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F33D08"/>
    <w:pPr>
      <w:tabs>
        <w:tab w:val="right" w:pos="9639"/>
      </w:tabs>
      <w:spacing w:before="60" w:after="60"/>
      <w:jc w:val="right"/>
    </w:pPr>
    <w:rPr>
      <w:rFonts w:ascii="Times New Roman" w:hAnsi="Times New Roman"/>
      <w:b/>
      <w:caps/>
      <w:sz w:val="16"/>
      <w:szCs w:val="16"/>
    </w:rPr>
  </w:style>
  <w:style w:type="paragraph" w:customStyle="1" w:styleId="TableGraphic">
    <w:name w:val="Table Graphic"/>
    <w:basedOn w:val="Normal"/>
    <w:next w:val="Normal"/>
    <w:rsid w:val="00F33D08"/>
    <w:pPr>
      <w:spacing w:before="0" w:after="0" w:line="240" w:lineRule="auto"/>
      <w:ind w:right="-113"/>
    </w:pPr>
  </w:style>
  <w:style w:type="paragraph" w:customStyle="1" w:styleId="Exampletext">
    <w:name w:val="Example text"/>
    <w:basedOn w:val="Normal"/>
    <w:link w:val="ExampletextCharChar"/>
    <w:rsid w:val="00F33D08"/>
    <w:pPr>
      <w:spacing w:before="120" w:after="120"/>
    </w:pPr>
    <w:rPr>
      <w:i/>
      <w:color w:val="FF0000"/>
      <w:lang w:val="x-none"/>
    </w:rPr>
  </w:style>
  <w:style w:type="character" w:customStyle="1" w:styleId="ExampletextCharChar">
    <w:name w:val="Example text Char Char"/>
    <w:link w:val="Exampletext"/>
    <w:rsid w:val="00F33D08"/>
    <w:rPr>
      <w:rFonts w:ascii="Book Antiqua" w:hAnsi="Book Antiqua"/>
      <w:i/>
      <w:color w:val="FF0000"/>
      <w:sz w:val="19"/>
      <w:lang w:val="x-none"/>
    </w:rPr>
  </w:style>
  <w:style w:type="paragraph" w:customStyle="1" w:styleId="Source">
    <w:name w:val="Source"/>
    <w:basedOn w:val="Normal"/>
    <w:rsid w:val="00F33D08"/>
    <w:pPr>
      <w:tabs>
        <w:tab w:val="left" w:pos="709"/>
      </w:tabs>
      <w:spacing w:before="30" w:line="240" w:lineRule="auto"/>
      <w:ind w:left="709" w:hanging="709"/>
    </w:pPr>
    <w:rPr>
      <w:rFonts w:ascii="Arial" w:hAnsi="Arial"/>
      <w:sz w:val="16"/>
    </w:rPr>
  </w:style>
  <w:style w:type="paragraph" w:customStyle="1" w:styleId="FigureHeading">
    <w:name w:val="Figure Heading"/>
    <w:basedOn w:val="HeadingBase"/>
    <w:next w:val="ChartGraphic"/>
    <w:rsid w:val="00F33D08"/>
    <w:pPr>
      <w:spacing w:before="120" w:after="20"/>
    </w:pPr>
    <w:rPr>
      <w:b/>
      <w:sz w:val="20"/>
    </w:rPr>
  </w:style>
  <w:style w:type="paragraph" w:customStyle="1" w:styleId="ChartandTableFootnote">
    <w:name w:val="Chart and Table Footnote"/>
    <w:basedOn w:val="HeadingBase"/>
    <w:next w:val="Normal"/>
    <w:link w:val="ChartandTableFootnoteChar"/>
    <w:rsid w:val="00F33D08"/>
    <w:pPr>
      <w:keepNext w:val="0"/>
      <w:tabs>
        <w:tab w:val="left" w:pos="709"/>
      </w:tabs>
      <w:spacing w:before="30"/>
    </w:pPr>
    <w:rPr>
      <w:color w:val="000000"/>
      <w:sz w:val="16"/>
    </w:rPr>
  </w:style>
  <w:style w:type="character" w:customStyle="1" w:styleId="TableHeadingChar">
    <w:name w:val="Table Heading Char"/>
    <w:link w:val="TableHeading"/>
    <w:rsid w:val="00F33D08"/>
    <w:rPr>
      <w:rFonts w:ascii="Arial" w:hAnsi="Arial"/>
      <w:b/>
    </w:rPr>
  </w:style>
  <w:style w:type="paragraph" w:customStyle="1" w:styleId="TPHeading1">
    <w:name w:val="TP Heading 1"/>
    <w:basedOn w:val="HeadingBase"/>
    <w:rsid w:val="00F33D08"/>
    <w:pPr>
      <w:spacing w:before="60" w:after="720"/>
      <w:ind w:left="851"/>
    </w:pPr>
    <w:rPr>
      <w:caps/>
      <w:spacing w:val="-10"/>
      <w:sz w:val="28"/>
    </w:rPr>
  </w:style>
  <w:style w:type="paragraph" w:customStyle="1" w:styleId="TPHeading3">
    <w:name w:val="TP Heading 3"/>
    <w:basedOn w:val="HeadingBase"/>
    <w:rsid w:val="00F33D08"/>
    <w:pPr>
      <w:ind w:left="851"/>
    </w:pPr>
    <w:rPr>
      <w:caps/>
      <w:spacing w:val="-10"/>
    </w:rPr>
  </w:style>
  <w:style w:type="paragraph" w:customStyle="1" w:styleId="TPHeading2">
    <w:name w:val="TP Heading 2"/>
    <w:basedOn w:val="HeadingBase"/>
    <w:rsid w:val="00F33D08"/>
    <w:pPr>
      <w:spacing w:after="4560"/>
      <w:ind w:left="851"/>
    </w:pPr>
    <w:rPr>
      <w:b/>
      <w:caps/>
      <w:spacing w:val="-10"/>
      <w:sz w:val="28"/>
    </w:rPr>
  </w:style>
  <w:style w:type="paragraph" w:styleId="BalloonText">
    <w:name w:val="Balloon Text"/>
    <w:basedOn w:val="Normal"/>
    <w:link w:val="BalloonTextChar"/>
    <w:uiPriority w:val="99"/>
    <w:semiHidden/>
    <w:unhideWhenUsed/>
    <w:rsid w:val="00F33D08"/>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33D08"/>
    <w:rPr>
      <w:rFonts w:ascii="Tahoma" w:hAnsi="Tahoma"/>
      <w:sz w:val="16"/>
      <w:szCs w:val="16"/>
      <w:lang w:val="x-none"/>
    </w:rPr>
  </w:style>
  <w:style w:type="paragraph" w:styleId="TOC3">
    <w:name w:val="toc 3"/>
    <w:basedOn w:val="HeadingBase"/>
    <w:next w:val="Normal"/>
    <w:uiPriority w:val="39"/>
    <w:unhideWhenUsed/>
    <w:rsid w:val="00F33D08"/>
    <w:pPr>
      <w:tabs>
        <w:tab w:val="right" w:leader="dot" w:pos="7700"/>
      </w:tabs>
      <w:spacing w:before="40"/>
      <w:ind w:right="851"/>
    </w:pPr>
    <w:rPr>
      <w:sz w:val="20"/>
    </w:rPr>
  </w:style>
  <w:style w:type="paragraph" w:customStyle="1" w:styleId="Outcomeheading">
    <w:name w:val="Outcome heading"/>
    <w:basedOn w:val="Heading3"/>
    <w:qFormat/>
    <w:rsid w:val="00F33D08"/>
  </w:style>
  <w:style w:type="character" w:styleId="Hyperlink">
    <w:name w:val="Hyperlink"/>
    <w:uiPriority w:val="99"/>
    <w:unhideWhenUsed/>
    <w:rsid w:val="00F33D08"/>
    <w:rPr>
      <w:b w:val="0"/>
      <w:color w:val="auto"/>
      <w:u w:val="single"/>
    </w:rPr>
  </w:style>
  <w:style w:type="paragraph" w:customStyle="1" w:styleId="ChartandTableFootnotenumbered">
    <w:name w:val="Chart and Table Footnote numbered"/>
    <w:basedOn w:val="ChartandTableFootnoteAlpha"/>
    <w:next w:val="Normal"/>
    <w:rsid w:val="00F33D08"/>
    <w:pPr>
      <w:numPr>
        <w:numId w:val="9"/>
      </w:numPr>
    </w:pPr>
  </w:style>
  <w:style w:type="paragraph" w:customStyle="1" w:styleId="Bullet">
    <w:name w:val="Bullet"/>
    <w:basedOn w:val="Normal"/>
    <w:link w:val="BulletChar"/>
    <w:qFormat/>
    <w:rsid w:val="00F33D08"/>
    <w:pPr>
      <w:numPr>
        <w:numId w:val="5"/>
      </w:numPr>
      <w:spacing w:after="160"/>
    </w:pPr>
  </w:style>
  <w:style w:type="character" w:customStyle="1" w:styleId="BulletChar">
    <w:name w:val="Bullet Char"/>
    <w:link w:val="Bullet"/>
    <w:rsid w:val="00F33D08"/>
    <w:rPr>
      <w:rFonts w:ascii="Book Antiqua" w:hAnsi="Book Antiqua"/>
      <w:sz w:val="19"/>
    </w:rPr>
  </w:style>
  <w:style w:type="paragraph" w:customStyle="1" w:styleId="Dash">
    <w:name w:val="Dash"/>
    <w:basedOn w:val="Normal"/>
    <w:link w:val="DashChar"/>
    <w:qFormat/>
    <w:rsid w:val="00F33D08"/>
    <w:pPr>
      <w:numPr>
        <w:ilvl w:val="1"/>
        <w:numId w:val="5"/>
      </w:numPr>
      <w:tabs>
        <w:tab w:val="left" w:pos="567"/>
      </w:tabs>
    </w:pPr>
  </w:style>
  <w:style w:type="character" w:customStyle="1" w:styleId="DashChar">
    <w:name w:val="Dash Char"/>
    <w:link w:val="Dash"/>
    <w:rsid w:val="00F33D08"/>
    <w:rPr>
      <w:rFonts w:ascii="Book Antiqua" w:hAnsi="Book Antiqua"/>
      <w:sz w:val="19"/>
    </w:rPr>
  </w:style>
  <w:style w:type="paragraph" w:customStyle="1" w:styleId="DoubleDot">
    <w:name w:val="Double Dot"/>
    <w:basedOn w:val="Normal"/>
    <w:link w:val="DoubleDotChar"/>
    <w:rsid w:val="00F33D08"/>
    <w:pPr>
      <w:numPr>
        <w:ilvl w:val="2"/>
        <w:numId w:val="5"/>
      </w:numPr>
    </w:pPr>
    <w:rPr>
      <w:lang w:val="x-none"/>
    </w:rPr>
  </w:style>
  <w:style w:type="character" w:customStyle="1" w:styleId="DoubleDotChar">
    <w:name w:val="Double Dot Char"/>
    <w:link w:val="DoubleDot"/>
    <w:rsid w:val="00F33D08"/>
    <w:rPr>
      <w:rFonts w:ascii="Book Antiqua" w:hAnsi="Book Antiqua"/>
      <w:sz w:val="19"/>
      <w:lang w:val="x-none"/>
    </w:rPr>
  </w:style>
  <w:style w:type="character" w:styleId="CommentReference">
    <w:name w:val="annotation reference"/>
    <w:uiPriority w:val="99"/>
    <w:semiHidden/>
    <w:unhideWhenUsed/>
    <w:rsid w:val="00F33D08"/>
    <w:rPr>
      <w:sz w:val="16"/>
      <w:szCs w:val="16"/>
    </w:rPr>
  </w:style>
  <w:style w:type="paragraph" w:styleId="CommentText">
    <w:name w:val="annotation text"/>
    <w:basedOn w:val="Normal"/>
    <w:link w:val="CommentTextChar"/>
    <w:uiPriority w:val="99"/>
    <w:unhideWhenUsed/>
    <w:rsid w:val="00F33D08"/>
    <w:rPr>
      <w:lang w:val="x-none" w:eastAsia="x-none"/>
    </w:rPr>
  </w:style>
  <w:style w:type="character" w:customStyle="1" w:styleId="CommentTextChar">
    <w:name w:val="Comment Text Char"/>
    <w:link w:val="CommentText"/>
    <w:uiPriority w:val="99"/>
    <w:rsid w:val="00F33D08"/>
    <w:rPr>
      <w:rFonts w:ascii="Book Antiqua" w:hAnsi="Book Antiqua"/>
      <w:sz w:val="19"/>
      <w:lang w:val="x-none" w:eastAsia="x-none"/>
    </w:rPr>
  </w:style>
  <w:style w:type="paragraph" w:styleId="CommentSubject">
    <w:name w:val="annotation subject"/>
    <w:basedOn w:val="CommentText"/>
    <w:next w:val="CommentText"/>
    <w:link w:val="CommentSubjectChar"/>
    <w:uiPriority w:val="99"/>
    <w:semiHidden/>
    <w:unhideWhenUsed/>
    <w:rsid w:val="00F33D08"/>
    <w:rPr>
      <w:b/>
      <w:bCs/>
    </w:rPr>
  </w:style>
  <w:style w:type="character" w:customStyle="1" w:styleId="CommentSubjectChar">
    <w:name w:val="Comment Subject Char"/>
    <w:link w:val="CommentSubject"/>
    <w:uiPriority w:val="99"/>
    <w:semiHidden/>
    <w:rsid w:val="00F33D08"/>
    <w:rPr>
      <w:rFonts w:ascii="Book Antiqua" w:hAnsi="Book Antiqua"/>
      <w:b/>
      <w:bCs/>
      <w:sz w:val="19"/>
      <w:lang w:val="x-none" w:eastAsia="x-none"/>
    </w:rPr>
  </w:style>
  <w:style w:type="paragraph" w:styleId="NoSpacing">
    <w:name w:val="No Spacing"/>
    <w:uiPriority w:val="1"/>
    <w:qFormat/>
    <w:rsid w:val="00F33D08"/>
    <w:rPr>
      <w:rFonts w:ascii="Book Antiqua" w:hAnsi="Book Antiqua"/>
      <w:sz w:val="19"/>
    </w:rPr>
  </w:style>
  <w:style w:type="character" w:customStyle="1" w:styleId="ChartandTableFootnoteChar">
    <w:name w:val="Chart and Table Footnote Char"/>
    <w:link w:val="ChartandTableFootnote"/>
    <w:rsid w:val="00F33D08"/>
    <w:rPr>
      <w:rFonts w:ascii="Arial" w:hAnsi="Arial"/>
      <w:color w:val="000000"/>
      <w:sz w:val="16"/>
    </w:rPr>
  </w:style>
  <w:style w:type="paragraph" w:customStyle="1" w:styleId="TableHeadingcontinued">
    <w:name w:val="Table Heading (continued)"/>
    <w:basedOn w:val="TableHeading"/>
    <w:rsid w:val="00F33D08"/>
    <w:rPr>
      <w:snapToGrid w:val="0"/>
    </w:rPr>
  </w:style>
  <w:style w:type="paragraph" w:customStyle="1" w:styleId="Heading1-NoTOC">
    <w:name w:val="Heading 1 - No TOC"/>
    <w:basedOn w:val="Heading1"/>
    <w:rsid w:val="00F33D08"/>
  </w:style>
  <w:style w:type="paragraph" w:customStyle="1" w:styleId="Heading2-NoTOC">
    <w:name w:val="Heading 2 - No TOC"/>
    <w:rsid w:val="00F33D08"/>
    <w:pPr>
      <w:spacing w:before="240" w:after="240"/>
      <w:outlineLvl w:val="1"/>
    </w:pPr>
    <w:rPr>
      <w:rFonts w:ascii="Arial" w:hAnsi="Arial"/>
      <w:b/>
      <w:sz w:val="26"/>
    </w:rPr>
  </w:style>
  <w:style w:type="paragraph" w:customStyle="1" w:styleId="PartHeading-NoTOC">
    <w:name w:val="Part Heading - No TOC"/>
    <w:basedOn w:val="PartHeading"/>
    <w:rsid w:val="00F33D08"/>
  </w:style>
  <w:style w:type="paragraph" w:styleId="Revision">
    <w:name w:val="Revision"/>
    <w:hidden/>
    <w:uiPriority w:val="99"/>
    <w:semiHidden/>
    <w:rsid w:val="00F33D08"/>
    <w:rPr>
      <w:rFonts w:ascii="Book Antiqua" w:hAnsi="Book Antiqua"/>
    </w:rPr>
  </w:style>
  <w:style w:type="paragraph" w:customStyle="1" w:styleId="FooterOdd">
    <w:name w:val="Footer Odd"/>
    <w:basedOn w:val="Footer"/>
    <w:qFormat/>
    <w:rsid w:val="00F33D08"/>
    <w:pPr>
      <w:pBdr>
        <w:top w:val="single" w:sz="4" w:space="10" w:color="000000" w:themeColor="text1"/>
      </w:pBdr>
      <w:jc w:val="right"/>
    </w:pPr>
  </w:style>
  <w:style w:type="paragraph" w:customStyle="1" w:styleId="FooterEven">
    <w:name w:val="Footer Even"/>
    <w:basedOn w:val="Footer"/>
    <w:qFormat/>
    <w:rsid w:val="00F33D08"/>
    <w:pPr>
      <w:pBdr>
        <w:top w:val="single" w:sz="4" w:space="10" w:color="000000" w:themeColor="text1"/>
      </w:pBdr>
      <w:jc w:val="left"/>
    </w:pPr>
    <w:rPr>
      <w:color w:val="auto"/>
    </w:rPr>
  </w:style>
  <w:style w:type="table" w:styleId="TableGrid">
    <w:name w:val="Table Grid"/>
    <w:basedOn w:val="TableNormal"/>
    <w:rsid w:val="00F33D08"/>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Paragraph">
    <w:name w:val="Alpha Paragraph"/>
    <w:basedOn w:val="Normal"/>
    <w:rsid w:val="00F33D08"/>
    <w:pPr>
      <w:numPr>
        <w:numId w:val="1"/>
      </w:numPr>
      <w:tabs>
        <w:tab w:val="clear" w:pos="567"/>
        <w:tab w:val="num" w:pos="360"/>
      </w:tabs>
    </w:pPr>
  </w:style>
  <w:style w:type="paragraph" w:customStyle="1" w:styleId="HeadingBase">
    <w:name w:val="Heading Base"/>
    <w:link w:val="HeadingBaseChar"/>
    <w:rsid w:val="00F33D08"/>
    <w:pPr>
      <w:keepNext/>
    </w:pPr>
    <w:rPr>
      <w:rFonts w:ascii="Arial" w:hAnsi="Arial"/>
      <w:sz w:val="24"/>
    </w:rPr>
  </w:style>
  <w:style w:type="character" w:customStyle="1" w:styleId="HeadingBaseChar">
    <w:name w:val="Heading Base Char"/>
    <w:link w:val="HeadingBase"/>
    <w:rsid w:val="00F33D08"/>
    <w:rPr>
      <w:rFonts w:ascii="Arial" w:hAnsi="Arial"/>
      <w:sz w:val="24"/>
    </w:rPr>
  </w:style>
  <w:style w:type="paragraph" w:customStyle="1" w:styleId="AppendixHeading">
    <w:name w:val="Appendix Heading"/>
    <w:basedOn w:val="HeadingBase"/>
    <w:semiHidden/>
    <w:rsid w:val="00F33D08"/>
    <w:pPr>
      <w:spacing w:after="240"/>
      <w:jc w:val="center"/>
      <w:outlineLvl w:val="3"/>
    </w:pPr>
    <w:rPr>
      <w:b/>
      <w:smallCaps/>
      <w:sz w:val="30"/>
    </w:rPr>
  </w:style>
  <w:style w:type="paragraph" w:customStyle="1" w:styleId="BoxText">
    <w:name w:val="Box Text"/>
    <w:basedOn w:val="Normal"/>
    <w:qFormat/>
    <w:rsid w:val="00F33D08"/>
    <w:pPr>
      <w:spacing w:before="120" w:after="120" w:line="240" w:lineRule="auto"/>
    </w:pPr>
  </w:style>
  <w:style w:type="paragraph" w:customStyle="1" w:styleId="BoxBullet">
    <w:name w:val="Box Bullet"/>
    <w:basedOn w:val="BoxText"/>
    <w:rsid w:val="00F33D08"/>
    <w:pPr>
      <w:numPr>
        <w:numId w:val="2"/>
      </w:numPr>
    </w:pPr>
  </w:style>
  <w:style w:type="paragraph" w:customStyle="1" w:styleId="BoxDash">
    <w:name w:val="Box Dash"/>
    <w:basedOn w:val="Normal"/>
    <w:rsid w:val="00F33D08"/>
    <w:pPr>
      <w:numPr>
        <w:ilvl w:val="1"/>
        <w:numId w:val="3"/>
      </w:numPr>
    </w:pPr>
    <w:rPr>
      <w:color w:val="000000"/>
    </w:rPr>
  </w:style>
  <w:style w:type="paragraph" w:customStyle="1" w:styleId="BoxDoubleDot">
    <w:name w:val="Box Double Dot"/>
    <w:basedOn w:val="Normal"/>
    <w:rsid w:val="00F33D08"/>
    <w:pPr>
      <w:numPr>
        <w:ilvl w:val="2"/>
        <w:numId w:val="3"/>
      </w:numPr>
      <w:spacing w:after="120"/>
    </w:pPr>
    <w:rPr>
      <w:color w:val="000000"/>
    </w:rPr>
  </w:style>
  <w:style w:type="paragraph" w:customStyle="1" w:styleId="BoxHeading">
    <w:name w:val="Box Heading"/>
    <w:basedOn w:val="HeadingBase"/>
    <w:next w:val="BoxText"/>
    <w:rsid w:val="00F33D08"/>
    <w:pPr>
      <w:spacing w:before="120" w:after="120"/>
    </w:pPr>
    <w:rPr>
      <w:b/>
      <w:sz w:val="20"/>
    </w:rPr>
  </w:style>
  <w:style w:type="character" w:customStyle="1" w:styleId="BoxHeading-Continued">
    <w:name w:val="Box Heading - Continued"/>
    <w:uiPriority w:val="1"/>
    <w:qFormat/>
    <w:rsid w:val="00F33D08"/>
    <w:rPr>
      <w:sz w:val="16"/>
    </w:rPr>
  </w:style>
  <w:style w:type="paragraph" w:customStyle="1" w:styleId="BoxSubHeading">
    <w:name w:val="Box Sub Heading"/>
    <w:basedOn w:val="Heading6"/>
    <w:rsid w:val="00F33D08"/>
    <w:pPr>
      <w:spacing w:before="120" w:after="40"/>
    </w:pPr>
  </w:style>
  <w:style w:type="paragraph" w:customStyle="1" w:styleId="ChartLine">
    <w:name w:val="Chart Line"/>
    <w:basedOn w:val="NoSpacing"/>
    <w:autoRedefine/>
    <w:qFormat/>
    <w:rsid w:val="00F33D08"/>
    <w:pPr>
      <w:pBdr>
        <w:bottom w:val="single" w:sz="4" w:space="2" w:color="D0CECE" w:themeColor="background2" w:themeShade="E6"/>
      </w:pBdr>
      <w:spacing w:after="240"/>
    </w:pPr>
    <w:rPr>
      <w:rFonts w:asciiTheme="minorHAnsi" w:hAnsiTheme="minorHAnsi"/>
      <w:noProof/>
      <w:sz w:val="4"/>
      <w:szCs w:val="4"/>
    </w:rPr>
  </w:style>
  <w:style w:type="paragraph" w:customStyle="1" w:styleId="ChartMainHeading">
    <w:name w:val="Chart Main Heading"/>
    <w:basedOn w:val="Normal"/>
    <w:next w:val="ChartGraphic"/>
    <w:rsid w:val="00F33D08"/>
    <w:pPr>
      <w:keepNext/>
      <w:spacing w:before="120" w:after="20" w:line="240" w:lineRule="auto"/>
    </w:pPr>
    <w:rPr>
      <w:rFonts w:ascii="Arial" w:hAnsi="Arial"/>
      <w:b/>
      <w:sz w:val="20"/>
    </w:rPr>
  </w:style>
  <w:style w:type="paragraph" w:customStyle="1" w:styleId="ChartSecondHeading">
    <w:name w:val="Chart Second Heading"/>
    <w:basedOn w:val="HeadingBase"/>
    <w:next w:val="ChartGraphic"/>
    <w:rsid w:val="00F33D08"/>
    <w:pPr>
      <w:spacing w:after="60"/>
    </w:pPr>
    <w:rPr>
      <w:sz w:val="19"/>
    </w:rPr>
  </w:style>
  <w:style w:type="paragraph" w:customStyle="1" w:styleId="DepartmentSubtitle">
    <w:name w:val="Department Subtitle"/>
    <w:basedOn w:val="Department"/>
    <w:rsid w:val="00F33D08"/>
    <w:rPr>
      <w:sz w:val="44"/>
    </w:rPr>
  </w:style>
  <w:style w:type="paragraph" w:styleId="FootnoteText">
    <w:name w:val="footnote text"/>
    <w:basedOn w:val="Normal"/>
    <w:link w:val="FootnoteTextChar"/>
    <w:rsid w:val="00F33D08"/>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F33D08"/>
    <w:rPr>
      <w:rFonts w:ascii="Book Antiqua" w:hAnsi="Book Antiqua"/>
      <w:sz w:val="18"/>
    </w:rPr>
  </w:style>
  <w:style w:type="paragraph" w:customStyle="1" w:styleId="Heading3noTOC">
    <w:name w:val="Heading 3 no TOC"/>
    <w:basedOn w:val="Heading3"/>
    <w:rsid w:val="00F33D08"/>
    <w:pPr>
      <w:outlineLvl w:val="9"/>
    </w:pPr>
  </w:style>
  <w:style w:type="character" w:customStyle="1" w:styleId="Heading7Char">
    <w:name w:val="Heading 7 Char"/>
    <w:basedOn w:val="DefaultParagraphFont"/>
    <w:link w:val="Heading7"/>
    <w:rsid w:val="00F33D08"/>
    <w:rPr>
      <w:rFonts w:ascii="Arial" w:hAnsi="Arial"/>
      <w:szCs w:val="24"/>
    </w:rPr>
  </w:style>
  <w:style w:type="character" w:customStyle="1" w:styleId="Heading8Char">
    <w:name w:val="Heading 8 Char"/>
    <w:basedOn w:val="DefaultParagraphFont"/>
    <w:link w:val="Heading8"/>
    <w:rsid w:val="00F33D08"/>
    <w:rPr>
      <w:rFonts w:ascii="Times New Roman" w:hAnsi="Times New Roman"/>
      <w:i/>
      <w:iCs/>
      <w:sz w:val="16"/>
      <w:szCs w:val="24"/>
    </w:rPr>
  </w:style>
  <w:style w:type="character" w:customStyle="1" w:styleId="Heading9Char">
    <w:name w:val="Heading 9 Char"/>
    <w:basedOn w:val="DefaultParagraphFont"/>
    <w:link w:val="Heading9"/>
    <w:uiPriority w:val="9"/>
    <w:rsid w:val="00F33D08"/>
    <w:rPr>
      <w:rFonts w:ascii="Cambria" w:hAnsi="Cambria"/>
      <w:sz w:val="22"/>
      <w:szCs w:val="22"/>
    </w:rPr>
  </w:style>
  <w:style w:type="paragraph" w:styleId="NormalIndent">
    <w:name w:val="Normal Indent"/>
    <w:basedOn w:val="Normal"/>
    <w:rsid w:val="00F33D08"/>
    <w:pPr>
      <w:ind w:left="567"/>
    </w:pPr>
  </w:style>
  <w:style w:type="paragraph" w:styleId="NoteHeading">
    <w:name w:val="Note Heading"/>
    <w:basedOn w:val="Normal"/>
    <w:next w:val="Normal"/>
    <w:link w:val="NoteHeadingChar"/>
    <w:rsid w:val="00F33D08"/>
  </w:style>
  <w:style w:type="character" w:customStyle="1" w:styleId="NoteHeadingChar">
    <w:name w:val="Note Heading Char"/>
    <w:basedOn w:val="DefaultParagraphFont"/>
    <w:link w:val="NoteHeading"/>
    <w:rsid w:val="00F33D08"/>
    <w:rPr>
      <w:rFonts w:ascii="Book Antiqua" w:hAnsi="Book Antiqua"/>
      <w:sz w:val="19"/>
    </w:rPr>
  </w:style>
  <w:style w:type="paragraph" w:customStyle="1" w:styleId="NoteTableHeading">
    <w:name w:val="Note Table Heading"/>
    <w:basedOn w:val="HeadingBase"/>
    <w:next w:val="Normal"/>
    <w:rsid w:val="00F33D08"/>
    <w:pPr>
      <w:spacing w:before="240"/>
    </w:pPr>
    <w:rPr>
      <w:b/>
      <w:sz w:val="20"/>
    </w:rPr>
  </w:style>
  <w:style w:type="paragraph" w:customStyle="1" w:styleId="Outcome">
    <w:name w:val="Outcome"/>
    <w:basedOn w:val="Normal"/>
    <w:rsid w:val="00F33D08"/>
    <w:pPr>
      <w:spacing w:before="120" w:after="120" w:line="280" w:lineRule="exact"/>
    </w:pPr>
    <w:rPr>
      <w:rFonts w:ascii="Arial" w:hAnsi="Arial" w:cs="Arial"/>
      <w:b/>
    </w:rPr>
  </w:style>
  <w:style w:type="paragraph" w:customStyle="1" w:styleId="ProgramHeading">
    <w:name w:val="Program Heading"/>
    <w:basedOn w:val="HeadingBase"/>
    <w:rsid w:val="00F33D08"/>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F33D08"/>
  </w:style>
  <w:style w:type="paragraph" w:customStyle="1" w:styleId="Statement">
    <w:name w:val="Statement"/>
    <w:basedOn w:val="Normal"/>
    <w:autoRedefine/>
    <w:qFormat/>
    <w:rsid w:val="00F33D08"/>
    <w:pPr>
      <w:textboxTightWrap w:val="firstAndLastLine"/>
    </w:pPr>
    <w:rPr>
      <w:rFonts w:cstheme="minorHAnsi"/>
      <w:kern w:val="18"/>
      <w:sz w:val="18"/>
    </w:rPr>
  </w:style>
  <w:style w:type="paragraph" w:customStyle="1" w:styleId="Statement-Bullet">
    <w:name w:val="Statement - Bullet"/>
    <w:basedOn w:val="Bullet"/>
    <w:qFormat/>
    <w:rsid w:val="00F33D08"/>
    <w:pPr>
      <w:ind w:left="284" w:hanging="284"/>
    </w:pPr>
  </w:style>
  <w:style w:type="paragraph" w:customStyle="1" w:styleId="TableColumnHeadingBase">
    <w:name w:val="Table Column Heading Base"/>
    <w:basedOn w:val="Normal"/>
    <w:rsid w:val="00F33D08"/>
    <w:pPr>
      <w:spacing w:before="40" w:after="40" w:line="240" w:lineRule="auto"/>
    </w:pPr>
    <w:rPr>
      <w:rFonts w:ascii="Arial Bold" w:hAnsi="Arial Bold"/>
      <w:b/>
      <w:sz w:val="16"/>
    </w:rPr>
  </w:style>
  <w:style w:type="paragraph" w:customStyle="1" w:styleId="TableColumnOutgroupHeading">
    <w:name w:val="Table Column Outgroup Heading"/>
    <w:basedOn w:val="Normal"/>
    <w:rsid w:val="00F33D08"/>
    <w:pPr>
      <w:spacing w:before="60" w:after="120" w:line="240" w:lineRule="auto"/>
    </w:pPr>
    <w:rPr>
      <w:b/>
      <w:sz w:val="22"/>
    </w:rPr>
  </w:style>
  <w:style w:type="paragraph" w:customStyle="1" w:styleId="TableColumnOutgroupSubheading">
    <w:name w:val="Table Column Outgroup Subheading"/>
    <w:basedOn w:val="Normal"/>
    <w:rsid w:val="00F33D08"/>
    <w:pPr>
      <w:spacing w:before="60" w:after="120" w:line="240" w:lineRule="auto"/>
      <w:jc w:val="center"/>
    </w:pPr>
  </w:style>
  <w:style w:type="paragraph" w:customStyle="1" w:styleId="TableHeadingNoTable">
    <w:name w:val="Table Heading No Table"/>
    <w:basedOn w:val="TableHeading"/>
    <w:next w:val="Normal"/>
    <w:rsid w:val="00F33D08"/>
    <w:pPr>
      <w:spacing w:after="240"/>
    </w:pPr>
  </w:style>
  <w:style w:type="paragraph" w:customStyle="1" w:styleId="TableLine">
    <w:name w:val="Table Line"/>
    <w:basedOn w:val="Normal"/>
    <w:next w:val="Normal"/>
    <w:autoRedefine/>
    <w:rsid w:val="00F33D08"/>
    <w:pPr>
      <w:pBdr>
        <w:bottom w:val="single" w:sz="4" w:space="2" w:color="D0CECE" w:themeColor="background2" w:themeShade="E6"/>
      </w:pBdr>
      <w:spacing w:before="0" w:line="240" w:lineRule="auto"/>
    </w:pPr>
    <w:rPr>
      <w:noProof/>
      <w:sz w:val="4"/>
      <w:szCs w:val="4"/>
    </w:rPr>
  </w:style>
  <w:style w:type="paragraph" w:customStyle="1" w:styleId="TableTextBase">
    <w:name w:val="Table Text Base"/>
    <w:basedOn w:val="Normal"/>
    <w:link w:val="TableTextBaseChar"/>
    <w:rsid w:val="00F33D08"/>
    <w:pPr>
      <w:spacing w:before="20" w:after="20" w:line="240" w:lineRule="auto"/>
    </w:pPr>
    <w:rPr>
      <w:rFonts w:ascii="Arial" w:hAnsi="Arial"/>
      <w:sz w:val="16"/>
    </w:rPr>
  </w:style>
  <w:style w:type="character" w:customStyle="1" w:styleId="TableTextBaseChar">
    <w:name w:val="Table Text Base Char"/>
    <w:link w:val="TableTextBase"/>
    <w:rsid w:val="00F33D08"/>
    <w:rPr>
      <w:rFonts w:ascii="Arial" w:hAnsi="Arial"/>
      <w:sz w:val="16"/>
    </w:rPr>
  </w:style>
  <w:style w:type="paragraph" w:customStyle="1" w:styleId="TableTextBullet">
    <w:name w:val="Table Text Bullet"/>
    <w:basedOn w:val="TableTextBase"/>
    <w:rsid w:val="00F33D08"/>
    <w:pPr>
      <w:numPr>
        <w:numId w:val="6"/>
      </w:numPr>
    </w:pPr>
  </w:style>
  <w:style w:type="paragraph" w:customStyle="1" w:styleId="TableTextCentred">
    <w:name w:val="Table Text Centred"/>
    <w:basedOn w:val="TableTextBase"/>
    <w:rsid w:val="00F33D08"/>
    <w:pPr>
      <w:jc w:val="center"/>
    </w:pPr>
  </w:style>
  <w:style w:type="paragraph" w:customStyle="1" w:styleId="TableTextDash">
    <w:name w:val="Table Text Dash"/>
    <w:basedOn w:val="TableTextBase"/>
    <w:rsid w:val="00F33D08"/>
    <w:pPr>
      <w:numPr>
        <w:ilvl w:val="1"/>
        <w:numId w:val="6"/>
      </w:numPr>
    </w:pPr>
  </w:style>
  <w:style w:type="paragraph" w:customStyle="1" w:styleId="TableTextIndented">
    <w:name w:val="Table Text Indented"/>
    <w:basedOn w:val="TableTextBase"/>
    <w:rsid w:val="00F33D08"/>
    <w:pPr>
      <w:ind w:left="284"/>
    </w:pPr>
  </w:style>
  <w:style w:type="paragraph" w:customStyle="1" w:styleId="TableTextJustified0">
    <w:name w:val="Table Text Justified"/>
    <w:basedOn w:val="TableTextBase"/>
    <w:rsid w:val="00F33D08"/>
    <w:pPr>
      <w:jc w:val="both"/>
    </w:pPr>
  </w:style>
  <w:style w:type="paragraph" w:customStyle="1" w:styleId="TableTextLeft">
    <w:name w:val="Table Text Left"/>
    <w:basedOn w:val="TableTextBase"/>
    <w:link w:val="TableTextLeftChar"/>
    <w:rsid w:val="00F33D08"/>
  </w:style>
  <w:style w:type="character" w:customStyle="1" w:styleId="TableTextLeftChar">
    <w:name w:val="Table Text Left Char"/>
    <w:link w:val="TableTextLeft"/>
    <w:rsid w:val="00F33D08"/>
    <w:rPr>
      <w:rFonts w:ascii="Arial" w:hAnsi="Arial"/>
      <w:sz w:val="16"/>
    </w:rPr>
  </w:style>
  <w:style w:type="paragraph" w:customStyle="1" w:styleId="TableTextRight">
    <w:name w:val="Table Text Right"/>
    <w:basedOn w:val="TableTextBase"/>
    <w:rsid w:val="00F33D08"/>
    <w:pPr>
      <w:jc w:val="right"/>
    </w:pPr>
  </w:style>
  <w:style w:type="paragraph" w:styleId="TOC4">
    <w:name w:val="toc 4"/>
    <w:basedOn w:val="HeadingBase"/>
    <w:next w:val="Normal"/>
    <w:uiPriority w:val="2"/>
    <w:unhideWhenUsed/>
    <w:rsid w:val="00F33D08"/>
    <w:pPr>
      <w:tabs>
        <w:tab w:val="right" w:leader="dot" w:pos="7700"/>
      </w:tabs>
      <w:spacing w:before="40"/>
      <w:ind w:right="851"/>
    </w:pPr>
    <w:rPr>
      <w:sz w:val="20"/>
    </w:rPr>
  </w:style>
  <w:style w:type="paragraph" w:customStyle="1" w:styleId="TPHeading3bold">
    <w:name w:val="TP Heading 3 bold"/>
    <w:basedOn w:val="TPHeading3"/>
    <w:semiHidden/>
    <w:rsid w:val="00F33D08"/>
    <w:rPr>
      <w:rFonts w:cs="Arial"/>
      <w:b/>
      <w:sz w:val="22"/>
      <w:szCs w:val="22"/>
    </w:rPr>
  </w:style>
  <w:style w:type="paragraph" w:customStyle="1" w:styleId="TPHEADING3boldspace">
    <w:name w:val="TP HEADING 3 bold space"/>
    <w:basedOn w:val="TPHeading3bold"/>
    <w:semiHidden/>
    <w:rsid w:val="00F33D08"/>
    <w:pPr>
      <w:spacing w:after="120"/>
    </w:pPr>
  </w:style>
  <w:style w:type="paragraph" w:customStyle="1" w:styleId="TPHEADING3space">
    <w:name w:val="TP HEADING 3 space"/>
    <w:basedOn w:val="TPHeading3"/>
    <w:semiHidden/>
    <w:rsid w:val="00F33D08"/>
    <w:pPr>
      <w:spacing w:before="120" w:after="120"/>
    </w:pPr>
    <w:rPr>
      <w:rFonts w:cs="Arial"/>
      <w:sz w:val="22"/>
      <w:szCs w:val="22"/>
    </w:rPr>
  </w:style>
  <w:style w:type="paragraph" w:customStyle="1" w:styleId="TPHeading4">
    <w:name w:val="TP Heading 4"/>
    <w:basedOn w:val="TPHeading3"/>
    <w:semiHidden/>
    <w:rsid w:val="00F33D08"/>
    <w:rPr>
      <w:sz w:val="20"/>
    </w:rPr>
  </w:style>
  <w:style w:type="character" w:customStyle="1" w:styleId="UnresolvedMention1">
    <w:name w:val="Unresolved Mention1"/>
    <w:basedOn w:val="DefaultParagraphFont"/>
    <w:uiPriority w:val="99"/>
    <w:semiHidden/>
    <w:unhideWhenUsed/>
    <w:rsid w:val="00F33D08"/>
    <w:rPr>
      <w:color w:val="605E5C"/>
      <w:shd w:val="clear" w:color="auto" w:fill="E1DFDD"/>
    </w:rPr>
  </w:style>
  <w:style w:type="paragraph" w:customStyle="1" w:styleId="ChartandTableFootnote-Dash">
    <w:name w:val="Chart and Table Footnote - Dash"/>
    <w:basedOn w:val="Normal"/>
    <w:rsid w:val="00F33D08"/>
    <w:pPr>
      <w:numPr>
        <w:numId w:val="4"/>
      </w:numPr>
      <w:tabs>
        <w:tab w:val="left" w:pos="454"/>
      </w:tabs>
      <w:spacing w:before="30" w:after="0" w:line="240" w:lineRule="auto"/>
    </w:pPr>
    <w:rPr>
      <w:rFonts w:ascii="Arial" w:hAnsi="Arial" w:cs="Arial"/>
      <w:color w:val="000000"/>
      <w:sz w:val="16"/>
      <w:szCs w:val="16"/>
      <w:lang w:val="en-US"/>
    </w:rPr>
  </w:style>
  <w:style w:type="paragraph" w:customStyle="1" w:styleId="Heading1-LVL2">
    <w:name w:val="Heading 1 - LVL2"/>
    <w:basedOn w:val="Heading1"/>
    <w:rsid w:val="00F33D08"/>
  </w:style>
  <w:style w:type="paragraph" w:customStyle="1" w:styleId="Heading2-TOC">
    <w:name w:val="Heading 2 - TOC"/>
    <w:rsid w:val="00F33D08"/>
    <w:pPr>
      <w:spacing w:before="360" w:after="360"/>
      <w:outlineLvl w:val="1"/>
    </w:pPr>
    <w:rPr>
      <w:rFonts w:ascii="Arial" w:hAnsi="Arial"/>
      <w:b/>
      <w:sz w:val="30"/>
    </w:rPr>
  </w:style>
  <w:style w:type="paragraph" w:styleId="NormalWeb">
    <w:name w:val="Normal (Web)"/>
    <w:basedOn w:val="Normal"/>
    <w:uiPriority w:val="99"/>
    <w:semiHidden/>
    <w:unhideWhenUsed/>
    <w:rsid w:val="00F33D08"/>
    <w:rPr>
      <w:rFonts w:ascii="Times New Roman" w:hAnsi="Times New Roman"/>
      <w:sz w:val="24"/>
      <w:szCs w:val="24"/>
    </w:rPr>
  </w:style>
  <w:style w:type="character" w:styleId="Emphasis">
    <w:name w:val="Emphasis"/>
    <w:basedOn w:val="DefaultParagraphFont"/>
    <w:uiPriority w:val="20"/>
    <w:qFormat/>
    <w:rsid w:val="00F33D08"/>
    <w:rPr>
      <w:i/>
      <w:iCs/>
    </w:rPr>
  </w:style>
  <w:style w:type="character" w:styleId="Strong">
    <w:name w:val="Strong"/>
    <w:basedOn w:val="DefaultParagraphFont"/>
    <w:uiPriority w:val="22"/>
    <w:qFormat/>
    <w:rsid w:val="00F33D08"/>
    <w:rPr>
      <w:b/>
      <w:bCs/>
    </w:rPr>
  </w:style>
  <w:style w:type="character" w:customStyle="1" w:styleId="Mention1">
    <w:name w:val="Mention1"/>
    <w:basedOn w:val="DefaultParagraphFont"/>
    <w:uiPriority w:val="99"/>
    <w:unhideWhenUsed/>
    <w:rsid w:val="0060762B"/>
    <w:rPr>
      <w:color w:val="2B579A"/>
      <w:shd w:val="clear" w:color="auto" w:fill="E1DFDD"/>
    </w:rPr>
  </w:style>
  <w:style w:type="paragraph" w:customStyle="1" w:styleId="CreativeCommonsNormal">
    <w:name w:val="Creative Commons Normal"/>
    <w:basedOn w:val="Normal"/>
    <w:qFormat/>
    <w:rsid w:val="00F33D08"/>
    <w:pPr>
      <w:spacing w:before="120" w:after="80"/>
    </w:pPr>
  </w:style>
  <w:style w:type="paragraph" w:customStyle="1" w:styleId="CreativeCommonsH1">
    <w:name w:val="Creative Commons H1"/>
    <w:basedOn w:val="Normal"/>
    <w:qFormat/>
    <w:rsid w:val="00F33D08"/>
    <w:pPr>
      <w:spacing w:before="160" w:after="120"/>
    </w:pPr>
    <w:rPr>
      <w:b/>
      <w:bCs/>
    </w:rPr>
  </w:style>
  <w:style w:type="paragraph" w:customStyle="1" w:styleId="CreativeCommonsIndented">
    <w:name w:val="Creative Commons Indented"/>
    <w:basedOn w:val="CreativeCommonsNormal"/>
    <w:qFormat/>
    <w:rsid w:val="00F33D08"/>
    <w:pPr>
      <w:ind w:left="567"/>
    </w:pPr>
  </w:style>
  <w:style w:type="character" w:styleId="PlaceholderText">
    <w:name w:val="Placeholder Text"/>
    <w:basedOn w:val="DefaultParagraphFont"/>
    <w:uiPriority w:val="99"/>
    <w:semiHidden/>
    <w:rsid w:val="00F33D08"/>
    <w:rPr>
      <w:color w:val="666666"/>
    </w:rPr>
  </w:style>
  <w:style w:type="character" w:styleId="PageNumber">
    <w:name w:val="page number"/>
    <w:basedOn w:val="DefaultParagraphFont"/>
    <w:rsid w:val="00F33D08"/>
    <w:rPr>
      <w:rFonts w:ascii="Arial" w:hAnsi="Arial" w:cs="Arial"/>
      <w:color w:val="auto"/>
    </w:rPr>
  </w:style>
  <w:style w:type="character" w:customStyle="1" w:styleId="UnresolvedMention10">
    <w:name w:val="Unresolved Mention1"/>
    <w:basedOn w:val="DefaultParagraphFont"/>
    <w:uiPriority w:val="99"/>
    <w:semiHidden/>
    <w:unhideWhenUsed/>
    <w:rsid w:val="00496230"/>
    <w:rPr>
      <w:color w:val="605E5C"/>
      <w:shd w:val="clear" w:color="auto" w:fill="E1DFDD"/>
    </w:rPr>
  </w:style>
  <w:style w:type="character" w:customStyle="1" w:styleId="Mention10">
    <w:name w:val="Mention1"/>
    <w:basedOn w:val="DefaultParagraphFont"/>
    <w:uiPriority w:val="99"/>
    <w:unhideWhenUsed/>
    <w:rsid w:val="00496230"/>
    <w:rPr>
      <w:color w:val="2B579A"/>
      <w:shd w:val="clear" w:color="auto" w:fill="E1DFDD"/>
    </w:rPr>
  </w:style>
  <w:style w:type="paragraph" w:styleId="ListParagraph">
    <w:name w:val="List Paragraph"/>
    <w:aliases w:val="NFP GP Bulleted List,List Paragraph1,Recommendation,NAST Quote,List Paragraph11,Bullet point,L,bullet point list,1 heading,Bulleted Para,Bullet points,Content descriptions,Bullet Point,FooterText,numbered,Paragraphe de liste1,列出段落,列出段落1"/>
    <w:basedOn w:val="Normal"/>
    <w:link w:val="ListParagraphChar"/>
    <w:uiPriority w:val="34"/>
    <w:qFormat/>
    <w:rsid w:val="00496230"/>
    <w:pPr>
      <w:ind w:left="720"/>
      <w:contextualSpacing/>
    </w:pPr>
  </w:style>
  <w:style w:type="paragraph" w:customStyle="1" w:styleId="ExampleText0">
    <w:name w:val="Example Text"/>
    <w:basedOn w:val="Normal"/>
    <w:rsid w:val="00496230"/>
    <w:rPr>
      <w:i/>
      <w:color w:val="FF0000"/>
    </w:rPr>
  </w:style>
  <w:style w:type="paragraph" w:styleId="TOCHeading">
    <w:name w:val="TOC Heading"/>
    <w:basedOn w:val="Heading1"/>
    <w:next w:val="Normal"/>
    <w:uiPriority w:val="39"/>
    <w:unhideWhenUsed/>
    <w:qFormat/>
    <w:rsid w:val="006E34C7"/>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character" w:customStyle="1" w:styleId="ListParagraphChar">
    <w:name w:val="List Paragraph Char"/>
    <w:aliases w:val="NFP GP Bulleted List Char,List Paragraph1 Char,Recommendation Char,NAST Quote Char,List Paragraph11 Char,Bullet point Char,L Char,bullet point list Char,1 heading Char,Bulleted Para Char,Bullet points Char,Content descriptions Char"/>
    <w:link w:val="ListParagraph"/>
    <w:uiPriority w:val="1"/>
    <w:qFormat/>
    <w:locked/>
    <w:rsid w:val="00C71A6B"/>
    <w:rPr>
      <w:rFonts w:ascii="Book Antiqua" w:hAnsi="Book Antiqua"/>
      <w:sz w:val="19"/>
    </w:rPr>
  </w:style>
  <w:style w:type="paragraph" w:customStyle="1" w:styleId="TableBody">
    <w:name w:val="Table Body"/>
    <w:basedOn w:val="Normal"/>
    <w:uiPriority w:val="11"/>
    <w:qFormat/>
    <w:rsid w:val="00C71A6B"/>
    <w:pPr>
      <w:spacing w:before="40" w:after="40" w:line="264" w:lineRule="auto"/>
    </w:pPr>
    <w:rPr>
      <w:rFonts w:asciiTheme="minorHAnsi" w:eastAsiaTheme="minorHAnsi" w:hAnsiTheme="minorHAnsi" w:cstheme="minorBidi"/>
      <w:color w:val="262626" w:themeColor="text1" w:themeTint="D9"/>
      <w:sz w:val="18"/>
      <w:lang w:eastAsia="en-US"/>
    </w:rPr>
  </w:style>
  <w:style w:type="paragraph" w:styleId="Title">
    <w:name w:val="Title"/>
    <w:basedOn w:val="Normal"/>
    <w:next w:val="Normal"/>
    <w:link w:val="TitleChar"/>
    <w:rsid w:val="00D70EA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0EA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B5930"/>
    <w:rPr>
      <w:color w:val="605E5C"/>
      <w:shd w:val="clear" w:color="auto" w:fill="E1DFDD"/>
    </w:rPr>
  </w:style>
  <w:style w:type="paragraph" w:styleId="Index9">
    <w:name w:val="index 9"/>
    <w:basedOn w:val="Normal"/>
    <w:next w:val="Normal"/>
    <w:autoRedefine/>
    <w:semiHidden/>
    <w:rsid w:val="0049621C"/>
    <w:pPr>
      <w:ind w:left="1800" w:hanging="200"/>
    </w:pPr>
  </w:style>
  <w:style w:type="paragraph" w:customStyle="1" w:styleId="Style1">
    <w:name w:val="Style1"/>
    <w:basedOn w:val="Heading4"/>
    <w:link w:val="Style1Char"/>
    <w:qFormat/>
    <w:rsid w:val="00437B37"/>
  </w:style>
  <w:style w:type="character" w:customStyle="1" w:styleId="Style1Char">
    <w:name w:val="Style1 Char"/>
    <w:basedOn w:val="Heading4Char"/>
    <w:link w:val="Style1"/>
    <w:rsid w:val="00437B37"/>
    <w:rPr>
      <w:rFonts w:ascii="Arial Bold" w:hAnsi="Arial Bold"/>
      <w:b/>
    </w:rPr>
  </w:style>
  <w:style w:type="paragraph" w:customStyle="1" w:styleId="Style2">
    <w:name w:val="Style2"/>
    <w:basedOn w:val="Heading4"/>
    <w:link w:val="Style2Char"/>
    <w:qFormat/>
    <w:rsid w:val="00437B37"/>
  </w:style>
  <w:style w:type="character" w:customStyle="1" w:styleId="Style2Char">
    <w:name w:val="Style2 Char"/>
    <w:basedOn w:val="Heading4Char"/>
    <w:link w:val="Style2"/>
    <w:rsid w:val="00437B37"/>
    <w:rPr>
      <w:rFonts w:ascii="Arial Bold" w:hAnsi="Arial Bold"/>
      <w:b/>
    </w:rPr>
  </w:style>
  <w:style w:type="paragraph" w:customStyle="1" w:styleId="Style3">
    <w:name w:val="Style3"/>
    <w:basedOn w:val="Heading5"/>
    <w:link w:val="Style3Char"/>
    <w:qFormat/>
    <w:rsid w:val="00EB4FB8"/>
    <w:rPr>
      <w:b w:val="0"/>
      <w:i/>
    </w:rPr>
  </w:style>
  <w:style w:type="character" w:customStyle="1" w:styleId="Style3Char">
    <w:name w:val="Style3 Char"/>
    <w:basedOn w:val="Heading5Char"/>
    <w:link w:val="Style3"/>
    <w:rsid w:val="00EB4FB8"/>
    <w:rPr>
      <w:rFonts w:ascii="Arial" w:hAnsi="Arial"/>
      <w:b w:val="0"/>
      <w:bCs/>
      <w:i/>
      <w:iCs/>
      <w:szCs w:val="26"/>
    </w:rPr>
  </w:style>
  <w:style w:type="paragraph" w:customStyle="1" w:styleId="Style4">
    <w:name w:val="Style4"/>
    <w:basedOn w:val="Heading5"/>
    <w:link w:val="Style4Char"/>
    <w:qFormat/>
    <w:rsid w:val="00EB4FB8"/>
  </w:style>
  <w:style w:type="character" w:customStyle="1" w:styleId="Style4Char">
    <w:name w:val="Style4 Char"/>
    <w:basedOn w:val="Heading5Char"/>
    <w:link w:val="Style4"/>
    <w:rsid w:val="00EB4FB8"/>
    <w:rPr>
      <w:rFonts w:ascii="Arial" w:hAnsi="Arial"/>
      <w:b/>
      <w:bCs/>
      <w:iCs/>
      <w:szCs w:val="26"/>
    </w:rPr>
  </w:style>
  <w:style w:type="paragraph" w:customStyle="1" w:styleId="Style5">
    <w:name w:val="Style5"/>
    <w:basedOn w:val="Heading5"/>
    <w:link w:val="Style5Char"/>
    <w:qFormat/>
    <w:rsid w:val="00B4446E"/>
    <w:pPr>
      <w:spacing w:before="240"/>
    </w:pPr>
  </w:style>
  <w:style w:type="character" w:customStyle="1" w:styleId="Style5Char">
    <w:name w:val="Style5 Char"/>
    <w:basedOn w:val="Heading5Char"/>
    <w:link w:val="Style5"/>
    <w:rsid w:val="00B4446E"/>
    <w:rPr>
      <w:rFonts w:ascii="Arial" w:hAnsi="Arial"/>
      <w:b/>
      <w:bCs/>
      <w:iCs/>
      <w:szCs w:val="26"/>
    </w:rPr>
  </w:style>
  <w:style w:type="paragraph" w:customStyle="1" w:styleId="Style6">
    <w:name w:val="Style6"/>
    <w:basedOn w:val="Heading5"/>
    <w:link w:val="Style6Char"/>
    <w:qFormat/>
    <w:rsid w:val="00B4446E"/>
    <w:pPr>
      <w:spacing w:before="240"/>
    </w:pPr>
  </w:style>
  <w:style w:type="character" w:customStyle="1" w:styleId="Style6Char">
    <w:name w:val="Style6 Char"/>
    <w:basedOn w:val="Heading5Char"/>
    <w:link w:val="Style6"/>
    <w:rsid w:val="00B4446E"/>
    <w:rPr>
      <w:rFonts w:ascii="Arial" w:hAnsi="Arial"/>
      <w:b/>
      <w:bCs/>
      <w:iCs/>
      <w:szCs w:val="26"/>
    </w:rPr>
  </w:style>
  <w:style w:type="paragraph" w:customStyle="1" w:styleId="Style7">
    <w:name w:val="Style7"/>
    <w:basedOn w:val="Heading5"/>
    <w:link w:val="Style7Char"/>
    <w:qFormat/>
    <w:rsid w:val="00B4446E"/>
    <w:rPr>
      <w:b w:val="0"/>
      <w:i/>
    </w:rPr>
  </w:style>
  <w:style w:type="character" w:customStyle="1" w:styleId="Style7Char">
    <w:name w:val="Style7 Char"/>
    <w:basedOn w:val="Heading5Char"/>
    <w:link w:val="Style7"/>
    <w:rsid w:val="00B4446E"/>
    <w:rPr>
      <w:rFonts w:ascii="Arial" w:hAnsi="Arial"/>
      <w:b w:val="0"/>
      <w:bCs/>
      <w:i/>
      <w:iCs/>
      <w:szCs w:val="26"/>
    </w:rPr>
  </w:style>
  <w:style w:type="paragraph" w:customStyle="1" w:styleId="Style8">
    <w:name w:val="Style8"/>
    <w:basedOn w:val="Heading4"/>
    <w:link w:val="Style8Char"/>
    <w:qFormat/>
    <w:rsid w:val="00887D96"/>
    <w:pPr>
      <w:spacing w:after="0"/>
    </w:pPr>
  </w:style>
  <w:style w:type="character" w:customStyle="1" w:styleId="Style8Char">
    <w:name w:val="Style8 Char"/>
    <w:basedOn w:val="Heading4Char"/>
    <w:link w:val="Style8"/>
    <w:rsid w:val="00887D96"/>
    <w:rPr>
      <w:rFonts w:ascii="Arial Bold" w:hAnsi="Arial Bold"/>
      <w:b/>
    </w:rPr>
  </w:style>
  <w:style w:type="paragraph" w:customStyle="1" w:styleId="Style9">
    <w:name w:val="Style9"/>
    <w:basedOn w:val="Heading5"/>
    <w:link w:val="Style9Char"/>
    <w:qFormat/>
    <w:rsid w:val="00887D96"/>
  </w:style>
  <w:style w:type="character" w:customStyle="1" w:styleId="Style9Char">
    <w:name w:val="Style9 Char"/>
    <w:basedOn w:val="Heading5Char"/>
    <w:link w:val="Style9"/>
    <w:rsid w:val="00887D96"/>
    <w:rPr>
      <w:rFonts w:ascii="Arial" w:hAnsi="Arial"/>
      <w:b/>
      <w:bCs/>
      <w:iCs/>
      <w:szCs w:val="26"/>
    </w:rPr>
  </w:style>
  <w:style w:type="paragraph" w:customStyle="1" w:styleId="Style10">
    <w:name w:val="Style10"/>
    <w:basedOn w:val="Heading5"/>
    <w:link w:val="Style10Char"/>
    <w:qFormat/>
    <w:rsid w:val="005C55AF"/>
  </w:style>
  <w:style w:type="character" w:customStyle="1" w:styleId="Style10Char">
    <w:name w:val="Style10 Char"/>
    <w:basedOn w:val="Heading5Char"/>
    <w:link w:val="Style10"/>
    <w:rsid w:val="005C55AF"/>
    <w:rPr>
      <w:rFonts w:ascii="Arial" w:hAnsi="Arial"/>
      <w:b/>
      <w:bCs/>
      <w:i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55206707">
      <w:bodyDiv w:val="1"/>
      <w:marLeft w:val="0"/>
      <w:marRight w:val="0"/>
      <w:marTop w:val="0"/>
      <w:marBottom w:val="0"/>
      <w:divBdr>
        <w:top w:val="none" w:sz="0" w:space="0" w:color="auto"/>
        <w:left w:val="none" w:sz="0" w:space="0" w:color="auto"/>
        <w:bottom w:val="none" w:sz="0" w:space="0" w:color="auto"/>
        <w:right w:val="none" w:sz="0" w:space="0" w:color="auto"/>
      </w:divBdr>
    </w:div>
    <w:div w:id="74477383">
      <w:bodyDiv w:val="1"/>
      <w:marLeft w:val="0"/>
      <w:marRight w:val="0"/>
      <w:marTop w:val="0"/>
      <w:marBottom w:val="0"/>
      <w:divBdr>
        <w:top w:val="none" w:sz="0" w:space="0" w:color="auto"/>
        <w:left w:val="none" w:sz="0" w:space="0" w:color="auto"/>
        <w:bottom w:val="none" w:sz="0" w:space="0" w:color="auto"/>
        <w:right w:val="none" w:sz="0" w:space="0" w:color="auto"/>
      </w:divBdr>
    </w:div>
    <w:div w:id="75976712">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19231537">
      <w:bodyDiv w:val="1"/>
      <w:marLeft w:val="0"/>
      <w:marRight w:val="0"/>
      <w:marTop w:val="0"/>
      <w:marBottom w:val="0"/>
      <w:divBdr>
        <w:top w:val="none" w:sz="0" w:space="0" w:color="auto"/>
        <w:left w:val="none" w:sz="0" w:space="0" w:color="auto"/>
        <w:bottom w:val="none" w:sz="0" w:space="0" w:color="auto"/>
        <w:right w:val="none" w:sz="0" w:space="0" w:color="auto"/>
      </w:divBdr>
    </w:div>
    <w:div w:id="133134870">
      <w:bodyDiv w:val="1"/>
      <w:marLeft w:val="0"/>
      <w:marRight w:val="0"/>
      <w:marTop w:val="0"/>
      <w:marBottom w:val="0"/>
      <w:divBdr>
        <w:top w:val="none" w:sz="0" w:space="0" w:color="auto"/>
        <w:left w:val="none" w:sz="0" w:space="0" w:color="auto"/>
        <w:bottom w:val="none" w:sz="0" w:space="0" w:color="auto"/>
        <w:right w:val="none" w:sz="0" w:space="0" w:color="auto"/>
      </w:divBdr>
    </w:div>
    <w:div w:id="151333500">
      <w:bodyDiv w:val="1"/>
      <w:marLeft w:val="0"/>
      <w:marRight w:val="0"/>
      <w:marTop w:val="0"/>
      <w:marBottom w:val="0"/>
      <w:divBdr>
        <w:top w:val="none" w:sz="0" w:space="0" w:color="auto"/>
        <w:left w:val="none" w:sz="0" w:space="0" w:color="auto"/>
        <w:bottom w:val="none" w:sz="0" w:space="0" w:color="auto"/>
        <w:right w:val="none" w:sz="0" w:space="0" w:color="auto"/>
      </w:divBdr>
    </w:div>
    <w:div w:id="151414429">
      <w:bodyDiv w:val="1"/>
      <w:marLeft w:val="0"/>
      <w:marRight w:val="0"/>
      <w:marTop w:val="0"/>
      <w:marBottom w:val="0"/>
      <w:divBdr>
        <w:top w:val="none" w:sz="0" w:space="0" w:color="auto"/>
        <w:left w:val="none" w:sz="0" w:space="0" w:color="auto"/>
        <w:bottom w:val="none" w:sz="0" w:space="0" w:color="auto"/>
        <w:right w:val="none" w:sz="0" w:space="0" w:color="auto"/>
      </w:divBdr>
    </w:div>
    <w:div w:id="161360141">
      <w:bodyDiv w:val="1"/>
      <w:marLeft w:val="0"/>
      <w:marRight w:val="0"/>
      <w:marTop w:val="0"/>
      <w:marBottom w:val="0"/>
      <w:divBdr>
        <w:top w:val="none" w:sz="0" w:space="0" w:color="auto"/>
        <w:left w:val="none" w:sz="0" w:space="0" w:color="auto"/>
        <w:bottom w:val="none" w:sz="0" w:space="0" w:color="auto"/>
        <w:right w:val="none" w:sz="0" w:space="0" w:color="auto"/>
      </w:divBdr>
    </w:div>
    <w:div w:id="173881876">
      <w:bodyDiv w:val="1"/>
      <w:marLeft w:val="0"/>
      <w:marRight w:val="0"/>
      <w:marTop w:val="0"/>
      <w:marBottom w:val="0"/>
      <w:divBdr>
        <w:top w:val="none" w:sz="0" w:space="0" w:color="auto"/>
        <w:left w:val="none" w:sz="0" w:space="0" w:color="auto"/>
        <w:bottom w:val="none" w:sz="0" w:space="0" w:color="auto"/>
        <w:right w:val="none" w:sz="0" w:space="0" w:color="auto"/>
      </w:divBdr>
    </w:div>
    <w:div w:id="181016253">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204223325">
      <w:bodyDiv w:val="1"/>
      <w:marLeft w:val="0"/>
      <w:marRight w:val="0"/>
      <w:marTop w:val="0"/>
      <w:marBottom w:val="0"/>
      <w:divBdr>
        <w:top w:val="none" w:sz="0" w:space="0" w:color="auto"/>
        <w:left w:val="none" w:sz="0" w:space="0" w:color="auto"/>
        <w:bottom w:val="none" w:sz="0" w:space="0" w:color="auto"/>
        <w:right w:val="none" w:sz="0" w:space="0" w:color="auto"/>
      </w:divBdr>
    </w:div>
    <w:div w:id="210116030">
      <w:bodyDiv w:val="1"/>
      <w:marLeft w:val="0"/>
      <w:marRight w:val="0"/>
      <w:marTop w:val="0"/>
      <w:marBottom w:val="0"/>
      <w:divBdr>
        <w:top w:val="none" w:sz="0" w:space="0" w:color="auto"/>
        <w:left w:val="none" w:sz="0" w:space="0" w:color="auto"/>
        <w:bottom w:val="none" w:sz="0" w:space="0" w:color="auto"/>
        <w:right w:val="none" w:sz="0" w:space="0" w:color="auto"/>
      </w:divBdr>
    </w:div>
    <w:div w:id="242566617">
      <w:bodyDiv w:val="1"/>
      <w:marLeft w:val="0"/>
      <w:marRight w:val="0"/>
      <w:marTop w:val="0"/>
      <w:marBottom w:val="0"/>
      <w:divBdr>
        <w:top w:val="none" w:sz="0" w:space="0" w:color="auto"/>
        <w:left w:val="none" w:sz="0" w:space="0" w:color="auto"/>
        <w:bottom w:val="none" w:sz="0" w:space="0" w:color="auto"/>
        <w:right w:val="none" w:sz="0" w:space="0" w:color="auto"/>
      </w:divBdr>
    </w:div>
    <w:div w:id="244187978">
      <w:bodyDiv w:val="1"/>
      <w:marLeft w:val="0"/>
      <w:marRight w:val="0"/>
      <w:marTop w:val="0"/>
      <w:marBottom w:val="0"/>
      <w:divBdr>
        <w:top w:val="none" w:sz="0" w:space="0" w:color="auto"/>
        <w:left w:val="none" w:sz="0" w:space="0" w:color="auto"/>
        <w:bottom w:val="none" w:sz="0" w:space="0" w:color="auto"/>
        <w:right w:val="none" w:sz="0" w:space="0" w:color="auto"/>
      </w:divBdr>
    </w:div>
    <w:div w:id="278801731">
      <w:bodyDiv w:val="1"/>
      <w:marLeft w:val="0"/>
      <w:marRight w:val="0"/>
      <w:marTop w:val="0"/>
      <w:marBottom w:val="0"/>
      <w:divBdr>
        <w:top w:val="none" w:sz="0" w:space="0" w:color="auto"/>
        <w:left w:val="none" w:sz="0" w:space="0" w:color="auto"/>
        <w:bottom w:val="none" w:sz="0" w:space="0" w:color="auto"/>
        <w:right w:val="none" w:sz="0" w:space="0" w:color="auto"/>
      </w:divBdr>
    </w:div>
    <w:div w:id="278881143">
      <w:bodyDiv w:val="1"/>
      <w:marLeft w:val="0"/>
      <w:marRight w:val="0"/>
      <w:marTop w:val="0"/>
      <w:marBottom w:val="0"/>
      <w:divBdr>
        <w:top w:val="none" w:sz="0" w:space="0" w:color="auto"/>
        <w:left w:val="none" w:sz="0" w:space="0" w:color="auto"/>
        <w:bottom w:val="none" w:sz="0" w:space="0" w:color="auto"/>
        <w:right w:val="none" w:sz="0" w:space="0" w:color="auto"/>
      </w:divBdr>
    </w:div>
    <w:div w:id="290475103">
      <w:bodyDiv w:val="1"/>
      <w:marLeft w:val="0"/>
      <w:marRight w:val="0"/>
      <w:marTop w:val="0"/>
      <w:marBottom w:val="0"/>
      <w:divBdr>
        <w:top w:val="none" w:sz="0" w:space="0" w:color="auto"/>
        <w:left w:val="none" w:sz="0" w:space="0" w:color="auto"/>
        <w:bottom w:val="none" w:sz="0" w:space="0" w:color="auto"/>
        <w:right w:val="none" w:sz="0" w:space="0" w:color="auto"/>
      </w:divBdr>
    </w:div>
    <w:div w:id="297609434">
      <w:bodyDiv w:val="1"/>
      <w:marLeft w:val="0"/>
      <w:marRight w:val="0"/>
      <w:marTop w:val="0"/>
      <w:marBottom w:val="0"/>
      <w:divBdr>
        <w:top w:val="none" w:sz="0" w:space="0" w:color="auto"/>
        <w:left w:val="none" w:sz="0" w:space="0" w:color="auto"/>
        <w:bottom w:val="none" w:sz="0" w:space="0" w:color="auto"/>
        <w:right w:val="none" w:sz="0" w:space="0" w:color="auto"/>
      </w:divBdr>
    </w:div>
    <w:div w:id="309944893">
      <w:bodyDiv w:val="1"/>
      <w:marLeft w:val="0"/>
      <w:marRight w:val="0"/>
      <w:marTop w:val="0"/>
      <w:marBottom w:val="0"/>
      <w:divBdr>
        <w:top w:val="none" w:sz="0" w:space="0" w:color="auto"/>
        <w:left w:val="none" w:sz="0" w:space="0" w:color="auto"/>
        <w:bottom w:val="none" w:sz="0" w:space="0" w:color="auto"/>
        <w:right w:val="none" w:sz="0" w:space="0" w:color="auto"/>
      </w:divBdr>
    </w:div>
    <w:div w:id="310328345">
      <w:bodyDiv w:val="1"/>
      <w:marLeft w:val="0"/>
      <w:marRight w:val="0"/>
      <w:marTop w:val="0"/>
      <w:marBottom w:val="0"/>
      <w:divBdr>
        <w:top w:val="none" w:sz="0" w:space="0" w:color="auto"/>
        <w:left w:val="none" w:sz="0" w:space="0" w:color="auto"/>
        <w:bottom w:val="none" w:sz="0" w:space="0" w:color="auto"/>
        <w:right w:val="none" w:sz="0" w:space="0" w:color="auto"/>
      </w:divBdr>
    </w:div>
    <w:div w:id="328024391">
      <w:bodyDiv w:val="1"/>
      <w:marLeft w:val="0"/>
      <w:marRight w:val="0"/>
      <w:marTop w:val="0"/>
      <w:marBottom w:val="0"/>
      <w:divBdr>
        <w:top w:val="none" w:sz="0" w:space="0" w:color="auto"/>
        <w:left w:val="none" w:sz="0" w:space="0" w:color="auto"/>
        <w:bottom w:val="none" w:sz="0" w:space="0" w:color="auto"/>
        <w:right w:val="none" w:sz="0" w:space="0" w:color="auto"/>
      </w:divBdr>
    </w:div>
    <w:div w:id="328872678">
      <w:bodyDiv w:val="1"/>
      <w:marLeft w:val="0"/>
      <w:marRight w:val="0"/>
      <w:marTop w:val="0"/>
      <w:marBottom w:val="0"/>
      <w:divBdr>
        <w:top w:val="none" w:sz="0" w:space="0" w:color="auto"/>
        <w:left w:val="none" w:sz="0" w:space="0" w:color="auto"/>
        <w:bottom w:val="none" w:sz="0" w:space="0" w:color="auto"/>
        <w:right w:val="none" w:sz="0" w:space="0" w:color="auto"/>
      </w:divBdr>
    </w:div>
    <w:div w:id="332220054">
      <w:bodyDiv w:val="1"/>
      <w:marLeft w:val="0"/>
      <w:marRight w:val="0"/>
      <w:marTop w:val="0"/>
      <w:marBottom w:val="0"/>
      <w:divBdr>
        <w:top w:val="none" w:sz="0" w:space="0" w:color="auto"/>
        <w:left w:val="none" w:sz="0" w:space="0" w:color="auto"/>
        <w:bottom w:val="none" w:sz="0" w:space="0" w:color="auto"/>
        <w:right w:val="none" w:sz="0" w:space="0" w:color="auto"/>
      </w:divBdr>
    </w:div>
    <w:div w:id="337272613">
      <w:bodyDiv w:val="1"/>
      <w:marLeft w:val="0"/>
      <w:marRight w:val="0"/>
      <w:marTop w:val="0"/>
      <w:marBottom w:val="0"/>
      <w:divBdr>
        <w:top w:val="none" w:sz="0" w:space="0" w:color="auto"/>
        <w:left w:val="none" w:sz="0" w:space="0" w:color="auto"/>
        <w:bottom w:val="none" w:sz="0" w:space="0" w:color="auto"/>
        <w:right w:val="none" w:sz="0" w:space="0" w:color="auto"/>
      </w:divBdr>
    </w:div>
    <w:div w:id="340471660">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93240417">
      <w:bodyDiv w:val="1"/>
      <w:marLeft w:val="0"/>
      <w:marRight w:val="0"/>
      <w:marTop w:val="0"/>
      <w:marBottom w:val="0"/>
      <w:divBdr>
        <w:top w:val="none" w:sz="0" w:space="0" w:color="auto"/>
        <w:left w:val="none" w:sz="0" w:space="0" w:color="auto"/>
        <w:bottom w:val="none" w:sz="0" w:space="0" w:color="auto"/>
        <w:right w:val="none" w:sz="0" w:space="0" w:color="auto"/>
      </w:divBdr>
    </w:div>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07312483">
      <w:bodyDiv w:val="1"/>
      <w:marLeft w:val="0"/>
      <w:marRight w:val="0"/>
      <w:marTop w:val="0"/>
      <w:marBottom w:val="0"/>
      <w:divBdr>
        <w:top w:val="none" w:sz="0" w:space="0" w:color="auto"/>
        <w:left w:val="none" w:sz="0" w:space="0" w:color="auto"/>
        <w:bottom w:val="none" w:sz="0" w:space="0" w:color="auto"/>
        <w:right w:val="none" w:sz="0" w:space="0" w:color="auto"/>
      </w:divBdr>
    </w:div>
    <w:div w:id="426275209">
      <w:bodyDiv w:val="1"/>
      <w:marLeft w:val="0"/>
      <w:marRight w:val="0"/>
      <w:marTop w:val="0"/>
      <w:marBottom w:val="0"/>
      <w:divBdr>
        <w:top w:val="none" w:sz="0" w:space="0" w:color="auto"/>
        <w:left w:val="none" w:sz="0" w:space="0" w:color="auto"/>
        <w:bottom w:val="none" w:sz="0" w:space="0" w:color="auto"/>
        <w:right w:val="none" w:sz="0" w:space="0" w:color="auto"/>
      </w:divBdr>
    </w:div>
    <w:div w:id="430201804">
      <w:bodyDiv w:val="1"/>
      <w:marLeft w:val="0"/>
      <w:marRight w:val="0"/>
      <w:marTop w:val="0"/>
      <w:marBottom w:val="0"/>
      <w:divBdr>
        <w:top w:val="none" w:sz="0" w:space="0" w:color="auto"/>
        <w:left w:val="none" w:sz="0" w:space="0" w:color="auto"/>
        <w:bottom w:val="none" w:sz="0" w:space="0" w:color="auto"/>
        <w:right w:val="none" w:sz="0" w:space="0" w:color="auto"/>
      </w:divBdr>
    </w:div>
    <w:div w:id="446433960">
      <w:bodyDiv w:val="1"/>
      <w:marLeft w:val="0"/>
      <w:marRight w:val="0"/>
      <w:marTop w:val="0"/>
      <w:marBottom w:val="0"/>
      <w:divBdr>
        <w:top w:val="none" w:sz="0" w:space="0" w:color="auto"/>
        <w:left w:val="none" w:sz="0" w:space="0" w:color="auto"/>
        <w:bottom w:val="none" w:sz="0" w:space="0" w:color="auto"/>
        <w:right w:val="none" w:sz="0" w:space="0" w:color="auto"/>
      </w:divBdr>
    </w:div>
    <w:div w:id="451291800">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478766364">
      <w:bodyDiv w:val="1"/>
      <w:marLeft w:val="0"/>
      <w:marRight w:val="0"/>
      <w:marTop w:val="0"/>
      <w:marBottom w:val="0"/>
      <w:divBdr>
        <w:top w:val="none" w:sz="0" w:space="0" w:color="auto"/>
        <w:left w:val="none" w:sz="0" w:space="0" w:color="auto"/>
        <w:bottom w:val="none" w:sz="0" w:space="0" w:color="auto"/>
        <w:right w:val="none" w:sz="0" w:space="0" w:color="auto"/>
      </w:divBdr>
    </w:div>
    <w:div w:id="500241408">
      <w:bodyDiv w:val="1"/>
      <w:marLeft w:val="0"/>
      <w:marRight w:val="0"/>
      <w:marTop w:val="0"/>
      <w:marBottom w:val="0"/>
      <w:divBdr>
        <w:top w:val="none" w:sz="0" w:space="0" w:color="auto"/>
        <w:left w:val="none" w:sz="0" w:space="0" w:color="auto"/>
        <w:bottom w:val="none" w:sz="0" w:space="0" w:color="auto"/>
        <w:right w:val="none" w:sz="0" w:space="0" w:color="auto"/>
      </w:divBdr>
    </w:div>
    <w:div w:id="520093926">
      <w:bodyDiv w:val="1"/>
      <w:marLeft w:val="0"/>
      <w:marRight w:val="0"/>
      <w:marTop w:val="0"/>
      <w:marBottom w:val="0"/>
      <w:divBdr>
        <w:top w:val="none" w:sz="0" w:space="0" w:color="auto"/>
        <w:left w:val="none" w:sz="0" w:space="0" w:color="auto"/>
        <w:bottom w:val="none" w:sz="0" w:space="0" w:color="auto"/>
        <w:right w:val="none" w:sz="0" w:space="0" w:color="auto"/>
      </w:divBdr>
    </w:div>
    <w:div w:id="530069658">
      <w:bodyDiv w:val="1"/>
      <w:marLeft w:val="0"/>
      <w:marRight w:val="0"/>
      <w:marTop w:val="0"/>
      <w:marBottom w:val="0"/>
      <w:divBdr>
        <w:top w:val="none" w:sz="0" w:space="0" w:color="auto"/>
        <w:left w:val="none" w:sz="0" w:space="0" w:color="auto"/>
        <w:bottom w:val="none" w:sz="0" w:space="0" w:color="auto"/>
        <w:right w:val="none" w:sz="0" w:space="0" w:color="auto"/>
      </w:divBdr>
    </w:div>
    <w:div w:id="532887125">
      <w:bodyDiv w:val="1"/>
      <w:marLeft w:val="0"/>
      <w:marRight w:val="0"/>
      <w:marTop w:val="0"/>
      <w:marBottom w:val="0"/>
      <w:divBdr>
        <w:top w:val="none" w:sz="0" w:space="0" w:color="auto"/>
        <w:left w:val="none" w:sz="0" w:space="0" w:color="auto"/>
        <w:bottom w:val="none" w:sz="0" w:space="0" w:color="auto"/>
        <w:right w:val="none" w:sz="0" w:space="0" w:color="auto"/>
      </w:divBdr>
    </w:div>
    <w:div w:id="539436981">
      <w:bodyDiv w:val="1"/>
      <w:marLeft w:val="0"/>
      <w:marRight w:val="0"/>
      <w:marTop w:val="0"/>
      <w:marBottom w:val="0"/>
      <w:divBdr>
        <w:top w:val="none" w:sz="0" w:space="0" w:color="auto"/>
        <w:left w:val="none" w:sz="0" w:space="0" w:color="auto"/>
        <w:bottom w:val="none" w:sz="0" w:space="0" w:color="auto"/>
        <w:right w:val="none" w:sz="0" w:space="0" w:color="auto"/>
      </w:divBdr>
    </w:div>
    <w:div w:id="540096304">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60364346">
      <w:bodyDiv w:val="1"/>
      <w:marLeft w:val="0"/>
      <w:marRight w:val="0"/>
      <w:marTop w:val="0"/>
      <w:marBottom w:val="0"/>
      <w:divBdr>
        <w:top w:val="none" w:sz="0" w:space="0" w:color="auto"/>
        <w:left w:val="none" w:sz="0" w:space="0" w:color="auto"/>
        <w:bottom w:val="none" w:sz="0" w:space="0" w:color="auto"/>
        <w:right w:val="none" w:sz="0" w:space="0" w:color="auto"/>
      </w:divBdr>
    </w:div>
    <w:div w:id="586693873">
      <w:bodyDiv w:val="1"/>
      <w:marLeft w:val="0"/>
      <w:marRight w:val="0"/>
      <w:marTop w:val="0"/>
      <w:marBottom w:val="0"/>
      <w:divBdr>
        <w:top w:val="none" w:sz="0" w:space="0" w:color="auto"/>
        <w:left w:val="none" w:sz="0" w:space="0" w:color="auto"/>
        <w:bottom w:val="none" w:sz="0" w:space="0" w:color="auto"/>
        <w:right w:val="none" w:sz="0" w:space="0" w:color="auto"/>
      </w:divBdr>
    </w:div>
    <w:div w:id="587426843">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06500626">
      <w:bodyDiv w:val="1"/>
      <w:marLeft w:val="0"/>
      <w:marRight w:val="0"/>
      <w:marTop w:val="0"/>
      <w:marBottom w:val="0"/>
      <w:divBdr>
        <w:top w:val="none" w:sz="0" w:space="0" w:color="auto"/>
        <w:left w:val="none" w:sz="0" w:space="0" w:color="auto"/>
        <w:bottom w:val="none" w:sz="0" w:space="0" w:color="auto"/>
        <w:right w:val="none" w:sz="0" w:space="0" w:color="auto"/>
      </w:divBdr>
    </w:div>
    <w:div w:id="607084817">
      <w:bodyDiv w:val="1"/>
      <w:marLeft w:val="0"/>
      <w:marRight w:val="0"/>
      <w:marTop w:val="0"/>
      <w:marBottom w:val="0"/>
      <w:divBdr>
        <w:top w:val="none" w:sz="0" w:space="0" w:color="auto"/>
        <w:left w:val="none" w:sz="0" w:space="0" w:color="auto"/>
        <w:bottom w:val="none" w:sz="0" w:space="0" w:color="auto"/>
        <w:right w:val="none" w:sz="0" w:space="0" w:color="auto"/>
      </w:divBdr>
    </w:div>
    <w:div w:id="618530677">
      <w:bodyDiv w:val="1"/>
      <w:marLeft w:val="0"/>
      <w:marRight w:val="0"/>
      <w:marTop w:val="0"/>
      <w:marBottom w:val="0"/>
      <w:divBdr>
        <w:top w:val="none" w:sz="0" w:space="0" w:color="auto"/>
        <w:left w:val="none" w:sz="0" w:space="0" w:color="auto"/>
        <w:bottom w:val="none" w:sz="0" w:space="0" w:color="auto"/>
        <w:right w:val="none" w:sz="0" w:space="0" w:color="auto"/>
      </w:divBdr>
    </w:div>
    <w:div w:id="618995096">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50141424">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65283679">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11342557">
      <w:bodyDiv w:val="1"/>
      <w:marLeft w:val="0"/>
      <w:marRight w:val="0"/>
      <w:marTop w:val="0"/>
      <w:marBottom w:val="0"/>
      <w:divBdr>
        <w:top w:val="none" w:sz="0" w:space="0" w:color="auto"/>
        <w:left w:val="none" w:sz="0" w:space="0" w:color="auto"/>
        <w:bottom w:val="none" w:sz="0" w:space="0" w:color="auto"/>
        <w:right w:val="none" w:sz="0" w:space="0" w:color="auto"/>
      </w:divBdr>
    </w:div>
    <w:div w:id="724990158">
      <w:bodyDiv w:val="1"/>
      <w:marLeft w:val="0"/>
      <w:marRight w:val="0"/>
      <w:marTop w:val="0"/>
      <w:marBottom w:val="0"/>
      <w:divBdr>
        <w:top w:val="none" w:sz="0" w:space="0" w:color="auto"/>
        <w:left w:val="none" w:sz="0" w:space="0" w:color="auto"/>
        <w:bottom w:val="none" w:sz="0" w:space="0" w:color="auto"/>
        <w:right w:val="none" w:sz="0" w:space="0" w:color="auto"/>
      </w:divBdr>
    </w:div>
    <w:div w:id="773092230">
      <w:bodyDiv w:val="1"/>
      <w:marLeft w:val="0"/>
      <w:marRight w:val="0"/>
      <w:marTop w:val="0"/>
      <w:marBottom w:val="0"/>
      <w:divBdr>
        <w:top w:val="none" w:sz="0" w:space="0" w:color="auto"/>
        <w:left w:val="none" w:sz="0" w:space="0" w:color="auto"/>
        <w:bottom w:val="none" w:sz="0" w:space="0" w:color="auto"/>
        <w:right w:val="none" w:sz="0" w:space="0" w:color="auto"/>
      </w:divBdr>
    </w:div>
    <w:div w:id="793869692">
      <w:bodyDiv w:val="1"/>
      <w:marLeft w:val="0"/>
      <w:marRight w:val="0"/>
      <w:marTop w:val="0"/>
      <w:marBottom w:val="0"/>
      <w:divBdr>
        <w:top w:val="none" w:sz="0" w:space="0" w:color="auto"/>
        <w:left w:val="none" w:sz="0" w:space="0" w:color="auto"/>
        <w:bottom w:val="none" w:sz="0" w:space="0" w:color="auto"/>
        <w:right w:val="none" w:sz="0" w:space="0" w:color="auto"/>
      </w:divBdr>
    </w:div>
    <w:div w:id="799954555">
      <w:bodyDiv w:val="1"/>
      <w:marLeft w:val="0"/>
      <w:marRight w:val="0"/>
      <w:marTop w:val="0"/>
      <w:marBottom w:val="0"/>
      <w:divBdr>
        <w:top w:val="none" w:sz="0" w:space="0" w:color="auto"/>
        <w:left w:val="none" w:sz="0" w:space="0" w:color="auto"/>
        <w:bottom w:val="none" w:sz="0" w:space="0" w:color="auto"/>
        <w:right w:val="none" w:sz="0" w:space="0" w:color="auto"/>
      </w:divBdr>
    </w:div>
    <w:div w:id="804389510">
      <w:bodyDiv w:val="1"/>
      <w:marLeft w:val="0"/>
      <w:marRight w:val="0"/>
      <w:marTop w:val="0"/>
      <w:marBottom w:val="0"/>
      <w:divBdr>
        <w:top w:val="none" w:sz="0" w:space="0" w:color="auto"/>
        <w:left w:val="none" w:sz="0" w:space="0" w:color="auto"/>
        <w:bottom w:val="none" w:sz="0" w:space="0" w:color="auto"/>
        <w:right w:val="none" w:sz="0" w:space="0" w:color="auto"/>
      </w:divBdr>
    </w:div>
    <w:div w:id="816260218">
      <w:bodyDiv w:val="1"/>
      <w:marLeft w:val="0"/>
      <w:marRight w:val="0"/>
      <w:marTop w:val="0"/>
      <w:marBottom w:val="0"/>
      <w:divBdr>
        <w:top w:val="none" w:sz="0" w:space="0" w:color="auto"/>
        <w:left w:val="none" w:sz="0" w:space="0" w:color="auto"/>
        <w:bottom w:val="none" w:sz="0" w:space="0" w:color="auto"/>
        <w:right w:val="none" w:sz="0" w:space="0" w:color="auto"/>
      </w:divBdr>
    </w:div>
    <w:div w:id="817263845">
      <w:bodyDiv w:val="1"/>
      <w:marLeft w:val="0"/>
      <w:marRight w:val="0"/>
      <w:marTop w:val="0"/>
      <w:marBottom w:val="0"/>
      <w:divBdr>
        <w:top w:val="none" w:sz="0" w:space="0" w:color="auto"/>
        <w:left w:val="none" w:sz="0" w:space="0" w:color="auto"/>
        <w:bottom w:val="none" w:sz="0" w:space="0" w:color="auto"/>
        <w:right w:val="none" w:sz="0" w:space="0" w:color="auto"/>
      </w:divBdr>
    </w:div>
    <w:div w:id="821392948">
      <w:bodyDiv w:val="1"/>
      <w:marLeft w:val="0"/>
      <w:marRight w:val="0"/>
      <w:marTop w:val="0"/>
      <w:marBottom w:val="0"/>
      <w:divBdr>
        <w:top w:val="none" w:sz="0" w:space="0" w:color="auto"/>
        <w:left w:val="none" w:sz="0" w:space="0" w:color="auto"/>
        <w:bottom w:val="none" w:sz="0" w:space="0" w:color="auto"/>
        <w:right w:val="none" w:sz="0" w:space="0" w:color="auto"/>
      </w:divBdr>
    </w:div>
    <w:div w:id="828642483">
      <w:bodyDiv w:val="1"/>
      <w:marLeft w:val="0"/>
      <w:marRight w:val="0"/>
      <w:marTop w:val="0"/>
      <w:marBottom w:val="0"/>
      <w:divBdr>
        <w:top w:val="none" w:sz="0" w:space="0" w:color="auto"/>
        <w:left w:val="none" w:sz="0" w:space="0" w:color="auto"/>
        <w:bottom w:val="none" w:sz="0" w:space="0" w:color="auto"/>
        <w:right w:val="none" w:sz="0" w:space="0" w:color="auto"/>
      </w:divBdr>
    </w:div>
    <w:div w:id="850796043">
      <w:bodyDiv w:val="1"/>
      <w:marLeft w:val="0"/>
      <w:marRight w:val="0"/>
      <w:marTop w:val="0"/>
      <w:marBottom w:val="0"/>
      <w:divBdr>
        <w:top w:val="none" w:sz="0" w:space="0" w:color="auto"/>
        <w:left w:val="none" w:sz="0" w:space="0" w:color="auto"/>
        <w:bottom w:val="none" w:sz="0" w:space="0" w:color="auto"/>
        <w:right w:val="none" w:sz="0" w:space="0" w:color="auto"/>
      </w:divBdr>
    </w:div>
    <w:div w:id="876967111">
      <w:bodyDiv w:val="1"/>
      <w:marLeft w:val="0"/>
      <w:marRight w:val="0"/>
      <w:marTop w:val="0"/>
      <w:marBottom w:val="0"/>
      <w:divBdr>
        <w:top w:val="none" w:sz="0" w:space="0" w:color="auto"/>
        <w:left w:val="none" w:sz="0" w:space="0" w:color="auto"/>
        <w:bottom w:val="none" w:sz="0" w:space="0" w:color="auto"/>
        <w:right w:val="none" w:sz="0" w:space="0" w:color="auto"/>
      </w:divBdr>
    </w:div>
    <w:div w:id="881793275">
      <w:bodyDiv w:val="1"/>
      <w:marLeft w:val="0"/>
      <w:marRight w:val="0"/>
      <w:marTop w:val="0"/>
      <w:marBottom w:val="0"/>
      <w:divBdr>
        <w:top w:val="none" w:sz="0" w:space="0" w:color="auto"/>
        <w:left w:val="none" w:sz="0" w:space="0" w:color="auto"/>
        <w:bottom w:val="none" w:sz="0" w:space="0" w:color="auto"/>
        <w:right w:val="none" w:sz="0" w:space="0" w:color="auto"/>
      </w:divBdr>
    </w:div>
    <w:div w:id="883256236">
      <w:bodyDiv w:val="1"/>
      <w:marLeft w:val="0"/>
      <w:marRight w:val="0"/>
      <w:marTop w:val="0"/>
      <w:marBottom w:val="0"/>
      <w:divBdr>
        <w:top w:val="none" w:sz="0" w:space="0" w:color="auto"/>
        <w:left w:val="none" w:sz="0" w:space="0" w:color="auto"/>
        <w:bottom w:val="none" w:sz="0" w:space="0" w:color="auto"/>
        <w:right w:val="none" w:sz="0" w:space="0" w:color="auto"/>
      </w:divBdr>
    </w:div>
    <w:div w:id="892235437">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02255115">
      <w:bodyDiv w:val="1"/>
      <w:marLeft w:val="0"/>
      <w:marRight w:val="0"/>
      <w:marTop w:val="0"/>
      <w:marBottom w:val="0"/>
      <w:divBdr>
        <w:top w:val="none" w:sz="0" w:space="0" w:color="auto"/>
        <w:left w:val="none" w:sz="0" w:space="0" w:color="auto"/>
        <w:bottom w:val="none" w:sz="0" w:space="0" w:color="auto"/>
        <w:right w:val="none" w:sz="0" w:space="0" w:color="auto"/>
      </w:divBdr>
    </w:div>
    <w:div w:id="921599331">
      <w:bodyDiv w:val="1"/>
      <w:marLeft w:val="0"/>
      <w:marRight w:val="0"/>
      <w:marTop w:val="0"/>
      <w:marBottom w:val="0"/>
      <w:divBdr>
        <w:top w:val="none" w:sz="0" w:space="0" w:color="auto"/>
        <w:left w:val="none" w:sz="0" w:space="0" w:color="auto"/>
        <w:bottom w:val="none" w:sz="0" w:space="0" w:color="auto"/>
        <w:right w:val="none" w:sz="0" w:space="0" w:color="auto"/>
      </w:divBdr>
    </w:div>
    <w:div w:id="923493645">
      <w:bodyDiv w:val="1"/>
      <w:marLeft w:val="0"/>
      <w:marRight w:val="0"/>
      <w:marTop w:val="0"/>
      <w:marBottom w:val="0"/>
      <w:divBdr>
        <w:top w:val="none" w:sz="0" w:space="0" w:color="auto"/>
        <w:left w:val="none" w:sz="0" w:space="0" w:color="auto"/>
        <w:bottom w:val="none" w:sz="0" w:space="0" w:color="auto"/>
        <w:right w:val="none" w:sz="0" w:space="0" w:color="auto"/>
      </w:divBdr>
    </w:div>
    <w:div w:id="969167261">
      <w:bodyDiv w:val="1"/>
      <w:marLeft w:val="0"/>
      <w:marRight w:val="0"/>
      <w:marTop w:val="0"/>
      <w:marBottom w:val="0"/>
      <w:divBdr>
        <w:top w:val="none" w:sz="0" w:space="0" w:color="auto"/>
        <w:left w:val="none" w:sz="0" w:space="0" w:color="auto"/>
        <w:bottom w:val="none" w:sz="0" w:space="0" w:color="auto"/>
        <w:right w:val="none" w:sz="0" w:space="0" w:color="auto"/>
      </w:divBdr>
    </w:div>
    <w:div w:id="974337159">
      <w:bodyDiv w:val="1"/>
      <w:marLeft w:val="0"/>
      <w:marRight w:val="0"/>
      <w:marTop w:val="0"/>
      <w:marBottom w:val="0"/>
      <w:divBdr>
        <w:top w:val="none" w:sz="0" w:space="0" w:color="auto"/>
        <w:left w:val="none" w:sz="0" w:space="0" w:color="auto"/>
        <w:bottom w:val="none" w:sz="0" w:space="0" w:color="auto"/>
        <w:right w:val="none" w:sz="0" w:space="0" w:color="auto"/>
      </w:divBdr>
    </w:div>
    <w:div w:id="976106355">
      <w:bodyDiv w:val="1"/>
      <w:marLeft w:val="0"/>
      <w:marRight w:val="0"/>
      <w:marTop w:val="0"/>
      <w:marBottom w:val="0"/>
      <w:divBdr>
        <w:top w:val="none" w:sz="0" w:space="0" w:color="auto"/>
        <w:left w:val="none" w:sz="0" w:space="0" w:color="auto"/>
        <w:bottom w:val="none" w:sz="0" w:space="0" w:color="auto"/>
        <w:right w:val="none" w:sz="0" w:space="0" w:color="auto"/>
      </w:divBdr>
    </w:div>
    <w:div w:id="1019041161">
      <w:bodyDiv w:val="1"/>
      <w:marLeft w:val="0"/>
      <w:marRight w:val="0"/>
      <w:marTop w:val="0"/>
      <w:marBottom w:val="0"/>
      <w:divBdr>
        <w:top w:val="none" w:sz="0" w:space="0" w:color="auto"/>
        <w:left w:val="none" w:sz="0" w:space="0" w:color="auto"/>
        <w:bottom w:val="none" w:sz="0" w:space="0" w:color="auto"/>
        <w:right w:val="none" w:sz="0" w:space="0" w:color="auto"/>
      </w:divBdr>
    </w:div>
    <w:div w:id="1027097111">
      <w:bodyDiv w:val="1"/>
      <w:marLeft w:val="0"/>
      <w:marRight w:val="0"/>
      <w:marTop w:val="0"/>
      <w:marBottom w:val="0"/>
      <w:divBdr>
        <w:top w:val="none" w:sz="0" w:space="0" w:color="auto"/>
        <w:left w:val="none" w:sz="0" w:space="0" w:color="auto"/>
        <w:bottom w:val="none" w:sz="0" w:space="0" w:color="auto"/>
        <w:right w:val="none" w:sz="0" w:space="0" w:color="auto"/>
      </w:divBdr>
    </w:div>
    <w:div w:id="1030687512">
      <w:bodyDiv w:val="1"/>
      <w:marLeft w:val="0"/>
      <w:marRight w:val="0"/>
      <w:marTop w:val="0"/>
      <w:marBottom w:val="0"/>
      <w:divBdr>
        <w:top w:val="none" w:sz="0" w:space="0" w:color="auto"/>
        <w:left w:val="none" w:sz="0" w:space="0" w:color="auto"/>
        <w:bottom w:val="none" w:sz="0" w:space="0" w:color="auto"/>
        <w:right w:val="none" w:sz="0" w:space="0" w:color="auto"/>
      </w:divBdr>
    </w:div>
    <w:div w:id="1031806972">
      <w:bodyDiv w:val="1"/>
      <w:marLeft w:val="0"/>
      <w:marRight w:val="0"/>
      <w:marTop w:val="0"/>
      <w:marBottom w:val="0"/>
      <w:divBdr>
        <w:top w:val="none" w:sz="0" w:space="0" w:color="auto"/>
        <w:left w:val="none" w:sz="0" w:space="0" w:color="auto"/>
        <w:bottom w:val="none" w:sz="0" w:space="0" w:color="auto"/>
        <w:right w:val="none" w:sz="0" w:space="0" w:color="auto"/>
      </w:divBdr>
    </w:div>
    <w:div w:id="1059209733">
      <w:bodyDiv w:val="1"/>
      <w:marLeft w:val="0"/>
      <w:marRight w:val="0"/>
      <w:marTop w:val="0"/>
      <w:marBottom w:val="0"/>
      <w:divBdr>
        <w:top w:val="none" w:sz="0" w:space="0" w:color="auto"/>
        <w:left w:val="none" w:sz="0" w:space="0" w:color="auto"/>
        <w:bottom w:val="none" w:sz="0" w:space="0" w:color="auto"/>
        <w:right w:val="none" w:sz="0" w:space="0" w:color="auto"/>
      </w:divBdr>
    </w:div>
    <w:div w:id="1061097786">
      <w:bodyDiv w:val="1"/>
      <w:marLeft w:val="0"/>
      <w:marRight w:val="0"/>
      <w:marTop w:val="0"/>
      <w:marBottom w:val="0"/>
      <w:divBdr>
        <w:top w:val="none" w:sz="0" w:space="0" w:color="auto"/>
        <w:left w:val="none" w:sz="0" w:space="0" w:color="auto"/>
        <w:bottom w:val="none" w:sz="0" w:space="0" w:color="auto"/>
        <w:right w:val="none" w:sz="0" w:space="0" w:color="auto"/>
      </w:divBdr>
    </w:div>
    <w:div w:id="1067999648">
      <w:bodyDiv w:val="1"/>
      <w:marLeft w:val="0"/>
      <w:marRight w:val="0"/>
      <w:marTop w:val="0"/>
      <w:marBottom w:val="0"/>
      <w:divBdr>
        <w:top w:val="none" w:sz="0" w:space="0" w:color="auto"/>
        <w:left w:val="none" w:sz="0" w:space="0" w:color="auto"/>
        <w:bottom w:val="none" w:sz="0" w:space="0" w:color="auto"/>
        <w:right w:val="none" w:sz="0" w:space="0" w:color="auto"/>
      </w:divBdr>
    </w:div>
    <w:div w:id="1070926090">
      <w:bodyDiv w:val="1"/>
      <w:marLeft w:val="0"/>
      <w:marRight w:val="0"/>
      <w:marTop w:val="0"/>
      <w:marBottom w:val="0"/>
      <w:divBdr>
        <w:top w:val="none" w:sz="0" w:space="0" w:color="auto"/>
        <w:left w:val="none" w:sz="0" w:space="0" w:color="auto"/>
        <w:bottom w:val="none" w:sz="0" w:space="0" w:color="auto"/>
        <w:right w:val="none" w:sz="0" w:space="0" w:color="auto"/>
      </w:divBdr>
    </w:div>
    <w:div w:id="1073551304">
      <w:bodyDiv w:val="1"/>
      <w:marLeft w:val="0"/>
      <w:marRight w:val="0"/>
      <w:marTop w:val="0"/>
      <w:marBottom w:val="0"/>
      <w:divBdr>
        <w:top w:val="none" w:sz="0" w:space="0" w:color="auto"/>
        <w:left w:val="none" w:sz="0" w:space="0" w:color="auto"/>
        <w:bottom w:val="none" w:sz="0" w:space="0" w:color="auto"/>
        <w:right w:val="none" w:sz="0" w:space="0" w:color="auto"/>
      </w:divBdr>
    </w:div>
    <w:div w:id="1105230412">
      <w:bodyDiv w:val="1"/>
      <w:marLeft w:val="0"/>
      <w:marRight w:val="0"/>
      <w:marTop w:val="0"/>
      <w:marBottom w:val="0"/>
      <w:divBdr>
        <w:top w:val="none" w:sz="0" w:space="0" w:color="auto"/>
        <w:left w:val="none" w:sz="0" w:space="0" w:color="auto"/>
        <w:bottom w:val="none" w:sz="0" w:space="0" w:color="auto"/>
        <w:right w:val="none" w:sz="0" w:space="0" w:color="auto"/>
      </w:divBdr>
    </w:div>
    <w:div w:id="1115363823">
      <w:bodyDiv w:val="1"/>
      <w:marLeft w:val="0"/>
      <w:marRight w:val="0"/>
      <w:marTop w:val="0"/>
      <w:marBottom w:val="0"/>
      <w:divBdr>
        <w:top w:val="none" w:sz="0" w:space="0" w:color="auto"/>
        <w:left w:val="none" w:sz="0" w:space="0" w:color="auto"/>
        <w:bottom w:val="none" w:sz="0" w:space="0" w:color="auto"/>
        <w:right w:val="none" w:sz="0" w:space="0" w:color="auto"/>
      </w:divBdr>
    </w:div>
    <w:div w:id="1126697059">
      <w:bodyDiv w:val="1"/>
      <w:marLeft w:val="0"/>
      <w:marRight w:val="0"/>
      <w:marTop w:val="0"/>
      <w:marBottom w:val="0"/>
      <w:divBdr>
        <w:top w:val="none" w:sz="0" w:space="0" w:color="auto"/>
        <w:left w:val="none" w:sz="0" w:space="0" w:color="auto"/>
        <w:bottom w:val="none" w:sz="0" w:space="0" w:color="auto"/>
        <w:right w:val="none" w:sz="0" w:space="0" w:color="auto"/>
      </w:divBdr>
      <w:divsChild>
        <w:div w:id="579945336">
          <w:marLeft w:val="0"/>
          <w:marRight w:val="0"/>
          <w:marTop w:val="0"/>
          <w:marBottom w:val="0"/>
          <w:divBdr>
            <w:top w:val="none" w:sz="0" w:space="0" w:color="auto"/>
            <w:left w:val="none" w:sz="0" w:space="0" w:color="auto"/>
            <w:bottom w:val="none" w:sz="0" w:space="0" w:color="auto"/>
            <w:right w:val="none" w:sz="0" w:space="0" w:color="auto"/>
          </w:divBdr>
        </w:div>
        <w:div w:id="996152316">
          <w:marLeft w:val="0"/>
          <w:marRight w:val="0"/>
          <w:marTop w:val="0"/>
          <w:marBottom w:val="0"/>
          <w:divBdr>
            <w:top w:val="none" w:sz="0" w:space="0" w:color="auto"/>
            <w:left w:val="none" w:sz="0" w:space="0" w:color="auto"/>
            <w:bottom w:val="none" w:sz="0" w:space="0" w:color="auto"/>
            <w:right w:val="none" w:sz="0" w:space="0" w:color="auto"/>
          </w:divBdr>
        </w:div>
        <w:div w:id="2051105747">
          <w:marLeft w:val="0"/>
          <w:marRight w:val="0"/>
          <w:marTop w:val="0"/>
          <w:marBottom w:val="0"/>
          <w:divBdr>
            <w:top w:val="none" w:sz="0" w:space="0" w:color="auto"/>
            <w:left w:val="none" w:sz="0" w:space="0" w:color="auto"/>
            <w:bottom w:val="none" w:sz="0" w:space="0" w:color="auto"/>
            <w:right w:val="none" w:sz="0" w:space="0" w:color="auto"/>
          </w:divBdr>
        </w:div>
      </w:divsChild>
    </w:div>
    <w:div w:id="1127429801">
      <w:bodyDiv w:val="1"/>
      <w:marLeft w:val="0"/>
      <w:marRight w:val="0"/>
      <w:marTop w:val="0"/>
      <w:marBottom w:val="0"/>
      <w:divBdr>
        <w:top w:val="none" w:sz="0" w:space="0" w:color="auto"/>
        <w:left w:val="none" w:sz="0" w:space="0" w:color="auto"/>
        <w:bottom w:val="none" w:sz="0" w:space="0" w:color="auto"/>
        <w:right w:val="none" w:sz="0" w:space="0" w:color="auto"/>
      </w:divBdr>
    </w:div>
    <w:div w:id="1136681373">
      <w:bodyDiv w:val="1"/>
      <w:marLeft w:val="0"/>
      <w:marRight w:val="0"/>
      <w:marTop w:val="0"/>
      <w:marBottom w:val="0"/>
      <w:divBdr>
        <w:top w:val="none" w:sz="0" w:space="0" w:color="auto"/>
        <w:left w:val="none" w:sz="0" w:space="0" w:color="auto"/>
        <w:bottom w:val="none" w:sz="0" w:space="0" w:color="auto"/>
        <w:right w:val="none" w:sz="0" w:space="0" w:color="auto"/>
      </w:divBdr>
    </w:div>
    <w:div w:id="1143347955">
      <w:bodyDiv w:val="1"/>
      <w:marLeft w:val="0"/>
      <w:marRight w:val="0"/>
      <w:marTop w:val="0"/>
      <w:marBottom w:val="0"/>
      <w:divBdr>
        <w:top w:val="none" w:sz="0" w:space="0" w:color="auto"/>
        <w:left w:val="none" w:sz="0" w:space="0" w:color="auto"/>
        <w:bottom w:val="none" w:sz="0" w:space="0" w:color="auto"/>
        <w:right w:val="none" w:sz="0" w:space="0" w:color="auto"/>
      </w:divBdr>
    </w:div>
    <w:div w:id="1146969808">
      <w:bodyDiv w:val="1"/>
      <w:marLeft w:val="0"/>
      <w:marRight w:val="0"/>
      <w:marTop w:val="0"/>
      <w:marBottom w:val="0"/>
      <w:divBdr>
        <w:top w:val="none" w:sz="0" w:space="0" w:color="auto"/>
        <w:left w:val="none" w:sz="0" w:space="0" w:color="auto"/>
        <w:bottom w:val="none" w:sz="0" w:space="0" w:color="auto"/>
        <w:right w:val="none" w:sz="0" w:space="0" w:color="auto"/>
      </w:divBdr>
    </w:div>
    <w:div w:id="1178153562">
      <w:bodyDiv w:val="1"/>
      <w:marLeft w:val="0"/>
      <w:marRight w:val="0"/>
      <w:marTop w:val="0"/>
      <w:marBottom w:val="0"/>
      <w:divBdr>
        <w:top w:val="none" w:sz="0" w:space="0" w:color="auto"/>
        <w:left w:val="none" w:sz="0" w:space="0" w:color="auto"/>
        <w:bottom w:val="none" w:sz="0" w:space="0" w:color="auto"/>
        <w:right w:val="none" w:sz="0" w:space="0" w:color="auto"/>
      </w:divBdr>
    </w:div>
    <w:div w:id="1187210710">
      <w:bodyDiv w:val="1"/>
      <w:marLeft w:val="0"/>
      <w:marRight w:val="0"/>
      <w:marTop w:val="0"/>
      <w:marBottom w:val="0"/>
      <w:divBdr>
        <w:top w:val="none" w:sz="0" w:space="0" w:color="auto"/>
        <w:left w:val="none" w:sz="0" w:space="0" w:color="auto"/>
        <w:bottom w:val="none" w:sz="0" w:space="0" w:color="auto"/>
        <w:right w:val="none" w:sz="0" w:space="0" w:color="auto"/>
      </w:divBdr>
    </w:div>
    <w:div w:id="1189563157">
      <w:bodyDiv w:val="1"/>
      <w:marLeft w:val="0"/>
      <w:marRight w:val="0"/>
      <w:marTop w:val="0"/>
      <w:marBottom w:val="0"/>
      <w:divBdr>
        <w:top w:val="none" w:sz="0" w:space="0" w:color="auto"/>
        <w:left w:val="none" w:sz="0" w:space="0" w:color="auto"/>
        <w:bottom w:val="none" w:sz="0" w:space="0" w:color="auto"/>
        <w:right w:val="none" w:sz="0" w:space="0" w:color="auto"/>
      </w:divBdr>
    </w:div>
    <w:div w:id="1197812069">
      <w:bodyDiv w:val="1"/>
      <w:marLeft w:val="0"/>
      <w:marRight w:val="0"/>
      <w:marTop w:val="0"/>
      <w:marBottom w:val="0"/>
      <w:divBdr>
        <w:top w:val="none" w:sz="0" w:space="0" w:color="auto"/>
        <w:left w:val="none" w:sz="0" w:space="0" w:color="auto"/>
        <w:bottom w:val="none" w:sz="0" w:space="0" w:color="auto"/>
        <w:right w:val="none" w:sz="0" w:space="0" w:color="auto"/>
      </w:divBdr>
    </w:div>
    <w:div w:id="1202862459">
      <w:bodyDiv w:val="1"/>
      <w:marLeft w:val="0"/>
      <w:marRight w:val="0"/>
      <w:marTop w:val="0"/>
      <w:marBottom w:val="0"/>
      <w:divBdr>
        <w:top w:val="none" w:sz="0" w:space="0" w:color="auto"/>
        <w:left w:val="none" w:sz="0" w:space="0" w:color="auto"/>
        <w:bottom w:val="none" w:sz="0" w:space="0" w:color="auto"/>
        <w:right w:val="none" w:sz="0" w:space="0" w:color="auto"/>
      </w:divBdr>
    </w:div>
    <w:div w:id="1209877050">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31694139">
      <w:bodyDiv w:val="1"/>
      <w:marLeft w:val="0"/>
      <w:marRight w:val="0"/>
      <w:marTop w:val="0"/>
      <w:marBottom w:val="0"/>
      <w:divBdr>
        <w:top w:val="none" w:sz="0" w:space="0" w:color="auto"/>
        <w:left w:val="none" w:sz="0" w:space="0" w:color="auto"/>
        <w:bottom w:val="none" w:sz="0" w:space="0" w:color="auto"/>
        <w:right w:val="none" w:sz="0" w:space="0" w:color="auto"/>
      </w:divBdr>
    </w:div>
    <w:div w:id="1237743215">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259291689">
      <w:bodyDiv w:val="1"/>
      <w:marLeft w:val="0"/>
      <w:marRight w:val="0"/>
      <w:marTop w:val="0"/>
      <w:marBottom w:val="0"/>
      <w:divBdr>
        <w:top w:val="none" w:sz="0" w:space="0" w:color="auto"/>
        <w:left w:val="none" w:sz="0" w:space="0" w:color="auto"/>
        <w:bottom w:val="none" w:sz="0" w:space="0" w:color="auto"/>
        <w:right w:val="none" w:sz="0" w:space="0" w:color="auto"/>
      </w:divBdr>
    </w:div>
    <w:div w:id="1278220723">
      <w:bodyDiv w:val="1"/>
      <w:marLeft w:val="0"/>
      <w:marRight w:val="0"/>
      <w:marTop w:val="0"/>
      <w:marBottom w:val="0"/>
      <w:divBdr>
        <w:top w:val="none" w:sz="0" w:space="0" w:color="auto"/>
        <w:left w:val="none" w:sz="0" w:space="0" w:color="auto"/>
        <w:bottom w:val="none" w:sz="0" w:space="0" w:color="auto"/>
        <w:right w:val="none" w:sz="0" w:space="0" w:color="auto"/>
      </w:divBdr>
    </w:div>
    <w:div w:id="1303656356">
      <w:bodyDiv w:val="1"/>
      <w:marLeft w:val="0"/>
      <w:marRight w:val="0"/>
      <w:marTop w:val="0"/>
      <w:marBottom w:val="0"/>
      <w:divBdr>
        <w:top w:val="none" w:sz="0" w:space="0" w:color="auto"/>
        <w:left w:val="none" w:sz="0" w:space="0" w:color="auto"/>
        <w:bottom w:val="none" w:sz="0" w:space="0" w:color="auto"/>
        <w:right w:val="none" w:sz="0" w:space="0" w:color="auto"/>
      </w:divBdr>
    </w:div>
    <w:div w:id="1313095653">
      <w:bodyDiv w:val="1"/>
      <w:marLeft w:val="0"/>
      <w:marRight w:val="0"/>
      <w:marTop w:val="0"/>
      <w:marBottom w:val="0"/>
      <w:divBdr>
        <w:top w:val="none" w:sz="0" w:space="0" w:color="auto"/>
        <w:left w:val="none" w:sz="0" w:space="0" w:color="auto"/>
        <w:bottom w:val="none" w:sz="0" w:space="0" w:color="auto"/>
        <w:right w:val="none" w:sz="0" w:space="0" w:color="auto"/>
      </w:divBdr>
    </w:div>
    <w:div w:id="1337685964">
      <w:bodyDiv w:val="1"/>
      <w:marLeft w:val="0"/>
      <w:marRight w:val="0"/>
      <w:marTop w:val="0"/>
      <w:marBottom w:val="0"/>
      <w:divBdr>
        <w:top w:val="none" w:sz="0" w:space="0" w:color="auto"/>
        <w:left w:val="none" w:sz="0" w:space="0" w:color="auto"/>
        <w:bottom w:val="none" w:sz="0" w:space="0" w:color="auto"/>
        <w:right w:val="none" w:sz="0" w:space="0" w:color="auto"/>
      </w:divBdr>
    </w:div>
    <w:div w:id="1354451898">
      <w:bodyDiv w:val="1"/>
      <w:marLeft w:val="0"/>
      <w:marRight w:val="0"/>
      <w:marTop w:val="0"/>
      <w:marBottom w:val="0"/>
      <w:divBdr>
        <w:top w:val="none" w:sz="0" w:space="0" w:color="auto"/>
        <w:left w:val="none" w:sz="0" w:space="0" w:color="auto"/>
        <w:bottom w:val="none" w:sz="0" w:space="0" w:color="auto"/>
        <w:right w:val="none" w:sz="0" w:space="0" w:color="auto"/>
      </w:divBdr>
    </w:div>
    <w:div w:id="1361080314">
      <w:bodyDiv w:val="1"/>
      <w:marLeft w:val="0"/>
      <w:marRight w:val="0"/>
      <w:marTop w:val="0"/>
      <w:marBottom w:val="0"/>
      <w:divBdr>
        <w:top w:val="none" w:sz="0" w:space="0" w:color="auto"/>
        <w:left w:val="none" w:sz="0" w:space="0" w:color="auto"/>
        <w:bottom w:val="none" w:sz="0" w:space="0" w:color="auto"/>
        <w:right w:val="none" w:sz="0" w:space="0" w:color="auto"/>
      </w:divBdr>
    </w:div>
    <w:div w:id="1371415290">
      <w:bodyDiv w:val="1"/>
      <w:marLeft w:val="0"/>
      <w:marRight w:val="0"/>
      <w:marTop w:val="0"/>
      <w:marBottom w:val="0"/>
      <w:divBdr>
        <w:top w:val="none" w:sz="0" w:space="0" w:color="auto"/>
        <w:left w:val="none" w:sz="0" w:space="0" w:color="auto"/>
        <w:bottom w:val="none" w:sz="0" w:space="0" w:color="auto"/>
        <w:right w:val="none" w:sz="0" w:space="0" w:color="auto"/>
      </w:divBdr>
    </w:div>
    <w:div w:id="1390885240">
      <w:bodyDiv w:val="1"/>
      <w:marLeft w:val="0"/>
      <w:marRight w:val="0"/>
      <w:marTop w:val="0"/>
      <w:marBottom w:val="0"/>
      <w:divBdr>
        <w:top w:val="none" w:sz="0" w:space="0" w:color="auto"/>
        <w:left w:val="none" w:sz="0" w:space="0" w:color="auto"/>
        <w:bottom w:val="none" w:sz="0" w:space="0" w:color="auto"/>
        <w:right w:val="none" w:sz="0" w:space="0" w:color="auto"/>
      </w:divBdr>
    </w:div>
    <w:div w:id="1408265994">
      <w:bodyDiv w:val="1"/>
      <w:marLeft w:val="0"/>
      <w:marRight w:val="0"/>
      <w:marTop w:val="0"/>
      <w:marBottom w:val="0"/>
      <w:divBdr>
        <w:top w:val="none" w:sz="0" w:space="0" w:color="auto"/>
        <w:left w:val="none" w:sz="0" w:space="0" w:color="auto"/>
        <w:bottom w:val="none" w:sz="0" w:space="0" w:color="auto"/>
        <w:right w:val="none" w:sz="0" w:space="0" w:color="auto"/>
      </w:divBdr>
    </w:div>
    <w:div w:id="1424447507">
      <w:bodyDiv w:val="1"/>
      <w:marLeft w:val="0"/>
      <w:marRight w:val="0"/>
      <w:marTop w:val="0"/>
      <w:marBottom w:val="0"/>
      <w:divBdr>
        <w:top w:val="none" w:sz="0" w:space="0" w:color="auto"/>
        <w:left w:val="none" w:sz="0" w:space="0" w:color="auto"/>
        <w:bottom w:val="none" w:sz="0" w:space="0" w:color="auto"/>
        <w:right w:val="none" w:sz="0" w:space="0" w:color="auto"/>
      </w:divBdr>
    </w:div>
    <w:div w:id="1424448837">
      <w:bodyDiv w:val="1"/>
      <w:marLeft w:val="0"/>
      <w:marRight w:val="0"/>
      <w:marTop w:val="0"/>
      <w:marBottom w:val="0"/>
      <w:divBdr>
        <w:top w:val="none" w:sz="0" w:space="0" w:color="auto"/>
        <w:left w:val="none" w:sz="0" w:space="0" w:color="auto"/>
        <w:bottom w:val="none" w:sz="0" w:space="0" w:color="auto"/>
        <w:right w:val="none" w:sz="0" w:space="0" w:color="auto"/>
      </w:divBdr>
    </w:div>
    <w:div w:id="1427118529">
      <w:bodyDiv w:val="1"/>
      <w:marLeft w:val="0"/>
      <w:marRight w:val="0"/>
      <w:marTop w:val="0"/>
      <w:marBottom w:val="0"/>
      <w:divBdr>
        <w:top w:val="none" w:sz="0" w:space="0" w:color="auto"/>
        <w:left w:val="none" w:sz="0" w:space="0" w:color="auto"/>
        <w:bottom w:val="none" w:sz="0" w:space="0" w:color="auto"/>
        <w:right w:val="none" w:sz="0" w:space="0" w:color="auto"/>
      </w:divBdr>
    </w:div>
    <w:div w:id="1429152790">
      <w:bodyDiv w:val="1"/>
      <w:marLeft w:val="0"/>
      <w:marRight w:val="0"/>
      <w:marTop w:val="0"/>
      <w:marBottom w:val="0"/>
      <w:divBdr>
        <w:top w:val="none" w:sz="0" w:space="0" w:color="auto"/>
        <w:left w:val="none" w:sz="0" w:space="0" w:color="auto"/>
        <w:bottom w:val="none" w:sz="0" w:space="0" w:color="auto"/>
        <w:right w:val="none" w:sz="0" w:space="0" w:color="auto"/>
      </w:divBdr>
    </w:div>
    <w:div w:id="1430151933">
      <w:bodyDiv w:val="1"/>
      <w:marLeft w:val="0"/>
      <w:marRight w:val="0"/>
      <w:marTop w:val="0"/>
      <w:marBottom w:val="0"/>
      <w:divBdr>
        <w:top w:val="none" w:sz="0" w:space="0" w:color="auto"/>
        <w:left w:val="none" w:sz="0" w:space="0" w:color="auto"/>
        <w:bottom w:val="none" w:sz="0" w:space="0" w:color="auto"/>
        <w:right w:val="none" w:sz="0" w:space="0" w:color="auto"/>
      </w:divBdr>
    </w:div>
    <w:div w:id="1430272296">
      <w:bodyDiv w:val="1"/>
      <w:marLeft w:val="0"/>
      <w:marRight w:val="0"/>
      <w:marTop w:val="0"/>
      <w:marBottom w:val="0"/>
      <w:divBdr>
        <w:top w:val="none" w:sz="0" w:space="0" w:color="auto"/>
        <w:left w:val="none" w:sz="0" w:space="0" w:color="auto"/>
        <w:bottom w:val="none" w:sz="0" w:space="0" w:color="auto"/>
        <w:right w:val="none" w:sz="0" w:space="0" w:color="auto"/>
      </w:divBdr>
    </w:div>
    <w:div w:id="1456026615">
      <w:bodyDiv w:val="1"/>
      <w:marLeft w:val="0"/>
      <w:marRight w:val="0"/>
      <w:marTop w:val="0"/>
      <w:marBottom w:val="0"/>
      <w:divBdr>
        <w:top w:val="none" w:sz="0" w:space="0" w:color="auto"/>
        <w:left w:val="none" w:sz="0" w:space="0" w:color="auto"/>
        <w:bottom w:val="none" w:sz="0" w:space="0" w:color="auto"/>
        <w:right w:val="none" w:sz="0" w:space="0" w:color="auto"/>
      </w:divBdr>
    </w:div>
    <w:div w:id="1465460615">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487820843">
      <w:bodyDiv w:val="1"/>
      <w:marLeft w:val="0"/>
      <w:marRight w:val="0"/>
      <w:marTop w:val="0"/>
      <w:marBottom w:val="0"/>
      <w:divBdr>
        <w:top w:val="none" w:sz="0" w:space="0" w:color="auto"/>
        <w:left w:val="none" w:sz="0" w:space="0" w:color="auto"/>
        <w:bottom w:val="none" w:sz="0" w:space="0" w:color="auto"/>
        <w:right w:val="none" w:sz="0" w:space="0" w:color="auto"/>
      </w:divBdr>
    </w:div>
    <w:div w:id="1494645227">
      <w:bodyDiv w:val="1"/>
      <w:marLeft w:val="0"/>
      <w:marRight w:val="0"/>
      <w:marTop w:val="0"/>
      <w:marBottom w:val="0"/>
      <w:divBdr>
        <w:top w:val="none" w:sz="0" w:space="0" w:color="auto"/>
        <w:left w:val="none" w:sz="0" w:space="0" w:color="auto"/>
        <w:bottom w:val="none" w:sz="0" w:space="0" w:color="auto"/>
        <w:right w:val="none" w:sz="0" w:space="0" w:color="auto"/>
      </w:divBdr>
    </w:div>
    <w:div w:id="1501778192">
      <w:bodyDiv w:val="1"/>
      <w:marLeft w:val="0"/>
      <w:marRight w:val="0"/>
      <w:marTop w:val="0"/>
      <w:marBottom w:val="0"/>
      <w:divBdr>
        <w:top w:val="none" w:sz="0" w:space="0" w:color="auto"/>
        <w:left w:val="none" w:sz="0" w:space="0" w:color="auto"/>
        <w:bottom w:val="none" w:sz="0" w:space="0" w:color="auto"/>
        <w:right w:val="none" w:sz="0" w:space="0" w:color="auto"/>
      </w:divBdr>
    </w:div>
    <w:div w:id="1503082404">
      <w:bodyDiv w:val="1"/>
      <w:marLeft w:val="0"/>
      <w:marRight w:val="0"/>
      <w:marTop w:val="0"/>
      <w:marBottom w:val="0"/>
      <w:divBdr>
        <w:top w:val="none" w:sz="0" w:space="0" w:color="auto"/>
        <w:left w:val="none" w:sz="0" w:space="0" w:color="auto"/>
        <w:bottom w:val="none" w:sz="0" w:space="0" w:color="auto"/>
        <w:right w:val="none" w:sz="0" w:space="0" w:color="auto"/>
      </w:divBdr>
    </w:div>
    <w:div w:id="1507013222">
      <w:bodyDiv w:val="1"/>
      <w:marLeft w:val="0"/>
      <w:marRight w:val="0"/>
      <w:marTop w:val="0"/>
      <w:marBottom w:val="0"/>
      <w:divBdr>
        <w:top w:val="none" w:sz="0" w:space="0" w:color="auto"/>
        <w:left w:val="none" w:sz="0" w:space="0" w:color="auto"/>
        <w:bottom w:val="none" w:sz="0" w:space="0" w:color="auto"/>
        <w:right w:val="none" w:sz="0" w:space="0" w:color="auto"/>
      </w:divBdr>
    </w:div>
    <w:div w:id="1514301424">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535802549">
      <w:bodyDiv w:val="1"/>
      <w:marLeft w:val="0"/>
      <w:marRight w:val="0"/>
      <w:marTop w:val="0"/>
      <w:marBottom w:val="0"/>
      <w:divBdr>
        <w:top w:val="none" w:sz="0" w:space="0" w:color="auto"/>
        <w:left w:val="none" w:sz="0" w:space="0" w:color="auto"/>
        <w:bottom w:val="none" w:sz="0" w:space="0" w:color="auto"/>
        <w:right w:val="none" w:sz="0" w:space="0" w:color="auto"/>
      </w:divBdr>
    </w:div>
    <w:div w:id="1550267767">
      <w:bodyDiv w:val="1"/>
      <w:marLeft w:val="0"/>
      <w:marRight w:val="0"/>
      <w:marTop w:val="0"/>
      <w:marBottom w:val="0"/>
      <w:divBdr>
        <w:top w:val="none" w:sz="0" w:space="0" w:color="auto"/>
        <w:left w:val="none" w:sz="0" w:space="0" w:color="auto"/>
        <w:bottom w:val="none" w:sz="0" w:space="0" w:color="auto"/>
        <w:right w:val="none" w:sz="0" w:space="0" w:color="auto"/>
      </w:divBdr>
    </w:div>
    <w:div w:id="1554387998">
      <w:bodyDiv w:val="1"/>
      <w:marLeft w:val="0"/>
      <w:marRight w:val="0"/>
      <w:marTop w:val="0"/>
      <w:marBottom w:val="0"/>
      <w:divBdr>
        <w:top w:val="none" w:sz="0" w:space="0" w:color="auto"/>
        <w:left w:val="none" w:sz="0" w:space="0" w:color="auto"/>
        <w:bottom w:val="none" w:sz="0" w:space="0" w:color="auto"/>
        <w:right w:val="none" w:sz="0" w:space="0" w:color="auto"/>
      </w:divBdr>
    </w:div>
    <w:div w:id="1572542917">
      <w:bodyDiv w:val="1"/>
      <w:marLeft w:val="0"/>
      <w:marRight w:val="0"/>
      <w:marTop w:val="0"/>
      <w:marBottom w:val="0"/>
      <w:divBdr>
        <w:top w:val="none" w:sz="0" w:space="0" w:color="auto"/>
        <w:left w:val="none" w:sz="0" w:space="0" w:color="auto"/>
        <w:bottom w:val="none" w:sz="0" w:space="0" w:color="auto"/>
        <w:right w:val="none" w:sz="0" w:space="0" w:color="auto"/>
      </w:divBdr>
    </w:div>
    <w:div w:id="1586767016">
      <w:bodyDiv w:val="1"/>
      <w:marLeft w:val="0"/>
      <w:marRight w:val="0"/>
      <w:marTop w:val="0"/>
      <w:marBottom w:val="0"/>
      <w:divBdr>
        <w:top w:val="none" w:sz="0" w:space="0" w:color="auto"/>
        <w:left w:val="none" w:sz="0" w:space="0" w:color="auto"/>
        <w:bottom w:val="none" w:sz="0" w:space="0" w:color="auto"/>
        <w:right w:val="none" w:sz="0" w:space="0" w:color="auto"/>
      </w:divBdr>
    </w:div>
    <w:div w:id="1598559430">
      <w:bodyDiv w:val="1"/>
      <w:marLeft w:val="0"/>
      <w:marRight w:val="0"/>
      <w:marTop w:val="0"/>
      <w:marBottom w:val="0"/>
      <w:divBdr>
        <w:top w:val="none" w:sz="0" w:space="0" w:color="auto"/>
        <w:left w:val="none" w:sz="0" w:space="0" w:color="auto"/>
        <w:bottom w:val="none" w:sz="0" w:space="0" w:color="auto"/>
        <w:right w:val="none" w:sz="0" w:space="0" w:color="auto"/>
      </w:divBdr>
    </w:div>
    <w:div w:id="1610238026">
      <w:bodyDiv w:val="1"/>
      <w:marLeft w:val="0"/>
      <w:marRight w:val="0"/>
      <w:marTop w:val="0"/>
      <w:marBottom w:val="0"/>
      <w:divBdr>
        <w:top w:val="none" w:sz="0" w:space="0" w:color="auto"/>
        <w:left w:val="none" w:sz="0" w:space="0" w:color="auto"/>
        <w:bottom w:val="none" w:sz="0" w:space="0" w:color="auto"/>
        <w:right w:val="none" w:sz="0" w:space="0" w:color="auto"/>
      </w:divBdr>
    </w:div>
    <w:div w:id="1617712947">
      <w:bodyDiv w:val="1"/>
      <w:marLeft w:val="0"/>
      <w:marRight w:val="0"/>
      <w:marTop w:val="0"/>
      <w:marBottom w:val="0"/>
      <w:divBdr>
        <w:top w:val="none" w:sz="0" w:space="0" w:color="auto"/>
        <w:left w:val="none" w:sz="0" w:space="0" w:color="auto"/>
        <w:bottom w:val="none" w:sz="0" w:space="0" w:color="auto"/>
        <w:right w:val="none" w:sz="0" w:space="0" w:color="auto"/>
      </w:divBdr>
    </w:div>
    <w:div w:id="1629160466">
      <w:bodyDiv w:val="1"/>
      <w:marLeft w:val="0"/>
      <w:marRight w:val="0"/>
      <w:marTop w:val="0"/>
      <w:marBottom w:val="0"/>
      <w:divBdr>
        <w:top w:val="none" w:sz="0" w:space="0" w:color="auto"/>
        <w:left w:val="none" w:sz="0" w:space="0" w:color="auto"/>
        <w:bottom w:val="none" w:sz="0" w:space="0" w:color="auto"/>
        <w:right w:val="none" w:sz="0" w:space="0" w:color="auto"/>
      </w:divBdr>
    </w:div>
    <w:div w:id="1631550368">
      <w:bodyDiv w:val="1"/>
      <w:marLeft w:val="0"/>
      <w:marRight w:val="0"/>
      <w:marTop w:val="0"/>
      <w:marBottom w:val="0"/>
      <w:divBdr>
        <w:top w:val="none" w:sz="0" w:space="0" w:color="auto"/>
        <w:left w:val="none" w:sz="0" w:space="0" w:color="auto"/>
        <w:bottom w:val="none" w:sz="0" w:space="0" w:color="auto"/>
        <w:right w:val="none" w:sz="0" w:space="0" w:color="auto"/>
      </w:divBdr>
    </w:div>
    <w:div w:id="1640115373">
      <w:bodyDiv w:val="1"/>
      <w:marLeft w:val="0"/>
      <w:marRight w:val="0"/>
      <w:marTop w:val="0"/>
      <w:marBottom w:val="0"/>
      <w:divBdr>
        <w:top w:val="none" w:sz="0" w:space="0" w:color="auto"/>
        <w:left w:val="none" w:sz="0" w:space="0" w:color="auto"/>
        <w:bottom w:val="none" w:sz="0" w:space="0" w:color="auto"/>
        <w:right w:val="none" w:sz="0" w:space="0" w:color="auto"/>
      </w:divBdr>
    </w:div>
    <w:div w:id="1662584475">
      <w:bodyDiv w:val="1"/>
      <w:marLeft w:val="0"/>
      <w:marRight w:val="0"/>
      <w:marTop w:val="0"/>
      <w:marBottom w:val="0"/>
      <w:divBdr>
        <w:top w:val="none" w:sz="0" w:space="0" w:color="auto"/>
        <w:left w:val="none" w:sz="0" w:space="0" w:color="auto"/>
        <w:bottom w:val="none" w:sz="0" w:space="0" w:color="auto"/>
        <w:right w:val="none" w:sz="0" w:space="0" w:color="auto"/>
      </w:divBdr>
      <w:divsChild>
        <w:div w:id="1874418931">
          <w:marLeft w:val="0"/>
          <w:marRight w:val="0"/>
          <w:marTop w:val="0"/>
          <w:marBottom w:val="0"/>
          <w:divBdr>
            <w:top w:val="none" w:sz="0" w:space="0" w:color="auto"/>
            <w:left w:val="none" w:sz="0" w:space="0" w:color="auto"/>
            <w:bottom w:val="none" w:sz="0" w:space="0" w:color="auto"/>
            <w:right w:val="none" w:sz="0" w:space="0" w:color="auto"/>
          </w:divBdr>
        </w:div>
        <w:div w:id="1895773290">
          <w:marLeft w:val="0"/>
          <w:marRight w:val="0"/>
          <w:marTop w:val="0"/>
          <w:marBottom w:val="0"/>
          <w:divBdr>
            <w:top w:val="none" w:sz="0" w:space="0" w:color="auto"/>
            <w:left w:val="none" w:sz="0" w:space="0" w:color="auto"/>
            <w:bottom w:val="none" w:sz="0" w:space="0" w:color="auto"/>
            <w:right w:val="none" w:sz="0" w:space="0" w:color="auto"/>
          </w:divBdr>
        </w:div>
      </w:divsChild>
    </w:div>
    <w:div w:id="1696155727">
      <w:bodyDiv w:val="1"/>
      <w:marLeft w:val="0"/>
      <w:marRight w:val="0"/>
      <w:marTop w:val="0"/>
      <w:marBottom w:val="0"/>
      <w:divBdr>
        <w:top w:val="none" w:sz="0" w:space="0" w:color="auto"/>
        <w:left w:val="none" w:sz="0" w:space="0" w:color="auto"/>
        <w:bottom w:val="none" w:sz="0" w:space="0" w:color="auto"/>
        <w:right w:val="none" w:sz="0" w:space="0" w:color="auto"/>
      </w:divBdr>
    </w:div>
    <w:div w:id="1709407724">
      <w:bodyDiv w:val="1"/>
      <w:marLeft w:val="0"/>
      <w:marRight w:val="0"/>
      <w:marTop w:val="0"/>
      <w:marBottom w:val="0"/>
      <w:divBdr>
        <w:top w:val="none" w:sz="0" w:space="0" w:color="auto"/>
        <w:left w:val="none" w:sz="0" w:space="0" w:color="auto"/>
        <w:bottom w:val="none" w:sz="0" w:space="0" w:color="auto"/>
        <w:right w:val="none" w:sz="0" w:space="0" w:color="auto"/>
      </w:divBdr>
    </w:div>
    <w:div w:id="1715692605">
      <w:bodyDiv w:val="1"/>
      <w:marLeft w:val="0"/>
      <w:marRight w:val="0"/>
      <w:marTop w:val="0"/>
      <w:marBottom w:val="0"/>
      <w:divBdr>
        <w:top w:val="none" w:sz="0" w:space="0" w:color="auto"/>
        <w:left w:val="none" w:sz="0" w:space="0" w:color="auto"/>
        <w:bottom w:val="none" w:sz="0" w:space="0" w:color="auto"/>
        <w:right w:val="none" w:sz="0" w:space="0" w:color="auto"/>
      </w:divBdr>
    </w:div>
    <w:div w:id="1734305021">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735276841">
      <w:bodyDiv w:val="1"/>
      <w:marLeft w:val="0"/>
      <w:marRight w:val="0"/>
      <w:marTop w:val="0"/>
      <w:marBottom w:val="0"/>
      <w:divBdr>
        <w:top w:val="none" w:sz="0" w:space="0" w:color="auto"/>
        <w:left w:val="none" w:sz="0" w:space="0" w:color="auto"/>
        <w:bottom w:val="none" w:sz="0" w:space="0" w:color="auto"/>
        <w:right w:val="none" w:sz="0" w:space="0" w:color="auto"/>
      </w:divBdr>
    </w:div>
    <w:div w:id="1750930339">
      <w:bodyDiv w:val="1"/>
      <w:marLeft w:val="0"/>
      <w:marRight w:val="0"/>
      <w:marTop w:val="0"/>
      <w:marBottom w:val="0"/>
      <w:divBdr>
        <w:top w:val="none" w:sz="0" w:space="0" w:color="auto"/>
        <w:left w:val="none" w:sz="0" w:space="0" w:color="auto"/>
        <w:bottom w:val="none" w:sz="0" w:space="0" w:color="auto"/>
        <w:right w:val="none" w:sz="0" w:space="0" w:color="auto"/>
      </w:divBdr>
    </w:div>
    <w:div w:id="1756975808">
      <w:bodyDiv w:val="1"/>
      <w:marLeft w:val="0"/>
      <w:marRight w:val="0"/>
      <w:marTop w:val="0"/>
      <w:marBottom w:val="0"/>
      <w:divBdr>
        <w:top w:val="none" w:sz="0" w:space="0" w:color="auto"/>
        <w:left w:val="none" w:sz="0" w:space="0" w:color="auto"/>
        <w:bottom w:val="none" w:sz="0" w:space="0" w:color="auto"/>
        <w:right w:val="none" w:sz="0" w:space="0" w:color="auto"/>
      </w:divBdr>
    </w:div>
    <w:div w:id="1759980757">
      <w:bodyDiv w:val="1"/>
      <w:marLeft w:val="0"/>
      <w:marRight w:val="0"/>
      <w:marTop w:val="0"/>
      <w:marBottom w:val="0"/>
      <w:divBdr>
        <w:top w:val="none" w:sz="0" w:space="0" w:color="auto"/>
        <w:left w:val="none" w:sz="0" w:space="0" w:color="auto"/>
        <w:bottom w:val="none" w:sz="0" w:space="0" w:color="auto"/>
        <w:right w:val="none" w:sz="0" w:space="0" w:color="auto"/>
      </w:divBdr>
    </w:div>
    <w:div w:id="1769426551">
      <w:bodyDiv w:val="1"/>
      <w:marLeft w:val="0"/>
      <w:marRight w:val="0"/>
      <w:marTop w:val="0"/>
      <w:marBottom w:val="0"/>
      <w:divBdr>
        <w:top w:val="none" w:sz="0" w:space="0" w:color="auto"/>
        <w:left w:val="none" w:sz="0" w:space="0" w:color="auto"/>
        <w:bottom w:val="none" w:sz="0" w:space="0" w:color="auto"/>
        <w:right w:val="none" w:sz="0" w:space="0" w:color="auto"/>
      </w:divBdr>
    </w:div>
    <w:div w:id="1771655520">
      <w:bodyDiv w:val="1"/>
      <w:marLeft w:val="0"/>
      <w:marRight w:val="0"/>
      <w:marTop w:val="0"/>
      <w:marBottom w:val="0"/>
      <w:divBdr>
        <w:top w:val="none" w:sz="0" w:space="0" w:color="auto"/>
        <w:left w:val="none" w:sz="0" w:space="0" w:color="auto"/>
        <w:bottom w:val="none" w:sz="0" w:space="0" w:color="auto"/>
        <w:right w:val="none" w:sz="0" w:space="0" w:color="auto"/>
      </w:divBdr>
    </w:div>
    <w:div w:id="1774006930">
      <w:bodyDiv w:val="1"/>
      <w:marLeft w:val="0"/>
      <w:marRight w:val="0"/>
      <w:marTop w:val="0"/>
      <w:marBottom w:val="0"/>
      <w:divBdr>
        <w:top w:val="none" w:sz="0" w:space="0" w:color="auto"/>
        <w:left w:val="none" w:sz="0" w:space="0" w:color="auto"/>
        <w:bottom w:val="none" w:sz="0" w:space="0" w:color="auto"/>
        <w:right w:val="none" w:sz="0" w:space="0" w:color="auto"/>
      </w:divBdr>
    </w:div>
    <w:div w:id="1795519960">
      <w:bodyDiv w:val="1"/>
      <w:marLeft w:val="0"/>
      <w:marRight w:val="0"/>
      <w:marTop w:val="0"/>
      <w:marBottom w:val="0"/>
      <w:divBdr>
        <w:top w:val="none" w:sz="0" w:space="0" w:color="auto"/>
        <w:left w:val="none" w:sz="0" w:space="0" w:color="auto"/>
        <w:bottom w:val="none" w:sz="0" w:space="0" w:color="auto"/>
        <w:right w:val="none" w:sz="0" w:space="0" w:color="auto"/>
      </w:divBdr>
      <w:divsChild>
        <w:div w:id="125126040">
          <w:marLeft w:val="0"/>
          <w:marRight w:val="0"/>
          <w:marTop w:val="0"/>
          <w:marBottom w:val="0"/>
          <w:divBdr>
            <w:top w:val="none" w:sz="0" w:space="0" w:color="auto"/>
            <w:left w:val="none" w:sz="0" w:space="0" w:color="auto"/>
            <w:bottom w:val="none" w:sz="0" w:space="0" w:color="auto"/>
            <w:right w:val="none" w:sz="0" w:space="0" w:color="auto"/>
          </w:divBdr>
        </w:div>
        <w:div w:id="959609635">
          <w:marLeft w:val="0"/>
          <w:marRight w:val="0"/>
          <w:marTop w:val="0"/>
          <w:marBottom w:val="0"/>
          <w:divBdr>
            <w:top w:val="none" w:sz="0" w:space="0" w:color="auto"/>
            <w:left w:val="none" w:sz="0" w:space="0" w:color="auto"/>
            <w:bottom w:val="none" w:sz="0" w:space="0" w:color="auto"/>
            <w:right w:val="none" w:sz="0" w:space="0" w:color="auto"/>
          </w:divBdr>
        </w:div>
      </w:divsChild>
    </w:div>
    <w:div w:id="1799178962">
      <w:bodyDiv w:val="1"/>
      <w:marLeft w:val="0"/>
      <w:marRight w:val="0"/>
      <w:marTop w:val="0"/>
      <w:marBottom w:val="0"/>
      <w:divBdr>
        <w:top w:val="none" w:sz="0" w:space="0" w:color="auto"/>
        <w:left w:val="none" w:sz="0" w:space="0" w:color="auto"/>
        <w:bottom w:val="none" w:sz="0" w:space="0" w:color="auto"/>
        <w:right w:val="none" w:sz="0" w:space="0" w:color="auto"/>
      </w:divBdr>
    </w:div>
    <w:div w:id="1825049956">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892619309">
      <w:bodyDiv w:val="1"/>
      <w:marLeft w:val="0"/>
      <w:marRight w:val="0"/>
      <w:marTop w:val="0"/>
      <w:marBottom w:val="0"/>
      <w:divBdr>
        <w:top w:val="none" w:sz="0" w:space="0" w:color="auto"/>
        <w:left w:val="none" w:sz="0" w:space="0" w:color="auto"/>
        <w:bottom w:val="none" w:sz="0" w:space="0" w:color="auto"/>
        <w:right w:val="none" w:sz="0" w:space="0" w:color="auto"/>
      </w:divBdr>
    </w:div>
    <w:div w:id="1893494008">
      <w:bodyDiv w:val="1"/>
      <w:marLeft w:val="0"/>
      <w:marRight w:val="0"/>
      <w:marTop w:val="0"/>
      <w:marBottom w:val="0"/>
      <w:divBdr>
        <w:top w:val="none" w:sz="0" w:space="0" w:color="auto"/>
        <w:left w:val="none" w:sz="0" w:space="0" w:color="auto"/>
        <w:bottom w:val="none" w:sz="0" w:space="0" w:color="auto"/>
        <w:right w:val="none" w:sz="0" w:space="0" w:color="auto"/>
      </w:divBdr>
    </w:div>
    <w:div w:id="1896627280">
      <w:bodyDiv w:val="1"/>
      <w:marLeft w:val="0"/>
      <w:marRight w:val="0"/>
      <w:marTop w:val="0"/>
      <w:marBottom w:val="0"/>
      <w:divBdr>
        <w:top w:val="none" w:sz="0" w:space="0" w:color="auto"/>
        <w:left w:val="none" w:sz="0" w:space="0" w:color="auto"/>
        <w:bottom w:val="none" w:sz="0" w:space="0" w:color="auto"/>
        <w:right w:val="none" w:sz="0" w:space="0" w:color="auto"/>
      </w:divBdr>
    </w:div>
    <w:div w:id="1896627351">
      <w:bodyDiv w:val="1"/>
      <w:marLeft w:val="0"/>
      <w:marRight w:val="0"/>
      <w:marTop w:val="0"/>
      <w:marBottom w:val="0"/>
      <w:divBdr>
        <w:top w:val="none" w:sz="0" w:space="0" w:color="auto"/>
        <w:left w:val="none" w:sz="0" w:space="0" w:color="auto"/>
        <w:bottom w:val="none" w:sz="0" w:space="0" w:color="auto"/>
        <w:right w:val="none" w:sz="0" w:space="0" w:color="auto"/>
      </w:divBdr>
    </w:div>
    <w:div w:id="1897819339">
      <w:bodyDiv w:val="1"/>
      <w:marLeft w:val="0"/>
      <w:marRight w:val="0"/>
      <w:marTop w:val="0"/>
      <w:marBottom w:val="0"/>
      <w:divBdr>
        <w:top w:val="none" w:sz="0" w:space="0" w:color="auto"/>
        <w:left w:val="none" w:sz="0" w:space="0" w:color="auto"/>
        <w:bottom w:val="none" w:sz="0" w:space="0" w:color="auto"/>
        <w:right w:val="none" w:sz="0" w:space="0" w:color="auto"/>
      </w:divBdr>
    </w:div>
    <w:div w:id="1903641391">
      <w:bodyDiv w:val="1"/>
      <w:marLeft w:val="0"/>
      <w:marRight w:val="0"/>
      <w:marTop w:val="0"/>
      <w:marBottom w:val="0"/>
      <w:divBdr>
        <w:top w:val="none" w:sz="0" w:space="0" w:color="auto"/>
        <w:left w:val="none" w:sz="0" w:space="0" w:color="auto"/>
        <w:bottom w:val="none" w:sz="0" w:space="0" w:color="auto"/>
        <w:right w:val="none" w:sz="0" w:space="0" w:color="auto"/>
      </w:divBdr>
    </w:div>
    <w:div w:id="1910381441">
      <w:bodyDiv w:val="1"/>
      <w:marLeft w:val="0"/>
      <w:marRight w:val="0"/>
      <w:marTop w:val="0"/>
      <w:marBottom w:val="0"/>
      <w:divBdr>
        <w:top w:val="none" w:sz="0" w:space="0" w:color="auto"/>
        <w:left w:val="none" w:sz="0" w:space="0" w:color="auto"/>
        <w:bottom w:val="none" w:sz="0" w:space="0" w:color="auto"/>
        <w:right w:val="none" w:sz="0" w:space="0" w:color="auto"/>
      </w:divBdr>
    </w:div>
    <w:div w:id="1917782150">
      <w:bodyDiv w:val="1"/>
      <w:marLeft w:val="0"/>
      <w:marRight w:val="0"/>
      <w:marTop w:val="0"/>
      <w:marBottom w:val="0"/>
      <w:divBdr>
        <w:top w:val="none" w:sz="0" w:space="0" w:color="auto"/>
        <w:left w:val="none" w:sz="0" w:space="0" w:color="auto"/>
        <w:bottom w:val="none" w:sz="0" w:space="0" w:color="auto"/>
        <w:right w:val="none" w:sz="0" w:space="0" w:color="auto"/>
      </w:divBdr>
    </w:div>
    <w:div w:id="1919635502">
      <w:bodyDiv w:val="1"/>
      <w:marLeft w:val="0"/>
      <w:marRight w:val="0"/>
      <w:marTop w:val="0"/>
      <w:marBottom w:val="0"/>
      <w:divBdr>
        <w:top w:val="none" w:sz="0" w:space="0" w:color="auto"/>
        <w:left w:val="none" w:sz="0" w:space="0" w:color="auto"/>
        <w:bottom w:val="none" w:sz="0" w:space="0" w:color="auto"/>
        <w:right w:val="none" w:sz="0" w:space="0" w:color="auto"/>
      </w:divBdr>
      <w:divsChild>
        <w:div w:id="848182199">
          <w:marLeft w:val="0"/>
          <w:marRight w:val="0"/>
          <w:marTop w:val="0"/>
          <w:marBottom w:val="0"/>
          <w:divBdr>
            <w:top w:val="none" w:sz="0" w:space="0" w:color="auto"/>
            <w:left w:val="none" w:sz="0" w:space="0" w:color="auto"/>
            <w:bottom w:val="none" w:sz="0" w:space="0" w:color="auto"/>
            <w:right w:val="none" w:sz="0" w:space="0" w:color="auto"/>
          </w:divBdr>
        </w:div>
        <w:div w:id="1805540443">
          <w:marLeft w:val="0"/>
          <w:marRight w:val="0"/>
          <w:marTop w:val="0"/>
          <w:marBottom w:val="0"/>
          <w:divBdr>
            <w:top w:val="none" w:sz="0" w:space="0" w:color="auto"/>
            <w:left w:val="none" w:sz="0" w:space="0" w:color="auto"/>
            <w:bottom w:val="none" w:sz="0" w:space="0" w:color="auto"/>
            <w:right w:val="none" w:sz="0" w:space="0" w:color="auto"/>
          </w:divBdr>
        </w:div>
        <w:div w:id="2083603884">
          <w:marLeft w:val="0"/>
          <w:marRight w:val="0"/>
          <w:marTop w:val="0"/>
          <w:marBottom w:val="0"/>
          <w:divBdr>
            <w:top w:val="none" w:sz="0" w:space="0" w:color="auto"/>
            <w:left w:val="none" w:sz="0" w:space="0" w:color="auto"/>
            <w:bottom w:val="none" w:sz="0" w:space="0" w:color="auto"/>
            <w:right w:val="none" w:sz="0" w:space="0" w:color="auto"/>
          </w:divBdr>
        </w:div>
      </w:divsChild>
    </w:div>
    <w:div w:id="1926723492">
      <w:bodyDiv w:val="1"/>
      <w:marLeft w:val="0"/>
      <w:marRight w:val="0"/>
      <w:marTop w:val="0"/>
      <w:marBottom w:val="0"/>
      <w:divBdr>
        <w:top w:val="none" w:sz="0" w:space="0" w:color="auto"/>
        <w:left w:val="none" w:sz="0" w:space="0" w:color="auto"/>
        <w:bottom w:val="none" w:sz="0" w:space="0" w:color="auto"/>
        <w:right w:val="none" w:sz="0" w:space="0" w:color="auto"/>
      </w:divBdr>
    </w:div>
    <w:div w:id="1931086398">
      <w:bodyDiv w:val="1"/>
      <w:marLeft w:val="0"/>
      <w:marRight w:val="0"/>
      <w:marTop w:val="0"/>
      <w:marBottom w:val="0"/>
      <w:divBdr>
        <w:top w:val="none" w:sz="0" w:space="0" w:color="auto"/>
        <w:left w:val="none" w:sz="0" w:space="0" w:color="auto"/>
        <w:bottom w:val="none" w:sz="0" w:space="0" w:color="auto"/>
        <w:right w:val="none" w:sz="0" w:space="0" w:color="auto"/>
      </w:divBdr>
    </w:div>
    <w:div w:id="1944411810">
      <w:bodyDiv w:val="1"/>
      <w:marLeft w:val="0"/>
      <w:marRight w:val="0"/>
      <w:marTop w:val="0"/>
      <w:marBottom w:val="0"/>
      <w:divBdr>
        <w:top w:val="none" w:sz="0" w:space="0" w:color="auto"/>
        <w:left w:val="none" w:sz="0" w:space="0" w:color="auto"/>
        <w:bottom w:val="none" w:sz="0" w:space="0" w:color="auto"/>
        <w:right w:val="none" w:sz="0" w:space="0" w:color="auto"/>
      </w:divBdr>
    </w:div>
    <w:div w:id="1955283467">
      <w:bodyDiv w:val="1"/>
      <w:marLeft w:val="0"/>
      <w:marRight w:val="0"/>
      <w:marTop w:val="0"/>
      <w:marBottom w:val="0"/>
      <w:divBdr>
        <w:top w:val="none" w:sz="0" w:space="0" w:color="auto"/>
        <w:left w:val="none" w:sz="0" w:space="0" w:color="auto"/>
        <w:bottom w:val="none" w:sz="0" w:space="0" w:color="auto"/>
        <w:right w:val="none" w:sz="0" w:space="0" w:color="auto"/>
      </w:divBdr>
    </w:div>
    <w:div w:id="1957369369">
      <w:bodyDiv w:val="1"/>
      <w:marLeft w:val="0"/>
      <w:marRight w:val="0"/>
      <w:marTop w:val="0"/>
      <w:marBottom w:val="0"/>
      <w:divBdr>
        <w:top w:val="none" w:sz="0" w:space="0" w:color="auto"/>
        <w:left w:val="none" w:sz="0" w:space="0" w:color="auto"/>
        <w:bottom w:val="none" w:sz="0" w:space="0" w:color="auto"/>
        <w:right w:val="none" w:sz="0" w:space="0" w:color="auto"/>
      </w:divBdr>
    </w:div>
    <w:div w:id="1963924814">
      <w:bodyDiv w:val="1"/>
      <w:marLeft w:val="0"/>
      <w:marRight w:val="0"/>
      <w:marTop w:val="0"/>
      <w:marBottom w:val="0"/>
      <w:divBdr>
        <w:top w:val="none" w:sz="0" w:space="0" w:color="auto"/>
        <w:left w:val="none" w:sz="0" w:space="0" w:color="auto"/>
        <w:bottom w:val="none" w:sz="0" w:space="0" w:color="auto"/>
        <w:right w:val="none" w:sz="0" w:space="0" w:color="auto"/>
      </w:divBdr>
    </w:div>
    <w:div w:id="1997611703">
      <w:bodyDiv w:val="1"/>
      <w:marLeft w:val="0"/>
      <w:marRight w:val="0"/>
      <w:marTop w:val="0"/>
      <w:marBottom w:val="0"/>
      <w:divBdr>
        <w:top w:val="none" w:sz="0" w:space="0" w:color="auto"/>
        <w:left w:val="none" w:sz="0" w:space="0" w:color="auto"/>
        <w:bottom w:val="none" w:sz="0" w:space="0" w:color="auto"/>
        <w:right w:val="none" w:sz="0" w:space="0" w:color="auto"/>
      </w:divBdr>
    </w:div>
    <w:div w:id="2042318511">
      <w:bodyDiv w:val="1"/>
      <w:marLeft w:val="0"/>
      <w:marRight w:val="0"/>
      <w:marTop w:val="0"/>
      <w:marBottom w:val="0"/>
      <w:divBdr>
        <w:top w:val="none" w:sz="0" w:space="0" w:color="auto"/>
        <w:left w:val="none" w:sz="0" w:space="0" w:color="auto"/>
        <w:bottom w:val="none" w:sz="0" w:space="0" w:color="auto"/>
        <w:right w:val="none" w:sz="0" w:space="0" w:color="auto"/>
      </w:divBdr>
    </w:div>
    <w:div w:id="2082478630">
      <w:bodyDiv w:val="1"/>
      <w:marLeft w:val="0"/>
      <w:marRight w:val="0"/>
      <w:marTop w:val="0"/>
      <w:marBottom w:val="0"/>
      <w:divBdr>
        <w:top w:val="none" w:sz="0" w:space="0" w:color="auto"/>
        <w:left w:val="none" w:sz="0" w:space="0" w:color="auto"/>
        <w:bottom w:val="none" w:sz="0" w:space="0" w:color="auto"/>
        <w:right w:val="none" w:sz="0" w:space="0" w:color="auto"/>
      </w:divBdr>
    </w:div>
    <w:div w:id="2110273332">
      <w:bodyDiv w:val="1"/>
      <w:marLeft w:val="0"/>
      <w:marRight w:val="0"/>
      <w:marTop w:val="0"/>
      <w:marBottom w:val="0"/>
      <w:divBdr>
        <w:top w:val="none" w:sz="0" w:space="0" w:color="auto"/>
        <w:left w:val="none" w:sz="0" w:space="0" w:color="auto"/>
        <w:bottom w:val="none" w:sz="0" w:space="0" w:color="auto"/>
        <w:right w:val="none" w:sz="0" w:space="0" w:color="auto"/>
      </w:divBdr>
    </w:div>
    <w:div w:id="2116635430">
      <w:bodyDiv w:val="1"/>
      <w:marLeft w:val="0"/>
      <w:marRight w:val="0"/>
      <w:marTop w:val="0"/>
      <w:marBottom w:val="0"/>
      <w:divBdr>
        <w:top w:val="none" w:sz="0" w:space="0" w:color="auto"/>
        <w:left w:val="none" w:sz="0" w:space="0" w:color="auto"/>
        <w:bottom w:val="none" w:sz="0" w:space="0" w:color="auto"/>
        <w:right w:val="none" w:sz="0" w:space="0" w:color="auto"/>
      </w:divBdr>
    </w:div>
    <w:div w:id="213636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1.emf"/><Relationship Id="rId21" Type="http://schemas.openxmlformats.org/officeDocument/2006/relationships/header" Target="header1.xml"/><Relationship Id="rId42" Type="http://schemas.openxmlformats.org/officeDocument/2006/relationships/header" Target="header11.xml"/><Relationship Id="rId63" Type="http://schemas.openxmlformats.org/officeDocument/2006/relationships/footer" Target="footer21.xml"/><Relationship Id="rId84" Type="http://schemas.openxmlformats.org/officeDocument/2006/relationships/image" Target="media/image21.emf"/><Relationship Id="rId138" Type="http://schemas.openxmlformats.org/officeDocument/2006/relationships/image" Target="media/image52.emf"/><Relationship Id="rId159" Type="http://schemas.openxmlformats.org/officeDocument/2006/relationships/footer" Target="footer34.xml"/><Relationship Id="rId170" Type="http://schemas.openxmlformats.org/officeDocument/2006/relationships/image" Target="media/image74.emf"/><Relationship Id="rId191" Type="http://schemas.openxmlformats.org/officeDocument/2006/relationships/image" Target="media/image88.emf"/><Relationship Id="rId205" Type="http://schemas.openxmlformats.org/officeDocument/2006/relationships/image" Target="media/image102.emf"/><Relationship Id="rId107" Type="http://schemas.openxmlformats.org/officeDocument/2006/relationships/header" Target="header29.xml"/><Relationship Id="rId11" Type="http://schemas.openxmlformats.org/officeDocument/2006/relationships/webSettings" Target="webSettings.xml"/><Relationship Id="rId32" Type="http://schemas.openxmlformats.org/officeDocument/2006/relationships/header" Target="header6.xml"/><Relationship Id="rId53" Type="http://schemas.openxmlformats.org/officeDocument/2006/relationships/header" Target="header17.xml"/><Relationship Id="rId74" Type="http://schemas.openxmlformats.org/officeDocument/2006/relationships/image" Target="media/image11.emf"/><Relationship Id="rId128" Type="http://schemas.openxmlformats.org/officeDocument/2006/relationships/footer" Target="footer30.xml"/><Relationship Id="rId149" Type="http://schemas.openxmlformats.org/officeDocument/2006/relationships/image" Target="media/image62.emf"/><Relationship Id="rId5" Type="http://schemas.openxmlformats.org/officeDocument/2006/relationships/customXml" Target="../customXml/item5.xml"/><Relationship Id="rId95" Type="http://schemas.openxmlformats.org/officeDocument/2006/relationships/image" Target="media/image25.emf"/><Relationship Id="rId160" Type="http://schemas.openxmlformats.org/officeDocument/2006/relationships/footer" Target="footer35.xml"/><Relationship Id="rId181" Type="http://schemas.openxmlformats.org/officeDocument/2006/relationships/image" Target="media/image85.emf"/><Relationship Id="rId22" Type="http://schemas.openxmlformats.org/officeDocument/2006/relationships/header" Target="header2.xml"/><Relationship Id="rId43" Type="http://schemas.openxmlformats.org/officeDocument/2006/relationships/footer" Target="footer12.xml"/><Relationship Id="rId64" Type="http://schemas.openxmlformats.org/officeDocument/2006/relationships/footer" Target="footer22.xml"/><Relationship Id="rId118" Type="http://schemas.openxmlformats.org/officeDocument/2006/relationships/image" Target="media/image42.emf"/><Relationship Id="rId139" Type="http://schemas.openxmlformats.org/officeDocument/2006/relationships/image" Target="media/image53.emf"/><Relationship Id="rId85" Type="http://schemas.openxmlformats.org/officeDocument/2006/relationships/header" Target="header24.xml"/><Relationship Id="rId150" Type="http://schemas.openxmlformats.org/officeDocument/2006/relationships/image" Target="media/image63.emf"/><Relationship Id="rId171" Type="http://schemas.openxmlformats.org/officeDocument/2006/relationships/image" Target="media/image75.emf"/><Relationship Id="rId192" Type="http://schemas.openxmlformats.org/officeDocument/2006/relationships/image" Target="media/image89.emf"/><Relationship Id="rId206" Type="http://schemas.openxmlformats.org/officeDocument/2006/relationships/header" Target="header43.xml"/><Relationship Id="rId12" Type="http://schemas.openxmlformats.org/officeDocument/2006/relationships/footnotes" Target="footnotes.xml"/><Relationship Id="rId33" Type="http://schemas.openxmlformats.org/officeDocument/2006/relationships/header" Target="header7.xml"/><Relationship Id="rId108" Type="http://schemas.openxmlformats.org/officeDocument/2006/relationships/footer" Target="footer28.xml"/><Relationship Id="rId129" Type="http://schemas.openxmlformats.org/officeDocument/2006/relationships/footer" Target="footer31.xml"/><Relationship Id="rId54" Type="http://schemas.openxmlformats.org/officeDocument/2006/relationships/footer" Target="footer17.xml"/><Relationship Id="rId75" Type="http://schemas.openxmlformats.org/officeDocument/2006/relationships/image" Target="media/image12.emf"/><Relationship Id="rId96" Type="http://schemas.openxmlformats.org/officeDocument/2006/relationships/image" Target="media/image26.emf"/><Relationship Id="rId140" Type="http://schemas.openxmlformats.org/officeDocument/2006/relationships/image" Target="media/image54.emf"/><Relationship Id="rId161" Type="http://schemas.openxmlformats.org/officeDocument/2006/relationships/header" Target="header37.xml"/><Relationship Id="rId182" Type="http://schemas.openxmlformats.org/officeDocument/2006/relationships/header" Target="header40.xml"/><Relationship Id="rId6" Type="http://schemas.openxmlformats.org/officeDocument/2006/relationships/customXml" Target="../customXml/item6.xml"/><Relationship Id="rId23" Type="http://schemas.openxmlformats.org/officeDocument/2006/relationships/footer" Target="footer2.xml"/><Relationship Id="rId119" Type="http://schemas.openxmlformats.org/officeDocument/2006/relationships/image" Target="media/image43.emf"/><Relationship Id="rId44" Type="http://schemas.openxmlformats.org/officeDocument/2006/relationships/header" Target="header12.xml"/><Relationship Id="rId65" Type="http://schemas.openxmlformats.org/officeDocument/2006/relationships/header" Target="header23.xml"/><Relationship Id="rId86" Type="http://schemas.openxmlformats.org/officeDocument/2006/relationships/footer" Target="footer24.xml"/><Relationship Id="rId130" Type="http://schemas.openxmlformats.org/officeDocument/2006/relationships/header" Target="header33.xml"/><Relationship Id="rId151" Type="http://schemas.openxmlformats.org/officeDocument/2006/relationships/image" Target="media/image64.emf"/><Relationship Id="rId172" Type="http://schemas.openxmlformats.org/officeDocument/2006/relationships/image" Target="media/image76.emf"/><Relationship Id="rId193" Type="http://schemas.openxmlformats.org/officeDocument/2006/relationships/image" Target="media/image90.emf"/><Relationship Id="rId207" Type="http://schemas.openxmlformats.org/officeDocument/2006/relationships/footer" Target="footer43.xml"/><Relationship Id="rId13" Type="http://schemas.openxmlformats.org/officeDocument/2006/relationships/endnotes" Target="endnotes.xml"/><Relationship Id="rId109" Type="http://schemas.openxmlformats.org/officeDocument/2006/relationships/header" Target="header30.xml"/><Relationship Id="rId34" Type="http://schemas.openxmlformats.org/officeDocument/2006/relationships/footer" Target="footer7.xml"/><Relationship Id="rId55" Type="http://schemas.openxmlformats.org/officeDocument/2006/relationships/header" Target="header18.xml"/><Relationship Id="rId76" Type="http://schemas.openxmlformats.org/officeDocument/2006/relationships/image" Target="media/image13.emf"/><Relationship Id="rId97" Type="http://schemas.openxmlformats.org/officeDocument/2006/relationships/image" Target="media/image27.emf"/><Relationship Id="rId120" Type="http://schemas.openxmlformats.org/officeDocument/2006/relationships/image" Target="media/image44.emf"/><Relationship Id="rId141" Type="http://schemas.openxmlformats.org/officeDocument/2006/relationships/image" Target="media/image55.emf"/><Relationship Id="rId7" Type="http://schemas.openxmlformats.org/officeDocument/2006/relationships/customXml" Target="../customXml/item7.xml"/><Relationship Id="rId162" Type="http://schemas.openxmlformats.org/officeDocument/2006/relationships/footer" Target="footer36.xml"/><Relationship Id="rId183" Type="http://schemas.openxmlformats.org/officeDocument/2006/relationships/footer" Target="footer39.xml"/><Relationship Id="rId24" Type="http://schemas.openxmlformats.org/officeDocument/2006/relationships/footer" Target="footer3.xml"/><Relationship Id="rId45" Type="http://schemas.openxmlformats.org/officeDocument/2006/relationships/header" Target="header13.xml"/><Relationship Id="rId66" Type="http://schemas.openxmlformats.org/officeDocument/2006/relationships/footer" Target="footer23.xml"/><Relationship Id="rId87" Type="http://schemas.openxmlformats.org/officeDocument/2006/relationships/footer" Target="footer25.xml"/><Relationship Id="rId110" Type="http://schemas.openxmlformats.org/officeDocument/2006/relationships/footer" Target="footer29.xml"/><Relationship Id="rId131" Type="http://schemas.openxmlformats.org/officeDocument/2006/relationships/footer" Target="footer32.xml"/><Relationship Id="rId61" Type="http://schemas.openxmlformats.org/officeDocument/2006/relationships/header" Target="header21.xml"/><Relationship Id="rId82" Type="http://schemas.openxmlformats.org/officeDocument/2006/relationships/image" Target="media/image19.emf"/><Relationship Id="rId152" Type="http://schemas.openxmlformats.org/officeDocument/2006/relationships/image" Target="media/image65.emf"/><Relationship Id="rId173" Type="http://schemas.openxmlformats.org/officeDocument/2006/relationships/image" Target="media/image77.emf"/><Relationship Id="rId194" Type="http://schemas.openxmlformats.org/officeDocument/2006/relationships/image" Target="media/image91.emf"/><Relationship Id="rId199" Type="http://schemas.openxmlformats.org/officeDocument/2006/relationships/image" Target="media/image96.emf"/><Relationship Id="rId203" Type="http://schemas.openxmlformats.org/officeDocument/2006/relationships/image" Target="media/image100.emf"/><Relationship Id="rId208" Type="http://schemas.openxmlformats.org/officeDocument/2006/relationships/fontTable" Target="fontTable.xml"/><Relationship Id="rId19" Type="http://schemas.openxmlformats.org/officeDocument/2006/relationships/hyperlink" Target="http://www.pmc.gov.au/honours-and-symbols/commonwealth-coat-arms" TargetMode="External"/><Relationship Id="rId14" Type="http://schemas.openxmlformats.org/officeDocument/2006/relationships/footer" Target="footer1.xml"/><Relationship Id="rId30" Type="http://schemas.openxmlformats.org/officeDocument/2006/relationships/footer" Target="footer6.xml"/><Relationship Id="rId35" Type="http://schemas.openxmlformats.org/officeDocument/2006/relationships/footer" Target="footer8.xml"/><Relationship Id="rId56" Type="http://schemas.openxmlformats.org/officeDocument/2006/relationships/header" Target="header19.xml"/><Relationship Id="rId77" Type="http://schemas.openxmlformats.org/officeDocument/2006/relationships/image" Target="media/image14.emf"/><Relationship Id="rId100" Type="http://schemas.openxmlformats.org/officeDocument/2006/relationships/image" Target="media/image30.emf"/><Relationship Id="rId105" Type="http://schemas.openxmlformats.org/officeDocument/2006/relationships/header" Target="header27.xml"/><Relationship Id="rId126" Type="http://schemas.openxmlformats.org/officeDocument/2006/relationships/header" Target="header31.xml"/><Relationship Id="rId147" Type="http://schemas.openxmlformats.org/officeDocument/2006/relationships/image" Target="media/image60.emf"/><Relationship Id="rId168" Type="http://schemas.openxmlformats.org/officeDocument/2006/relationships/image" Target="media/image72.emf"/><Relationship Id="rId8" Type="http://schemas.openxmlformats.org/officeDocument/2006/relationships/numbering" Target="numbering.xml"/><Relationship Id="rId51" Type="http://schemas.openxmlformats.org/officeDocument/2006/relationships/header" Target="header16.xml"/><Relationship Id="rId72" Type="http://schemas.openxmlformats.org/officeDocument/2006/relationships/image" Target="media/image9.emf"/><Relationship Id="rId93" Type="http://schemas.openxmlformats.org/officeDocument/2006/relationships/image" Target="media/image23.emf"/><Relationship Id="rId98" Type="http://schemas.openxmlformats.org/officeDocument/2006/relationships/image" Target="media/image28.emf"/><Relationship Id="rId121" Type="http://schemas.openxmlformats.org/officeDocument/2006/relationships/image" Target="media/image45.emf"/><Relationship Id="rId142" Type="http://schemas.openxmlformats.org/officeDocument/2006/relationships/image" Target="media/image56.emf"/><Relationship Id="rId163" Type="http://schemas.openxmlformats.org/officeDocument/2006/relationships/header" Target="header38.xml"/><Relationship Id="rId184" Type="http://schemas.openxmlformats.org/officeDocument/2006/relationships/footer" Target="footer40.xml"/><Relationship Id="rId189" Type="http://schemas.openxmlformats.org/officeDocument/2006/relationships/image" Target="media/image86.emf"/><Relationship Id="rId3" Type="http://schemas.openxmlformats.org/officeDocument/2006/relationships/customXml" Target="../customXml/item3.xml"/><Relationship Id="rId25" Type="http://schemas.openxmlformats.org/officeDocument/2006/relationships/header" Target="header3.xml"/><Relationship Id="rId46" Type="http://schemas.openxmlformats.org/officeDocument/2006/relationships/footer" Target="footer13.xml"/><Relationship Id="rId67" Type="http://schemas.openxmlformats.org/officeDocument/2006/relationships/image" Target="media/image4.emf"/><Relationship Id="rId116" Type="http://schemas.openxmlformats.org/officeDocument/2006/relationships/image" Target="media/image40.emf"/><Relationship Id="rId137" Type="http://schemas.openxmlformats.org/officeDocument/2006/relationships/image" Target="media/image51.emf"/><Relationship Id="rId158" Type="http://schemas.openxmlformats.org/officeDocument/2006/relationships/header" Target="header36.xml"/><Relationship Id="rId20" Type="http://schemas.openxmlformats.org/officeDocument/2006/relationships/hyperlink" Target="http://www.pmc.gov.au" TargetMode="External"/><Relationship Id="rId41" Type="http://schemas.openxmlformats.org/officeDocument/2006/relationships/footer" Target="footer11.xml"/><Relationship Id="rId62" Type="http://schemas.openxmlformats.org/officeDocument/2006/relationships/header" Target="header22.xml"/><Relationship Id="rId83" Type="http://schemas.openxmlformats.org/officeDocument/2006/relationships/image" Target="media/image20.emf"/><Relationship Id="rId88" Type="http://schemas.openxmlformats.org/officeDocument/2006/relationships/header" Target="header25.xml"/><Relationship Id="rId111" Type="http://schemas.openxmlformats.org/officeDocument/2006/relationships/image" Target="media/image35.emf"/><Relationship Id="rId132" Type="http://schemas.openxmlformats.org/officeDocument/2006/relationships/header" Target="header34.xml"/><Relationship Id="rId153" Type="http://schemas.openxmlformats.org/officeDocument/2006/relationships/image" Target="media/image66.emf"/><Relationship Id="rId174" Type="http://schemas.openxmlformats.org/officeDocument/2006/relationships/image" Target="media/image78.emf"/><Relationship Id="rId179" Type="http://schemas.openxmlformats.org/officeDocument/2006/relationships/image" Target="media/image83.emf"/><Relationship Id="rId195" Type="http://schemas.openxmlformats.org/officeDocument/2006/relationships/image" Target="media/image92.emf"/><Relationship Id="rId209" Type="http://schemas.openxmlformats.org/officeDocument/2006/relationships/theme" Target="theme/theme1.xml"/><Relationship Id="rId190" Type="http://schemas.openxmlformats.org/officeDocument/2006/relationships/image" Target="media/image87.emf"/><Relationship Id="rId204" Type="http://schemas.openxmlformats.org/officeDocument/2006/relationships/image" Target="media/image101.emf"/><Relationship Id="rId15" Type="http://schemas.openxmlformats.org/officeDocument/2006/relationships/hyperlink" Target="http://creativecommons.org/licenses/by/4.0/" TargetMode="External"/><Relationship Id="rId36" Type="http://schemas.openxmlformats.org/officeDocument/2006/relationships/header" Target="header8.xml"/><Relationship Id="rId57" Type="http://schemas.openxmlformats.org/officeDocument/2006/relationships/footer" Target="footer18.xml"/><Relationship Id="rId106" Type="http://schemas.openxmlformats.org/officeDocument/2006/relationships/header" Target="header28.xml"/><Relationship Id="rId127" Type="http://schemas.openxmlformats.org/officeDocument/2006/relationships/header" Target="header32.xml"/><Relationship Id="rId10" Type="http://schemas.openxmlformats.org/officeDocument/2006/relationships/settings" Target="settings.xml"/><Relationship Id="rId31" Type="http://schemas.openxmlformats.org/officeDocument/2006/relationships/hyperlink" Target="file://mercury.network/dfs/groups/FMG/FRACM/Reporting%20and%20Resourcing/BRF/Reporting/BdgPap/2.%20PAES/3.5%20PAES%202019-20/www.budget.gov.au" TargetMode="External"/><Relationship Id="rId52" Type="http://schemas.openxmlformats.org/officeDocument/2006/relationships/footer" Target="footer16.xml"/><Relationship Id="rId73" Type="http://schemas.openxmlformats.org/officeDocument/2006/relationships/image" Target="media/image10.emf"/><Relationship Id="rId78" Type="http://schemas.openxmlformats.org/officeDocument/2006/relationships/image" Target="media/image15.emf"/><Relationship Id="rId94" Type="http://schemas.openxmlformats.org/officeDocument/2006/relationships/image" Target="media/image24.emf"/><Relationship Id="rId99" Type="http://schemas.openxmlformats.org/officeDocument/2006/relationships/image" Target="media/image29.emf"/><Relationship Id="rId101" Type="http://schemas.openxmlformats.org/officeDocument/2006/relationships/image" Target="media/image31.emf"/><Relationship Id="rId122" Type="http://schemas.openxmlformats.org/officeDocument/2006/relationships/image" Target="media/image46.emf"/><Relationship Id="rId143" Type="http://schemas.openxmlformats.org/officeDocument/2006/relationships/image" Target="media/image57.emf"/><Relationship Id="rId148" Type="http://schemas.openxmlformats.org/officeDocument/2006/relationships/image" Target="media/image61.emf"/><Relationship Id="rId164" Type="http://schemas.openxmlformats.org/officeDocument/2006/relationships/header" Target="header39.xml"/><Relationship Id="rId169" Type="http://schemas.openxmlformats.org/officeDocument/2006/relationships/image" Target="media/image73.emf"/><Relationship Id="rId185" Type="http://schemas.openxmlformats.org/officeDocument/2006/relationships/header" Target="header41.xm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image" Target="media/image84.emf"/><Relationship Id="rId26" Type="http://schemas.openxmlformats.org/officeDocument/2006/relationships/footer" Target="footer4.xml"/><Relationship Id="rId47" Type="http://schemas.openxmlformats.org/officeDocument/2006/relationships/footer" Target="footer14.xml"/><Relationship Id="rId68" Type="http://schemas.openxmlformats.org/officeDocument/2006/relationships/image" Target="media/image5.emf"/><Relationship Id="rId89" Type="http://schemas.openxmlformats.org/officeDocument/2006/relationships/footer" Target="footer26.xml"/><Relationship Id="rId112" Type="http://schemas.openxmlformats.org/officeDocument/2006/relationships/image" Target="media/image36.emf"/><Relationship Id="rId133" Type="http://schemas.openxmlformats.org/officeDocument/2006/relationships/header" Target="header35.xml"/><Relationship Id="rId154" Type="http://schemas.openxmlformats.org/officeDocument/2006/relationships/image" Target="media/image67.emf"/><Relationship Id="rId175" Type="http://schemas.openxmlformats.org/officeDocument/2006/relationships/image" Target="media/image79.emf"/><Relationship Id="rId196" Type="http://schemas.openxmlformats.org/officeDocument/2006/relationships/image" Target="media/image93.emf"/><Relationship Id="rId200" Type="http://schemas.openxmlformats.org/officeDocument/2006/relationships/image" Target="media/image97.emf"/><Relationship Id="rId16" Type="http://schemas.openxmlformats.org/officeDocument/2006/relationships/hyperlink" Target="http://creativecommons.org/licenses/by/4.0/legalcode" TargetMode="External"/><Relationship Id="rId37" Type="http://schemas.openxmlformats.org/officeDocument/2006/relationships/footer" Target="footer9.xml"/><Relationship Id="rId58" Type="http://schemas.openxmlformats.org/officeDocument/2006/relationships/footer" Target="footer19.xml"/><Relationship Id="rId79" Type="http://schemas.openxmlformats.org/officeDocument/2006/relationships/image" Target="media/image16.emf"/><Relationship Id="rId102" Type="http://schemas.openxmlformats.org/officeDocument/2006/relationships/image" Target="media/image32.emf"/><Relationship Id="rId123" Type="http://schemas.openxmlformats.org/officeDocument/2006/relationships/image" Target="media/image47.emf"/><Relationship Id="rId144" Type="http://schemas.openxmlformats.org/officeDocument/2006/relationships/hyperlink" Target="https://federalfinancialrelations.gov.au/" TargetMode="External"/><Relationship Id="rId90" Type="http://schemas.openxmlformats.org/officeDocument/2006/relationships/header" Target="header26.xml"/><Relationship Id="rId165" Type="http://schemas.openxmlformats.org/officeDocument/2006/relationships/footer" Target="footer37.xml"/><Relationship Id="rId186" Type="http://schemas.openxmlformats.org/officeDocument/2006/relationships/header" Target="header42.xml"/><Relationship Id="rId27" Type="http://schemas.openxmlformats.org/officeDocument/2006/relationships/header" Target="header4.xml"/><Relationship Id="rId48" Type="http://schemas.openxmlformats.org/officeDocument/2006/relationships/header" Target="header14.xml"/><Relationship Id="rId69" Type="http://schemas.openxmlformats.org/officeDocument/2006/relationships/image" Target="media/image6.emf"/><Relationship Id="rId113" Type="http://schemas.openxmlformats.org/officeDocument/2006/relationships/image" Target="media/image37.emf"/><Relationship Id="rId134" Type="http://schemas.openxmlformats.org/officeDocument/2006/relationships/footer" Target="footer33.xml"/><Relationship Id="rId80" Type="http://schemas.openxmlformats.org/officeDocument/2006/relationships/image" Target="media/image17.emf"/><Relationship Id="rId155" Type="http://schemas.openxmlformats.org/officeDocument/2006/relationships/image" Target="media/image68.emf"/><Relationship Id="rId176" Type="http://schemas.openxmlformats.org/officeDocument/2006/relationships/image" Target="media/image80.emf"/><Relationship Id="rId197" Type="http://schemas.openxmlformats.org/officeDocument/2006/relationships/image" Target="media/image94.emf"/><Relationship Id="rId201" Type="http://schemas.openxmlformats.org/officeDocument/2006/relationships/image" Target="media/image98.emf"/><Relationship Id="rId17" Type="http://schemas.openxmlformats.org/officeDocument/2006/relationships/image" Target="media/image1.jpeg"/><Relationship Id="rId38" Type="http://schemas.openxmlformats.org/officeDocument/2006/relationships/header" Target="header9.xml"/><Relationship Id="rId59" Type="http://schemas.openxmlformats.org/officeDocument/2006/relationships/header" Target="header20.xml"/><Relationship Id="rId103" Type="http://schemas.openxmlformats.org/officeDocument/2006/relationships/image" Target="media/image33.emf"/><Relationship Id="rId124" Type="http://schemas.openxmlformats.org/officeDocument/2006/relationships/image" Target="media/image48.emf"/><Relationship Id="rId70" Type="http://schemas.openxmlformats.org/officeDocument/2006/relationships/image" Target="media/image7.emf"/><Relationship Id="rId91" Type="http://schemas.openxmlformats.org/officeDocument/2006/relationships/footer" Target="footer27.xml"/><Relationship Id="rId145" Type="http://schemas.openxmlformats.org/officeDocument/2006/relationships/image" Target="media/image58.emf"/><Relationship Id="rId166" Type="http://schemas.openxmlformats.org/officeDocument/2006/relationships/footer" Target="footer38.xml"/><Relationship Id="rId187" Type="http://schemas.openxmlformats.org/officeDocument/2006/relationships/footer" Target="footer41.xml"/><Relationship Id="rId1" Type="http://schemas.openxmlformats.org/officeDocument/2006/relationships/customXml" Target="../customXml/item1.xml"/><Relationship Id="rId28" Type="http://schemas.openxmlformats.org/officeDocument/2006/relationships/footer" Target="footer5.xml"/><Relationship Id="rId49" Type="http://schemas.openxmlformats.org/officeDocument/2006/relationships/footer" Target="footer15.xml"/><Relationship Id="rId114" Type="http://schemas.openxmlformats.org/officeDocument/2006/relationships/image" Target="media/image38.emf"/><Relationship Id="rId60" Type="http://schemas.openxmlformats.org/officeDocument/2006/relationships/footer" Target="footer20.xml"/><Relationship Id="rId81" Type="http://schemas.openxmlformats.org/officeDocument/2006/relationships/image" Target="media/image18.emf"/><Relationship Id="rId135" Type="http://schemas.openxmlformats.org/officeDocument/2006/relationships/image" Target="media/image50.emf"/><Relationship Id="rId156" Type="http://schemas.openxmlformats.org/officeDocument/2006/relationships/image" Target="media/image69.emf"/><Relationship Id="rId177" Type="http://schemas.openxmlformats.org/officeDocument/2006/relationships/image" Target="media/image81.emf"/><Relationship Id="rId198" Type="http://schemas.openxmlformats.org/officeDocument/2006/relationships/image" Target="media/image95.emf"/><Relationship Id="rId202" Type="http://schemas.openxmlformats.org/officeDocument/2006/relationships/image" Target="media/image99.emf"/><Relationship Id="rId18" Type="http://schemas.openxmlformats.org/officeDocument/2006/relationships/hyperlink" Target="http://creativecommons.org/licenses/by/4.0/" TargetMode="External"/><Relationship Id="rId39" Type="http://schemas.openxmlformats.org/officeDocument/2006/relationships/header" Target="header10.xml"/><Relationship Id="rId50" Type="http://schemas.openxmlformats.org/officeDocument/2006/relationships/header" Target="header15.xml"/><Relationship Id="rId104" Type="http://schemas.openxmlformats.org/officeDocument/2006/relationships/image" Target="media/image34.emf"/><Relationship Id="rId125" Type="http://schemas.openxmlformats.org/officeDocument/2006/relationships/image" Target="media/image49.emf"/><Relationship Id="rId146" Type="http://schemas.openxmlformats.org/officeDocument/2006/relationships/image" Target="media/image59.emf"/><Relationship Id="rId167" Type="http://schemas.openxmlformats.org/officeDocument/2006/relationships/image" Target="media/image71.emf"/><Relationship Id="rId188" Type="http://schemas.openxmlformats.org/officeDocument/2006/relationships/footer" Target="footer42.xml"/><Relationship Id="rId71" Type="http://schemas.openxmlformats.org/officeDocument/2006/relationships/image" Target="media/image8.emf"/><Relationship Id="rId92" Type="http://schemas.openxmlformats.org/officeDocument/2006/relationships/image" Target="media/image22.emf"/><Relationship Id="rId2" Type="http://schemas.openxmlformats.org/officeDocument/2006/relationships/customXml" Target="../customXml/item2.xml"/><Relationship Id="rId29" Type="http://schemas.openxmlformats.org/officeDocument/2006/relationships/header" Target="header5.xml"/><Relationship Id="rId40" Type="http://schemas.openxmlformats.org/officeDocument/2006/relationships/footer" Target="footer10.xml"/><Relationship Id="rId115" Type="http://schemas.openxmlformats.org/officeDocument/2006/relationships/image" Target="media/image39.emf"/><Relationship Id="rId136" Type="http://schemas.openxmlformats.org/officeDocument/2006/relationships/hyperlink" Target="https://federalfinancialrelations.gov.au/" TargetMode="External"/><Relationship Id="rId157" Type="http://schemas.openxmlformats.org/officeDocument/2006/relationships/image" Target="media/image70.emf"/><Relationship Id="rId178" Type="http://schemas.openxmlformats.org/officeDocument/2006/relationships/image" Target="media/image82.emf"/></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2.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6.xml.rels><?xml version="1.0" encoding="UTF-8" standalone="yes"?>
<Relationships xmlns="http://schemas.openxmlformats.org/package/2006/relationships"><Relationship Id="rId1" Type="http://schemas.openxmlformats.org/officeDocument/2006/relationships/image" Target="media/image3.png"/></Relationships>
</file>

<file path=word/_rels/header38.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1.xml.rels><?xml version="1.0" encoding="UTF-8" standalone="yes"?>
<Relationships xmlns="http://schemas.openxmlformats.org/package/2006/relationships"><Relationship Id="rId1" Type="http://schemas.openxmlformats.org/officeDocument/2006/relationships/image" Target="media/image3.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ALJ\OneDrive%20-%20Department%20of%20Finance\3.AFCS%20Team%20-%20BRF1\Reporting\BdgPap\2.%20PAES\4.1%20PAES%202025-26\3.%20Review%20-%20Lasantha's%20review\Attachment%20F%20-%20PAES%202025-26%20Word%20template%20v3%20Reviewed%20by%20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Budget Resource Document" ma:contentTypeID="0x010100B321FEA60C5BA343A52BC94EC00ABC9E0B004A1153DD6053D746A10DFAA278596B5D" ma:contentTypeVersion="116" ma:contentTypeDescription="" ma:contentTypeScope="" ma:versionID="f11bbe34f6e42b3400c74552dc4813de">
  <xsd:schema xmlns:xsd="http://www.w3.org/2001/XMLSchema" xmlns:xs="http://www.w3.org/2001/XMLSchema" xmlns:p="http://schemas.microsoft.com/office/2006/metadata/properties" xmlns:ns2="82ff9d9b-d3fc-4aad-bc42-9949ee83b815" xmlns:ns4="ff022cd0-6843-4ff4-ad72-b30c3a526f0e" targetNamespace="http://schemas.microsoft.com/office/2006/metadata/properties" ma:root="true" ma:fieldsID="6c4c3ddf9d0b60d1d6b84affb68257ce" ns2:_="" ns4:_="">
    <xsd:import namespace="82ff9d9b-d3fc-4aad-bc42-9949ee83b815"/>
    <xsd:import namespace="ff022cd0-6843-4ff4-ad72-b30c3a526f0e"/>
    <xsd:element name="properties">
      <xsd:complexType>
        <xsd:sequence>
          <xsd:element name="documentManagement">
            <xsd:complexType>
              <xsd:all>
                <xsd:element ref="ns2:DocRefNo" minOccurs="0"/>
                <xsd:element ref="ns2:DocRefType" minOccurs="0"/>
                <xsd:element ref="ns2:DocumentTheme" minOccurs="0"/>
                <xsd:element ref="ns2:DateIssued" minOccurs="0"/>
                <xsd:element ref="ns2:DocumentPriority" minOccurs="0"/>
                <xsd:element ref="ns2:ReviewDate" minOccurs="0"/>
                <xsd:element ref="ns2:KeyAuthor" minOccurs="0"/>
                <xsd:element ref="ns2:CalendarYear" minOccurs="0"/>
                <xsd:element ref="ns2:FinYear" minOccurs="0"/>
                <xsd:element ref="ns2:EconomicRound" minOccurs="0"/>
                <xsd:element ref="ns2:Current" minOccurs="0"/>
                <xsd:element ref="ns2:DocumentAudience" minOccurs="0"/>
                <xsd:element ref="ns2:SecClass" minOccurs="0"/>
                <xsd:element ref="ns2:LMName" minOccurs="0"/>
                <xsd:element ref="ns2:LastModDate" minOccurs="0"/>
                <xsd:element ref="ns2:cb3cc2f9508f4c57abf7cd0f9327fc93" minOccurs="0"/>
                <xsd:element ref="ns2:g30b6d601f624994bd5004651b59f186" minOccurs="0"/>
                <xsd:element ref="ns2:c8b9a6c9b8f74ea891e60fc766ad2751" minOccurs="0"/>
                <xsd:element ref="ns2:TaxCatchAll" minOccurs="0"/>
                <xsd:element ref="ns2:TaxCatchAllLabe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DocRefNo" ma:index="1" nillable="true" ma:displayName="Doc Ref No" ma:internalName="DocRefNo">
      <xsd:simpleType>
        <xsd:restriction base="dms:Text">
          <xsd:maxLength value="20"/>
        </xsd:restriction>
      </xsd:simpleType>
    </xsd:element>
    <xsd:element name="DocRefType" ma:index="2" nillable="true" ma:displayName="Doc Ref Type" ma:format="Dropdown" ma:internalName="DocRefType">
      <xsd:simpleType>
        <xsd:restriction base="dms:Choice">
          <xsd:enumeration value="EM"/>
          <xsd:enumeration value="EM Attachment"/>
          <xsd:enumeration value="Guide"/>
          <xsd:enumeration value="Q and D"/>
          <xsd:enumeration value="Budget Glossary"/>
          <xsd:enumeration value="SBWS Glossary"/>
        </xsd:restriction>
      </xsd:simpleType>
    </xsd:element>
    <xsd:element name="DocumentTheme" ma:index="3" nillable="true" ma:displayName="Document Theme" ma:format="Dropdown" ma:internalName="DocumentTheme" ma:readOnly="false">
      <xsd:simpleType>
        <xsd:union memberTypes="dms:Text">
          <xsd:simpleType>
            <xsd:restriction base="dms:Choice">
              <xsd:enumeration value="Appropriation Bills"/>
              <xsd:enumeration value="ASL"/>
              <xsd:enumeration value="BPORs"/>
              <xsd:enumeration value="Budget Estimates"/>
            </xsd:restriction>
          </xsd:simpleType>
        </xsd:union>
      </xsd:simpleType>
    </xsd:element>
    <xsd:element name="DateIssued" ma:index="5" nillable="true" ma:displayName="Date Issued" ma:format="DateOnly" ma:internalName="DateIssued">
      <xsd:simpleType>
        <xsd:restriction base="dms:DateTime"/>
      </xsd:simpleType>
    </xsd:element>
    <xsd:element name="DocumentPriority" ma:index="7" nillable="true" ma:displayName="Document Priority" ma:default="2 Medium High" ma:format="Dropdown" ma:internalName="DocumentPriority" ma:readOnly="false">
      <xsd:simpleType>
        <xsd:restriction base="dms:Choice">
          <xsd:enumeration value="1 High"/>
          <xsd:enumeration value="2 Medium High"/>
          <xsd:enumeration value="3 Medium"/>
          <xsd:enumeration value="4 Medium Low"/>
          <xsd:enumeration value="5 Low"/>
        </xsd:restriction>
      </xsd:simpleType>
    </xsd:element>
    <xsd:element name="ReviewDate" ma:index="9" nillable="true" ma:displayName="Date Reviewed" ma:format="DateOnly" ma:internalName="ReviewDate">
      <xsd:simpleType>
        <xsd:restriction base="dms:DateTime"/>
      </xsd:simpleType>
    </xsd:element>
    <xsd:element name="KeyAuthor" ma:index="10" nillable="true" ma:displayName="Key Author" ma:list="UserInfo" ma:SharePointGroup="0" ma:internalName="Key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lendarYear" ma:index="12" nillable="true" ma:displayName="Calendar Year" ma:default="2025" ma:format="Dropdown" ma:internalName="CalendarYe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restriction>
      </xsd:simpleType>
    </xsd:element>
    <xsd:element name="FinYear" ma:index="13" nillable="true" ma:displayName="Financial Year" ma:default="None" ma:description="" ma:format="Dropdown" ma:internalName="FinYear">
      <xsd:simpleType>
        <xsd:restriction base="dms:Choice">
          <xsd:enumeration value="2016-17"/>
          <xsd:enumeration value="2017-18"/>
          <xsd:enumeration value="2018-19"/>
          <xsd:enumeration value="2019-20"/>
          <xsd:enumeration value="2020-21"/>
          <xsd:enumeration value="2021-22"/>
          <xsd:enumeration value="2022-23"/>
          <xsd:enumeration value="None"/>
        </xsd:restriction>
      </xsd:simpleType>
    </xsd:element>
    <xsd:element name="EconomicRound" ma:index="14" nillable="true" ma:displayName="Economic Round" ma:default="2025-26 MYEFO" ma:description="" ma:format="Dropdown" ma:internalName="EconomicRound">
      <xsd:simpleType>
        <xsd:restriction base="dms:Choice">
          <xsd:enumeration value="2025-26 MYEFO"/>
          <xsd:enumeration value="2025-26 Budget"/>
          <xsd:enumeration value="2024-25 MYEFO"/>
          <xsd:enumeration value="2024-25 Budget"/>
          <xsd:enumeration value="2023-24 MYEFO"/>
          <xsd:enumeration value="2023-24 Budget"/>
          <xsd:enumeration value="2022-23 MYEFO"/>
          <xsd:enumeration value="2022-23 Budget"/>
          <xsd:enumeration value="2021-22 MYEFO"/>
          <xsd:enumeration value="2021-22 Budget"/>
          <xsd:enumeration value="2020-21 MYEFO"/>
          <xsd:enumeration value="2020-21 Budget"/>
          <xsd:enumeration value="2019-20 MYEFO"/>
          <xsd:enumeration value="2019-20 Budget"/>
        </xsd:restriction>
      </xsd:simpleType>
    </xsd:element>
    <xsd:element name="Current" ma:index="15" nillable="true" ma:displayName="Current" ma:default="Yes" ma:description="Used to hide old versions" ma:format="Dropdown" ma:internalName="Current">
      <xsd:simpleType>
        <xsd:restriction base="dms:Choice">
          <xsd:enumeration value="Yes"/>
          <xsd:enumeration value="Ongoing"/>
          <xsd:enumeration value="No"/>
          <xsd:enumeration value="Archived"/>
          <xsd:enumeration value="Draft"/>
        </xsd:restriction>
      </xsd:simpleType>
    </xsd:element>
    <xsd:element name="DocumentAudience" ma:index="16" nillable="true" ma:displayName="Document Audience" ma:list="UserInfo" ma:SearchPeopleOnly="false" ma:SharePointGroup="0" ma:internalName="DocumentAudienc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Class" ma:index="18"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19" nillable="true" ma:displayName="Last Modified by Name" ma:description="For archiving purposes" ma:internalName="LMName">
      <xsd:simpleType>
        <xsd:restriction base="dms:Text"/>
      </xsd:simpleType>
    </xsd:element>
    <xsd:element name="LastModDate" ma:index="20" nillable="true" ma:displayName="Last User Modified Date" ma:description="Date/time when document was last time modified by a user (as opposed to system updtates)" ma:format="DateTime" ma:internalName="LastModDate">
      <xsd:simpleType>
        <xsd:restriction base="dms:DateTime"/>
      </xsd:simpleType>
    </xsd:element>
    <xsd:element name="cb3cc2f9508f4c57abf7cd0f9327fc93" ma:index="22" nillable="true" ma:taxonomy="true" ma:internalName="cb3cc2f9508f4c57abf7cd0f9327fc93" ma:taxonomyFieldName="KnowledgeTopics" ma:displayName="Knowledge Topics" ma:readOnly="false" ma:default="" ma:fieldId="{cb3cc2f9-508f-4c57-abf7-cd0f9327fc93}" ma:taxonomyMulti="true" ma:sspId="c5fb5116-7131-45fb-9d92-926478776364" ma:termSetId="45481217-3032-4585-bcd0-bbcfe146a278" ma:anchorId="00000000-0000-0000-0000-000000000000" ma:open="true" ma:isKeyword="false">
      <xsd:complexType>
        <xsd:sequence>
          <xsd:element ref="pc:Terms" minOccurs="0" maxOccurs="1"/>
        </xsd:sequence>
      </xsd:complexType>
    </xsd:element>
    <xsd:element name="g30b6d601f624994bd5004651b59f186" ma:index="25" nillable="true" ma:taxonomy="true" ma:internalName="g30b6d601f624994bd5004651b59f186" ma:taxonomyFieldName="DocumentType" ma:displayName="Document Type" ma:default="" ma:fieldId="{030b6d60-1f62-4994-bd50-04651b59f186}" ma:sspId="c5fb5116-7131-45fb-9d92-926478776364" ma:termSetId="9a3bb107-ad1e-4f6a-ae1c-92c6b0fa0238" ma:anchorId="00000000-0000-0000-0000-000000000000" ma:open="false" ma:isKeyword="false">
      <xsd:complexType>
        <xsd:sequence>
          <xsd:element ref="pc:Terms" minOccurs="0" maxOccurs="1"/>
        </xsd:sequence>
      </xsd:complexType>
    </xsd:element>
    <xsd:element name="c8b9a6c9b8f74ea891e60fc766ad2751" ma:index="28" nillable="true" ma:taxonomy="true" ma:internalName="c8b9a6c9b8f74ea891e60fc766ad2751" ma:taxonomyFieldName="ResponsibleArea" ma:displayName="Responsible Area" ma:default="" ma:fieldId="{c8b9a6c9-b8f7-4ea8-91e6-0fc766ad2751}" ma:taxonomyMulti="true"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6b14d4c7-5d00-46ef-b130-f6a09658f2e6}" ma:internalName="TaxCatchAll" ma:showField="CatchAllData" ma:web="ff022cd0-6843-4ff4-ad72-b30c3a526f0e">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6b14d4c7-5d00-46ef-b130-f6a09658f2e6}" ma:internalName="TaxCatchAllLabel" ma:readOnly="true" ma:showField="CatchAllDataLabel" ma:web="ff022cd0-6843-4ff4-ad72-b30c3a526f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022cd0-6843-4ff4-ad72-b30c3a526f0e"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fb5116-7131-45fb-9d92-926478776364" ContentTypeId="0x010100B321FEA60C5BA343A52BC94EC00ABC9E0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82ff9d9b-d3fc-4aad-bc42-9949ee83b815"/>
    <_dlc_DocId xmlns="ff022cd0-6843-4ff4-ad72-b30c3a526f0e">3ZCJYKYSACN2-71197128-1428</_dlc_DocId>
    <_dlc_DocIdUrl xmlns="ff022cd0-6843-4ff4-ad72-b30c3a526f0e">
      <Url>https://f1.prdmgd.finance.gov.au/sites/sbwsbudgetwiki/_layouts/15/DocIdRedir.aspx?ID=3ZCJYKYSACN2-71197128-1428</Url>
      <Description>3ZCJYKYSACN2-71197128-1428</Description>
    </_dlc_DocIdUrl>
    <Current xmlns="82ff9d9b-d3fc-4aad-bc42-9949ee83b815">Yes</Current>
    <g30b6d601f624994bd5004651b59f186 xmlns="82ff9d9b-d3fc-4aad-bc42-9949ee83b815">
      <Terms xmlns="http://schemas.microsoft.com/office/infopath/2007/PartnerControls"/>
    </g30b6d601f624994bd5004651b59f186>
    <DocumentAudience xmlns="82ff9d9b-d3fc-4aad-bc42-9949ee83b815">
      <UserInfo>
        <DisplayName/>
        <AccountId xsi:nil="true"/>
        <AccountType/>
      </UserInfo>
    </DocumentAudience>
    <LMName xmlns="82ff9d9b-d3fc-4aad-bc42-9949ee83b815" xsi:nil="true"/>
    <CalendarYear xmlns="82ff9d9b-d3fc-4aad-bc42-9949ee83b815">2025</CalendarYear>
    <c8b9a6c9b8f74ea891e60fc766ad2751 xmlns="82ff9d9b-d3fc-4aad-bc42-9949ee83b815">
      <Terms xmlns="http://schemas.microsoft.com/office/infopath/2007/PartnerControls"/>
    </c8b9a6c9b8f74ea891e60fc766ad2751>
    <LastModDate xmlns="82ff9d9b-d3fc-4aad-bc42-9949ee83b815" xsi:nil="true"/>
    <FinYear xmlns="82ff9d9b-d3fc-4aad-bc42-9949ee83b815">None</FinYear>
    <SecClass xmlns="82ff9d9b-d3fc-4aad-bc42-9949ee83b815">OFFICIAL</SecClass>
    <DateIssued xmlns="82ff9d9b-d3fc-4aad-bc42-9949ee83b815" xsi:nil="true"/>
    <DocumentPriority xmlns="82ff9d9b-d3fc-4aad-bc42-9949ee83b815">2 Medium High</DocumentPriority>
    <DocRefNo xmlns="82ff9d9b-d3fc-4aad-bc42-9949ee83b815" xsi:nil="true"/>
    <DocumentTheme xmlns="82ff9d9b-d3fc-4aad-bc42-9949ee83b815" xsi:nil="true"/>
    <ReviewDate xmlns="82ff9d9b-d3fc-4aad-bc42-9949ee83b815" xsi:nil="true"/>
    <KeyAuthor xmlns="82ff9d9b-d3fc-4aad-bc42-9949ee83b815">
      <UserInfo>
        <DisplayName/>
        <AccountId xsi:nil="true"/>
        <AccountType/>
      </UserInfo>
    </KeyAuthor>
    <cb3cc2f9508f4c57abf7cd0f9327fc93 xmlns="82ff9d9b-d3fc-4aad-bc42-9949ee83b815">
      <Terms xmlns="http://schemas.microsoft.com/office/infopath/2007/PartnerControls"/>
    </cb3cc2f9508f4c57abf7cd0f9327fc93>
    <DocRefType xmlns="82ff9d9b-d3fc-4aad-bc42-9949ee83b815" xsi:nil="true"/>
    <EconomicRound xmlns="82ff9d9b-d3fc-4aad-bc42-9949ee83b815">2025-26 MYEFO</EconomicRound>
  </documentManagement>
</p:properties>
</file>

<file path=customXml/itemProps1.xml><?xml version="1.0" encoding="utf-8"?>
<ds:datastoreItem xmlns:ds="http://schemas.openxmlformats.org/officeDocument/2006/customXml" ds:itemID="{870CFD3B-7061-4DA4-9622-DF7875B5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f9d9b-d3fc-4aad-bc42-9949ee83b815"/>
    <ds:schemaRef ds:uri="ff022cd0-6843-4ff4-ad72-b30c3a526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81118-0700-43A1-ACEC-A32A27E36C8A}">
  <ds:schemaRefs>
    <ds:schemaRef ds:uri="Microsoft.SharePoint.Taxonomy.ContentTypeSync"/>
  </ds:schemaRefs>
</ds:datastoreItem>
</file>

<file path=customXml/itemProps3.xml><?xml version="1.0" encoding="utf-8"?>
<ds:datastoreItem xmlns:ds="http://schemas.openxmlformats.org/officeDocument/2006/customXml" ds:itemID="{570CD459-FB4E-46E2-8CF0-82FAE25DA0DB}">
  <ds:schemaRefs>
    <ds:schemaRef ds:uri="http://schemas.microsoft.com/sharepoint/events"/>
  </ds:schemaRefs>
</ds:datastoreItem>
</file>

<file path=customXml/itemProps4.xml><?xml version="1.0" encoding="utf-8"?>
<ds:datastoreItem xmlns:ds="http://schemas.openxmlformats.org/officeDocument/2006/customXml" ds:itemID="{FFB882D0-0DA5-4D3D-ACC7-80B6CCAB75C1}">
  <ds:schemaRefs>
    <ds:schemaRef ds:uri="http://schemas.openxmlformats.org/officeDocument/2006/bibliography"/>
  </ds:schemaRefs>
</ds:datastoreItem>
</file>

<file path=customXml/itemProps5.xml><?xml version="1.0" encoding="utf-8"?>
<ds:datastoreItem xmlns:ds="http://schemas.openxmlformats.org/officeDocument/2006/customXml" ds:itemID="{D050BEFC-14B6-4E01-AE53-734F3A3D3743}">
  <ds:schemaRefs>
    <ds:schemaRef ds:uri="http://schemas.microsoft.com/sharepoint/v3/contenttype/forms"/>
  </ds:schemaRefs>
</ds:datastoreItem>
</file>

<file path=customXml/itemProps6.xml><?xml version="1.0" encoding="utf-8"?>
<ds:datastoreItem xmlns:ds="http://schemas.openxmlformats.org/officeDocument/2006/customXml" ds:itemID="{F6C0FA5B-2721-4819-B29F-E718F7DDB51D}">
  <ds:schemaRefs>
    <ds:schemaRef ds:uri="http://schemas.microsoft.com/office/2006/metadata/longProperties"/>
  </ds:schemaRefs>
</ds:datastoreItem>
</file>

<file path=customXml/itemProps7.xml><?xml version="1.0" encoding="utf-8"?>
<ds:datastoreItem xmlns:ds="http://schemas.openxmlformats.org/officeDocument/2006/customXml" ds:itemID="{62D3BDC0-36EB-42D2-9686-F6C6E998D50F}">
  <ds:schemaRefs>
    <ds:schemaRef ds:uri="http://schemas.microsoft.com/office/2006/metadata/properties"/>
    <ds:schemaRef ds:uri="http://schemas.microsoft.com/office/infopath/2007/PartnerControls"/>
    <ds:schemaRef ds:uri="82ff9d9b-d3fc-4aad-bc42-9949ee83b815"/>
    <ds:schemaRef ds:uri="ff022cd0-6843-4ff4-ad72-b30c3a526f0e"/>
  </ds:schemaRefs>
</ds:datastoreItem>
</file>

<file path=docProps/app.xml><?xml version="1.0" encoding="utf-8"?>
<Properties xmlns="http://schemas.openxmlformats.org/officeDocument/2006/extended-properties" xmlns:vt="http://schemas.openxmlformats.org/officeDocument/2006/docPropsVTypes">
  <Template>Attachment F - PAES 2025-26 Word template v3 Reviewed by Tr</Template>
  <TotalTime>1420</TotalTime>
  <Pages>1</Pages>
  <Words>17014</Words>
  <Characters>96984</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Portfolio Additional Estimates Statements 2025-26</vt:lpstr>
    </vt:vector>
  </TitlesOfParts>
  <Company/>
  <LinksUpToDate>false</LinksUpToDate>
  <CharactersWithSpaces>113771</CharactersWithSpaces>
  <SharedDoc>false</SharedDoc>
  <HLinks>
    <vt:vector size="156" baseType="variant">
      <vt:variant>
        <vt:i4>3539066</vt:i4>
      </vt:variant>
      <vt:variant>
        <vt:i4>152</vt:i4>
      </vt:variant>
      <vt:variant>
        <vt:i4>0</vt:i4>
      </vt:variant>
      <vt:variant>
        <vt:i4>5</vt:i4>
      </vt:variant>
      <vt:variant>
        <vt:lpwstr>https://www.finance.gov.au/government/managing-commonwealth-resources/reporting-performance-information-portfolio-budget-statements-rmg-129/finance-secretary-direction-21-august-2022</vt:lpwstr>
      </vt:variant>
      <vt:variant>
        <vt:lpwstr/>
      </vt:variant>
      <vt:variant>
        <vt:i4>2162741</vt:i4>
      </vt:variant>
      <vt:variant>
        <vt:i4>149</vt:i4>
      </vt:variant>
      <vt:variant>
        <vt:i4>0</vt:i4>
      </vt:variant>
      <vt:variant>
        <vt:i4>5</vt:i4>
      </vt:variant>
      <vt:variant>
        <vt:lpwstr>https://www.finance.gov.au/government/managing-commonwealth-resources/reporting-performance-information-portfolio-budget-statements-rmg-129/direction-1-mapping-pbs-corporate-plan</vt:lpwstr>
      </vt:variant>
      <vt:variant>
        <vt:lpwstr/>
      </vt:variant>
      <vt:variant>
        <vt:i4>1376306</vt:i4>
      </vt:variant>
      <vt:variant>
        <vt:i4>130</vt:i4>
      </vt:variant>
      <vt:variant>
        <vt:i4>0</vt:i4>
      </vt:variant>
      <vt:variant>
        <vt:i4>5</vt:i4>
      </vt:variant>
      <vt:variant>
        <vt:lpwstr/>
      </vt:variant>
      <vt:variant>
        <vt:lpwstr>_Toc152600116</vt:lpwstr>
      </vt:variant>
      <vt:variant>
        <vt:i4>1376306</vt:i4>
      </vt:variant>
      <vt:variant>
        <vt:i4>124</vt:i4>
      </vt:variant>
      <vt:variant>
        <vt:i4>0</vt:i4>
      </vt:variant>
      <vt:variant>
        <vt:i4>5</vt:i4>
      </vt:variant>
      <vt:variant>
        <vt:lpwstr/>
      </vt:variant>
      <vt:variant>
        <vt:lpwstr>_Toc152600115</vt:lpwstr>
      </vt:variant>
      <vt:variant>
        <vt:i4>1376306</vt:i4>
      </vt:variant>
      <vt:variant>
        <vt:i4>118</vt:i4>
      </vt:variant>
      <vt:variant>
        <vt:i4>0</vt:i4>
      </vt:variant>
      <vt:variant>
        <vt:i4>5</vt:i4>
      </vt:variant>
      <vt:variant>
        <vt:lpwstr/>
      </vt:variant>
      <vt:variant>
        <vt:lpwstr>_Toc152600114</vt:lpwstr>
      </vt:variant>
      <vt:variant>
        <vt:i4>1376306</vt:i4>
      </vt:variant>
      <vt:variant>
        <vt:i4>112</vt:i4>
      </vt:variant>
      <vt:variant>
        <vt:i4>0</vt:i4>
      </vt:variant>
      <vt:variant>
        <vt:i4>5</vt:i4>
      </vt:variant>
      <vt:variant>
        <vt:lpwstr/>
      </vt:variant>
      <vt:variant>
        <vt:lpwstr>_Toc152600113</vt:lpwstr>
      </vt:variant>
      <vt:variant>
        <vt:i4>1376306</vt:i4>
      </vt:variant>
      <vt:variant>
        <vt:i4>106</vt:i4>
      </vt:variant>
      <vt:variant>
        <vt:i4>0</vt:i4>
      </vt:variant>
      <vt:variant>
        <vt:i4>5</vt:i4>
      </vt:variant>
      <vt:variant>
        <vt:lpwstr/>
      </vt:variant>
      <vt:variant>
        <vt:lpwstr>_Toc152600112</vt:lpwstr>
      </vt:variant>
      <vt:variant>
        <vt:i4>1376306</vt:i4>
      </vt:variant>
      <vt:variant>
        <vt:i4>100</vt:i4>
      </vt:variant>
      <vt:variant>
        <vt:i4>0</vt:i4>
      </vt:variant>
      <vt:variant>
        <vt:i4>5</vt:i4>
      </vt:variant>
      <vt:variant>
        <vt:lpwstr/>
      </vt:variant>
      <vt:variant>
        <vt:lpwstr>_Toc152600111</vt:lpwstr>
      </vt:variant>
      <vt:variant>
        <vt:i4>1376306</vt:i4>
      </vt:variant>
      <vt:variant>
        <vt:i4>94</vt:i4>
      </vt:variant>
      <vt:variant>
        <vt:i4>0</vt:i4>
      </vt:variant>
      <vt:variant>
        <vt:i4>5</vt:i4>
      </vt:variant>
      <vt:variant>
        <vt:lpwstr/>
      </vt:variant>
      <vt:variant>
        <vt:lpwstr>_Toc152600110</vt:lpwstr>
      </vt:variant>
      <vt:variant>
        <vt:i4>1310770</vt:i4>
      </vt:variant>
      <vt:variant>
        <vt:i4>88</vt:i4>
      </vt:variant>
      <vt:variant>
        <vt:i4>0</vt:i4>
      </vt:variant>
      <vt:variant>
        <vt:i4>5</vt:i4>
      </vt:variant>
      <vt:variant>
        <vt:lpwstr/>
      </vt:variant>
      <vt:variant>
        <vt:lpwstr>_Toc152600109</vt:lpwstr>
      </vt:variant>
      <vt:variant>
        <vt:i4>1310770</vt:i4>
      </vt:variant>
      <vt:variant>
        <vt:i4>82</vt:i4>
      </vt:variant>
      <vt:variant>
        <vt:i4>0</vt:i4>
      </vt:variant>
      <vt:variant>
        <vt:i4>5</vt:i4>
      </vt:variant>
      <vt:variant>
        <vt:lpwstr/>
      </vt:variant>
      <vt:variant>
        <vt:lpwstr>_Toc152600108</vt:lpwstr>
      </vt:variant>
      <vt:variant>
        <vt:i4>1310770</vt:i4>
      </vt:variant>
      <vt:variant>
        <vt:i4>76</vt:i4>
      </vt:variant>
      <vt:variant>
        <vt:i4>0</vt:i4>
      </vt:variant>
      <vt:variant>
        <vt:i4>5</vt:i4>
      </vt:variant>
      <vt:variant>
        <vt:lpwstr/>
      </vt:variant>
      <vt:variant>
        <vt:lpwstr>_Toc152600107</vt:lpwstr>
      </vt:variant>
      <vt:variant>
        <vt:i4>1310770</vt:i4>
      </vt:variant>
      <vt:variant>
        <vt:i4>70</vt:i4>
      </vt:variant>
      <vt:variant>
        <vt:i4>0</vt:i4>
      </vt:variant>
      <vt:variant>
        <vt:i4>5</vt:i4>
      </vt:variant>
      <vt:variant>
        <vt:lpwstr/>
      </vt:variant>
      <vt:variant>
        <vt:lpwstr>_Toc152600106</vt:lpwstr>
      </vt:variant>
      <vt:variant>
        <vt:i4>1310770</vt:i4>
      </vt:variant>
      <vt:variant>
        <vt:i4>64</vt:i4>
      </vt:variant>
      <vt:variant>
        <vt:i4>0</vt:i4>
      </vt:variant>
      <vt:variant>
        <vt:i4>5</vt:i4>
      </vt:variant>
      <vt:variant>
        <vt:lpwstr/>
      </vt:variant>
      <vt:variant>
        <vt:lpwstr>_Toc152600105</vt:lpwstr>
      </vt:variant>
      <vt:variant>
        <vt:i4>1310770</vt:i4>
      </vt:variant>
      <vt:variant>
        <vt:i4>58</vt:i4>
      </vt:variant>
      <vt:variant>
        <vt:i4>0</vt:i4>
      </vt:variant>
      <vt:variant>
        <vt:i4>5</vt:i4>
      </vt:variant>
      <vt:variant>
        <vt:lpwstr/>
      </vt:variant>
      <vt:variant>
        <vt:lpwstr>_Toc152600104</vt:lpwstr>
      </vt:variant>
      <vt:variant>
        <vt:i4>1310770</vt:i4>
      </vt:variant>
      <vt:variant>
        <vt:i4>52</vt:i4>
      </vt:variant>
      <vt:variant>
        <vt:i4>0</vt:i4>
      </vt:variant>
      <vt:variant>
        <vt:i4>5</vt:i4>
      </vt:variant>
      <vt:variant>
        <vt:lpwstr/>
      </vt:variant>
      <vt:variant>
        <vt:lpwstr>_Toc152600103</vt:lpwstr>
      </vt:variant>
      <vt:variant>
        <vt:i4>1114163</vt:i4>
      </vt:variant>
      <vt:variant>
        <vt:i4>43</vt:i4>
      </vt:variant>
      <vt:variant>
        <vt:i4>0</vt:i4>
      </vt:variant>
      <vt:variant>
        <vt:i4>5</vt:i4>
      </vt:variant>
      <vt:variant>
        <vt:lpwstr/>
      </vt:variant>
      <vt:variant>
        <vt:lpwstr>_Toc215133750</vt:lpwstr>
      </vt:variant>
      <vt:variant>
        <vt:i4>1048627</vt:i4>
      </vt:variant>
      <vt:variant>
        <vt:i4>37</vt:i4>
      </vt:variant>
      <vt:variant>
        <vt:i4>0</vt:i4>
      </vt:variant>
      <vt:variant>
        <vt:i4>5</vt:i4>
      </vt:variant>
      <vt:variant>
        <vt:lpwstr/>
      </vt:variant>
      <vt:variant>
        <vt:lpwstr>_Toc215133749</vt:lpwstr>
      </vt:variant>
      <vt:variant>
        <vt:i4>1048627</vt:i4>
      </vt:variant>
      <vt:variant>
        <vt:i4>31</vt:i4>
      </vt:variant>
      <vt:variant>
        <vt:i4>0</vt:i4>
      </vt:variant>
      <vt:variant>
        <vt:i4>5</vt:i4>
      </vt:variant>
      <vt:variant>
        <vt:lpwstr/>
      </vt:variant>
      <vt:variant>
        <vt:lpwstr>_Toc215133748</vt:lpwstr>
      </vt:variant>
      <vt:variant>
        <vt:i4>1048627</vt:i4>
      </vt:variant>
      <vt:variant>
        <vt:i4>25</vt:i4>
      </vt:variant>
      <vt:variant>
        <vt:i4>0</vt:i4>
      </vt:variant>
      <vt:variant>
        <vt:i4>5</vt:i4>
      </vt:variant>
      <vt:variant>
        <vt:lpwstr/>
      </vt:variant>
      <vt:variant>
        <vt:lpwstr>_Toc215133747</vt:lpwstr>
      </vt:variant>
      <vt:variant>
        <vt:i4>1048627</vt:i4>
      </vt:variant>
      <vt:variant>
        <vt:i4>19</vt:i4>
      </vt:variant>
      <vt:variant>
        <vt:i4>0</vt:i4>
      </vt:variant>
      <vt:variant>
        <vt:i4>5</vt:i4>
      </vt:variant>
      <vt:variant>
        <vt:lpwstr/>
      </vt:variant>
      <vt:variant>
        <vt:lpwstr>_Toc215133746</vt:lpwstr>
      </vt:variant>
      <vt:variant>
        <vt:i4>6029373</vt:i4>
      </vt:variant>
      <vt:variant>
        <vt:i4>14</vt:i4>
      </vt:variant>
      <vt:variant>
        <vt:i4>0</vt:i4>
      </vt:variant>
      <vt:variant>
        <vt:i4>5</vt:i4>
      </vt:variant>
      <vt:variant>
        <vt:lpwstr>\\mercury.network\dfs\groups\FMG\FRACM\Reporting and Resourcing\BRF\Reporting\BdgPap\2. PAES\3.5 PAES 2019-20\www.budget.gov.au</vt:lpwstr>
      </vt:variant>
      <vt:variant>
        <vt:lpwstr/>
      </vt:variant>
      <vt:variant>
        <vt:i4>25</vt:i4>
      </vt:variant>
      <vt:variant>
        <vt:i4>9</vt:i4>
      </vt:variant>
      <vt:variant>
        <vt:i4>0</vt:i4>
      </vt:variant>
      <vt:variant>
        <vt:i4>5</vt:i4>
      </vt:variant>
      <vt:variant>
        <vt:lpwstr>http://www.pmc.gov.au/honours-and-symbols/commonwealth-coat-arms</vt:lpwstr>
      </vt:variant>
      <vt:variant>
        <vt:lpwstr/>
      </vt:variant>
      <vt:variant>
        <vt:i4>6488166</vt:i4>
      </vt:variant>
      <vt:variant>
        <vt:i4>6</vt:i4>
      </vt:variant>
      <vt:variant>
        <vt:i4>0</vt:i4>
      </vt:variant>
      <vt:variant>
        <vt:i4>5</vt:i4>
      </vt:variant>
      <vt:variant>
        <vt:lpwstr>http://creativecommons.org/licenses/by/4.0/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 2025-26</dc:title>
  <dc:subject/>
  <cp:keywords>[SEC=OFFICIAL]</cp:keywords>
  <cp:revision>13</cp:revision>
  <cp:lastPrinted>2026-01-27T06:00:00Z</cp:lastPrinted>
  <dcterms:created xsi:type="dcterms:W3CDTF">2026-01-27T21:00:00Z</dcterms:created>
  <dcterms:modified xsi:type="dcterms:W3CDTF">2026-02-05T02:26:00Z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0x010100B321FEA60C5BA343A52BC94EC00ABC9E0B004A1153DD6053D746A10DFAA278596B5D</vt:lpwstr>
  </property>
  <property fmtid="{D5CDD505-2E9C-101B-9397-08002B2CF9AE}" pid="3" name="_NewReviewCycle">
    <vt:lpwstr/>
  </property>
  <property fmtid="{D5CDD505-2E9C-101B-9397-08002B2CF9AE}" pid="4" name="TSYRecordClass">
    <vt:lpwstr>78;#AE-20341-Destroy 10 years after action completed|a29f8278-9b5d-472b-8440-da85e58ca657</vt:lpwstr>
  </property>
  <property fmtid="{D5CDD505-2E9C-101B-9397-08002B2CF9AE}" pid="5" name="_dlc_DocId">
    <vt:lpwstr>2018CSSG-528562461-1774</vt:lpwstr>
  </property>
  <property fmtid="{D5CDD505-2E9C-101B-9397-08002B2CF9AE}" pid="6" name="_dlc_DocIdUrl">
    <vt:lpwstr>http://tweb/sites/cssg/ped/pu/pt/_layouts/15/DocIdRedir.aspx?ID=2018CSSG-528562461-1774, 2018CSSG-528562461-1774</vt:lpwstr>
  </property>
  <property fmtid="{D5CDD505-2E9C-101B-9397-08002B2CF9AE}" pid="7" name="RecordPoint_WorkflowType">
    <vt:lpwstr>ActiveSubmitStub</vt:lpwstr>
  </property>
  <property fmtid="{D5CDD505-2E9C-101B-9397-08002B2CF9AE}" pid="8" name="RecordPoint_ActiveItemUniqueId">
    <vt:lpwstr>{cb2ef77c-cc91-41ed-91b9-d4cad959b8b6}</vt:lpwstr>
  </property>
  <property fmtid="{D5CDD505-2E9C-101B-9397-08002B2CF9AE}" pid="9" name="RecordPoint_SubmissionCompleted">
    <vt:lpwstr>2018-11-26T13:32:40.3725850+11:00</vt:lpwstr>
  </property>
  <property fmtid="{D5CDD505-2E9C-101B-9397-08002B2CF9AE}" pid="10" name="RecordPoint_ActiveItemSiteId">
    <vt:lpwstr>{de902461-0703-410e-906b-a2e3a4f5dd57}</vt:lpwstr>
  </property>
  <property fmtid="{D5CDD505-2E9C-101B-9397-08002B2CF9AE}" pid="11" name="RecordPoint_ActiveItemListId">
    <vt:lpwstr>{1a5197ea-2690-47fd-a085-19629528b6d0}</vt:lpwstr>
  </property>
  <property fmtid="{D5CDD505-2E9C-101B-9397-08002B2CF9AE}" pid="12" name="RecordPoint_ActiveItemWebId">
    <vt:lpwstr>{e237d495-0881-4849-ae62-ddc8a8132df5}</vt:lpwstr>
  </property>
  <property fmtid="{D5CDD505-2E9C-101B-9397-08002B2CF9AE}" pid="13" name="IconOverlay">
    <vt:lpwstr/>
  </property>
  <property fmtid="{D5CDD505-2E9C-101B-9397-08002B2CF9AE}" pid="14" name="RecordPoint_RecordNumberSubmitted">
    <vt:lpwstr>R0001935766</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TaxKeyword">
    <vt:lpwstr>34;#[SEC=OFFICIAL]|07351cc0-de73-4913-be2f-56f124cbf8bb</vt:lpwstr>
  </property>
  <property fmtid="{D5CDD505-2E9C-101B-9397-08002B2CF9AE}" pid="19" name="AbtEntity">
    <vt:lpwstr>2;#Department of Finance|fd660e8f-8f31-49bd-92a3-d31d4da31afe</vt:lpwstr>
  </property>
  <property fmtid="{D5CDD505-2E9C-101B-9397-08002B2CF9AE}" pid="20" name="OrgUnit">
    <vt:lpwstr>1;#Agency Accounting and Budget Framework|17de058c-12f7-44f2-8e7d-03ff49305e52</vt:lpwstr>
  </property>
  <property fmtid="{D5CDD505-2E9C-101B-9397-08002B2CF9AE}" pid="21" name="InitiatingEntity">
    <vt:lpwstr>2;#Department of Finance|fd660e8f-8f31-49bd-92a3-d31d4da31afe</vt:lpwstr>
  </property>
  <property fmtid="{D5CDD505-2E9C-101B-9397-08002B2CF9AE}" pid="22" name="Function and Activity">
    <vt:lpwstr/>
  </property>
  <property fmtid="{D5CDD505-2E9C-101B-9397-08002B2CF9AE}" pid="23" name="KnowledgeTopics">
    <vt:lpwstr/>
  </property>
  <property fmtid="{D5CDD505-2E9C-101B-9397-08002B2CF9AE}" pid="24" name="DocumentType">
    <vt:lpwstr/>
  </property>
  <property fmtid="{D5CDD505-2E9C-101B-9397-08002B2CF9AE}" pid="25" name="ResponsibleArea">
    <vt:lpwstr/>
  </property>
  <property fmtid="{D5CDD505-2E9C-101B-9397-08002B2CF9AE}" pid="26" name="TSY Topic">
    <vt:lpwstr/>
  </property>
  <property fmtid="{D5CDD505-2E9C-101B-9397-08002B2CF9AE}" pid="27" name="PM_Namespace">
    <vt:lpwstr>gov.au</vt:lpwstr>
  </property>
  <property fmtid="{D5CDD505-2E9C-101B-9397-08002B2CF9AE}" pid="28" name="PM_Caveats_Count">
    <vt:lpwstr>0</vt:lpwstr>
  </property>
  <property fmtid="{D5CDD505-2E9C-101B-9397-08002B2CF9AE}" pid="29" name="PM_Version">
    <vt:lpwstr>2018.4</vt:lpwstr>
  </property>
  <property fmtid="{D5CDD505-2E9C-101B-9397-08002B2CF9AE}" pid="30" name="PM_Note">
    <vt:lpwstr/>
  </property>
  <property fmtid="{D5CDD505-2E9C-101B-9397-08002B2CF9AE}" pid="31" name="PM_Qualifier">
    <vt:lpwstr/>
  </property>
  <property fmtid="{D5CDD505-2E9C-101B-9397-08002B2CF9AE}" pid="32" name="PM_SecurityClassification">
    <vt:lpwstr>OFFICIAL</vt:lpwstr>
  </property>
  <property fmtid="{D5CDD505-2E9C-101B-9397-08002B2CF9AE}" pid="33" name="PM_ProtectiveMarkingValue_Header">
    <vt:lpwstr>OFFICIAL</vt:lpwstr>
  </property>
  <property fmtid="{D5CDD505-2E9C-101B-9397-08002B2CF9AE}" pid="34" name="PM_OriginationTimeStamp">
    <vt:lpwstr>2023-12-04T05:25:32Z</vt:lpwstr>
  </property>
  <property fmtid="{D5CDD505-2E9C-101B-9397-08002B2CF9AE}" pid="35" name="PM_Markers">
    <vt:lpwstr/>
  </property>
  <property fmtid="{D5CDD505-2E9C-101B-9397-08002B2CF9AE}" pid="36" name="MSIP_Label_87d6481e-ccdd-4ab6-8b26-05a0df5699e7_Name">
    <vt:lpwstr>OFFICIAL</vt:lpwstr>
  </property>
  <property fmtid="{D5CDD505-2E9C-101B-9397-08002B2CF9AE}" pid="37" name="MSIP_Label_87d6481e-ccdd-4ab6-8b26-05a0df5699e7_SiteId">
    <vt:lpwstr>08954cee-4782-4ff6-9ad5-1997dccef4b0</vt:lpwstr>
  </property>
  <property fmtid="{D5CDD505-2E9C-101B-9397-08002B2CF9AE}" pid="38" name="MSIP_Label_87d6481e-ccdd-4ab6-8b26-05a0df5699e7_Enabled">
    <vt:lpwstr>true</vt:lpwstr>
  </property>
  <property fmtid="{D5CDD505-2E9C-101B-9397-08002B2CF9AE}" pid="39" name="MSIP_Label_87d6481e-ccdd-4ab6-8b26-05a0df5699e7_SetDate">
    <vt:lpwstr>2023-12-04T05:25:32Z</vt:lpwstr>
  </property>
  <property fmtid="{D5CDD505-2E9C-101B-9397-08002B2CF9AE}" pid="40" name="MSIP_Label_87d6481e-ccdd-4ab6-8b26-05a0df5699e7_Method">
    <vt:lpwstr>Privileged</vt:lpwstr>
  </property>
  <property fmtid="{D5CDD505-2E9C-101B-9397-08002B2CF9AE}" pid="41" name="MSIP_Label_87d6481e-ccdd-4ab6-8b26-05a0df5699e7_ContentBits">
    <vt:lpwstr>0</vt:lpwstr>
  </property>
  <property fmtid="{D5CDD505-2E9C-101B-9397-08002B2CF9AE}" pid="42" name="PM_InsertionValue">
    <vt:lpwstr>OFFICIAL</vt:lpwstr>
  </property>
  <property fmtid="{D5CDD505-2E9C-101B-9397-08002B2CF9AE}" pid="43" name="PM_DisplayValueSecClassificationWithQualifier">
    <vt:lpwstr>OFFICIAL</vt:lpwstr>
  </property>
  <property fmtid="{D5CDD505-2E9C-101B-9397-08002B2CF9AE}" pid="44" name="PM_Originating_FileId">
    <vt:lpwstr>06415A504AB84B30976CE41D7536AAFF</vt:lpwstr>
  </property>
  <property fmtid="{D5CDD505-2E9C-101B-9397-08002B2CF9AE}" pid="45" name="PM_ProtectiveMarkingValue_Footer">
    <vt:lpwstr>OFFICIAL</vt:lpwstr>
  </property>
  <property fmtid="{D5CDD505-2E9C-101B-9397-08002B2CF9AE}" pid="46" name="PM_ProtectiveMarkingImage_Header">
    <vt:lpwstr>C:\Program Files\Common Files\janusNET Shared\janusSEAL\Images\DocumentSlashBlue.png</vt:lpwstr>
  </property>
  <property fmtid="{D5CDD505-2E9C-101B-9397-08002B2CF9AE}" pid="47" name="PM_ProtectiveMarkingImage_Footer">
    <vt:lpwstr>C:\Program Files\Common Files\janusNET Shared\janusSEAL\Images\DocumentSlashBlue.png</vt:lpwstr>
  </property>
  <property fmtid="{D5CDD505-2E9C-101B-9397-08002B2CF9AE}" pid="48" name="PM_Display">
    <vt:lpwstr>OFFICIAL</vt:lpwstr>
  </property>
  <property fmtid="{D5CDD505-2E9C-101B-9397-08002B2CF9AE}" pid="49" name="PM_OriginatorDomainName_SHA256">
    <vt:lpwstr>325440F6CA31C4C3BCE4433552DC42928CAAD3E2731ABE35FDE729ECEB763AF0</vt:lpwstr>
  </property>
  <property fmtid="{D5CDD505-2E9C-101B-9397-08002B2CF9AE}" pid="50" name="PMUuid">
    <vt:lpwstr>v=2022.2;d=gov.au;g=46DD6D7C-8107-577B-BC6E-F348953B2E44</vt:lpwstr>
  </property>
  <property fmtid="{D5CDD505-2E9C-101B-9397-08002B2CF9AE}" pid="51" name="PM_Hash_Version">
    <vt:lpwstr>2022.1</vt:lpwstr>
  </property>
  <property fmtid="{D5CDD505-2E9C-101B-9397-08002B2CF9AE}" pid="52" name="MediaServiceImageTags">
    <vt:lpwstr/>
  </property>
  <property fmtid="{D5CDD505-2E9C-101B-9397-08002B2CF9AE}" pid="53" name="Organisation Unit">
    <vt:lpwstr>2;#Accounting FW and Capability Support|17de058c-12f7-44f2-8e7d-03ff49305e52</vt:lpwstr>
  </property>
  <property fmtid="{D5CDD505-2E9C-101B-9397-08002B2CF9AE}" pid="54" name="About Entity">
    <vt:lpwstr>1;#Department of Finance|fd660e8f-8f31-49bd-92a3-d31d4da31afe</vt:lpwstr>
  </property>
  <property fmtid="{D5CDD505-2E9C-101B-9397-08002B2CF9AE}" pid="55" name="Initiating Entity">
    <vt:lpwstr>1;#Department of Finance|fd660e8f-8f31-49bd-92a3-d31d4da31afe</vt:lpwstr>
  </property>
  <property fmtid="{D5CDD505-2E9C-101B-9397-08002B2CF9AE}" pid="56" name="PM_SecurityClassification_Prev">
    <vt:lpwstr>OFFICIAL</vt:lpwstr>
  </property>
  <property fmtid="{D5CDD505-2E9C-101B-9397-08002B2CF9AE}" pid="57" name="PM_Qualifier_Prev">
    <vt:lpwstr/>
  </property>
  <property fmtid="{D5CDD505-2E9C-101B-9397-08002B2CF9AE}" pid="58" name="Function_x0020_and_x0020_Activity">
    <vt:lpwstr/>
  </property>
  <property fmtid="{D5CDD505-2E9C-101B-9397-08002B2CF9AE}" pid="59" name="Initiating_x0020_Entity">
    <vt:lpwstr>1;#Department of Finance|fd660e8f-8f31-49bd-92a3-d31d4da31afe</vt:lpwstr>
  </property>
  <property fmtid="{D5CDD505-2E9C-101B-9397-08002B2CF9AE}" pid="60" name="Organisation_x0020_Unit">
    <vt:lpwstr>2;#Accounting FW and Capability Support|17de058c-12f7-44f2-8e7d-03ff49305e52</vt:lpwstr>
  </property>
  <property fmtid="{D5CDD505-2E9C-101B-9397-08002B2CF9AE}" pid="61" name="About_x0020_Entity">
    <vt:lpwstr>1;#Department of Finance|fd660e8f-8f31-49bd-92a3-d31d4da31afe</vt:lpwstr>
  </property>
  <property fmtid="{D5CDD505-2E9C-101B-9397-08002B2CF9AE}" pid="62" name="MSIP_Label_4f932d64-9ab1-4d9b-81d2-a3a8b82dd47d_Enabled">
    <vt:lpwstr>true</vt:lpwstr>
  </property>
  <property fmtid="{D5CDD505-2E9C-101B-9397-08002B2CF9AE}" pid="63" name="MSIP_Label_4f932d64-9ab1-4d9b-81d2-a3a8b82dd47d_SetDate">
    <vt:lpwstr>2024-12-04T23:20:55Z</vt:lpwstr>
  </property>
  <property fmtid="{D5CDD505-2E9C-101B-9397-08002B2CF9AE}" pid="64" name="MSIP_Label_4f932d64-9ab1-4d9b-81d2-a3a8b82dd47d_Method">
    <vt:lpwstr>Privileged</vt:lpwstr>
  </property>
  <property fmtid="{D5CDD505-2E9C-101B-9397-08002B2CF9AE}" pid="65" name="MSIP_Label_4f932d64-9ab1-4d9b-81d2-a3a8b82dd47d_Name">
    <vt:lpwstr>OFFICIAL No Visual Marking</vt:lpwstr>
  </property>
  <property fmtid="{D5CDD505-2E9C-101B-9397-08002B2CF9AE}" pid="66" name="MSIP_Label_4f932d64-9ab1-4d9b-81d2-a3a8b82dd47d_SiteId">
    <vt:lpwstr>214f1646-2021-47cc-8397-e3d3a7ba7d9d</vt:lpwstr>
  </property>
  <property fmtid="{D5CDD505-2E9C-101B-9397-08002B2CF9AE}" pid="67" name="MSIP_Label_4f932d64-9ab1-4d9b-81d2-a3a8b82dd47d_ActionId">
    <vt:lpwstr>730dee44-a4da-4c2b-ade2-d705e7228192</vt:lpwstr>
  </property>
  <property fmtid="{D5CDD505-2E9C-101B-9397-08002B2CF9AE}" pid="68" name="MSIP_Label_4f932d64-9ab1-4d9b-81d2-a3a8b82dd47d_ContentBits">
    <vt:lpwstr>0</vt:lpwstr>
  </property>
  <property fmtid="{D5CDD505-2E9C-101B-9397-08002B2CF9AE}" pid="69" name="PMHMAC">
    <vt:lpwstr>v=2022.1;a=SHA256;h=28DC18D41120095429961B3B39ACAFB02A1792397925508E61DADEA3E3AA2710</vt:lpwstr>
  </property>
  <property fmtid="{D5CDD505-2E9C-101B-9397-08002B2CF9AE}" pid="70" name="PM_OriginatorUserAccountName_SHA256">
    <vt:lpwstr>7B0A5FC52D9EED67DCCE397B30AD5F614D7178A0DA3C63D3B06CE99D4D863391</vt:lpwstr>
  </property>
  <property fmtid="{D5CDD505-2E9C-101B-9397-08002B2CF9AE}" pid="71" name="MSIP_Label_87d6481e-ccdd-4ab6-8b26-05a0df5699e7_ActionId">
    <vt:lpwstr>f5cd4e533ce74e7e817e0e9130e48e71</vt:lpwstr>
  </property>
  <property fmtid="{D5CDD505-2E9C-101B-9397-08002B2CF9AE}" pid="72" name="PM_Originator_Hash_SHA1">
    <vt:lpwstr>9EF6A7BAD7DCBACFAC6661021EF3C580AD7A00AB</vt:lpwstr>
  </property>
  <property fmtid="{D5CDD505-2E9C-101B-9397-08002B2CF9AE}" pid="73" name="PM_Hash_Salt_Prev">
    <vt:lpwstr>5162B129A8526D5901768A9F0D950D23</vt:lpwstr>
  </property>
  <property fmtid="{D5CDD505-2E9C-101B-9397-08002B2CF9AE}" pid="74" name="PM_Hash_Salt">
    <vt:lpwstr>85C44B9798B878C219CD64123051ABDC</vt:lpwstr>
  </property>
  <property fmtid="{D5CDD505-2E9C-101B-9397-08002B2CF9AE}" pid="75" name="PM_Hash_SHA1">
    <vt:lpwstr>45A1C754FF1AC2922F557A2EE14E2B7037A3725A</vt:lpwstr>
  </property>
  <property fmtid="{D5CDD505-2E9C-101B-9397-08002B2CF9AE}" pid="76" name="docLang">
    <vt:lpwstr>en</vt:lpwstr>
  </property>
  <property fmtid="{D5CDD505-2E9C-101B-9397-08002B2CF9AE}" pid="77" name="_dlc_DocIdItemGuid">
    <vt:lpwstr>cb613d8f-6da6-428a-b0de-1c841cd902e3</vt:lpwstr>
  </property>
</Properties>
</file>