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2370" w14:textId="77777777" w:rsidR="009A7FDC" w:rsidRDefault="009A7FDC" w:rsidP="00076144">
      <w:pPr>
        <w:pStyle w:val="Title"/>
        <w:ind w:right="2267"/>
      </w:pPr>
      <w:bookmarkStart w:id="0" w:name="_Toc96326909"/>
      <w:r w:rsidRPr="009A7FDC">
        <w:t>Ministerial offices, departments of state and guide to responsibilities</w:t>
      </w:r>
    </w:p>
    <w:bookmarkEnd w:id="0"/>
    <w:p w14:paraId="4FF82371" w14:textId="1560747C" w:rsidR="00F62F4F" w:rsidRDefault="00B327F6" w:rsidP="00076144">
      <w:pPr>
        <w:pStyle w:val="Subtitle"/>
      </w:pPr>
      <w:r>
        <w:t>13 May</w:t>
      </w:r>
      <w:r w:rsidR="002D59DC">
        <w:t xml:space="preserve"> 2025</w:t>
      </w:r>
      <w:bookmarkStart w:id="1" w:name="_GoBack"/>
      <w:bookmarkEnd w:id="1"/>
    </w:p>
    <w:p w14:paraId="4FF82372" w14:textId="5044F5FF" w:rsidR="00F62F4F" w:rsidRPr="007D5DC1" w:rsidRDefault="00F62F4F" w:rsidP="00076144">
      <w:r w:rsidRPr="007D5DC1">
        <w:t>Names of Cabinet ministers are shown in </w:t>
      </w:r>
      <w:r w:rsidRPr="007D5DC1">
        <w:rPr>
          <w:b/>
          <w:bCs/>
        </w:rPr>
        <w:t>bold</w:t>
      </w:r>
      <w:r w:rsidRPr="007D5DC1">
        <w:t>. Names of Assistant Ministers are shown in </w:t>
      </w:r>
      <w:r w:rsidRPr="007D5DC1">
        <w:rPr>
          <w:i/>
          <w:iCs/>
        </w:rPr>
        <w:t>italics</w:t>
      </w:r>
      <w:r w:rsidRPr="007D5DC1">
        <w:t>.</w:t>
      </w:r>
    </w:p>
    <w:p w14:paraId="4FF82373" w14:textId="7A98FAAE" w:rsidR="00F62F4F" w:rsidRPr="007D5DC1" w:rsidRDefault="00F62F4F" w:rsidP="00076144">
      <w:r w:rsidRPr="007D5DC1">
        <w:t>The column 'Guide to responsibilities' identifies, as a matter of practice, the division of ministerial responsibility within a portfolio. This guide does not have legal force. As a matter of law, any minister or assistant minister appointed to administer a particular department has the constitutional authority to administer any part of that department, and any legislation administered by that department.</w:t>
      </w:r>
    </w:p>
    <w:p w14:paraId="4FF82374" w14:textId="646EBE0C" w:rsidR="00F62F4F" w:rsidRPr="007D5DC1" w:rsidRDefault="00F62F4F" w:rsidP="002D59DC">
      <w:pPr>
        <w:pStyle w:val="TblCaption"/>
      </w:pPr>
      <w:r w:rsidRPr="007D5DC1">
        <w:t>Department of the Prime Minister and Cabinet</w:t>
      </w:r>
    </w:p>
    <w:tbl>
      <w:tblPr>
        <w:tblStyle w:val="Custom1"/>
        <w:tblW w:w="4995" w:type="pct"/>
        <w:tblLook w:val="04A0" w:firstRow="1" w:lastRow="0" w:firstColumn="1" w:lastColumn="0" w:noHBand="0" w:noVBand="1"/>
      </w:tblPr>
      <w:tblGrid>
        <w:gridCol w:w="1608"/>
        <w:gridCol w:w="1606"/>
        <w:gridCol w:w="3208"/>
        <w:gridCol w:w="3206"/>
      </w:tblGrid>
      <w:tr w:rsidR="00F62F4F" w:rsidRPr="007D5DC1" w14:paraId="4FF82379" w14:textId="77777777" w:rsidTr="0F1DE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5" w:type="pct"/>
            <w:hideMark/>
          </w:tcPr>
          <w:p w14:paraId="4FF82375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4" w:type="pct"/>
            <w:hideMark/>
          </w:tcPr>
          <w:p w14:paraId="4FF82376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6" w:type="pct"/>
            <w:hideMark/>
          </w:tcPr>
          <w:p w14:paraId="4FF82377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5" w:type="pct"/>
            <w:hideMark/>
          </w:tcPr>
          <w:p w14:paraId="4FF82378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4FF8237E" w14:textId="77777777" w:rsidTr="0F1DE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5" w:type="pct"/>
            <w:hideMark/>
          </w:tcPr>
          <w:p w14:paraId="4FF8237A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Anthony Albanese</w:t>
            </w:r>
          </w:p>
        </w:tc>
        <w:tc>
          <w:tcPr>
            <w:tcW w:w="834" w:type="pct"/>
            <w:hideMark/>
          </w:tcPr>
          <w:p w14:paraId="4FF8237B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14:paraId="4FF8237C" w14:textId="77777777" w:rsidR="00F62F4F" w:rsidRPr="007D5DC1" w:rsidRDefault="00F62F4F" w:rsidP="00076144">
            <w:pPr>
              <w:pStyle w:val="TBLText"/>
            </w:pPr>
            <w:r w:rsidRPr="007D5DC1">
              <w:t>Prime Minister</w:t>
            </w:r>
          </w:p>
        </w:tc>
        <w:tc>
          <w:tcPr>
            <w:tcW w:w="1665" w:type="pct"/>
            <w:hideMark/>
          </w:tcPr>
          <w:p w14:paraId="4FF8237D" w14:textId="77777777"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B327F6" w:rsidRPr="007D5DC1" w14:paraId="2046F771" w14:textId="77777777" w:rsidTr="0F1DE77F">
        <w:tc>
          <w:tcPr>
            <w:tcW w:w="835" w:type="pct"/>
          </w:tcPr>
          <w:p w14:paraId="1CAF2BEC" w14:textId="49B1B90C" w:rsidR="00B327F6" w:rsidRPr="00F21D43" w:rsidRDefault="00B327F6" w:rsidP="00076144">
            <w:pPr>
              <w:pStyle w:val="TBLText"/>
              <w:rPr>
                <w:b/>
              </w:rPr>
            </w:pPr>
            <w:r>
              <w:rPr>
                <w:b/>
              </w:rPr>
              <w:t>Richard Marles</w:t>
            </w:r>
          </w:p>
        </w:tc>
        <w:tc>
          <w:tcPr>
            <w:tcW w:w="834" w:type="pct"/>
          </w:tcPr>
          <w:p w14:paraId="0734C006" w14:textId="052F64CF" w:rsidR="00B327F6" w:rsidRPr="00F21D43" w:rsidRDefault="00B327F6" w:rsidP="00076144">
            <w:pPr>
              <w:pStyle w:val="TBLText"/>
              <w:rPr>
                <w:b/>
              </w:rPr>
            </w:pPr>
            <w:r>
              <w:rPr>
                <w:b/>
              </w:rPr>
              <w:t>Cabinet Minister</w:t>
            </w:r>
          </w:p>
        </w:tc>
        <w:tc>
          <w:tcPr>
            <w:tcW w:w="1666" w:type="pct"/>
          </w:tcPr>
          <w:p w14:paraId="12D832B5" w14:textId="77777777" w:rsidR="00B327F6" w:rsidRDefault="00B327F6" w:rsidP="00076144">
            <w:pPr>
              <w:pStyle w:val="TBLText"/>
            </w:pPr>
            <w:r>
              <w:t>Minister for Defence</w:t>
            </w:r>
          </w:p>
          <w:p w14:paraId="0DB75E01" w14:textId="3EFA1AB3" w:rsidR="00B327F6" w:rsidRPr="007D5DC1" w:rsidRDefault="00B327F6" w:rsidP="00076144">
            <w:pPr>
              <w:pStyle w:val="TBLText"/>
            </w:pPr>
            <w:r>
              <w:t>(Deputy Prime Minister)</w:t>
            </w:r>
          </w:p>
        </w:tc>
        <w:tc>
          <w:tcPr>
            <w:tcW w:w="1665" w:type="pct"/>
          </w:tcPr>
          <w:p w14:paraId="4E9E0C34" w14:textId="557D5681" w:rsidR="00B327F6" w:rsidRPr="006556B1" w:rsidRDefault="0017615C" w:rsidP="00646013">
            <w:pPr>
              <w:pStyle w:val="TBLText"/>
            </w:pPr>
            <w:r>
              <w:t xml:space="preserve">Support </w:t>
            </w:r>
            <w:r w:rsidR="00646013">
              <w:t>the work of</w:t>
            </w:r>
            <w:r>
              <w:t xml:space="preserve"> the</w:t>
            </w:r>
            <w:r w:rsidR="00B327F6">
              <w:t xml:space="preserve"> Royal Commission into Defence and Veteran Suicide Implementation Taskforce</w:t>
            </w:r>
          </w:p>
        </w:tc>
      </w:tr>
      <w:tr w:rsidR="00F62F4F" w:rsidRPr="007D5DC1" w14:paraId="4FF82384" w14:textId="77777777" w:rsidTr="0F1DE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5" w:type="pct"/>
            <w:hideMark/>
          </w:tcPr>
          <w:p w14:paraId="4FF8237F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Katy Gallagher</w:t>
            </w:r>
          </w:p>
        </w:tc>
        <w:tc>
          <w:tcPr>
            <w:tcW w:w="834" w:type="pct"/>
            <w:hideMark/>
          </w:tcPr>
          <w:p w14:paraId="4FF82380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14:paraId="4FF82381" w14:textId="77777777" w:rsidR="005B4FF8" w:rsidRDefault="00F62F4F" w:rsidP="005B4FF8">
            <w:pPr>
              <w:pStyle w:val="TBLText"/>
            </w:pPr>
            <w:r w:rsidRPr="007D5DC1">
              <w:t>Minister for the Public Service</w:t>
            </w:r>
          </w:p>
          <w:p w14:paraId="4FF82382" w14:textId="466CEC8F" w:rsidR="00F62F4F" w:rsidRPr="007D5DC1" w:rsidRDefault="00F62F4F" w:rsidP="005B4FF8">
            <w:pPr>
              <w:pStyle w:val="TBLText"/>
            </w:pPr>
            <w:r w:rsidRPr="007D5DC1">
              <w:t>Minister for Women</w:t>
            </w:r>
          </w:p>
        </w:tc>
        <w:tc>
          <w:tcPr>
            <w:tcW w:w="1665" w:type="pct"/>
            <w:hideMark/>
          </w:tcPr>
          <w:p w14:paraId="4FF82383" w14:textId="3188EEE1" w:rsidR="00F62F4F" w:rsidRPr="005E0907" w:rsidRDefault="0044614A" w:rsidP="00076144">
            <w:pPr>
              <w:pStyle w:val="TBLText"/>
            </w:pPr>
            <w:r>
              <w:t>The public s</w:t>
            </w:r>
            <w:r w:rsidR="00F62F4F" w:rsidRPr="005E0907">
              <w:t xml:space="preserve">ervice and </w:t>
            </w:r>
            <w:r>
              <w:t>w</w:t>
            </w:r>
            <w:r w:rsidR="00F62F4F" w:rsidRPr="005E0907">
              <w:t>omen</w:t>
            </w:r>
          </w:p>
        </w:tc>
      </w:tr>
      <w:tr w:rsidR="00F62F4F" w:rsidRPr="007D5DC1" w14:paraId="4FF82389" w14:textId="77777777" w:rsidTr="0F1DE77F">
        <w:tc>
          <w:tcPr>
            <w:tcW w:w="835" w:type="pct"/>
            <w:hideMark/>
          </w:tcPr>
          <w:p w14:paraId="4FF82385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E63F7E">
              <w:rPr>
                <w:b/>
              </w:rPr>
              <w:t>Malarndirri McCarthy</w:t>
            </w:r>
          </w:p>
        </w:tc>
        <w:tc>
          <w:tcPr>
            <w:tcW w:w="834" w:type="pct"/>
            <w:hideMark/>
          </w:tcPr>
          <w:p w14:paraId="4FF82386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6" w:type="pct"/>
            <w:hideMark/>
          </w:tcPr>
          <w:p w14:paraId="4FF82387" w14:textId="77777777" w:rsidR="00F62F4F" w:rsidRPr="007D5DC1" w:rsidRDefault="00F62F4F" w:rsidP="00076144">
            <w:pPr>
              <w:pStyle w:val="TBLText"/>
            </w:pPr>
            <w:r w:rsidRPr="007D5DC1">
              <w:t>Minister for Indigenous Australians</w:t>
            </w:r>
          </w:p>
        </w:tc>
        <w:tc>
          <w:tcPr>
            <w:tcW w:w="1665" w:type="pct"/>
            <w:hideMark/>
          </w:tcPr>
          <w:p w14:paraId="4FF82388" w14:textId="4EC7B24A" w:rsidR="00F62F4F" w:rsidRPr="005E0907" w:rsidRDefault="00F62F4F" w:rsidP="00076144">
            <w:pPr>
              <w:pStyle w:val="TBLText"/>
            </w:pPr>
            <w:r w:rsidRPr="005E0907">
              <w:t>Indigenous Australians</w:t>
            </w:r>
          </w:p>
        </w:tc>
      </w:tr>
      <w:tr w:rsidR="00711D4B" w:rsidRPr="007B3B0C" w14:paraId="5D90BB03" w14:textId="77777777" w:rsidTr="0F1DE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5" w:type="pct"/>
          </w:tcPr>
          <w:p w14:paraId="5ACD2288" w14:textId="08CC6D55" w:rsidR="00711D4B" w:rsidRPr="007B3B0C" w:rsidRDefault="00711D4B" w:rsidP="00711D4B">
            <w:pPr>
              <w:pStyle w:val="TBLText"/>
            </w:pPr>
            <w:r w:rsidRPr="007B3B0C">
              <w:lastRenderedPageBreak/>
              <w:t>Matt Keogh</w:t>
            </w:r>
          </w:p>
        </w:tc>
        <w:tc>
          <w:tcPr>
            <w:tcW w:w="834" w:type="pct"/>
          </w:tcPr>
          <w:p w14:paraId="0AB29A1F" w14:textId="109EDC0B" w:rsidR="00711D4B" w:rsidRPr="007B3B0C" w:rsidRDefault="00711D4B" w:rsidP="00711D4B">
            <w:pPr>
              <w:pStyle w:val="TBLText"/>
            </w:pPr>
            <w:r w:rsidRPr="007B3B0C">
              <w:t>Minister</w:t>
            </w:r>
          </w:p>
        </w:tc>
        <w:tc>
          <w:tcPr>
            <w:tcW w:w="1666" w:type="pct"/>
          </w:tcPr>
          <w:p w14:paraId="00CF3B28" w14:textId="4880E79D" w:rsidR="00711D4B" w:rsidRPr="007B3B0C" w:rsidRDefault="00711D4B" w:rsidP="00711D4B">
            <w:pPr>
              <w:pStyle w:val="TBLText"/>
            </w:pPr>
            <w:r>
              <w:t>Minister for Veterans’ Affairs</w:t>
            </w:r>
          </w:p>
        </w:tc>
        <w:tc>
          <w:tcPr>
            <w:tcW w:w="1665" w:type="pct"/>
          </w:tcPr>
          <w:p w14:paraId="291D213C" w14:textId="23CCB650" w:rsidR="00711D4B" w:rsidRPr="005E0907" w:rsidRDefault="00711D4B" w:rsidP="00646013">
            <w:pPr>
              <w:pStyle w:val="TBLText"/>
            </w:pPr>
            <w:r w:rsidRPr="006556B1">
              <w:t xml:space="preserve">Support </w:t>
            </w:r>
            <w:r w:rsidR="00646013">
              <w:t>the work of</w:t>
            </w:r>
            <w:r w:rsidRPr="006556B1">
              <w:t xml:space="preserve"> the Royal Commission into Defence and Veteran Suicide Implementation Taskforce</w:t>
            </w:r>
          </w:p>
        </w:tc>
      </w:tr>
      <w:tr w:rsidR="007B3B0C" w:rsidRPr="007D5DC1" w14:paraId="4FF82396" w14:textId="77777777" w:rsidTr="0F1DE77F">
        <w:tc>
          <w:tcPr>
            <w:tcW w:w="835" w:type="pct"/>
            <w:hideMark/>
          </w:tcPr>
          <w:p w14:paraId="4FF8238F" w14:textId="77777777" w:rsidR="007B3B0C" w:rsidRPr="00F21D43" w:rsidRDefault="007B3B0C" w:rsidP="007B3B0C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Patrick Gorman</w:t>
            </w:r>
          </w:p>
        </w:tc>
        <w:tc>
          <w:tcPr>
            <w:tcW w:w="834" w:type="pct"/>
            <w:hideMark/>
          </w:tcPr>
          <w:p w14:paraId="4FF82390" w14:textId="77777777" w:rsidR="007B3B0C" w:rsidRPr="00F21D43" w:rsidRDefault="007B3B0C" w:rsidP="007B3B0C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6" w:type="pct"/>
            <w:hideMark/>
          </w:tcPr>
          <w:p w14:paraId="4FF82391" w14:textId="50AAC5FC" w:rsidR="007B3B0C" w:rsidRDefault="007B3B0C" w:rsidP="007B3B0C">
            <w:pPr>
              <w:pStyle w:val="TBLText"/>
            </w:pPr>
            <w:r w:rsidRPr="007D5DC1">
              <w:t>Assistant Minister to the Prime</w:t>
            </w:r>
            <w:r w:rsidR="005F3869">
              <w:t> </w:t>
            </w:r>
            <w:r w:rsidRPr="007D5DC1">
              <w:t>Minister</w:t>
            </w:r>
          </w:p>
          <w:p w14:paraId="4FF82392" w14:textId="77777777" w:rsidR="007B3B0C" w:rsidRPr="007D5DC1" w:rsidRDefault="007B3B0C" w:rsidP="007B3B0C">
            <w:pPr>
              <w:pStyle w:val="TBLText"/>
            </w:pPr>
            <w:r>
              <w:t>Assistant Minister for the Public Service</w:t>
            </w:r>
          </w:p>
        </w:tc>
        <w:tc>
          <w:tcPr>
            <w:tcW w:w="1665" w:type="pct"/>
            <w:hideMark/>
          </w:tcPr>
          <w:p w14:paraId="2F34B21B" w14:textId="008F54CD" w:rsidR="00F04625" w:rsidRDefault="007B3B0C" w:rsidP="00F04625">
            <w:pPr>
              <w:pStyle w:val="TBLText"/>
            </w:pPr>
            <w:r w:rsidRPr="007D5DC1">
              <w:t>Assist the Prime Minister</w:t>
            </w:r>
          </w:p>
          <w:p w14:paraId="4306224A" w14:textId="77777777" w:rsidR="00F04625" w:rsidRDefault="00F04625" w:rsidP="00F04625">
            <w:pPr>
              <w:pStyle w:val="TBLText"/>
            </w:pPr>
          </w:p>
          <w:p w14:paraId="4FF82395" w14:textId="680CB2B3" w:rsidR="007B3B0C" w:rsidRPr="007D5DC1" w:rsidRDefault="00F04625" w:rsidP="00DA01F5">
            <w:pPr>
              <w:pStyle w:val="TBLText"/>
            </w:pPr>
            <w:r>
              <w:t xml:space="preserve">Assist </w:t>
            </w:r>
            <w:r w:rsidR="00DA01F5">
              <w:t>on matters relating to the public service</w:t>
            </w:r>
          </w:p>
        </w:tc>
      </w:tr>
      <w:tr w:rsidR="007B3B0C" w:rsidRPr="007D5DC1" w14:paraId="4FF8239B" w14:textId="77777777" w:rsidTr="0F1DE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5" w:type="pct"/>
          </w:tcPr>
          <w:p w14:paraId="4FF82397" w14:textId="77FAB74A" w:rsidR="007B3B0C" w:rsidRPr="00F21D43" w:rsidRDefault="007B3B0C" w:rsidP="007B3B0C">
            <w:pPr>
              <w:pStyle w:val="TBLText"/>
              <w:rPr>
                <w:i/>
                <w:iCs/>
              </w:rPr>
            </w:pPr>
            <w:r w:rsidRPr="004B1BE9">
              <w:rPr>
                <w:i/>
                <w:iCs/>
              </w:rPr>
              <w:t>Rebecca White</w:t>
            </w:r>
          </w:p>
        </w:tc>
        <w:tc>
          <w:tcPr>
            <w:tcW w:w="834" w:type="pct"/>
          </w:tcPr>
          <w:p w14:paraId="4FF82398" w14:textId="58CDEEBD" w:rsidR="007B3B0C" w:rsidRPr="00F21D43" w:rsidRDefault="007B3B0C" w:rsidP="007B3B0C">
            <w:pPr>
              <w:pStyle w:val="TBLText"/>
              <w:rPr>
                <w:i/>
              </w:rPr>
            </w:pPr>
            <w:r w:rsidRPr="004B1BE9">
              <w:rPr>
                <w:i/>
              </w:rPr>
              <w:t>Assistant Minster</w:t>
            </w:r>
          </w:p>
        </w:tc>
        <w:tc>
          <w:tcPr>
            <w:tcW w:w="1666" w:type="pct"/>
          </w:tcPr>
          <w:p w14:paraId="4FF82399" w14:textId="6DF3CCC7" w:rsidR="007B3B0C" w:rsidRPr="00E63F7E" w:rsidRDefault="007B3B0C" w:rsidP="007B3B0C">
            <w:pPr>
              <w:pStyle w:val="TBLText"/>
            </w:pPr>
            <w:r w:rsidRPr="004B1BE9">
              <w:t>Assistant Minster for Women</w:t>
            </w:r>
          </w:p>
        </w:tc>
        <w:tc>
          <w:tcPr>
            <w:tcW w:w="1665" w:type="pct"/>
          </w:tcPr>
          <w:p w14:paraId="4FF8239A" w14:textId="4A30634E" w:rsidR="007B3B0C" w:rsidRPr="007D5DC1" w:rsidRDefault="007B3B0C" w:rsidP="00190EF1">
            <w:pPr>
              <w:pStyle w:val="TBLText"/>
            </w:pPr>
            <w:r>
              <w:t xml:space="preserve">Assist </w:t>
            </w:r>
            <w:r w:rsidR="005F3869">
              <w:t>on matters relating to w</w:t>
            </w:r>
            <w:r>
              <w:t>omen</w:t>
            </w:r>
          </w:p>
        </w:tc>
      </w:tr>
      <w:tr w:rsidR="007B3B0C" w:rsidRPr="007D5DC1" w14:paraId="4FF823A0" w14:textId="77777777" w:rsidTr="0F1DE77F">
        <w:tc>
          <w:tcPr>
            <w:tcW w:w="835" w:type="pct"/>
            <w:hideMark/>
          </w:tcPr>
          <w:p w14:paraId="4FF8239C" w14:textId="2FF881F8" w:rsidR="007B3B0C" w:rsidRPr="00F21D43" w:rsidRDefault="007B3B0C" w:rsidP="007B3B0C">
            <w:pPr>
              <w:pStyle w:val="TBLText"/>
              <w:rPr>
                <w:i/>
              </w:rPr>
            </w:pPr>
            <w:r>
              <w:rPr>
                <w:i/>
                <w:iCs/>
              </w:rPr>
              <w:t>Andrew Charlton</w:t>
            </w:r>
          </w:p>
        </w:tc>
        <w:tc>
          <w:tcPr>
            <w:tcW w:w="834" w:type="pct"/>
            <w:hideMark/>
          </w:tcPr>
          <w:p w14:paraId="4FF8239D" w14:textId="77777777" w:rsidR="007B3B0C" w:rsidRPr="00F21D43" w:rsidRDefault="007B3B0C" w:rsidP="007B3B0C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6" w:type="pct"/>
            <w:hideMark/>
          </w:tcPr>
          <w:p w14:paraId="4FF8239E" w14:textId="0CA4AAD7" w:rsidR="007B3B0C" w:rsidRPr="007D5DC1" w:rsidRDefault="007B3B0C" w:rsidP="007B3B0C">
            <w:pPr>
              <w:pStyle w:val="TBLText"/>
            </w:pPr>
            <w:r>
              <w:t>Cabinet Secretary</w:t>
            </w:r>
          </w:p>
        </w:tc>
        <w:tc>
          <w:tcPr>
            <w:tcW w:w="1665" w:type="pct"/>
            <w:hideMark/>
          </w:tcPr>
          <w:p w14:paraId="4FF8239F" w14:textId="3EDBC283" w:rsidR="007B3B0C" w:rsidRPr="007D5DC1" w:rsidRDefault="007B3B0C" w:rsidP="007B3B0C">
            <w:pPr>
              <w:pStyle w:val="TBLText"/>
            </w:pPr>
            <w:r>
              <w:t>Cabinet Secretary</w:t>
            </w:r>
          </w:p>
        </w:tc>
      </w:tr>
    </w:tbl>
    <w:p w14:paraId="4FF823A1" w14:textId="77777777" w:rsidR="00F62F4F" w:rsidRPr="007D5DC1" w:rsidRDefault="00F62F4F" w:rsidP="00646013">
      <w:pPr>
        <w:pStyle w:val="TblCaption"/>
        <w:spacing w:before="160"/>
      </w:pPr>
      <w:r w:rsidRPr="007D5DC1">
        <w:t>Department of Defence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4FF823A6" w14:textId="77777777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4FF823A2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4FF823A3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FF823A4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4FF823A5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4FF823AC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3A7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Richard Marles</w:t>
            </w:r>
          </w:p>
        </w:tc>
        <w:tc>
          <w:tcPr>
            <w:tcW w:w="833" w:type="pct"/>
            <w:hideMark/>
          </w:tcPr>
          <w:p w14:paraId="4FF823A8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3A9" w14:textId="77777777" w:rsidR="005B4FF8" w:rsidRDefault="00F62F4F" w:rsidP="005B4FF8">
            <w:pPr>
              <w:pStyle w:val="TBLText"/>
            </w:pPr>
            <w:r w:rsidRPr="007D5DC1">
              <w:t>Minister for Defence</w:t>
            </w:r>
          </w:p>
          <w:p w14:paraId="4FF823AA" w14:textId="77777777" w:rsidR="00F62F4F" w:rsidRPr="007D5DC1" w:rsidRDefault="00F62F4F" w:rsidP="005B4FF8">
            <w:pPr>
              <w:pStyle w:val="TBLText"/>
            </w:pPr>
            <w:r w:rsidRPr="007D5DC1">
              <w:t>(Deputy Prime Minister)</w:t>
            </w:r>
          </w:p>
        </w:tc>
        <w:tc>
          <w:tcPr>
            <w:tcW w:w="1667" w:type="pct"/>
            <w:hideMark/>
          </w:tcPr>
          <w:p w14:paraId="4FF823AB" w14:textId="77777777" w:rsidR="00F62F4F" w:rsidRPr="007D5DC1" w:rsidRDefault="00F62F4F" w:rsidP="00076144">
            <w:pPr>
              <w:pStyle w:val="TBLText"/>
            </w:pPr>
            <w:r w:rsidRPr="007D5DC1">
              <w:t>All</w:t>
            </w:r>
          </w:p>
        </w:tc>
      </w:tr>
      <w:tr w:rsidR="00F62F4F" w:rsidRPr="007D5DC1" w14:paraId="4FF823B1" w14:textId="77777777" w:rsidTr="009F29B7">
        <w:tc>
          <w:tcPr>
            <w:tcW w:w="833" w:type="pct"/>
            <w:hideMark/>
          </w:tcPr>
          <w:p w14:paraId="4FF823AD" w14:textId="77777777" w:rsidR="00F62F4F" w:rsidRPr="00F21D43" w:rsidRDefault="00F62F4F" w:rsidP="00076144">
            <w:pPr>
              <w:pStyle w:val="TBLText"/>
              <w:rPr>
                <w:b/>
              </w:rPr>
            </w:pPr>
            <w:r>
              <w:rPr>
                <w:b/>
              </w:rPr>
              <w:t>Tony Burke</w:t>
            </w:r>
          </w:p>
        </w:tc>
        <w:tc>
          <w:tcPr>
            <w:tcW w:w="833" w:type="pct"/>
            <w:hideMark/>
          </w:tcPr>
          <w:p w14:paraId="4FF823AE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3AF" w14:textId="77777777" w:rsidR="00F62F4F" w:rsidRPr="007D5DC1" w:rsidRDefault="00F62F4F" w:rsidP="00076144">
            <w:pPr>
              <w:pStyle w:val="TBLText"/>
            </w:pPr>
            <w:r w:rsidRPr="007D5DC1">
              <w:t>Minister for Cyber Security</w:t>
            </w:r>
          </w:p>
        </w:tc>
        <w:tc>
          <w:tcPr>
            <w:tcW w:w="1667" w:type="pct"/>
            <w:hideMark/>
          </w:tcPr>
          <w:p w14:paraId="4FF823B0" w14:textId="3D5E7EDA" w:rsidR="00F62F4F" w:rsidRPr="007D5DC1" w:rsidRDefault="00F62F4F" w:rsidP="00076144">
            <w:pPr>
              <w:pStyle w:val="TBLText"/>
            </w:pPr>
            <w:r w:rsidRPr="007D5DC1">
              <w:t xml:space="preserve">Cyber </w:t>
            </w:r>
            <w:r w:rsidR="005E72C2">
              <w:t>s</w:t>
            </w:r>
            <w:r w:rsidRPr="007D5DC1">
              <w:t>ecurity</w:t>
            </w:r>
          </w:p>
        </w:tc>
      </w:tr>
      <w:tr w:rsidR="00F62F4F" w:rsidRPr="007D5DC1" w14:paraId="4FF823B6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14:paraId="4FF823B2" w14:textId="77777777" w:rsidR="00F62F4F" w:rsidRPr="00F21D43" w:rsidDel="001B5604" w:rsidRDefault="00F62F4F" w:rsidP="00076144">
            <w:pPr>
              <w:pStyle w:val="TBLText"/>
              <w:rPr>
                <w:b/>
              </w:rPr>
            </w:pPr>
            <w:r>
              <w:rPr>
                <w:b/>
              </w:rPr>
              <w:t>Pat Conroy</w:t>
            </w:r>
          </w:p>
        </w:tc>
        <w:tc>
          <w:tcPr>
            <w:tcW w:w="833" w:type="pct"/>
          </w:tcPr>
          <w:p w14:paraId="4FF823B3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</w:tcPr>
          <w:p w14:paraId="4FF823B4" w14:textId="1A1041EC" w:rsidR="00F62F4F" w:rsidRPr="007D5DC1" w:rsidRDefault="00F62F4F" w:rsidP="00E14141">
            <w:pPr>
              <w:pStyle w:val="TBLText"/>
            </w:pPr>
            <w:r>
              <w:t>Mi</w:t>
            </w:r>
            <w:r w:rsidR="00E14141">
              <w:t>nister for Defence Industry</w:t>
            </w:r>
          </w:p>
        </w:tc>
        <w:tc>
          <w:tcPr>
            <w:tcW w:w="1667" w:type="pct"/>
          </w:tcPr>
          <w:p w14:paraId="4FF823B5" w14:textId="657F841D" w:rsidR="00F62F4F" w:rsidRPr="007D5DC1" w:rsidRDefault="00E14141" w:rsidP="00E14141">
            <w:pPr>
              <w:pStyle w:val="TBLText"/>
            </w:pPr>
            <w:r>
              <w:t>Defence i</w:t>
            </w:r>
            <w:r w:rsidR="00F62F4F">
              <w:t>ndustry</w:t>
            </w:r>
          </w:p>
        </w:tc>
      </w:tr>
      <w:tr w:rsidR="00F62F4F" w:rsidRPr="007D5DC1" w14:paraId="4FF823BB" w14:textId="77777777" w:rsidTr="009F29B7">
        <w:tc>
          <w:tcPr>
            <w:tcW w:w="833" w:type="pct"/>
            <w:hideMark/>
          </w:tcPr>
          <w:p w14:paraId="4FF823B7" w14:textId="77777777" w:rsidR="00F62F4F" w:rsidRPr="007D5DC1" w:rsidRDefault="00F62F4F" w:rsidP="00076144">
            <w:pPr>
              <w:pStyle w:val="TBLText"/>
            </w:pPr>
            <w:r w:rsidRPr="007D5DC1">
              <w:t>Matt Keogh</w:t>
            </w:r>
          </w:p>
        </w:tc>
        <w:tc>
          <w:tcPr>
            <w:tcW w:w="833" w:type="pct"/>
            <w:hideMark/>
          </w:tcPr>
          <w:p w14:paraId="4FF823B8" w14:textId="77777777" w:rsidR="00F62F4F" w:rsidRPr="007D5DC1" w:rsidRDefault="00F62F4F" w:rsidP="00076144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14:paraId="4FF823B9" w14:textId="77777777" w:rsidR="00F62F4F" w:rsidRPr="007D5DC1" w:rsidRDefault="00F62F4F" w:rsidP="00076144">
            <w:pPr>
              <w:pStyle w:val="TBLText"/>
            </w:pPr>
            <w:r w:rsidRPr="007D5DC1">
              <w:t>Minister for Defence Personnel</w:t>
            </w:r>
          </w:p>
        </w:tc>
        <w:tc>
          <w:tcPr>
            <w:tcW w:w="1667" w:type="pct"/>
            <w:hideMark/>
          </w:tcPr>
          <w:p w14:paraId="4FF823BA" w14:textId="164CE2FD" w:rsidR="00F62F4F" w:rsidRPr="007D5DC1" w:rsidRDefault="00F62F4F" w:rsidP="00F04625">
            <w:pPr>
              <w:pStyle w:val="TBLText"/>
            </w:pPr>
            <w:r w:rsidRPr="007D5DC1">
              <w:t xml:space="preserve">Support the Minister for Defence </w:t>
            </w:r>
            <w:r w:rsidR="00F04625">
              <w:t>on matters relating to</w:t>
            </w:r>
            <w:r w:rsidRPr="007D5DC1">
              <w:t xml:space="preserve"> </w:t>
            </w:r>
            <w:r w:rsidR="00F04625">
              <w:t>defence p</w:t>
            </w:r>
            <w:r w:rsidRPr="007D5DC1">
              <w:t>ersonnel</w:t>
            </w:r>
          </w:p>
        </w:tc>
      </w:tr>
      <w:tr w:rsidR="007B3B0C" w:rsidRPr="007D5DC1" w14:paraId="166C4349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14:paraId="39DD93E0" w14:textId="539A33C1" w:rsidR="007B3B0C" w:rsidRPr="007D5DC1" w:rsidRDefault="007B3B0C" w:rsidP="007B3B0C">
            <w:pPr>
              <w:pStyle w:val="TBLText"/>
            </w:pPr>
            <w:r w:rsidRPr="004B1BE9">
              <w:rPr>
                <w:i/>
              </w:rPr>
              <w:t>Peter Khalil</w:t>
            </w:r>
          </w:p>
        </w:tc>
        <w:tc>
          <w:tcPr>
            <w:tcW w:w="833" w:type="pct"/>
          </w:tcPr>
          <w:p w14:paraId="047EC22F" w14:textId="5DC04AB4" w:rsidR="007B3B0C" w:rsidRPr="007D5DC1" w:rsidRDefault="007B3B0C" w:rsidP="007B3B0C">
            <w:pPr>
              <w:pStyle w:val="TBLText"/>
            </w:pPr>
            <w:r w:rsidRPr="004B1BE9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14:paraId="0DEC3555" w14:textId="34FEC231" w:rsidR="007B3B0C" w:rsidRPr="008057EA" w:rsidRDefault="007B3B0C" w:rsidP="007B3B0C">
            <w:pPr>
              <w:pStyle w:val="TBLText"/>
            </w:pPr>
            <w:r w:rsidRPr="00827B8B">
              <w:t>Assistant Minister for Defence</w:t>
            </w:r>
          </w:p>
        </w:tc>
        <w:tc>
          <w:tcPr>
            <w:tcW w:w="1667" w:type="pct"/>
          </w:tcPr>
          <w:p w14:paraId="39C6B075" w14:textId="31725F99" w:rsidR="007B3B0C" w:rsidRPr="00E56A59" w:rsidRDefault="007B3B0C" w:rsidP="00190EF1">
            <w:pPr>
              <w:pStyle w:val="TBLText"/>
            </w:pPr>
            <w:r w:rsidRPr="00E56A59">
              <w:t xml:space="preserve">Assist </w:t>
            </w:r>
            <w:r w:rsidR="005F3869">
              <w:t>on matters relating to d</w:t>
            </w:r>
            <w:r w:rsidRPr="00E56A59">
              <w:t>efence</w:t>
            </w:r>
          </w:p>
        </w:tc>
      </w:tr>
    </w:tbl>
    <w:p w14:paraId="4FF823BC" w14:textId="77777777" w:rsidR="00F62F4F" w:rsidRPr="007D5DC1" w:rsidRDefault="00F62F4F" w:rsidP="00076144">
      <w:pPr>
        <w:pStyle w:val="TblCaption"/>
      </w:pPr>
      <w:r w:rsidRPr="00016E04">
        <w:t>Department of Veterans' Affairs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4FF823C1" w14:textId="77777777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4FF823BD" w14:textId="77777777" w:rsidR="00F62F4F" w:rsidRPr="007D5DC1" w:rsidRDefault="00F62F4F" w:rsidP="00076144">
            <w:pPr>
              <w:pStyle w:val="TBLHeading"/>
              <w:widowControl w:val="0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4FF823BE" w14:textId="77777777" w:rsidR="00F62F4F" w:rsidRPr="007D5DC1" w:rsidRDefault="00F62F4F" w:rsidP="00076144">
            <w:pPr>
              <w:pStyle w:val="TBLHeading"/>
              <w:widowControl w:val="0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FF823BF" w14:textId="77777777" w:rsidR="00F62F4F" w:rsidRPr="007D5DC1" w:rsidRDefault="00F62F4F" w:rsidP="00076144">
            <w:pPr>
              <w:pStyle w:val="TBLHeading"/>
              <w:widowControl w:val="0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4FF823C0" w14:textId="77777777" w:rsidR="00F62F4F" w:rsidRPr="007D5DC1" w:rsidRDefault="00F62F4F" w:rsidP="00076144">
            <w:pPr>
              <w:pStyle w:val="TBLHeading"/>
              <w:widowControl w:val="0"/>
            </w:pPr>
            <w:r w:rsidRPr="007D5DC1">
              <w:t>Guide to responsibilities</w:t>
            </w:r>
          </w:p>
        </w:tc>
      </w:tr>
      <w:tr w:rsidR="00F62F4F" w:rsidRPr="007D5DC1" w14:paraId="4FF823C6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3C2" w14:textId="77777777" w:rsidR="00F62F4F" w:rsidRPr="007D5DC1" w:rsidRDefault="00F62F4F" w:rsidP="00076144">
            <w:pPr>
              <w:pStyle w:val="TBLText"/>
              <w:widowControl w:val="0"/>
            </w:pPr>
            <w:r w:rsidRPr="007D5DC1">
              <w:t>Matt Keogh</w:t>
            </w:r>
          </w:p>
        </w:tc>
        <w:tc>
          <w:tcPr>
            <w:tcW w:w="833" w:type="pct"/>
            <w:hideMark/>
          </w:tcPr>
          <w:p w14:paraId="4FF823C3" w14:textId="77777777" w:rsidR="00F62F4F" w:rsidRPr="007D5DC1" w:rsidRDefault="00F62F4F" w:rsidP="00076144">
            <w:pPr>
              <w:pStyle w:val="TBLText"/>
              <w:widowControl w:val="0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14:paraId="4FF823C4" w14:textId="77777777" w:rsidR="00F62F4F" w:rsidRPr="007D5DC1" w:rsidRDefault="00F62F4F" w:rsidP="00076144">
            <w:pPr>
              <w:pStyle w:val="TBLText"/>
              <w:widowControl w:val="0"/>
            </w:pPr>
            <w:r w:rsidRPr="007D5DC1">
              <w:t>Minister for Veterans' Affairs</w:t>
            </w:r>
          </w:p>
        </w:tc>
        <w:tc>
          <w:tcPr>
            <w:tcW w:w="1667" w:type="pct"/>
            <w:hideMark/>
          </w:tcPr>
          <w:p w14:paraId="4FF823C5" w14:textId="77777777" w:rsidR="00F62F4F" w:rsidRPr="007D5DC1" w:rsidRDefault="00F62F4F" w:rsidP="00076144">
            <w:pPr>
              <w:pStyle w:val="TBLText"/>
              <w:widowControl w:val="0"/>
            </w:pPr>
            <w:r w:rsidRPr="007D5DC1">
              <w:t>All</w:t>
            </w:r>
          </w:p>
        </w:tc>
      </w:tr>
    </w:tbl>
    <w:p w14:paraId="4FF823C7" w14:textId="77777777" w:rsidR="00F62F4F" w:rsidRPr="007D5DC1" w:rsidRDefault="00F62F4F" w:rsidP="002D59DC">
      <w:pPr>
        <w:pStyle w:val="TblCaption"/>
        <w:widowControl w:val="0"/>
      </w:pPr>
      <w:r w:rsidRPr="007D5DC1">
        <w:t>Department of Foreign Affairs and Trade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4FF823CC" w14:textId="77777777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4FF823C8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4FF823C9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FF823CA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4FF823CB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4FF823D1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3CD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Penny Wong</w:t>
            </w:r>
          </w:p>
        </w:tc>
        <w:tc>
          <w:tcPr>
            <w:tcW w:w="833" w:type="pct"/>
            <w:hideMark/>
          </w:tcPr>
          <w:p w14:paraId="4FF823CE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3CF" w14:textId="77777777" w:rsidR="00F62F4F" w:rsidRPr="007D5DC1" w:rsidRDefault="00F62F4F" w:rsidP="00076144">
            <w:pPr>
              <w:pStyle w:val="TBLText"/>
            </w:pPr>
            <w:r w:rsidRPr="007D5DC1">
              <w:t>Minister for Foreign Affairs</w:t>
            </w:r>
          </w:p>
        </w:tc>
        <w:tc>
          <w:tcPr>
            <w:tcW w:w="1667" w:type="pct"/>
            <w:hideMark/>
          </w:tcPr>
          <w:p w14:paraId="4FF823D0" w14:textId="36E3C6BE" w:rsidR="00F62F4F" w:rsidRPr="007D5DC1" w:rsidRDefault="00F04625" w:rsidP="00076144">
            <w:pPr>
              <w:pStyle w:val="TBLText"/>
            </w:pPr>
            <w:r>
              <w:t>All except trade and t</w:t>
            </w:r>
            <w:r w:rsidR="00F62F4F" w:rsidRPr="007D5DC1">
              <w:t>ourism</w:t>
            </w:r>
          </w:p>
        </w:tc>
      </w:tr>
      <w:tr w:rsidR="00F62F4F" w:rsidRPr="007D5DC1" w14:paraId="4FF823D6" w14:textId="77777777" w:rsidTr="009F29B7">
        <w:tc>
          <w:tcPr>
            <w:tcW w:w="833" w:type="pct"/>
            <w:hideMark/>
          </w:tcPr>
          <w:p w14:paraId="4FF823D2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Don Farrell</w:t>
            </w:r>
          </w:p>
        </w:tc>
        <w:tc>
          <w:tcPr>
            <w:tcW w:w="833" w:type="pct"/>
            <w:hideMark/>
          </w:tcPr>
          <w:p w14:paraId="4FF823D3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3D4" w14:textId="77777777" w:rsidR="00F62F4F" w:rsidRPr="007D5DC1" w:rsidRDefault="00F62F4F" w:rsidP="00076144">
            <w:pPr>
              <w:pStyle w:val="TBLText"/>
            </w:pPr>
            <w:r w:rsidRPr="007D5DC1">
              <w:t>Minister for Trade and Tourism</w:t>
            </w:r>
          </w:p>
        </w:tc>
        <w:tc>
          <w:tcPr>
            <w:tcW w:w="1667" w:type="pct"/>
            <w:hideMark/>
          </w:tcPr>
          <w:p w14:paraId="4FF823D5" w14:textId="33BF8633" w:rsidR="00F62F4F" w:rsidRPr="007D5DC1" w:rsidRDefault="00F04625" w:rsidP="00076144">
            <w:pPr>
              <w:pStyle w:val="TBLText"/>
            </w:pPr>
            <w:r>
              <w:t>Trade and t</w:t>
            </w:r>
            <w:r w:rsidR="00F62F4F" w:rsidRPr="007D5DC1">
              <w:t>ourism</w:t>
            </w:r>
          </w:p>
        </w:tc>
      </w:tr>
      <w:tr w:rsidR="00F62F4F" w:rsidRPr="007D5DC1" w14:paraId="4FF823DB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3D7" w14:textId="77777777" w:rsidR="00F62F4F" w:rsidRPr="00813944" w:rsidRDefault="00F62F4F" w:rsidP="00076144">
            <w:pPr>
              <w:pStyle w:val="TBLText"/>
              <w:rPr>
                <w:b/>
              </w:rPr>
            </w:pPr>
            <w:r w:rsidRPr="00813944">
              <w:rPr>
                <w:b/>
              </w:rPr>
              <w:t>Pat Conroy</w:t>
            </w:r>
          </w:p>
        </w:tc>
        <w:tc>
          <w:tcPr>
            <w:tcW w:w="833" w:type="pct"/>
            <w:hideMark/>
          </w:tcPr>
          <w:p w14:paraId="4FF823D8" w14:textId="77777777" w:rsidR="00F62F4F" w:rsidRPr="00813944" w:rsidRDefault="00F62F4F" w:rsidP="00076144">
            <w:pPr>
              <w:pStyle w:val="TBLText"/>
              <w:rPr>
                <w:b/>
              </w:rPr>
            </w:pPr>
            <w:r w:rsidRPr="00813944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3D9" w14:textId="25073AC2" w:rsidR="00F62F4F" w:rsidRPr="007D5DC1" w:rsidRDefault="00F62F4F" w:rsidP="007B3B0C">
            <w:pPr>
              <w:pStyle w:val="TBLText"/>
            </w:pPr>
            <w:r w:rsidRPr="007D5DC1">
              <w:t>Minister for Pacific</w:t>
            </w:r>
            <w:r w:rsidR="007B3B0C">
              <w:t xml:space="preserve"> Island Affairs</w:t>
            </w:r>
          </w:p>
        </w:tc>
        <w:tc>
          <w:tcPr>
            <w:tcW w:w="1667" w:type="pct"/>
            <w:hideMark/>
          </w:tcPr>
          <w:p w14:paraId="4FF823DA" w14:textId="6996CAB7" w:rsidR="00F62F4F" w:rsidRPr="00F04625" w:rsidRDefault="00F62F4F" w:rsidP="00076144">
            <w:pPr>
              <w:pStyle w:val="TBLText"/>
            </w:pPr>
            <w:r w:rsidRPr="00F04625">
              <w:t>Pacific</w:t>
            </w:r>
            <w:r w:rsidR="00F04625" w:rsidRPr="00F04625">
              <w:t xml:space="preserve"> Island a</w:t>
            </w:r>
            <w:r w:rsidR="007B3B0C" w:rsidRPr="00F04625">
              <w:t>ffairs</w:t>
            </w:r>
          </w:p>
        </w:tc>
      </w:tr>
      <w:tr w:rsidR="007B3B0C" w:rsidRPr="007D5DC1" w14:paraId="0762CF44" w14:textId="77777777" w:rsidTr="009F29B7">
        <w:tc>
          <w:tcPr>
            <w:tcW w:w="833" w:type="pct"/>
          </w:tcPr>
          <w:p w14:paraId="47B14795" w14:textId="1F3C2599" w:rsidR="007B3B0C" w:rsidRPr="00813944" w:rsidRDefault="007B3B0C" w:rsidP="00076144">
            <w:pPr>
              <w:pStyle w:val="TBLText"/>
              <w:rPr>
                <w:b/>
              </w:rPr>
            </w:pPr>
            <w:r>
              <w:rPr>
                <w:b/>
              </w:rPr>
              <w:t>Anne Aly</w:t>
            </w:r>
          </w:p>
        </w:tc>
        <w:tc>
          <w:tcPr>
            <w:tcW w:w="833" w:type="pct"/>
          </w:tcPr>
          <w:p w14:paraId="7713F5AB" w14:textId="24EC1E53" w:rsidR="007B3B0C" w:rsidRPr="00813944" w:rsidRDefault="007B3B0C" w:rsidP="00076144">
            <w:pPr>
              <w:pStyle w:val="TBLText"/>
              <w:rPr>
                <w:b/>
              </w:rPr>
            </w:pPr>
            <w:r>
              <w:rPr>
                <w:b/>
              </w:rPr>
              <w:t>Cabinet Minister</w:t>
            </w:r>
          </w:p>
        </w:tc>
        <w:tc>
          <w:tcPr>
            <w:tcW w:w="1667" w:type="pct"/>
          </w:tcPr>
          <w:p w14:paraId="53C49974" w14:textId="05DA173B" w:rsidR="007B3B0C" w:rsidRPr="007D5DC1" w:rsidRDefault="007B3B0C" w:rsidP="00076144">
            <w:pPr>
              <w:pStyle w:val="TBLText"/>
            </w:pPr>
            <w:r>
              <w:t>Minister for International Development</w:t>
            </w:r>
          </w:p>
        </w:tc>
        <w:tc>
          <w:tcPr>
            <w:tcW w:w="1667" w:type="pct"/>
          </w:tcPr>
          <w:p w14:paraId="383FEC8E" w14:textId="5AED6568" w:rsidR="007B3B0C" w:rsidRPr="00F04625" w:rsidRDefault="00F04625" w:rsidP="00076144">
            <w:pPr>
              <w:pStyle w:val="TBLText"/>
            </w:pPr>
            <w:r w:rsidRPr="00F04625">
              <w:t>International d</w:t>
            </w:r>
            <w:r w:rsidR="007B3B0C" w:rsidRPr="00F04625">
              <w:t>evelopment</w:t>
            </w:r>
          </w:p>
        </w:tc>
      </w:tr>
      <w:tr w:rsidR="007B3B0C" w:rsidRPr="007D5DC1" w14:paraId="4FF823E0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3DC" w14:textId="55FCCB23" w:rsidR="007B3B0C" w:rsidRPr="00F21D43" w:rsidRDefault="007B3B0C" w:rsidP="007B3B0C">
            <w:pPr>
              <w:pStyle w:val="TBLText"/>
              <w:rPr>
                <w:i/>
              </w:rPr>
            </w:pPr>
            <w:r w:rsidRPr="004B1BE9">
              <w:rPr>
                <w:i/>
                <w:iCs/>
              </w:rPr>
              <w:t>Matt Thistlethwaite</w:t>
            </w:r>
          </w:p>
        </w:tc>
        <w:tc>
          <w:tcPr>
            <w:tcW w:w="833" w:type="pct"/>
            <w:hideMark/>
          </w:tcPr>
          <w:p w14:paraId="4FF823DD" w14:textId="3DA75157" w:rsidR="007B3B0C" w:rsidRPr="00F21D43" w:rsidRDefault="007B3B0C" w:rsidP="007B3B0C">
            <w:pPr>
              <w:pStyle w:val="TBLText"/>
              <w:rPr>
                <w:i/>
              </w:rPr>
            </w:pPr>
            <w:r w:rsidRPr="004B1BE9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4FF823DE" w14:textId="294BF81F" w:rsidR="007B3B0C" w:rsidRPr="007D5DC1" w:rsidRDefault="007B3B0C" w:rsidP="007B3B0C">
            <w:pPr>
              <w:pStyle w:val="TBLText"/>
            </w:pPr>
            <w:r w:rsidRPr="004B1BE9">
              <w:t>Assistant Minister for Foreign Affairs and Trade</w:t>
            </w:r>
          </w:p>
        </w:tc>
        <w:tc>
          <w:tcPr>
            <w:tcW w:w="1667" w:type="pct"/>
            <w:hideMark/>
          </w:tcPr>
          <w:p w14:paraId="4FF823DF" w14:textId="4E696738" w:rsidR="007B3B0C" w:rsidRPr="00F04625" w:rsidRDefault="007B3B0C" w:rsidP="008057EA">
            <w:pPr>
              <w:pStyle w:val="TBLText"/>
            </w:pPr>
            <w:r w:rsidRPr="00F04625">
              <w:t xml:space="preserve">Assist </w:t>
            </w:r>
            <w:r w:rsidR="00F04625">
              <w:t>on matters relating</w:t>
            </w:r>
            <w:r w:rsidRPr="00F04625">
              <w:t xml:space="preserve"> to </w:t>
            </w:r>
            <w:r w:rsidR="008057EA">
              <w:t xml:space="preserve">foreign affairs and </w:t>
            </w:r>
            <w:r w:rsidRPr="00F04625">
              <w:t>trade</w:t>
            </w:r>
          </w:p>
        </w:tc>
      </w:tr>
      <w:tr w:rsidR="007B3B0C" w:rsidRPr="007D5DC1" w14:paraId="4FF823E5" w14:textId="77777777" w:rsidTr="009F29B7">
        <w:tc>
          <w:tcPr>
            <w:tcW w:w="833" w:type="pct"/>
            <w:hideMark/>
          </w:tcPr>
          <w:p w14:paraId="4FF823E1" w14:textId="439E4C99" w:rsidR="007B3B0C" w:rsidRPr="00F21D43" w:rsidRDefault="007B3B0C" w:rsidP="007B3B0C">
            <w:pPr>
              <w:pStyle w:val="TBLText"/>
              <w:rPr>
                <w:i/>
              </w:rPr>
            </w:pPr>
            <w:r w:rsidRPr="004B1BE9">
              <w:rPr>
                <w:i/>
                <w:iCs/>
              </w:rPr>
              <w:t>Nita Green</w:t>
            </w:r>
          </w:p>
        </w:tc>
        <w:tc>
          <w:tcPr>
            <w:tcW w:w="833" w:type="pct"/>
            <w:hideMark/>
          </w:tcPr>
          <w:p w14:paraId="4FF823E2" w14:textId="6F42CC6C" w:rsidR="007B3B0C" w:rsidRPr="00F21D43" w:rsidRDefault="007B3B0C" w:rsidP="007B3B0C">
            <w:pPr>
              <w:pStyle w:val="TBLText"/>
              <w:rPr>
                <w:i/>
              </w:rPr>
            </w:pPr>
            <w:r w:rsidRPr="004B1BE9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25B7E7CA" w14:textId="748AA68B" w:rsidR="007B3B0C" w:rsidRDefault="007B3B0C" w:rsidP="007B3B0C">
            <w:pPr>
              <w:pStyle w:val="TBLText"/>
            </w:pPr>
            <w:r w:rsidRPr="004B1BE9">
              <w:t>Assistant Minister for Tourism</w:t>
            </w:r>
          </w:p>
          <w:p w14:paraId="4FF823E3" w14:textId="1B43F924" w:rsidR="007B3B0C" w:rsidRPr="007D5DC1" w:rsidRDefault="007B3B0C" w:rsidP="007B3B0C">
            <w:pPr>
              <w:pStyle w:val="TBLText"/>
            </w:pPr>
            <w:r w:rsidRPr="004B1BE9">
              <w:t>Assistant Minister for Pacific Island Affairs</w:t>
            </w:r>
          </w:p>
        </w:tc>
        <w:tc>
          <w:tcPr>
            <w:tcW w:w="1667" w:type="pct"/>
            <w:hideMark/>
          </w:tcPr>
          <w:p w14:paraId="2A5C7902" w14:textId="719C1F1C" w:rsidR="00783126" w:rsidRDefault="007B3B0C" w:rsidP="00783126">
            <w:pPr>
              <w:pStyle w:val="TBLText"/>
            </w:pPr>
            <w:r w:rsidRPr="00F04625">
              <w:t xml:space="preserve">Assist </w:t>
            </w:r>
            <w:r w:rsidR="00783126">
              <w:t>on matters relating</w:t>
            </w:r>
            <w:r w:rsidR="00F04625" w:rsidRPr="00F04625">
              <w:t xml:space="preserve"> to</w:t>
            </w:r>
            <w:r w:rsidRPr="00F04625">
              <w:t xml:space="preserve"> tourism</w:t>
            </w:r>
          </w:p>
          <w:p w14:paraId="4FF823E4" w14:textId="75B8C8ED" w:rsidR="007B3B0C" w:rsidRPr="00F04625" w:rsidRDefault="00F04625" w:rsidP="00190EF1">
            <w:pPr>
              <w:pStyle w:val="TBLText"/>
            </w:pPr>
            <w:r w:rsidRPr="00F04625">
              <w:t>A</w:t>
            </w:r>
            <w:r w:rsidR="007B3B0C" w:rsidRPr="00F04625">
              <w:t xml:space="preserve">ssist </w:t>
            </w:r>
            <w:r w:rsidR="005F3869">
              <w:t>on matters relating to</w:t>
            </w:r>
            <w:r w:rsidR="007B3B0C" w:rsidRPr="00F04625">
              <w:t xml:space="preserve"> Pacific Island </w:t>
            </w:r>
            <w:r w:rsidR="005F3869">
              <w:t>a</w:t>
            </w:r>
            <w:r w:rsidR="007B3B0C" w:rsidRPr="00F04625">
              <w:t>ffairs</w:t>
            </w:r>
          </w:p>
        </w:tc>
      </w:tr>
    </w:tbl>
    <w:p w14:paraId="4FF823E6" w14:textId="77777777" w:rsidR="00F62F4F" w:rsidRPr="007D5DC1" w:rsidRDefault="00F62F4F" w:rsidP="002D59DC">
      <w:pPr>
        <w:pStyle w:val="TblCaption"/>
        <w:widowControl w:val="0"/>
      </w:pPr>
      <w:r w:rsidRPr="007D5DC1">
        <w:t>Department of the Treasury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4FF823EB" w14:textId="77777777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4FF823E7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4FF823E8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FF823E9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4FF823EA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4FF823F0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3EC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Jim Chalmers</w:t>
            </w:r>
          </w:p>
        </w:tc>
        <w:tc>
          <w:tcPr>
            <w:tcW w:w="833" w:type="pct"/>
            <w:hideMark/>
          </w:tcPr>
          <w:p w14:paraId="4FF823ED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3EE" w14:textId="77777777" w:rsidR="00F62F4F" w:rsidRPr="007D5DC1" w:rsidRDefault="00F62F4F" w:rsidP="00076144">
            <w:pPr>
              <w:pStyle w:val="TBLText"/>
            </w:pPr>
            <w:r w:rsidRPr="007D5DC1">
              <w:t>Treasurer</w:t>
            </w:r>
          </w:p>
        </w:tc>
        <w:tc>
          <w:tcPr>
            <w:tcW w:w="1667" w:type="pct"/>
            <w:hideMark/>
          </w:tcPr>
          <w:p w14:paraId="4FF823EF" w14:textId="12119F42" w:rsidR="00F62F4F" w:rsidRPr="007D5DC1" w:rsidRDefault="00F62F4F" w:rsidP="00F04625">
            <w:pPr>
              <w:pStyle w:val="TBLText"/>
            </w:pPr>
            <w:r w:rsidRPr="007D5DC1">
              <w:t>All</w:t>
            </w:r>
          </w:p>
        </w:tc>
      </w:tr>
      <w:tr w:rsidR="00F62F4F" w:rsidRPr="007D5DC1" w14:paraId="4FF823FA" w14:textId="77777777" w:rsidTr="009F29B7">
        <w:tc>
          <w:tcPr>
            <w:tcW w:w="833" w:type="pct"/>
          </w:tcPr>
          <w:p w14:paraId="4FF823F6" w14:textId="77777777" w:rsidR="00F62F4F" w:rsidRPr="00813944" w:rsidRDefault="00F62F4F" w:rsidP="00076144">
            <w:pPr>
              <w:pStyle w:val="TBLText"/>
              <w:rPr>
                <w:b/>
              </w:rPr>
            </w:pPr>
            <w:r w:rsidRPr="00813944">
              <w:rPr>
                <w:b/>
              </w:rPr>
              <w:t>Clare O’Neil</w:t>
            </w:r>
          </w:p>
        </w:tc>
        <w:tc>
          <w:tcPr>
            <w:tcW w:w="833" w:type="pct"/>
          </w:tcPr>
          <w:p w14:paraId="4FF823F7" w14:textId="77777777" w:rsidR="00F62F4F" w:rsidRPr="007D5DC1" w:rsidRDefault="00F62F4F" w:rsidP="00076144">
            <w:pPr>
              <w:pStyle w:val="TBLText"/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</w:tcPr>
          <w:p w14:paraId="078BD41F" w14:textId="77777777" w:rsidR="00F62F4F" w:rsidRDefault="00F62F4F" w:rsidP="00076144">
            <w:pPr>
              <w:pStyle w:val="TBLText"/>
            </w:pPr>
            <w:r>
              <w:t>Minister for Housing</w:t>
            </w:r>
          </w:p>
          <w:p w14:paraId="3197E119" w14:textId="77777777" w:rsidR="007B3B0C" w:rsidRDefault="007B3B0C" w:rsidP="00076144">
            <w:pPr>
              <w:pStyle w:val="TBLText"/>
            </w:pPr>
            <w:r>
              <w:t>Minister for Homelessness</w:t>
            </w:r>
          </w:p>
          <w:p w14:paraId="4FF823F8" w14:textId="4E490FDB" w:rsidR="007B3B0C" w:rsidRPr="007D5DC1" w:rsidRDefault="007B3B0C" w:rsidP="00076144">
            <w:pPr>
              <w:pStyle w:val="TBLText"/>
            </w:pPr>
            <w:r>
              <w:t>Minister for Cities</w:t>
            </w:r>
          </w:p>
        </w:tc>
        <w:tc>
          <w:tcPr>
            <w:tcW w:w="1667" w:type="pct"/>
          </w:tcPr>
          <w:p w14:paraId="4FF823F9" w14:textId="37E9BBE6" w:rsidR="00F62F4F" w:rsidRPr="00F04625" w:rsidRDefault="00F62F4F" w:rsidP="00076144">
            <w:pPr>
              <w:pStyle w:val="TBLText"/>
            </w:pPr>
            <w:r w:rsidRPr="00F04625">
              <w:t>Housing</w:t>
            </w:r>
            <w:r w:rsidR="007B3B0C" w:rsidRPr="00F04625">
              <w:t>, homelessness and cities</w:t>
            </w:r>
          </w:p>
        </w:tc>
      </w:tr>
      <w:tr w:rsidR="007B3B0C" w:rsidRPr="007D5DC1" w14:paraId="58903C02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14:paraId="3F1B773B" w14:textId="763BF775" w:rsidR="007B3B0C" w:rsidRPr="00813944" w:rsidRDefault="007B3B0C" w:rsidP="00076144">
            <w:pPr>
              <w:pStyle w:val="TBLText"/>
              <w:rPr>
                <w:b/>
              </w:rPr>
            </w:pPr>
            <w:r>
              <w:rPr>
                <w:b/>
              </w:rPr>
              <w:t>Anne Aly</w:t>
            </w:r>
          </w:p>
        </w:tc>
        <w:tc>
          <w:tcPr>
            <w:tcW w:w="833" w:type="pct"/>
          </w:tcPr>
          <w:p w14:paraId="1BB9ED66" w14:textId="6087AB2F" w:rsidR="007B3B0C" w:rsidRPr="00F21D43" w:rsidRDefault="007B3B0C" w:rsidP="00076144">
            <w:pPr>
              <w:pStyle w:val="TBLText"/>
              <w:rPr>
                <w:b/>
              </w:rPr>
            </w:pPr>
            <w:r>
              <w:rPr>
                <w:b/>
              </w:rPr>
              <w:t>Cabinet Minister</w:t>
            </w:r>
          </w:p>
        </w:tc>
        <w:tc>
          <w:tcPr>
            <w:tcW w:w="1667" w:type="pct"/>
          </w:tcPr>
          <w:p w14:paraId="46D52929" w14:textId="1EB5AEC2" w:rsidR="007B3B0C" w:rsidRDefault="007B3B0C" w:rsidP="00076144">
            <w:pPr>
              <w:pStyle w:val="TBLText"/>
            </w:pPr>
            <w:r>
              <w:t>Minister for Small Business</w:t>
            </w:r>
          </w:p>
        </w:tc>
        <w:tc>
          <w:tcPr>
            <w:tcW w:w="1667" w:type="pct"/>
          </w:tcPr>
          <w:p w14:paraId="7A98F231" w14:textId="0B613DB3" w:rsidR="007B3B0C" w:rsidRPr="00F04625" w:rsidRDefault="007B3B0C" w:rsidP="00076144">
            <w:pPr>
              <w:pStyle w:val="TBLText"/>
            </w:pPr>
            <w:r w:rsidRPr="00F04625">
              <w:t>Small business</w:t>
            </w:r>
          </w:p>
        </w:tc>
      </w:tr>
      <w:tr w:rsidR="004C1120" w:rsidRPr="007D5DC1" w14:paraId="4FF82400" w14:textId="77777777" w:rsidTr="009F29B7">
        <w:tc>
          <w:tcPr>
            <w:tcW w:w="833" w:type="pct"/>
            <w:hideMark/>
          </w:tcPr>
          <w:p w14:paraId="4FF823FB" w14:textId="2926BD4F" w:rsidR="004C1120" w:rsidRPr="007D5DC1" w:rsidRDefault="004C1120" w:rsidP="004C1120">
            <w:pPr>
              <w:pStyle w:val="TBLText"/>
            </w:pPr>
            <w:r w:rsidRPr="004B1BE9">
              <w:lastRenderedPageBreak/>
              <w:t>Daniel Mulino</w:t>
            </w:r>
          </w:p>
        </w:tc>
        <w:tc>
          <w:tcPr>
            <w:tcW w:w="833" w:type="pct"/>
            <w:hideMark/>
          </w:tcPr>
          <w:p w14:paraId="4FF823FC" w14:textId="0638D6D2" w:rsidR="004C1120" w:rsidRPr="007D5DC1" w:rsidRDefault="004C1120" w:rsidP="004C1120">
            <w:pPr>
              <w:pStyle w:val="TBLText"/>
            </w:pPr>
            <w:r w:rsidRPr="004B1BE9">
              <w:t>Minister</w:t>
            </w:r>
          </w:p>
        </w:tc>
        <w:tc>
          <w:tcPr>
            <w:tcW w:w="1667" w:type="pct"/>
            <w:hideMark/>
          </w:tcPr>
          <w:p w14:paraId="0C9765F9" w14:textId="77777777" w:rsidR="004C1120" w:rsidRPr="004B1BE9" w:rsidRDefault="004C1120" w:rsidP="004C1120">
            <w:pPr>
              <w:pStyle w:val="TBLText"/>
            </w:pPr>
            <w:r w:rsidRPr="004B1BE9">
              <w:t>Assistant Treasurer</w:t>
            </w:r>
          </w:p>
          <w:p w14:paraId="4FF823FE" w14:textId="272FAC51" w:rsidR="004C1120" w:rsidRPr="007D5DC1" w:rsidRDefault="004C1120" w:rsidP="004C1120">
            <w:pPr>
              <w:pStyle w:val="TBLText"/>
            </w:pPr>
            <w:r w:rsidRPr="004B1BE9">
              <w:t>Minister for Financial Services</w:t>
            </w:r>
          </w:p>
        </w:tc>
        <w:tc>
          <w:tcPr>
            <w:tcW w:w="1667" w:type="pct"/>
            <w:hideMark/>
          </w:tcPr>
          <w:p w14:paraId="4FF823FF" w14:textId="3D9DD0FE" w:rsidR="004C1120" w:rsidRPr="00F04625" w:rsidRDefault="004C1120" w:rsidP="004C1120">
            <w:pPr>
              <w:pStyle w:val="TBLText"/>
            </w:pPr>
            <w:r w:rsidRPr="00F04625">
              <w:t>Support the Treasurer, including on matters relating to financial services</w:t>
            </w:r>
          </w:p>
        </w:tc>
      </w:tr>
      <w:tr w:rsidR="00F62F4F" w:rsidRPr="007D5DC1" w14:paraId="4FF82405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401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Andrew Leigh</w:t>
            </w:r>
          </w:p>
        </w:tc>
        <w:tc>
          <w:tcPr>
            <w:tcW w:w="833" w:type="pct"/>
            <w:hideMark/>
          </w:tcPr>
          <w:p w14:paraId="4FF82402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4FF82403" w14:textId="78B7D4AC" w:rsidR="00F62F4F" w:rsidRPr="007D5DC1" w:rsidRDefault="004C1120" w:rsidP="00076144">
            <w:pPr>
              <w:pStyle w:val="TBLText"/>
            </w:pPr>
            <w:r w:rsidRPr="004C1120">
              <w:t>Assistant Minister for Productivity, Competition, Charities and Treasury</w:t>
            </w:r>
          </w:p>
        </w:tc>
        <w:tc>
          <w:tcPr>
            <w:tcW w:w="1667" w:type="pct"/>
            <w:hideMark/>
          </w:tcPr>
          <w:p w14:paraId="4FF82404" w14:textId="3E613680" w:rsidR="00F62F4F" w:rsidRPr="00F04625" w:rsidRDefault="00F62F4F" w:rsidP="000F76C6">
            <w:pPr>
              <w:pStyle w:val="TBLText"/>
            </w:pPr>
            <w:r w:rsidRPr="00F04625">
              <w:t xml:space="preserve">Assist </w:t>
            </w:r>
            <w:r w:rsidR="00F04625">
              <w:t>on matters relating</w:t>
            </w:r>
            <w:r w:rsidRPr="00F04625">
              <w:t xml:space="preserve"> t</w:t>
            </w:r>
            <w:r w:rsidR="00701901" w:rsidRPr="00F04625">
              <w:t>o productivity, c</w:t>
            </w:r>
            <w:r w:rsidRPr="00F04625">
              <w:t xml:space="preserve">ompetition and </w:t>
            </w:r>
            <w:r w:rsidR="00701901" w:rsidRPr="00F04625">
              <w:t>c</w:t>
            </w:r>
            <w:r w:rsidRPr="00F04625">
              <w:t>harities</w:t>
            </w:r>
          </w:p>
        </w:tc>
      </w:tr>
    </w:tbl>
    <w:p w14:paraId="4FF82406" w14:textId="6AFB4A0E" w:rsidR="00F62F4F" w:rsidRPr="007D5DC1" w:rsidRDefault="00F62F4F" w:rsidP="002D59DC">
      <w:pPr>
        <w:pStyle w:val="TblCaption"/>
        <w:widowControl w:val="0"/>
      </w:pPr>
      <w:r w:rsidRPr="007D5DC1">
        <w:t>Department of Finance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4FF8240B" w14:textId="77777777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4FF82407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4FF82408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FF82409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4FF8240A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4FF82410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40C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Katy Gallagher</w:t>
            </w:r>
          </w:p>
        </w:tc>
        <w:tc>
          <w:tcPr>
            <w:tcW w:w="833" w:type="pct"/>
            <w:hideMark/>
          </w:tcPr>
          <w:p w14:paraId="4FF8240D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40E" w14:textId="77777777" w:rsidR="00F62F4F" w:rsidRPr="007D5DC1" w:rsidRDefault="00F62F4F" w:rsidP="00076144">
            <w:pPr>
              <w:pStyle w:val="TBLText"/>
            </w:pPr>
            <w:r w:rsidRPr="007D5DC1">
              <w:t>Minister for Finance</w:t>
            </w:r>
          </w:p>
        </w:tc>
        <w:tc>
          <w:tcPr>
            <w:tcW w:w="1667" w:type="pct"/>
            <w:hideMark/>
          </w:tcPr>
          <w:p w14:paraId="4FF8240F" w14:textId="77777777" w:rsidR="00F62F4F" w:rsidRPr="007D5DC1" w:rsidRDefault="00F62F4F" w:rsidP="00076144">
            <w:pPr>
              <w:pStyle w:val="TBLText"/>
            </w:pPr>
            <w:r w:rsidRPr="007D5DC1">
              <w:t>All except Special Minister of State</w:t>
            </w:r>
          </w:p>
        </w:tc>
      </w:tr>
      <w:tr w:rsidR="00F62F4F" w:rsidRPr="007D5DC1" w14:paraId="4FF82415" w14:textId="77777777" w:rsidTr="009F29B7">
        <w:tc>
          <w:tcPr>
            <w:tcW w:w="833" w:type="pct"/>
            <w:hideMark/>
          </w:tcPr>
          <w:p w14:paraId="4FF82411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Don Farrell</w:t>
            </w:r>
          </w:p>
        </w:tc>
        <w:tc>
          <w:tcPr>
            <w:tcW w:w="833" w:type="pct"/>
            <w:hideMark/>
          </w:tcPr>
          <w:p w14:paraId="4FF82412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413" w14:textId="77777777" w:rsidR="00F62F4F" w:rsidRPr="007D5DC1" w:rsidRDefault="00F62F4F" w:rsidP="00076144">
            <w:pPr>
              <w:pStyle w:val="TBLText"/>
            </w:pPr>
            <w:r w:rsidRPr="007D5DC1">
              <w:t>Special Minister of State</w:t>
            </w:r>
          </w:p>
        </w:tc>
        <w:tc>
          <w:tcPr>
            <w:tcW w:w="1667" w:type="pct"/>
            <w:hideMark/>
          </w:tcPr>
          <w:p w14:paraId="4FF82414" w14:textId="77777777" w:rsidR="00F62F4F" w:rsidRPr="007D5DC1" w:rsidRDefault="00F62F4F" w:rsidP="00076144">
            <w:pPr>
              <w:pStyle w:val="TBLText"/>
            </w:pPr>
            <w:r w:rsidRPr="007D5DC1">
              <w:t>Special Minister of State (including Ministerial and Parliamentary Services and electoral matters)</w:t>
            </w:r>
          </w:p>
        </w:tc>
      </w:tr>
    </w:tbl>
    <w:p w14:paraId="4FF82416" w14:textId="77777777" w:rsidR="00F62F4F" w:rsidRPr="007D5DC1" w:rsidRDefault="00F62F4F" w:rsidP="002D59DC">
      <w:pPr>
        <w:pStyle w:val="TblCaption"/>
        <w:widowControl w:val="0"/>
      </w:pPr>
      <w:r w:rsidRPr="007D5DC1">
        <w:t>Department of Home Affairs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4FF8241B" w14:textId="77777777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4FF82417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4FF82418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FF82419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4FF8241A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4FF82422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41C" w14:textId="77777777" w:rsidR="00F62F4F" w:rsidRPr="00F21D43" w:rsidRDefault="00F62F4F" w:rsidP="00076144">
            <w:pPr>
              <w:pStyle w:val="TBLText"/>
              <w:keepNext/>
              <w:rPr>
                <w:b/>
              </w:rPr>
            </w:pPr>
            <w:r>
              <w:rPr>
                <w:b/>
              </w:rPr>
              <w:t>Tony Burke</w:t>
            </w:r>
          </w:p>
        </w:tc>
        <w:tc>
          <w:tcPr>
            <w:tcW w:w="833" w:type="pct"/>
            <w:hideMark/>
          </w:tcPr>
          <w:p w14:paraId="4FF8241D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41E" w14:textId="77777777" w:rsidR="00F62F4F" w:rsidRDefault="00F62F4F" w:rsidP="00076144">
            <w:pPr>
              <w:pStyle w:val="TBLText"/>
            </w:pPr>
            <w:r w:rsidRPr="007D5DC1">
              <w:t>Minister for Home Affairs</w:t>
            </w:r>
          </w:p>
          <w:p w14:paraId="4FF8241F" w14:textId="0C583198" w:rsidR="005B4FF8" w:rsidRDefault="00F62F4F" w:rsidP="005B4FF8">
            <w:pPr>
              <w:pStyle w:val="TBLText"/>
            </w:pPr>
            <w:r>
              <w:t xml:space="preserve">Minister for Immigration and </w:t>
            </w:r>
            <w:r w:rsidR="00701901">
              <w:t>Citizenship</w:t>
            </w:r>
          </w:p>
          <w:p w14:paraId="4FF82420" w14:textId="77777777" w:rsidR="00F62F4F" w:rsidRPr="007D5DC1" w:rsidRDefault="00F62F4F" w:rsidP="005B4FF8">
            <w:pPr>
              <w:pStyle w:val="TBLText"/>
            </w:pPr>
            <w:r w:rsidRPr="007D5DC1">
              <w:t>Minister for Cyber Security</w:t>
            </w:r>
          </w:p>
        </w:tc>
        <w:tc>
          <w:tcPr>
            <w:tcW w:w="1667" w:type="pct"/>
            <w:hideMark/>
          </w:tcPr>
          <w:p w14:paraId="4FF82421" w14:textId="77777777" w:rsidR="00F62F4F" w:rsidRPr="007D5DC1" w:rsidRDefault="00F62F4F" w:rsidP="00076144">
            <w:pPr>
              <w:pStyle w:val="TBLText"/>
            </w:pPr>
            <w:r>
              <w:t>All</w:t>
            </w:r>
          </w:p>
        </w:tc>
      </w:tr>
      <w:tr w:rsidR="00701901" w:rsidRPr="007D5DC1" w14:paraId="1F89C001" w14:textId="77777777" w:rsidTr="009F29B7">
        <w:tc>
          <w:tcPr>
            <w:tcW w:w="833" w:type="pct"/>
          </w:tcPr>
          <w:p w14:paraId="4780C29A" w14:textId="3D41626F" w:rsidR="00701901" w:rsidRDefault="00701901" w:rsidP="00076144">
            <w:pPr>
              <w:pStyle w:val="TBLText"/>
              <w:keepNext/>
              <w:rPr>
                <w:b/>
              </w:rPr>
            </w:pPr>
            <w:r>
              <w:rPr>
                <w:b/>
              </w:rPr>
              <w:t>Anne Aly</w:t>
            </w:r>
          </w:p>
        </w:tc>
        <w:tc>
          <w:tcPr>
            <w:tcW w:w="833" w:type="pct"/>
          </w:tcPr>
          <w:p w14:paraId="31B669CF" w14:textId="5C4ADE0F" w:rsidR="00701901" w:rsidRPr="00F21D43" w:rsidRDefault="00701901" w:rsidP="00076144">
            <w:pPr>
              <w:pStyle w:val="TBLText"/>
              <w:rPr>
                <w:b/>
              </w:rPr>
            </w:pPr>
            <w:r>
              <w:rPr>
                <w:b/>
              </w:rPr>
              <w:t>Cabinet Minister</w:t>
            </w:r>
          </w:p>
        </w:tc>
        <w:tc>
          <w:tcPr>
            <w:tcW w:w="1667" w:type="pct"/>
          </w:tcPr>
          <w:p w14:paraId="3E05F833" w14:textId="595B00E8" w:rsidR="00701901" w:rsidRPr="007D5DC1" w:rsidRDefault="00701901" w:rsidP="00076144">
            <w:pPr>
              <w:pStyle w:val="TBLText"/>
            </w:pPr>
            <w:r>
              <w:t>Minister for Multicultural Affairs</w:t>
            </w:r>
          </w:p>
        </w:tc>
        <w:tc>
          <w:tcPr>
            <w:tcW w:w="1667" w:type="pct"/>
          </w:tcPr>
          <w:p w14:paraId="060F99BE" w14:textId="70EB60FA" w:rsidR="00701901" w:rsidRDefault="00701901" w:rsidP="00076144">
            <w:pPr>
              <w:pStyle w:val="TBLText"/>
            </w:pPr>
            <w:r w:rsidRPr="00783126">
              <w:t xml:space="preserve">Multicultural </w:t>
            </w:r>
            <w:r w:rsidR="005E72C2">
              <w:t>a</w:t>
            </w:r>
            <w:r w:rsidRPr="00783126">
              <w:t>ffairs</w:t>
            </w:r>
          </w:p>
        </w:tc>
      </w:tr>
      <w:tr w:rsidR="00F62F4F" w:rsidRPr="007D5DC1" w14:paraId="4FF82427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423" w14:textId="4D8DFD55" w:rsidR="00F62F4F" w:rsidRPr="00783126" w:rsidRDefault="00701901" w:rsidP="00076144">
            <w:pPr>
              <w:pStyle w:val="TBLText"/>
              <w:keepNext/>
            </w:pPr>
            <w:r w:rsidRPr="00783126">
              <w:rPr>
                <w:iCs/>
              </w:rPr>
              <w:t>Kristy McBain</w:t>
            </w:r>
          </w:p>
        </w:tc>
        <w:tc>
          <w:tcPr>
            <w:tcW w:w="833" w:type="pct"/>
            <w:hideMark/>
          </w:tcPr>
          <w:p w14:paraId="4FF82424" w14:textId="77777777" w:rsidR="00F62F4F" w:rsidRPr="00783126" w:rsidRDefault="00F62F4F" w:rsidP="00076144">
            <w:pPr>
              <w:pStyle w:val="TBLText"/>
            </w:pPr>
            <w:r w:rsidRPr="00783126">
              <w:t>Minister</w:t>
            </w:r>
          </w:p>
        </w:tc>
        <w:tc>
          <w:tcPr>
            <w:tcW w:w="1667" w:type="pct"/>
            <w:hideMark/>
          </w:tcPr>
          <w:p w14:paraId="4FF82425" w14:textId="77777777" w:rsidR="00F62F4F" w:rsidRPr="00783126" w:rsidRDefault="00F62F4F" w:rsidP="00076144">
            <w:pPr>
              <w:pStyle w:val="TBLText"/>
            </w:pPr>
            <w:r w:rsidRPr="00783126">
              <w:t>Minister for Emergency Management</w:t>
            </w:r>
          </w:p>
        </w:tc>
        <w:tc>
          <w:tcPr>
            <w:tcW w:w="1667" w:type="pct"/>
            <w:hideMark/>
          </w:tcPr>
          <w:p w14:paraId="4FF82426" w14:textId="10F440B2" w:rsidR="00F62F4F" w:rsidRPr="00783126" w:rsidRDefault="00F62F4F" w:rsidP="00076144">
            <w:pPr>
              <w:pStyle w:val="TBLText"/>
            </w:pPr>
            <w:r w:rsidRPr="00783126">
              <w:t xml:space="preserve">Emergency </w:t>
            </w:r>
            <w:r w:rsidR="005E72C2">
              <w:t>m</w:t>
            </w:r>
            <w:r w:rsidRPr="00783126">
              <w:t>anagement</w:t>
            </w:r>
          </w:p>
        </w:tc>
      </w:tr>
      <w:tr w:rsidR="00F62F4F" w:rsidRPr="007D5DC1" w14:paraId="4FF8242C" w14:textId="77777777" w:rsidTr="009F29B7">
        <w:tc>
          <w:tcPr>
            <w:tcW w:w="833" w:type="pct"/>
          </w:tcPr>
          <w:p w14:paraId="4FF82428" w14:textId="77777777" w:rsidR="00F62F4F" w:rsidRPr="007D5DC1" w:rsidRDefault="00F62F4F" w:rsidP="00076144">
            <w:pPr>
              <w:pStyle w:val="TBLText"/>
            </w:pPr>
            <w:r w:rsidRPr="00F21D43">
              <w:rPr>
                <w:i/>
                <w:iCs/>
              </w:rPr>
              <w:t>Matt Thistlethwaite</w:t>
            </w:r>
            <w:r w:rsidRPr="007D5DC1" w:rsidDel="00A90F57">
              <w:t xml:space="preserve"> </w:t>
            </w:r>
          </w:p>
        </w:tc>
        <w:tc>
          <w:tcPr>
            <w:tcW w:w="833" w:type="pct"/>
          </w:tcPr>
          <w:p w14:paraId="4FF82429" w14:textId="77777777" w:rsidR="00F62F4F" w:rsidRPr="00813944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14:paraId="4FF8242A" w14:textId="77777777" w:rsidR="00F62F4F" w:rsidRPr="007D5DC1" w:rsidRDefault="00F62F4F" w:rsidP="00076144">
            <w:pPr>
              <w:pStyle w:val="TBLText"/>
            </w:pPr>
            <w:r>
              <w:t xml:space="preserve">Assistant </w:t>
            </w:r>
            <w:r w:rsidRPr="007D5DC1">
              <w:t xml:space="preserve">Minister for </w:t>
            </w:r>
            <w:r>
              <w:t>Immigration</w:t>
            </w:r>
          </w:p>
        </w:tc>
        <w:tc>
          <w:tcPr>
            <w:tcW w:w="1667" w:type="pct"/>
          </w:tcPr>
          <w:p w14:paraId="4FF8242B" w14:textId="06A460D8" w:rsidR="00F62F4F" w:rsidRPr="00783126" w:rsidRDefault="00F62F4F" w:rsidP="000F76C6">
            <w:pPr>
              <w:pStyle w:val="TBLText"/>
            </w:pPr>
            <w:r w:rsidRPr="00783126">
              <w:t xml:space="preserve">Assist </w:t>
            </w:r>
            <w:r w:rsidR="00783126" w:rsidRPr="00783126">
              <w:t xml:space="preserve">on matters relating </w:t>
            </w:r>
            <w:r w:rsidR="00701901" w:rsidRPr="00783126">
              <w:t>to i</w:t>
            </w:r>
            <w:r w:rsidRPr="00783126">
              <w:t>mmigration</w:t>
            </w:r>
          </w:p>
        </w:tc>
      </w:tr>
      <w:tr w:rsidR="00701901" w:rsidRPr="007D5DC1" w14:paraId="474ECC9B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14:paraId="3EAE16AE" w14:textId="735327AB" w:rsidR="00701901" w:rsidRPr="00F21D43" w:rsidRDefault="00701901" w:rsidP="00076144">
            <w:pPr>
              <w:pStyle w:val="TBLText"/>
              <w:rPr>
                <w:i/>
                <w:iCs/>
              </w:rPr>
            </w:pPr>
            <w:r>
              <w:rPr>
                <w:i/>
                <w:iCs/>
              </w:rPr>
              <w:t>Josh Wilson</w:t>
            </w:r>
          </w:p>
        </w:tc>
        <w:tc>
          <w:tcPr>
            <w:tcW w:w="833" w:type="pct"/>
          </w:tcPr>
          <w:p w14:paraId="37A8D40C" w14:textId="0A9A7947" w:rsidR="00701901" w:rsidRPr="00813944" w:rsidRDefault="00701901" w:rsidP="00076144">
            <w:pPr>
              <w:pStyle w:val="TBLText"/>
              <w:rPr>
                <w:i/>
              </w:rPr>
            </w:pPr>
            <w:r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14:paraId="62DBAB19" w14:textId="0F929ECB" w:rsidR="00701901" w:rsidRDefault="00701901" w:rsidP="00076144">
            <w:pPr>
              <w:pStyle w:val="TBLText"/>
            </w:pPr>
            <w:r>
              <w:t>Assistant Minister for Emergency Management</w:t>
            </w:r>
          </w:p>
        </w:tc>
        <w:tc>
          <w:tcPr>
            <w:tcW w:w="1667" w:type="pct"/>
          </w:tcPr>
          <w:p w14:paraId="203FB6A6" w14:textId="5AC0FCB5" w:rsidR="00701901" w:rsidRPr="00783126" w:rsidRDefault="00701901" w:rsidP="00190EF1">
            <w:pPr>
              <w:pStyle w:val="TBLText"/>
            </w:pPr>
            <w:r w:rsidRPr="00783126">
              <w:t xml:space="preserve">Assist </w:t>
            </w:r>
            <w:r w:rsidR="005F3869">
              <w:t>on matters relating to e</w:t>
            </w:r>
            <w:r w:rsidRPr="00783126">
              <w:t xml:space="preserve">mergency </w:t>
            </w:r>
            <w:r w:rsidR="005F3869">
              <w:t>m</w:t>
            </w:r>
            <w:r w:rsidRPr="00783126">
              <w:t>anagement</w:t>
            </w:r>
          </w:p>
        </w:tc>
      </w:tr>
      <w:tr w:rsidR="00F62F4F" w:rsidRPr="007D5DC1" w14:paraId="4FF82431" w14:textId="77777777" w:rsidTr="009F29B7">
        <w:tc>
          <w:tcPr>
            <w:tcW w:w="833" w:type="pct"/>
          </w:tcPr>
          <w:p w14:paraId="4FF8242D" w14:textId="77777777" w:rsidR="00F62F4F" w:rsidRPr="00813944" w:rsidDel="00A90F57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 xml:space="preserve">Julian Hill </w:t>
            </w:r>
          </w:p>
        </w:tc>
        <w:tc>
          <w:tcPr>
            <w:tcW w:w="833" w:type="pct"/>
          </w:tcPr>
          <w:p w14:paraId="4FF8242E" w14:textId="77777777" w:rsidR="00F62F4F" w:rsidRPr="00813944" w:rsidDel="00A90F57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14:paraId="4FF8242F" w14:textId="538D64F3" w:rsidR="00F62F4F" w:rsidRPr="007D5DC1" w:rsidDel="00A90F57" w:rsidRDefault="00F62F4F" w:rsidP="00076144">
            <w:pPr>
              <w:pStyle w:val="TBLText"/>
            </w:pPr>
            <w:r>
              <w:t xml:space="preserve">Assistant </w:t>
            </w:r>
            <w:r w:rsidRPr="007D5DC1">
              <w:t xml:space="preserve">Minister for </w:t>
            </w:r>
            <w:r>
              <w:t>Citizenship</w:t>
            </w:r>
            <w:r w:rsidR="00701901">
              <w:t>, Customs</w:t>
            </w:r>
            <w:r>
              <w:t xml:space="preserve"> and Multicultural Affairs </w:t>
            </w:r>
          </w:p>
        </w:tc>
        <w:tc>
          <w:tcPr>
            <w:tcW w:w="1667" w:type="pct"/>
          </w:tcPr>
          <w:p w14:paraId="4FF82430" w14:textId="68B0BEF2" w:rsidR="00F62F4F" w:rsidRPr="003262D4" w:rsidDel="00A90F57" w:rsidRDefault="00701901" w:rsidP="00646013">
            <w:pPr>
              <w:pStyle w:val="TBLText"/>
            </w:pPr>
            <w:r w:rsidRPr="003262D4">
              <w:t xml:space="preserve">Assist </w:t>
            </w:r>
            <w:r w:rsidR="00783126" w:rsidRPr="003262D4">
              <w:t>on matters relating</w:t>
            </w:r>
            <w:r w:rsidRPr="003262D4">
              <w:t xml:space="preserve"> </w:t>
            </w:r>
            <w:r w:rsidR="00783126" w:rsidRPr="003262D4">
              <w:t>to</w:t>
            </w:r>
            <w:r w:rsidR="00D93DCF" w:rsidRPr="003262D4">
              <w:t xml:space="preserve"> </w:t>
            </w:r>
            <w:r w:rsidR="00783126" w:rsidRPr="003262D4">
              <w:t>citizenship</w:t>
            </w:r>
            <w:r w:rsidR="002E01B5" w:rsidRPr="003262D4">
              <w:t>, customs and multicultural affairs</w:t>
            </w:r>
          </w:p>
        </w:tc>
      </w:tr>
    </w:tbl>
    <w:p w14:paraId="4FF82432" w14:textId="2017B3DA" w:rsidR="00F62F4F" w:rsidRPr="007D5DC1" w:rsidRDefault="00701901" w:rsidP="002D59DC">
      <w:pPr>
        <w:pStyle w:val="TblCaption"/>
        <w:widowControl w:val="0"/>
      </w:pPr>
      <w:r>
        <w:t xml:space="preserve">Department of Health, Disability and </w:t>
      </w:r>
      <w:r w:rsidR="00F62F4F" w:rsidRPr="007D5DC1">
        <w:t>Age</w:t>
      </w:r>
      <w:r>
        <w:t>ing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45648" w14:paraId="4FF82437" w14:textId="77777777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33" w:type="pct"/>
          </w:tcPr>
          <w:p w14:paraId="4FF82433" w14:textId="77777777" w:rsidR="00F62F4F" w:rsidRPr="00745648" w:rsidRDefault="00F62F4F" w:rsidP="00076144">
            <w:pPr>
              <w:pStyle w:val="TBLHeading"/>
            </w:pPr>
            <w:r w:rsidRPr="00745648">
              <w:t>Name</w:t>
            </w:r>
          </w:p>
        </w:tc>
        <w:tc>
          <w:tcPr>
            <w:tcW w:w="833" w:type="pct"/>
          </w:tcPr>
          <w:p w14:paraId="4FF82434" w14:textId="77777777" w:rsidR="00F62F4F" w:rsidRPr="00745648" w:rsidRDefault="00F62F4F" w:rsidP="00076144">
            <w:pPr>
              <w:pStyle w:val="TBLHeading"/>
            </w:pPr>
            <w:r w:rsidRPr="00745648">
              <w:t>Role</w:t>
            </w:r>
          </w:p>
        </w:tc>
        <w:tc>
          <w:tcPr>
            <w:tcW w:w="1667" w:type="pct"/>
          </w:tcPr>
          <w:p w14:paraId="4FF82435" w14:textId="77777777" w:rsidR="00F62F4F" w:rsidRPr="00745648" w:rsidRDefault="00F62F4F" w:rsidP="00076144">
            <w:pPr>
              <w:pStyle w:val="TBLHeading"/>
            </w:pPr>
            <w:r w:rsidRPr="00745648">
              <w:t>Office(s)</w:t>
            </w:r>
          </w:p>
        </w:tc>
        <w:tc>
          <w:tcPr>
            <w:tcW w:w="1667" w:type="pct"/>
          </w:tcPr>
          <w:p w14:paraId="4FF82436" w14:textId="77777777" w:rsidR="00F62F4F" w:rsidRPr="00745648" w:rsidRDefault="00F62F4F" w:rsidP="00076144">
            <w:pPr>
              <w:pStyle w:val="TBLHeading"/>
            </w:pPr>
            <w:r w:rsidRPr="00745648">
              <w:t>Guide to responsibilities</w:t>
            </w:r>
          </w:p>
        </w:tc>
      </w:tr>
      <w:tr w:rsidR="00F62F4F" w:rsidRPr="00745648" w14:paraId="4FF8243C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438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Mark Butler</w:t>
            </w:r>
          </w:p>
        </w:tc>
        <w:tc>
          <w:tcPr>
            <w:tcW w:w="833" w:type="pct"/>
            <w:hideMark/>
          </w:tcPr>
          <w:p w14:paraId="4FF82439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706C578C" w14:textId="77777777" w:rsidR="00F62F4F" w:rsidRDefault="00F62F4F" w:rsidP="00701901">
            <w:pPr>
              <w:pStyle w:val="TBLText"/>
            </w:pPr>
            <w:r w:rsidRPr="00745648">
              <w:t xml:space="preserve">Minister for Health and </w:t>
            </w:r>
            <w:r w:rsidR="00701901">
              <w:t>Ageing</w:t>
            </w:r>
          </w:p>
          <w:p w14:paraId="4FF8243A" w14:textId="57843DEA" w:rsidR="00701901" w:rsidRPr="00745648" w:rsidRDefault="00701901" w:rsidP="00701901">
            <w:pPr>
              <w:pStyle w:val="TBLText"/>
            </w:pPr>
            <w:r>
              <w:t>Minister for Disability and the National Disability Insurance Scheme</w:t>
            </w:r>
          </w:p>
        </w:tc>
        <w:tc>
          <w:tcPr>
            <w:tcW w:w="1667" w:type="pct"/>
            <w:hideMark/>
          </w:tcPr>
          <w:p w14:paraId="4FF8243B" w14:textId="77777777" w:rsidR="00F62F4F" w:rsidRPr="00745648" w:rsidRDefault="00F62F4F" w:rsidP="00076144">
            <w:pPr>
              <w:pStyle w:val="TBLText"/>
            </w:pPr>
            <w:r w:rsidRPr="00745648">
              <w:t>All</w:t>
            </w:r>
          </w:p>
        </w:tc>
      </w:tr>
      <w:tr w:rsidR="00F62F4F" w:rsidRPr="00701901" w14:paraId="4FF82442" w14:textId="77777777" w:rsidTr="009F29B7">
        <w:tc>
          <w:tcPr>
            <w:tcW w:w="833" w:type="pct"/>
            <w:hideMark/>
          </w:tcPr>
          <w:p w14:paraId="4FF8243D" w14:textId="54ED99DB" w:rsidR="00F62F4F" w:rsidRPr="00701901" w:rsidRDefault="00701901" w:rsidP="00076144">
            <w:pPr>
              <w:pStyle w:val="TBLText"/>
            </w:pPr>
            <w:r>
              <w:t>Jenny McAllister</w:t>
            </w:r>
          </w:p>
        </w:tc>
        <w:tc>
          <w:tcPr>
            <w:tcW w:w="833" w:type="pct"/>
            <w:hideMark/>
          </w:tcPr>
          <w:p w14:paraId="4FF8243E" w14:textId="672E5D86" w:rsidR="00F62F4F" w:rsidRPr="00701901" w:rsidRDefault="00F62F4F" w:rsidP="00076144">
            <w:pPr>
              <w:pStyle w:val="TBLText"/>
            </w:pPr>
            <w:r w:rsidRPr="00701901">
              <w:t>Minister</w:t>
            </w:r>
          </w:p>
        </w:tc>
        <w:tc>
          <w:tcPr>
            <w:tcW w:w="1667" w:type="pct"/>
            <w:hideMark/>
          </w:tcPr>
          <w:p w14:paraId="4FF82440" w14:textId="573BD68D" w:rsidR="00F62F4F" w:rsidRPr="00701901" w:rsidRDefault="00701901" w:rsidP="005B4FF8">
            <w:pPr>
              <w:pStyle w:val="TBLText"/>
            </w:pPr>
            <w:r>
              <w:t>Minister for the National Disability Insurance Scheme</w:t>
            </w:r>
          </w:p>
        </w:tc>
        <w:tc>
          <w:tcPr>
            <w:tcW w:w="1667" w:type="pct"/>
            <w:hideMark/>
          </w:tcPr>
          <w:p w14:paraId="4FF82441" w14:textId="77EBB06E" w:rsidR="00F62F4F" w:rsidRPr="00701901" w:rsidRDefault="00701901" w:rsidP="00076144">
            <w:pPr>
              <w:pStyle w:val="TBLText"/>
            </w:pPr>
            <w:r>
              <w:t>National Disability Insurance Scheme</w:t>
            </w:r>
          </w:p>
        </w:tc>
      </w:tr>
      <w:tr w:rsidR="00701901" w:rsidRPr="00701901" w14:paraId="5789BDA4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14:paraId="0D6E6555" w14:textId="434F103B" w:rsidR="00701901" w:rsidRDefault="00701901" w:rsidP="00076144">
            <w:pPr>
              <w:pStyle w:val="TBLText"/>
            </w:pPr>
            <w:r>
              <w:t>Sam Rae</w:t>
            </w:r>
          </w:p>
        </w:tc>
        <w:tc>
          <w:tcPr>
            <w:tcW w:w="833" w:type="pct"/>
          </w:tcPr>
          <w:p w14:paraId="5F322879" w14:textId="08EBC545" w:rsidR="00701901" w:rsidRPr="00701901" w:rsidRDefault="00701901" w:rsidP="00076144">
            <w:pPr>
              <w:pStyle w:val="TBLText"/>
            </w:pPr>
            <w:r>
              <w:t>Minister</w:t>
            </w:r>
          </w:p>
        </w:tc>
        <w:tc>
          <w:tcPr>
            <w:tcW w:w="1667" w:type="pct"/>
          </w:tcPr>
          <w:p w14:paraId="22478572" w14:textId="3FF314BE" w:rsidR="00701901" w:rsidRDefault="00701901" w:rsidP="005B4FF8">
            <w:pPr>
              <w:pStyle w:val="TBLText"/>
            </w:pPr>
            <w:r>
              <w:t>Minister for Aged Care and Seniors</w:t>
            </w:r>
          </w:p>
        </w:tc>
        <w:tc>
          <w:tcPr>
            <w:tcW w:w="1667" w:type="pct"/>
          </w:tcPr>
          <w:p w14:paraId="2CD737F0" w14:textId="06752C8E" w:rsidR="00701901" w:rsidRDefault="00701901" w:rsidP="00076144">
            <w:pPr>
              <w:pStyle w:val="TBLText"/>
            </w:pPr>
            <w:r>
              <w:t>Aged care and seniors</w:t>
            </w:r>
          </w:p>
        </w:tc>
      </w:tr>
      <w:tr w:rsidR="00F62F4F" w:rsidRPr="00745648" w14:paraId="4FF82448" w14:textId="77777777" w:rsidTr="009F29B7">
        <w:tc>
          <w:tcPr>
            <w:tcW w:w="833" w:type="pct"/>
            <w:hideMark/>
          </w:tcPr>
          <w:p w14:paraId="4FF82443" w14:textId="0FBD442B" w:rsidR="00F62F4F" w:rsidRPr="00F21D43" w:rsidRDefault="00701901" w:rsidP="00076144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Emma McBride</w:t>
            </w:r>
          </w:p>
        </w:tc>
        <w:tc>
          <w:tcPr>
            <w:tcW w:w="833" w:type="pct"/>
            <w:hideMark/>
          </w:tcPr>
          <w:p w14:paraId="4FF82444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4FF82445" w14:textId="4A91675A" w:rsidR="00F62F4F" w:rsidRDefault="00F62F4F" w:rsidP="00076144">
            <w:pPr>
              <w:pStyle w:val="TBLText"/>
            </w:pPr>
            <w:r w:rsidRPr="00745648">
              <w:t xml:space="preserve">Assistant Minister for </w:t>
            </w:r>
            <w:r w:rsidR="00701901">
              <w:t xml:space="preserve">Mental </w:t>
            </w:r>
            <w:r w:rsidRPr="00745648">
              <w:t xml:space="preserve">Health and </w:t>
            </w:r>
            <w:r w:rsidR="00701901">
              <w:t>Suicide Prevention</w:t>
            </w:r>
          </w:p>
          <w:p w14:paraId="4FF82446" w14:textId="76E06E85" w:rsidR="00F62F4F" w:rsidRPr="00745648" w:rsidRDefault="00F62F4F" w:rsidP="00701901">
            <w:pPr>
              <w:pStyle w:val="TBLText"/>
            </w:pPr>
            <w:r>
              <w:t xml:space="preserve">Assistant Minster for </w:t>
            </w:r>
            <w:r w:rsidR="00701901">
              <w:t>Rural and Regional</w:t>
            </w:r>
            <w:r>
              <w:t xml:space="preserve"> Health</w:t>
            </w:r>
          </w:p>
        </w:tc>
        <w:tc>
          <w:tcPr>
            <w:tcW w:w="1667" w:type="pct"/>
            <w:hideMark/>
          </w:tcPr>
          <w:p w14:paraId="4FF82447" w14:textId="2B24BC5F" w:rsidR="00F62F4F" w:rsidRPr="00DF0427" w:rsidRDefault="00F62F4F" w:rsidP="008057EA">
            <w:pPr>
              <w:pStyle w:val="TBLText"/>
              <w:rPr>
                <w:highlight w:val="yellow"/>
              </w:rPr>
            </w:pPr>
            <w:r w:rsidRPr="006556B1">
              <w:t xml:space="preserve">Assist </w:t>
            </w:r>
            <w:r w:rsidR="004A5B5B" w:rsidRPr="006556B1">
              <w:t xml:space="preserve">on matters relating to mental health, </w:t>
            </w:r>
            <w:r w:rsidR="00DF0427" w:rsidRPr="006556B1">
              <w:t>suicide prevention, and rural and regional health</w:t>
            </w:r>
          </w:p>
        </w:tc>
      </w:tr>
      <w:tr w:rsidR="00F62F4F" w:rsidRPr="00745648" w14:paraId="4FF8244E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449" w14:textId="68F11D14" w:rsidR="00F62F4F" w:rsidRPr="00F21D43" w:rsidRDefault="00DF0427" w:rsidP="00076144">
            <w:pPr>
              <w:pStyle w:val="TBLText"/>
              <w:rPr>
                <w:i/>
              </w:rPr>
            </w:pPr>
            <w:r>
              <w:rPr>
                <w:i/>
                <w:iCs/>
              </w:rPr>
              <w:t>Rebecca White</w:t>
            </w:r>
          </w:p>
        </w:tc>
        <w:tc>
          <w:tcPr>
            <w:tcW w:w="833" w:type="pct"/>
            <w:hideMark/>
          </w:tcPr>
          <w:p w14:paraId="4FF8244A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2E0C0F18" w14:textId="77777777" w:rsidR="00DF0427" w:rsidRDefault="00DF0427" w:rsidP="005B4FF8">
            <w:pPr>
              <w:pStyle w:val="TBLText"/>
            </w:pPr>
            <w:r>
              <w:t>Assistant Minister for Health and Aged Care</w:t>
            </w:r>
          </w:p>
          <w:p w14:paraId="4FF8244C" w14:textId="66DC02FD" w:rsidR="00F62F4F" w:rsidRPr="00745648" w:rsidRDefault="00DF0427" w:rsidP="005B4FF8">
            <w:pPr>
              <w:pStyle w:val="TBLText"/>
            </w:pPr>
            <w:r>
              <w:t>Assistant Minister for Indigenous Health</w:t>
            </w:r>
          </w:p>
        </w:tc>
        <w:tc>
          <w:tcPr>
            <w:tcW w:w="1667" w:type="pct"/>
            <w:hideMark/>
          </w:tcPr>
          <w:p w14:paraId="4FF8244D" w14:textId="371BDEF2" w:rsidR="00F62F4F" w:rsidRPr="003262D4" w:rsidRDefault="00F62F4F" w:rsidP="008057EA">
            <w:pPr>
              <w:pStyle w:val="TBLText"/>
            </w:pPr>
            <w:r w:rsidRPr="003262D4">
              <w:t xml:space="preserve">Assist </w:t>
            </w:r>
            <w:r w:rsidR="004A5B5B" w:rsidRPr="003262D4">
              <w:t>on matters relating to</w:t>
            </w:r>
            <w:r w:rsidRPr="003262D4">
              <w:t xml:space="preserve"> </w:t>
            </w:r>
            <w:r w:rsidR="004A5B5B" w:rsidRPr="003262D4">
              <w:t xml:space="preserve">health, </w:t>
            </w:r>
            <w:r w:rsidR="00DF0427" w:rsidRPr="003262D4">
              <w:t>aged care and Indigenous health</w:t>
            </w:r>
          </w:p>
        </w:tc>
      </w:tr>
    </w:tbl>
    <w:p w14:paraId="4FF82454" w14:textId="77777777" w:rsidR="00F62F4F" w:rsidRPr="007D5DC1" w:rsidRDefault="00F62F4F" w:rsidP="002D59DC">
      <w:pPr>
        <w:pStyle w:val="TblCaption"/>
        <w:widowControl w:val="0"/>
      </w:pPr>
      <w:r w:rsidRPr="007D5DC1">
        <w:t xml:space="preserve">Department of Climate Change, Energy, the Environment </w:t>
      </w:r>
      <w:r w:rsidRPr="007D5DC1">
        <w:lastRenderedPageBreak/>
        <w:t>and Water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4FF82459" w14:textId="77777777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4FF82455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4FF82456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FF82457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4FF82458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4FF8245E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45A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Chris Bowen</w:t>
            </w:r>
          </w:p>
        </w:tc>
        <w:tc>
          <w:tcPr>
            <w:tcW w:w="833" w:type="pct"/>
            <w:hideMark/>
          </w:tcPr>
          <w:p w14:paraId="4FF8245B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45C" w14:textId="77777777" w:rsidR="00F62F4F" w:rsidRPr="007D5DC1" w:rsidRDefault="00F62F4F" w:rsidP="00076144">
            <w:pPr>
              <w:pStyle w:val="TBLText"/>
            </w:pPr>
            <w:r w:rsidRPr="007D5DC1">
              <w:t>Minister for Climate Change and Energy</w:t>
            </w:r>
          </w:p>
        </w:tc>
        <w:tc>
          <w:tcPr>
            <w:tcW w:w="1667" w:type="pct"/>
            <w:hideMark/>
          </w:tcPr>
          <w:p w14:paraId="4FF8245D" w14:textId="5F45D1F7" w:rsidR="00F62F4F" w:rsidRPr="007D5DC1" w:rsidRDefault="00DF0427" w:rsidP="00076144">
            <w:pPr>
              <w:pStyle w:val="TBLText"/>
            </w:pPr>
            <w:r>
              <w:t>Climate change and e</w:t>
            </w:r>
            <w:r w:rsidR="00F62F4F" w:rsidRPr="007D5DC1">
              <w:t>nergy</w:t>
            </w:r>
          </w:p>
        </w:tc>
      </w:tr>
      <w:tr w:rsidR="00F62F4F" w:rsidRPr="007D5DC1" w14:paraId="4FF82463" w14:textId="77777777" w:rsidTr="009F29B7">
        <w:tc>
          <w:tcPr>
            <w:tcW w:w="833" w:type="pct"/>
            <w:hideMark/>
          </w:tcPr>
          <w:p w14:paraId="4FF8245F" w14:textId="76B7C199" w:rsidR="00F62F4F" w:rsidRPr="00F21D43" w:rsidRDefault="00DF0427" w:rsidP="00076144">
            <w:pPr>
              <w:pStyle w:val="TBLText"/>
              <w:rPr>
                <w:b/>
              </w:rPr>
            </w:pPr>
            <w:r>
              <w:rPr>
                <w:b/>
              </w:rPr>
              <w:t>Murray Watt</w:t>
            </w:r>
          </w:p>
        </w:tc>
        <w:tc>
          <w:tcPr>
            <w:tcW w:w="833" w:type="pct"/>
            <w:hideMark/>
          </w:tcPr>
          <w:p w14:paraId="4FF82460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461" w14:textId="77777777" w:rsidR="00F62F4F" w:rsidRPr="007D5DC1" w:rsidRDefault="00F62F4F" w:rsidP="00076144">
            <w:pPr>
              <w:pStyle w:val="TBLText"/>
            </w:pPr>
            <w:r w:rsidRPr="007D5DC1">
              <w:t>Minister for the Environment and Water</w:t>
            </w:r>
          </w:p>
        </w:tc>
        <w:tc>
          <w:tcPr>
            <w:tcW w:w="1667" w:type="pct"/>
            <w:hideMark/>
          </w:tcPr>
          <w:p w14:paraId="4FF82462" w14:textId="016816FD" w:rsidR="00F62F4F" w:rsidRPr="007D5DC1" w:rsidRDefault="00DF0427" w:rsidP="00DF0427">
            <w:pPr>
              <w:pStyle w:val="TBLText"/>
            </w:pPr>
            <w:r>
              <w:t>The e</w:t>
            </w:r>
            <w:r w:rsidR="00F62F4F" w:rsidRPr="007D5DC1">
              <w:t xml:space="preserve">nvironment and </w:t>
            </w:r>
            <w:r>
              <w:t>w</w:t>
            </w:r>
            <w:r w:rsidR="00F62F4F" w:rsidRPr="007D5DC1">
              <w:t>ater</w:t>
            </w:r>
          </w:p>
        </w:tc>
      </w:tr>
      <w:tr w:rsidR="00F62F4F" w:rsidRPr="007D5DC1" w14:paraId="4FF82468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464" w14:textId="77777777" w:rsidR="00F62F4F" w:rsidRPr="007D5DC1" w:rsidRDefault="00F62F4F" w:rsidP="00076144">
            <w:pPr>
              <w:pStyle w:val="TBLText"/>
            </w:pPr>
            <w:r>
              <w:rPr>
                <w:i/>
                <w:iCs/>
              </w:rPr>
              <w:t>Josh Wilson</w:t>
            </w:r>
          </w:p>
        </w:tc>
        <w:tc>
          <w:tcPr>
            <w:tcW w:w="833" w:type="pct"/>
            <w:hideMark/>
          </w:tcPr>
          <w:p w14:paraId="4FF82465" w14:textId="77777777" w:rsidR="00F62F4F" w:rsidRPr="00813944" w:rsidRDefault="00F62F4F" w:rsidP="00076144">
            <w:pPr>
              <w:pStyle w:val="TBLText"/>
              <w:rPr>
                <w:i/>
              </w:rPr>
            </w:pPr>
            <w:r w:rsidRPr="00813944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4FF82466" w14:textId="77777777" w:rsidR="00F62F4F" w:rsidRPr="007D5DC1" w:rsidRDefault="00F62F4F" w:rsidP="00076144">
            <w:pPr>
              <w:pStyle w:val="TBLText"/>
            </w:pPr>
            <w:r w:rsidRPr="007D5DC1">
              <w:t>Assistant Minister for Climate Change and Energy</w:t>
            </w:r>
          </w:p>
        </w:tc>
        <w:tc>
          <w:tcPr>
            <w:tcW w:w="1667" w:type="pct"/>
            <w:hideMark/>
          </w:tcPr>
          <w:p w14:paraId="4FF82467" w14:textId="73A882C1" w:rsidR="00F62F4F" w:rsidRPr="007D5DC1" w:rsidRDefault="00F62F4F" w:rsidP="00711548">
            <w:pPr>
              <w:pStyle w:val="TBLText"/>
            </w:pPr>
            <w:r w:rsidRPr="007D5DC1">
              <w:t xml:space="preserve">Assist </w:t>
            </w:r>
            <w:r w:rsidR="000F0D9E">
              <w:t>on matters relating to c</w:t>
            </w:r>
            <w:r w:rsidRPr="007D5DC1">
              <w:t xml:space="preserve">limate </w:t>
            </w:r>
            <w:r w:rsidR="000F0D9E">
              <w:t>c</w:t>
            </w:r>
            <w:r w:rsidRPr="007D5DC1">
              <w:t xml:space="preserve">hange and </w:t>
            </w:r>
            <w:r w:rsidR="000F0D9E">
              <w:t>e</w:t>
            </w:r>
            <w:r w:rsidRPr="007D5DC1">
              <w:t>nergy</w:t>
            </w:r>
          </w:p>
        </w:tc>
      </w:tr>
    </w:tbl>
    <w:p w14:paraId="4FF82469" w14:textId="47C9CFCF" w:rsidR="00F62F4F" w:rsidRPr="007D5DC1" w:rsidRDefault="00F62F4F" w:rsidP="00827B8B">
      <w:pPr>
        <w:pStyle w:val="TblCaption"/>
        <w:keepLines/>
        <w:widowControl w:val="0"/>
      </w:pPr>
      <w:r w:rsidRPr="007D5DC1">
        <w:t>Department of Infrastructure, Transport, Regional Development, Communications</w:t>
      </w:r>
      <w:r w:rsidR="00016E04">
        <w:t>, Sport</w:t>
      </w:r>
      <w:r w:rsidRPr="007D5DC1">
        <w:t xml:space="preserve"> and the</w:t>
      </w:r>
      <w:r w:rsidR="00827B8B">
        <w:t xml:space="preserve"> </w:t>
      </w:r>
      <w:r w:rsidRPr="007D5DC1">
        <w:t>Arts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4FF8246E" w14:textId="77777777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4FF8246A" w14:textId="18103717" w:rsidR="00F62F4F" w:rsidRPr="007D5DC1" w:rsidRDefault="00F62F4F" w:rsidP="00016E04">
            <w:pPr>
              <w:pStyle w:val="TBLHeading"/>
            </w:pPr>
            <w:r w:rsidRPr="007D5DC1">
              <w:t>Name</w:t>
            </w:r>
            <w:r w:rsidR="00DF0427">
              <w:t xml:space="preserve"> </w:t>
            </w:r>
          </w:p>
        </w:tc>
        <w:tc>
          <w:tcPr>
            <w:tcW w:w="833" w:type="pct"/>
            <w:hideMark/>
          </w:tcPr>
          <w:p w14:paraId="4FF8246B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FF8246C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4FF8246D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4FF82473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46F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Catherine King</w:t>
            </w:r>
          </w:p>
        </w:tc>
        <w:tc>
          <w:tcPr>
            <w:tcW w:w="833" w:type="pct"/>
            <w:hideMark/>
          </w:tcPr>
          <w:p w14:paraId="4FF82470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471" w14:textId="5722E452" w:rsidR="00F62F4F" w:rsidRPr="007D5DC1" w:rsidRDefault="00F62F4F" w:rsidP="00076144">
            <w:pPr>
              <w:pStyle w:val="TBLText"/>
            </w:pPr>
            <w:r w:rsidRPr="007D5DC1">
              <w:t>Minister for Infrastructure, Transport, Regional Development and Local Government</w:t>
            </w:r>
          </w:p>
        </w:tc>
        <w:tc>
          <w:tcPr>
            <w:tcW w:w="1667" w:type="pct"/>
            <w:hideMark/>
          </w:tcPr>
          <w:p w14:paraId="4FF82472" w14:textId="243601DB" w:rsidR="00F62F4F" w:rsidRPr="00DF0427" w:rsidRDefault="00F62F4F" w:rsidP="00DF0427">
            <w:pPr>
              <w:pStyle w:val="TBLText"/>
            </w:pPr>
            <w:r w:rsidRPr="00DF0427">
              <w:t xml:space="preserve">All except </w:t>
            </w:r>
            <w:r w:rsidR="00DF0427" w:rsidRPr="00DF0427">
              <w:t>Northern Australia, c</w:t>
            </w:r>
            <w:r w:rsidRPr="00DF0427">
              <w:t>ommunications,</w:t>
            </w:r>
            <w:r w:rsidR="00DF0427" w:rsidRPr="00DF0427">
              <w:t xml:space="preserve"> sport and</w:t>
            </w:r>
            <w:r w:rsidRPr="00DF0427">
              <w:t xml:space="preserve"> </w:t>
            </w:r>
            <w:r w:rsidR="00DF0427" w:rsidRPr="00DF0427">
              <w:t>the arts</w:t>
            </w:r>
          </w:p>
        </w:tc>
      </w:tr>
      <w:tr w:rsidR="00DF0427" w:rsidRPr="007D5DC1" w14:paraId="00C96F08" w14:textId="77777777" w:rsidTr="009F29B7">
        <w:tc>
          <w:tcPr>
            <w:tcW w:w="833" w:type="pct"/>
            <w:hideMark/>
          </w:tcPr>
          <w:p w14:paraId="58F0C6D0" w14:textId="77777777" w:rsidR="00DF0427" w:rsidRPr="00F21D43" w:rsidRDefault="00DF0427" w:rsidP="009F29B7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Madeleine King</w:t>
            </w:r>
          </w:p>
        </w:tc>
        <w:tc>
          <w:tcPr>
            <w:tcW w:w="833" w:type="pct"/>
            <w:hideMark/>
          </w:tcPr>
          <w:p w14:paraId="28080EE7" w14:textId="77777777" w:rsidR="00DF0427" w:rsidRPr="00F21D43" w:rsidRDefault="00DF0427" w:rsidP="009F29B7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583078A0" w14:textId="77777777" w:rsidR="00DF0427" w:rsidRPr="007D5DC1" w:rsidRDefault="00DF0427" w:rsidP="009F29B7">
            <w:pPr>
              <w:pStyle w:val="TBLText"/>
            </w:pPr>
            <w:r w:rsidRPr="007D5DC1">
              <w:t>Minister for Northern Australia</w:t>
            </w:r>
          </w:p>
        </w:tc>
        <w:tc>
          <w:tcPr>
            <w:tcW w:w="1667" w:type="pct"/>
            <w:hideMark/>
          </w:tcPr>
          <w:p w14:paraId="5690819E" w14:textId="77777777" w:rsidR="00DF0427" w:rsidRPr="007D5DC1" w:rsidRDefault="00DF0427" w:rsidP="009F29B7">
            <w:pPr>
              <w:pStyle w:val="TBLText"/>
            </w:pPr>
            <w:r w:rsidRPr="007D5DC1">
              <w:t>Northern Australia</w:t>
            </w:r>
          </w:p>
        </w:tc>
      </w:tr>
      <w:tr w:rsidR="00DF0427" w:rsidRPr="007D5DC1" w14:paraId="7C1919CE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14:paraId="1F1D78A5" w14:textId="77777777" w:rsidR="00DF0427" w:rsidRPr="00F21D43" w:rsidRDefault="00DF0427" w:rsidP="009F29B7">
            <w:pPr>
              <w:pStyle w:val="TBLText"/>
              <w:rPr>
                <w:b/>
              </w:rPr>
            </w:pPr>
            <w:r w:rsidRPr="004B1BE9">
              <w:rPr>
                <w:b/>
              </w:rPr>
              <w:t>Anika Wells</w:t>
            </w:r>
          </w:p>
        </w:tc>
        <w:tc>
          <w:tcPr>
            <w:tcW w:w="833" w:type="pct"/>
          </w:tcPr>
          <w:p w14:paraId="48AA0EB5" w14:textId="77777777" w:rsidR="00DF0427" w:rsidRPr="00F21D43" w:rsidRDefault="00DF0427" w:rsidP="009F29B7">
            <w:pPr>
              <w:pStyle w:val="TBLText"/>
              <w:rPr>
                <w:b/>
              </w:rPr>
            </w:pPr>
            <w:r w:rsidRPr="004B1BE9">
              <w:rPr>
                <w:b/>
              </w:rPr>
              <w:t>Cabinet Minister</w:t>
            </w:r>
          </w:p>
        </w:tc>
        <w:tc>
          <w:tcPr>
            <w:tcW w:w="1667" w:type="pct"/>
          </w:tcPr>
          <w:p w14:paraId="3F031B82" w14:textId="77777777" w:rsidR="00DF0427" w:rsidRPr="004B1BE9" w:rsidRDefault="00DF0427" w:rsidP="009F29B7">
            <w:pPr>
              <w:pStyle w:val="TBLText"/>
            </w:pPr>
            <w:r w:rsidRPr="004B1BE9">
              <w:t>Minister for Communications</w:t>
            </w:r>
          </w:p>
          <w:p w14:paraId="75431753" w14:textId="77777777" w:rsidR="00DF0427" w:rsidRPr="007D5DC1" w:rsidRDefault="00DF0427" w:rsidP="009F29B7">
            <w:pPr>
              <w:pStyle w:val="TBLText"/>
            </w:pPr>
            <w:r w:rsidRPr="004B1BE9">
              <w:t>Minister for Sport</w:t>
            </w:r>
          </w:p>
        </w:tc>
        <w:tc>
          <w:tcPr>
            <w:tcW w:w="1667" w:type="pct"/>
          </w:tcPr>
          <w:p w14:paraId="6389D9DF" w14:textId="77777777" w:rsidR="00843439" w:rsidRDefault="00843439" w:rsidP="00843439">
            <w:pPr>
              <w:pStyle w:val="TBLText"/>
            </w:pPr>
            <w:r>
              <w:t>Communications</w:t>
            </w:r>
          </w:p>
          <w:p w14:paraId="29E2C7D6" w14:textId="563A646C" w:rsidR="00DF0427" w:rsidRPr="007D5DC1" w:rsidRDefault="00843439" w:rsidP="00843439">
            <w:pPr>
              <w:pStyle w:val="TBLText"/>
            </w:pPr>
            <w:r>
              <w:t>S</w:t>
            </w:r>
            <w:r w:rsidR="00DF0427">
              <w:t>port</w:t>
            </w:r>
          </w:p>
        </w:tc>
      </w:tr>
      <w:tr w:rsidR="00F62F4F" w:rsidRPr="007D5DC1" w14:paraId="4FF8247D" w14:textId="77777777" w:rsidTr="009F29B7">
        <w:tc>
          <w:tcPr>
            <w:tcW w:w="833" w:type="pct"/>
            <w:hideMark/>
          </w:tcPr>
          <w:p w14:paraId="4FF82479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Tony Burke</w:t>
            </w:r>
          </w:p>
        </w:tc>
        <w:tc>
          <w:tcPr>
            <w:tcW w:w="833" w:type="pct"/>
            <w:hideMark/>
          </w:tcPr>
          <w:p w14:paraId="4FF8247A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47B" w14:textId="77777777" w:rsidR="00F62F4F" w:rsidRPr="007D5DC1" w:rsidRDefault="00F62F4F" w:rsidP="00076144">
            <w:pPr>
              <w:pStyle w:val="TBLText"/>
            </w:pPr>
            <w:r w:rsidRPr="007D5DC1">
              <w:t>Minister for the Arts</w:t>
            </w:r>
          </w:p>
        </w:tc>
        <w:tc>
          <w:tcPr>
            <w:tcW w:w="1667" w:type="pct"/>
            <w:hideMark/>
          </w:tcPr>
          <w:p w14:paraId="4FF8247C" w14:textId="47AE290B" w:rsidR="00F62F4F" w:rsidRPr="007D5DC1" w:rsidRDefault="00DF0427" w:rsidP="00076144">
            <w:pPr>
              <w:pStyle w:val="TBLText"/>
            </w:pPr>
            <w:r>
              <w:t>The a</w:t>
            </w:r>
            <w:r w:rsidR="00F62F4F" w:rsidRPr="007D5DC1">
              <w:t>rts</w:t>
            </w:r>
          </w:p>
        </w:tc>
      </w:tr>
      <w:tr w:rsidR="00DF0427" w:rsidRPr="007D5DC1" w14:paraId="4FF82487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483" w14:textId="77777777" w:rsidR="00DF0427" w:rsidRPr="007D5DC1" w:rsidRDefault="00DF0427" w:rsidP="00DF0427">
            <w:pPr>
              <w:pStyle w:val="TBLText"/>
            </w:pPr>
            <w:r w:rsidRPr="007D5DC1">
              <w:t>Kristy McBain</w:t>
            </w:r>
          </w:p>
        </w:tc>
        <w:tc>
          <w:tcPr>
            <w:tcW w:w="833" w:type="pct"/>
            <w:hideMark/>
          </w:tcPr>
          <w:p w14:paraId="4FF82484" w14:textId="77777777" w:rsidR="00DF0427" w:rsidRPr="007D5DC1" w:rsidRDefault="00DF0427" w:rsidP="00DF0427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14:paraId="4FF82485" w14:textId="77777777" w:rsidR="00DF0427" w:rsidRPr="007D5DC1" w:rsidRDefault="00DF0427" w:rsidP="00DF0427">
            <w:pPr>
              <w:pStyle w:val="TBLText"/>
            </w:pPr>
            <w:r w:rsidRPr="007D5DC1">
              <w:t>Minister for Regional Development, Local Government and Territories</w:t>
            </w:r>
          </w:p>
        </w:tc>
        <w:tc>
          <w:tcPr>
            <w:tcW w:w="1667" w:type="pct"/>
            <w:hideMark/>
          </w:tcPr>
          <w:p w14:paraId="4FF82486" w14:textId="0676AC8E" w:rsidR="00DF0427" w:rsidRPr="007D5DC1" w:rsidRDefault="00DA7A66" w:rsidP="00DA7A66">
            <w:pPr>
              <w:pStyle w:val="TBLText"/>
            </w:pPr>
            <w:r>
              <w:t>Regional d</w:t>
            </w:r>
            <w:r w:rsidR="00DF0427" w:rsidRPr="007D5DC1">
              <w:t xml:space="preserve">evelopment, </w:t>
            </w:r>
            <w:r>
              <w:t>l</w:t>
            </w:r>
            <w:r w:rsidR="00DF0427" w:rsidRPr="007D5DC1">
              <w:t xml:space="preserve">ocal </w:t>
            </w:r>
            <w:r>
              <w:t>government and t</w:t>
            </w:r>
            <w:r w:rsidR="00DF0427" w:rsidRPr="007D5DC1">
              <w:t>erritories</w:t>
            </w:r>
          </w:p>
        </w:tc>
      </w:tr>
      <w:tr w:rsidR="00DF0427" w:rsidRPr="007D5DC1" w14:paraId="4FF82491" w14:textId="77777777" w:rsidTr="009F29B7">
        <w:tc>
          <w:tcPr>
            <w:tcW w:w="833" w:type="pct"/>
            <w:hideMark/>
          </w:tcPr>
          <w:p w14:paraId="4FF8248D" w14:textId="77777777" w:rsidR="00DF0427" w:rsidRPr="00F21D43" w:rsidRDefault="00DF0427" w:rsidP="00DF0427">
            <w:pPr>
              <w:pStyle w:val="TBLText"/>
              <w:rPr>
                <w:i/>
              </w:rPr>
            </w:pPr>
            <w:r w:rsidRPr="00F21D43">
              <w:rPr>
                <w:i/>
                <w:iCs/>
              </w:rPr>
              <w:t>Anthony Chisholm</w:t>
            </w:r>
          </w:p>
        </w:tc>
        <w:tc>
          <w:tcPr>
            <w:tcW w:w="833" w:type="pct"/>
            <w:hideMark/>
          </w:tcPr>
          <w:p w14:paraId="4FF8248E" w14:textId="77777777" w:rsidR="00DF0427" w:rsidRPr="00F21D43" w:rsidRDefault="00DF0427" w:rsidP="00DF0427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4FF8248F" w14:textId="77777777" w:rsidR="00DF0427" w:rsidRPr="007D5DC1" w:rsidRDefault="00DF0427" w:rsidP="00DF0427">
            <w:pPr>
              <w:pStyle w:val="TBLText"/>
            </w:pPr>
            <w:r w:rsidRPr="007D5DC1">
              <w:t>Assistant Minister for Regional Development</w:t>
            </w:r>
          </w:p>
        </w:tc>
        <w:tc>
          <w:tcPr>
            <w:tcW w:w="1667" w:type="pct"/>
            <w:hideMark/>
          </w:tcPr>
          <w:p w14:paraId="4FF82490" w14:textId="4BA6C057" w:rsidR="00DF0427" w:rsidRPr="007D5DC1" w:rsidRDefault="00DF0427" w:rsidP="008057EA">
            <w:pPr>
              <w:pStyle w:val="TBLText"/>
            </w:pPr>
            <w:r w:rsidRPr="007D5DC1">
              <w:t xml:space="preserve">Assist </w:t>
            </w:r>
            <w:r w:rsidR="00843439">
              <w:t>on matters relating</w:t>
            </w:r>
            <w:r w:rsidR="00DA7A66">
              <w:t xml:space="preserve"> to r</w:t>
            </w:r>
            <w:r w:rsidRPr="007D5DC1">
              <w:t xml:space="preserve">egional </w:t>
            </w:r>
            <w:r w:rsidR="00DA7A66">
              <w:t>d</w:t>
            </w:r>
            <w:r w:rsidRPr="007D5DC1">
              <w:t>evelopment</w:t>
            </w:r>
          </w:p>
        </w:tc>
      </w:tr>
      <w:tr w:rsidR="00DA7A66" w:rsidRPr="007D5DC1" w14:paraId="0B2745B7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14:paraId="7F61CCCE" w14:textId="3D94260A" w:rsidR="00DA7A66" w:rsidRDefault="00DA7A66" w:rsidP="00DF0427">
            <w:pPr>
              <w:pStyle w:val="TBLText"/>
              <w:rPr>
                <w:i/>
                <w:iCs/>
              </w:rPr>
            </w:pPr>
            <w:r>
              <w:rPr>
                <w:i/>
                <w:iCs/>
              </w:rPr>
              <w:t>Nita Green</w:t>
            </w:r>
          </w:p>
        </w:tc>
        <w:tc>
          <w:tcPr>
            <w:tcW w:w="833" w:type="pct"/>
          </w:tcPr>
          <w:p w14:paraId="65FAE8FB" w14:textId="21C5F2DD" w:rsidR="00DA7A66" w:rsidRPr="00F21D43" w:rsidRDefault="00DA7A66" w:rsidP="00DF0427">
            <w:pPr>
              <w:pStyle w:val="TBLText"/>
              <w:rPr>
                <w:i/>
              </w:rPr>
            </w:pPr>
            <w:r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14:paraId="65C8BF9F" w14:textId="4E5B732B" w:rsidR="00DA7A66" w:rsidRPr="007D5DC1" w:rsidRDefault="00DA7A66" w:rsidP="00DF0427">
            <w:pPr>
              <w:pStyle w:val="TBLText"/>
            </w:pPr>
            <w:r>
              <w:t>Assistant Minister for Northern Australia</w:t>
            </w:r>
          </w:p>
        </w:tc>
        <w:tc>
          <w:tcPr>
            <w:tcW w:w="1667" w:type="pct"/>
          </w:tcPr>
          <w:p w14:paraId="616C19D1" w14:textId="5327EDA2" w:rsidR="00DA7A66" w:rsidRPr="007D5DC1" w:rsidRDefault="00DA7A66" w:rsidP="00711548">
            <w:pPr>
              <w:pStyle w:val="TBLText"/>
            </w:pPr>
            <w:r>
              <w:t xml:space="preserve">Assist </w:t>
            </w:r>
            <w:r w:rsidR="00BF270E">
              <w:t>on matters relating to</w:t>
            </w:r>
            <w:r>
              <w:t xml:space="preserve"> Northern Australia</w:t>
            </w:r>
          </w:p>
        </w:tc>
      </w:tr>
    </w:tbl>
    <w:p w14:paraId="779C74A8" w14:textId="77777777" w:rsidR="00DA7A66" w:rsidRPr="007D5DC1" w:rsidRDefault="00DA7A66" w:rsidP="00DA7A66">
      <w:pPr>
        <w:pStyle w:val="TblCaption"/>
        <w:widowControl w:val="0"/>
      </w:pPr>
      <w:r w:rsidRPr="007D5DC1">
        <w:t>Department of Employment and Workplace Relations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DA7A66" w:rsidRPr="007D5DC1" w14:paraId="44EB48FD" w14:textId="77777777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48344372" w14:textId="77777777" w:rsidR="00DA7A66" w:rsidRPr="007D5DC1" w:rsidRDefault="00DA7A66" w:rsidP="009F29B7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180C5458" w14:textId="77777777" w:rsidR="00DA7A66" w:rsidRPr="007D5DC1" w:rsidRDefault="00DA7A66" w:rsidP="009F29B7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2C0C64F9" w14:textId="77777777" w:rsidR="00DA7A66" w:rsidRPr="007D5DC1" w:rsidRDefault="00DA7A66" w:rsidP="009F29B7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728A765A" w14:textId="77777777" w:rsidR="00DA7A66" w:rsidRPr="007D5DC1" w:rsidRDefault="00DA7A66" w:rsidP="009F29B7">
            <w:pPr>
              <w:pStyle w:val="TBLHeading"/>
            </w:pPr>
            <w:r w:rsidRPr="007D5DC1">
              <w:t>Guide to responsibilities</w:t>
            </w:r>
          </w:p>
        </w:tc>
      </w:tr>
      <w:tr w:rsidR="00DA7A66" w:rsidRPr="007D5DC1" w14:paraId="18DB8D4C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115BFA23" w14:textId="7CB2C5F0" w:rsidR="00DA7A66" w:rsidRPr="00F21D43" w:rsidRDefault="00DA7A66" w:rsidP="009F29B7">
            <w:pPr>
              <w:pStyle w:val="TBLText"/>
              <w:rPr>
                <w:b/>
              </w:rPr>
            </w:pPr>
            <w:r>
              <w:rPr>
                <w:b/>
              </w:rPr>
              <w:t>Amanda Rishworth</w:t>
            </w:r>
          </w:p>
        </w:tc>
        <w:tc>
          <w:tcPr>
            <w:tcW w:w="833" w:type="pct"/>
            <w:hideMark/>
          </w:tcPr>
          <w:p w14:paraId="1097DD98" w14:textId="77777777" w:rsidR="00DA7A66" w:rsidRPr="00F21D43" w:rsidRDefault="00DA7A66" w:rsidP="009F29B7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2D1CD1A2" w14:textId="77777777" w:rsidR="00DA7A66" w:rsidRPr="007D5DC1" w:rsidRDefault="00DA7A66" w:rsidP="009F29B7">
            <w:pPr>
              <w:pStyle w:val="TBLText"/>
            </w:pPr>
            <w:r w:rsidRPr="007D5DC1">
              <w:t>Minister for Employment and Workplace Relations</w:t>
            </w:r>
          </w:p>
        </w:tc>
        <w:tc>
          <w:tcPr>
            <w:tcW w:w="1667" w:type="pct"/>
            <w:hideMark/>
          </w:tcPr>
          <w:p w14:paraId="45A2FD48" w14:textId="77777777" w:rsidR="00DA7A66" w:rsidRPr="007D5DC1" w:rsidRDefault="00DA7A66" w:rsidP="009F29B7">
            <w:pPr>
              <w:pStyle w:val="TBLText"/>
            </w:pPr>
            <w:r>
              <w:t>All</w:t>
            </w:r>
          </w:p>
        </w:tc>
      </w:tr>
      <w:tr w:rsidR="00DA7A66" w:rsidRPr="007D5DC1" w14:paraId="5213CCB4" w14:textId="77777777" w:rsidTr="009F29B7">
        <w:tc>
          <w:tcPr>
            <w:tcW w:w="833" w:type="pct"/>
            <w:hideMark/>
          </w:tcPr>
          <w:p w14:paraId="39C863CB" w14:textId="77777777" w:rsidR="00DA7A66" w:rsidRPr="00813944" w:rsidRDefault="00DA7A66" w:rsidP="009F29B7">
            <w:pPr>
              <w:pStyle w:val="TBLText"/>
            </w:pPr>
            <w:r w:rsidRPr="00813944">
              <w:t>Andrew Giles</w:t>
            </w:r>
          </w:p>
        </w:tc>
        <w:tc>
          <w:tcPr>
            <w:tcW w:w="833" w:type="pct"/>
            <w:hideMark/>
          </w:tcPr>
          <w:p w14:paraId="57A92BA6" w14:textId="77777777" w:rsidR="00DA7A66" w:rsidRPr="00813944" w:rsidRDefault="00DA7A66" w:rsidP="009F29B7">
            <w:pPr>
              <w:pStyle w:val="TBLText"/>
            </w:pPr>
            <w:r w:rsidRPr="00813944">
              <w:t>Minister</w:t>
            </w:r>
          </w:p>
        </w:tc>
        <w:tc>
          <w:tcPr>
            <w:tcW w:w="1667" w:type="pct"/>
            <w:hideMark/>
          </w:tcPr>
          <w:p w14:paraId="0FFC7565" w14:textId="77777777" w:rsidR="00DA7A66" w:rsidRPr="007D5DC1" w:rsidRDefault="00DA7A66" w:rsidP="009F29B7">
            <w:pPr>
              <w:pStyle w:val="TBLText"/>
            </w:pPr>
            <w:r w:rsidRPr="007D5DC1">
              <w:t>Minister for Skills and Training</w:t>
            </w:r>
          </w:p>
        </w:tc>
        <w:tc>
          <w:tcPr>
            <w:tcW w:w="1667" w:type="pct"/>
            <w:hideMark/>
          </w:tcPr>
          <w:p w14:paraId="6330615B" w14:textId="405CA862" w:rsidR="00DA7A66" w:rsidRPr="007D5DC1" w:rsidRDefault="00DA7A66" w:rsidP="009F29B7">
            <w:pPr>
              <w:pStyle w:val="TBLText"/>
            </w:pPr>
            <w:r w:rsidRPr="007D5DC1">
              <w:t xml:space="preserve">Skills and </w:t>
            </w:r>
            <w:r w:rsidR="005E72C2">
              <w:t>t</w:t>
            </w:r>
            <w:r w:rsidRPr="007D5DC1">
              <w:t>raining</w:t>
            </w:r>
          </w:p>
        </w:tc>
      </w:tr>
      <w:tr w:rsidR="00DA7A66" w:rsidRPr="00490A48" w14:paraId="12BB9074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14:paraId="5CA0FDC4" w14:textId="25A2ED9C" w:rsidR="00DA7A66" w:rsidRPr="00490A48" w:rsidRDefault="00DA7A66" w:rsidP="009F29B7">
            <w:pPr>
              <w:pStyle w:val="TBLText"/>
              <w:rPr>
                <w:b/>
                <w:i/>
              </w:rPr>
            </w:pPr>
            <w:r>
              <w:rPr>
                <w:i/>
              </w:rPr>
              <w:t>Patrick Gorman</w:t>
            </w:r>
          </w:p>
        </w:tc>
        <w:tc>
          <w:tcPr>
            <w:tcW w:w="833" w:type="pct"/>
          </w:tcPr>
          <w:p w14:paraId="27342305" w14:textId="77777777" w:rsidR="00DA7A66" w:rsidRPr="00490A48" w:rsidRDefault="00DA7A66" w:rsidP="009F29B7">
            <w:pPr>
              <w:pStyle w:val="TBLText"/>
              <w:rPr>
                <w:b/>
                <w:i/>
              </w:rPr>
            </w:pPr>
            <w:r w:rsidRPr="00490A48"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14:paraId="16302FFD" w14:textId="3297926D" w:rsidR="00DA7A66" w:rsidRPr="004369FC" w:rsidRDefault="00DA7A66" w:rsidP="009F29B7">
            <w:pPr>
              <w:pStyle w:val="TBLText"/>
              <w:rPr>
                <w:iCs/>
              </w:rPr>
            </w:pPr>
            <w:r w:rsidRPr="004369FC">
              <w:rPr>
                <w:iCs/>
              </w:rPr>
              <w:t>Assistant Minister for Employment</w:t>
            </w:r>
            <w:r>
              <w:rPr>
                <w:iCs/>
              </w:rPr>
              <w:t xml:space="preserve"> and Workplace Relations</w:t>
            </w:r>
          </w:p>
        </w:tc>
        <w:tc>
          <w:tcPr>
            <w:tcW w:w="1667" w:type="pct"/>
          </w:tcPr>
          <w:p w14:paraId="51ADC717" w14:textId="0982F045" w:rsidR="00DA7A66" w:rsidRPr="004369FC" w:rsidRDefault="00DA7A66" w:rsidP="00190EF1">
            <w:pPr>
              <w:pStyle w:val="TBLText"/>
              <w:rPr>
                <w:iCs/>
              </w:rPr>
            </w:pPr>
            <w:r w:rsidRPr="004369FC">
              <w:rPr>
                <w:iCs/>
              </w:rPr>
              <w:t xml:space="preserve">Assist </w:t>
            </w:r>
            <w:r w:rsidR="00BF270E">
              <w:rPr>
                <w:iCs/>
              </w:rPr>
              <w:t>on matters relating to e</w:t>
            </w:r>
            <w:r w:rsidRPr="004369FC">
              <w:rPr>
                <w:iCs/>
              </w:rPr>
              <w:t xml:space="preserve">mployment and </w:t>
            </w:r>
            <w:r w:rsidR="00BF270E">
              <w:rPr>
                <w:iCs/>
              </w:rPr>
              <w:t>w</w:t>
            </w:r>
            <w:r w:rsidRPr="004369FC">
              <w:rPr>
                <w:iCs/>
              </w:rPr>
              <w:t xml:space="preserve">orkplace </w:t>
            </w:r>
            <w:r w:rsidR="00BF270E">
              <w:rPr>
                <w:iCs/>
              </w:rPr>
              <w:t>r</w:t>
            </w:r>
            <w:r w:rsidRPr="004369FC">
              <w:rPr>
                <w:iCs/>
              </w:rPr>
              <w:t>elations</w:t>
            </w:r>
          </w:p>
        </w:tc>
      </w:tr>
      <w:tr w:rsidR="00DA7A66" w:rsidRPr="00490A48" w14:paraId="411D6780" w14:textId="77777777" w:rsidTr="009F29B7">
        <w:tc>
          <w:tcPr>
            <w:tcW w:w="833" w:type="pct"/>
          </w:tcPr>
          <w:p w14:paraId="1378064B" w14:textId="31E4DACA" w:rsidR="00DA7A66" w:rsidRDefault="00DA7A66" w:rsidP="009F29B7">
            <w:pPr>
              <w:pStyle w:val="TBLText"/>
              <w:rPr>
                <w:i/>
              </w:rPr>
            </w:pPr>
            <w:r>
              <w:rPr>
                <w:i/>
              </w:rPr>
              <w:t>Julian Hill</w:t>
            </w:r>
          </w:p>
        </w:tc>
        <w:tc>
          <w:tcPr>
            <w:tcW w:w="833" w:type="pct"/>
          </w:tcPr>
          <w:p w14:paraId="7E96229D" w14:textId="70355B65" w:rsidR="00DA7A66" w:rsidRPr="00490A48" w:rsidRDefault="00DA7A66" w:rsidP="009F29B7">
            <w:pPr>
              <w:pStyle w:val="TBLText"/>
              <w:rPr>
                <w:i/>
              </w:rPr>
            </w:pPr>
            <w:r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14:paraId="60BAEA27" w14:textId="638A998E" w:rsidR="00DA7A66" w:rsidRPr="004369FC" w:rsidRDefault="00DA7A66" w:rsidP="009F29B7">
            <w:pPr>
              <w:pStyle w:val="TBLText"/>
              <w:rPr>
                <w:iCs/>
              </w:rPr>
            </w:pPr>
            <w:r>
              <w:rPr>
                <w:iCs/>
              </w:rPr>
              <w:t>Assistant Minister for International Education</w:t>
            </w:r>
          </w:p>
        </w:tc>
        <w:tc>
          <w:tcPr>
            <w:tcW w:w="1667" w:type="pct"/>
          </w:tcPr>
          <w:p w14:paraId="7DB5C397" w14:textId="4CBDA080" w:rsidR="00DA7A66" w:rsidRPr="003262D4" w:rsidRDefault="00DA7A66" w:rsidP="00C9670F">
            <w:pPr>
              <w:pStyle w:val="TBLText"/>
              <w:rPr>
                <w:iCs/>
              </w:rPr>
            </w:pPr>
            <w:r w:rsidRPr="003262D4">
              <w:rPr>
                <w:iCs/>
              </w:rPr>
              <w:t xml:space="preserve">Assist </w:t>
            </w:r>
            <w:r w:rsidR="00130D3E" w:rsidRPr="003262D4">
              <w:rPr>
                <w:iCs/>
              </w:rPr>
              <w:t>on matters relating</w:t>
            </w:r>
            <w:r w:rsidR="00320AAB" w:rsidRPr="003262D4">
              <w:rPr>
                <w:iCs/>
              </w:rPr>
              <w:t xml:space="preserve"> to international education</w:t>
            </w:r>
            <w:r w:rsidR="0081625A" w:rsidRPr="003262D4">
              <w:rPr>
                <w:iCs/>
              </w:rPr>
              <w:t xml:space="preserve"> </w:t>
            </w:r>
          </w:p>
        </w:tc>
      </w:tr>
    </w:tbl>
    <w:p w14:paraId="3EEE1E5B" w14:textId="00F730AC" w:rsidR="00320AAB" w:rsidRPr="007D5DC1" w:rsidRDefault="00320AAB" w:rsidP="00320AAB">
      <w:pPr>
        <w:pStyle w:val="TblCaption"/>
        <w:widowControl w:val="0"/>
      </w:pPr>
      <w:r w:rsidRPr="007D5DC1">
        <w:t>Department of Education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320AAB" w:rsidRPr="007D5DC1" w14:paraId="20258F44" w14:textId="77777777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500F6D3D" w14:textId="77777777" w:rsidR="00320AAB" w:rsidRPr="007D5DC1" w:rsidRDefault="00320AAB" w:rsidP="009F29B7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7ADE9160" w14:textId="77777777" w:rsidR="00320AAB" w:rsidRPr="007D5DC1" w:rsidRDefault="00320AAB" w:rsidP="009F29B7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77C165F" w14:textId="77777777" w:rsidR="00320AAB" w:rsidRPr="007D5DC1" w:rsidRDefault="00320AAB" w:rsidP="009F29B7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7E731625" w14:textId="77777777" w:rsidR="00320AAB" w:rsidRPr="007D5DC1" w:rsidRDefault="00320AAB" w:rsidP="009F29B7">
            <w:pPr>
              <w:pStyle w:val="TBLHeading"/>
            </w:pPr>
            <w:r w:rsidRPr="007D5DC1">
              <w:t>Guide to responsibilities</w:t>
            </w:r>
          </w:p>
        </w:tc>
      </w:tr>
      <w:tr w:rsidR="00320AAB" w:rsidRPr="007D5DC1" w14:paraId="678ED77A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5BF5E710" w14:textId="77777777" w:rsidR="00320AAB" w:rsidRPr="00F21D43" w:rsidRDefault="00320AAB" w:rsidP="009F29B7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Jason Clare</w:t>
            </w:r>
          </w:p>
        </w:tc>
        <w:tc>
          <w:tcPr>
            <w:tcW w:w="833" w:type="pct"/>
            <w:hideMark/>
          </w:tcPr>
          <w:p w14:paraId="03AE35F8" w14:textId="77777777" w:rsidR="00320AAB" w:rsidRPr="00F21D43" w:rsidRDefault="00320AAB" w:rsidP="009F29B7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D5926D0" w14:textId="77777777" w:rsidR="00320AAB" w:rsidRPr="007D5DC1" w:rsidRDefault="00320AAB" w:rsidP="009F29B7">
            <w:pPr>
              <w:pStyle w:val="TBLText"/>
            </w:pPr>
            <w:r w:rsidRPr="007D5DC1">
              <w:t>Minister for Education</w:t>
            </w:r>
          </w:p>
        </w:tc>
        <w:tc>
          <w:tcPr>
            <w:tcW w:w="1667" w:type="pct"/>
            <w:hideMark/>
          </w:tcPr>
          <w:p w14:paraId="7032CA7C" w14:textId="77777777" w:rsidR="00320AAB" w:rsidRPr="007D5DC1" w:rsidRDefault="00320AAB" w:rsidP="009F29B7">
            <w:pPr>
              <w:pStyle w:val="TBLText"/>
            </w:pPr>
            <w:r w:rsidRPr="007D5DC1">
              <w:t>All</w:t>
            </w:r>
          </w:p>
        </w:tc>
      </w:tr>
      <w:tr w:rsidR="00320AAB" w:rsidRPr="007D5DC1" w14:paraId="5A8DCF51" w14:textId="77777777" w:rsidTr="009F29B7">
        <w:tc>
          <w:tcPr>
            <w:tcW w:w="833" w:type="pct"/>
            <w:hideMark/>
          </w:tcPr>
          <w:p w14:paraId="6DED5AD4" w14:textId="111340FE" w:rsidR="00320AAB" w:rsidRPr="007D5DC1" w:rsidRDefault="00320AAB" w:rsidP="009F29B7">
            <w:pPr>
              <w:pStyle w:val="TBLText"/>
            </w:pPr>
            <w:r>
              <w:t>Jess Walsh</w:t>
            </w:r>
          </w:p>
        </w:tc>
        <w:tc>
          <w:tcPr>
            <w:tcW w:w="833" w:type="pct"/>
            <w:hideMark/>
          </w:tcPr>
          <w:p w14:paraId="45C26C5A" w14:textId="77777777" w:rsidR="00320AAB" w:rsidRPr="007D5DC1" w:rsidRDefault="00320AAB" w:rsidP="009F29B7">
            <w:pPr>
              <w:pStyle w:val="TBLText"/>
            </w:pPr>
            <w:r w:rsidRPr="007D5DC1">
              <w:t>Minister</w:t>
            </w:r>
          </w:p>
        </w:tc>
        <w:tc>
          <w:tcPr>
            <w:tcW w:w="1667" w:type="pct"/>
            <w:hideMark/>
          </w:tcPr>
          <w:p w14:paraId="4EC3A3EB" w14:textId="77777777" w:rsidR="00320AAB" w:rsidRDefault="00320AAB" w:rsidP="009F29B7">
            <w:pPr>
              <w:pStyle w:val="TBLText"/>
            </w:pPr>
            <w:r w:rsidRPr="007D5DC1">
              <w:t>Minister for Early Childhood Education</w:t>
            </w:r>
          </w:p>
          <w:p w14:paraId="42744570" w14:textId="77777777" w:rsidR="00320AAB" w:rsidRPr="007D5DC1" w:rsidRDefault="00320AAB" w:rsidP="009F29B7">
            <w:pPr>
              <w:pStyle w:val="TBLText"/>
            </w:pPr>
            <w:r w:rsidRPr="007D5DC1">
              <w:t>Minister for Youth</w:t>
            </w:r>
          </w:p>
        </w:tc>
        <w:tc>
          <w:tcPr>
            <w:tcW w:w="1667" w:type="pct"/>
            <w:hideMark/>
          </w:tcPr>
          <w:p w14:paraId="0198B614" w14:textId="6BCC5940" w:rsidR="00320AAB" w:rsidRPr="007D5DC1" w:rsidRDefault="00320AAB" w:rsidP="009F29B7">
            <w:pPr>
              <w:pStyle w:val="TBLText"/>
            </w:pPr>
            <w:r w:rsidRPr="007D5DC1">
              <w:t>Support the Minister for Ed</w:t>
            </w:r>
            <w:r>
              <w:t>ucation on matters relating to early c</w:t>
            </w:r>
            <w:r w:rsidRPr="007D5DC1">
              <w:t>hil</w:t>
            </w:r>
            <w:r>
              <w:t>dhood education and y</w:t>
            </w:r>
            <w:r w:rsidRPr="007D5DC1">
              <w:t>outh</w:t>
            </w:r>
          </w:p>
        </w:tc>
      </w:tr>
      <w:tr w:rsidR="00320AAB" w:rsidRPr="007D5DC1" w14:paraId="101AB4B5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0D573D28" w14:textId="283D6F0A" w:rsidR="00320AAB" w:rsidRPr="00F21D43" w:rsidRDefault="00320AAB" w:rsidP="009F29B7">
            <w:pPr>
              <w:pStyle w:val="TBLText"/>
              <w:rPr>
                <w:i/>
              </w:rPr>
            </w:pPr>
            <w:r>
              <w:rPr>
                <w:i/>
                <w:iCs/>
              </w:rPr>
              <w:t>Julian Hill</w:t>
            </w:r>
          </w:p>
        </w:tc>
        <w:tc>
          <w:tcPr>
            <w:tcW w:w="833" w:type="pct"/>
            <w:hideMark/>
          </w:tcPr>
          <w:p w14:paraId="66D1E798" w14:textId="77777777" w:rsidR="00320AAB" w:rsidRPr="00F21D43" w:rsidRDefault="00320AAB" w:rsidP="009F29B7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1DAE97AD" w14:textId="689A8613" w:rsidR="00320AAB" w:rsidRPr="007D5DC1" w:rsidRDefault="00320AAB" w:rsidP="009F29B7">
            <w:pPr>
              <w:pStyle w:val="TBLText"/>
            </w:pPr>
            <w:r w:rsidRPr="007D5DC1">
              <w:t>Assistant Minister for</w:t>
            </w:r>
            <w:r>
              <w:t xml:space="preserve"> International</w:t>
            </w:r>
            <w:r w:rsidRPr="007D5DC1">
              <w:t xml:space="preserve"> Education</w:t>
            </w:r>
          </w:p>
        </w:tc>
        <w:tc>
          <w:tcPr>
            <w:tcW w:w="1667" w:type="pct"/>
            <w:hideMark/>
          </w:tcPr>
          <w:p w14:paraId="4DFD7913" w14:textId="05216698" w:rsidR="00320AAB" w:rsidRPr="007D5DC1" w:rsidRDefault="00320AAB" w:rsidP="000F76C6">
            <w:pPr>
              <w:pStyle w:val="TBLText"/>
            </w:pPr>
            <w:r w:rsidRPr="007D5DC1">
              <w:t xml:space="preserve">Assist </w:t>
            </w:r>
            <w:r w:rsidR="00130D3E">
              <w:t>on matters relating</w:t>
            </w:r>
            <w:r w:rsidRPr="007D5DC1">
              <w:t xml:space="preserve"> to </w:t>
            </w:r>
            <w:r w:rsidR="001517F9">
              <w:t>international</w:t>
            </w:r>
            <w:r w:rsidRPr="007D5DC1">
              <w:t xml:space="preserve"> education</w:t>
            </w:r>
          </w:p>
        </w:tc>
      </w:tr>
    </w:tbl>
    <w:p w14:paraId="0B41AD3F" w14:textId="77777777" w:rsidR="002C11D1" w:rsidRDefault="002C11D1" w:rsidP="002C11D1">
      <w:pPr>
        <w:pStyle w:val="TblCaption"/>
        <w:widowControl w:val="0"/>
      </w:pPr>
      <w:r w:rsidRPr="007D5DC1">
        <w:lastRenderedPageBreak/>
        <w:t>Attorney-General's Department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776"/>
        <w:gridCol w:w="1546"/>
        <w:gridCol w:w="3152"/>
        <w:gridCol w:w="3152"/>
      </w:tblGrid>
      <w:tr w:rsidR="002C11D1" w:rsidRPr="007D5DC1" w14:paraId="1FC7ED4D" w14:textId="77777777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23" w:type="pct"/>
            <w:hideMark/>
          </w:tcPr>
          <w:p w14:paraId="71A01137" w14:textId="77777777" w:rsidR="002C11D1" w:rsidRPr="007D5DC1" w:rsidRDefault="002C11D1" w:rsidP="009F29B7">
            <w:pPr>
              <w:pStyle w:val="TBLHeading"/>
            </w:pPr>
            <w:r w:rsidRPr="007D5DC1">
              <w:t>Name</w:t>
            </w:r>
          </w:p>
        </w:tc>
        <w:tc>
          <w:tcPr>
            <w:tcW w:w="803" w:type="pct"/>
            <w:hideMark/>
          </w:tcPr>
          <w:p w14:paraId="24C16830" w14:textId="77777777" w:rsidR="002C11D1" w:rsidRPr="007D5DC1" w:rsidRDefault="002C11D1" w:rsidP="009F29B7">
            <w:pPr>
              <w:pStyle w:val="TBLHeading"/>
            </w:pPr>
            <w:r w:rsidRPr="007D5DC1">
              <w:t>Role</w:t>
            </w:r>
          </w:p>
        </w:tc>
        <w:tc>
          <w:tcPr>
            <w:tcW w:w="1637" w:type="pct"/>
            <w:hideMark/>
          </w:tcPr>
          <w:p w14:paraId="2AC6C0FF" w14:textId="77777777" w:rsidR="002C11D1" w:rsidRPr="007D5DC1" w:rsidRDefault="002C11D1" w:rsidP="009F29B7">
            <w:pPr>
              <w:pStyle w:val="TBLHeading"/>
            </w:pPr>
            <w:r w:rsidRPr="007D5DC1">
              <w:t>Office(s)</w:t>
            </w:r>
          </w:p>
        </w:tc>
        <w:tc>
          <w:tcPr>
            <w:tcW w:w="1637" w:type="pct"/>
            <w:hideMark/>
          </w:tcPr>
          <w:p w14:paraId="25E6BC06" w14:textId="77777777" w:rsidR="002C11D1" w:rsidRPr="007D5DC1" w:rsidRDefault="002C11D1" w:rsidP="009F29B7">
            <w:pPr>
              <w:pStyle w:val="TBLHeading"/>
            </w:pPr>
            <w:r w:rsidRPr="007D5DC1">
              <w:t>Guide to responsibilities</w:t>
            </w:r>
          </w:p>
        </w:tc>
      </w:tr>
      <w:tr w:rsidR="002C11D1" w:rsidRPr="007D5DC1" w14:paraId="2F0759BC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3" w:type="pct"/>
            <w:hideMark/>
          </w:tcPr>
          <w:p w14:paraId="53E76283" w14:textId="6DE93AD0" w:rsidR="002C11D1" w:rsidRPr="00F21D43" w:rsidRDefault="002C11D1" w:rsidP="009F29B7">
            <w:pPr>
              <w:pStyle w:val="TBLText"/>
              <w:rPr>
                <w:b/>
              </w:rPr>
            </w:pPr>
            <w:r>
              <w:rPr>
                <w:b/>
              </w:rPr>
              <w:t>Michelle Rowland</w:t>
            </w:r>
          </w:p>
        </w:tc>
        <w:tc>
          <w:tcPr>
            <w:tcW w:w="803" w:type="pct"/>
            <w:hideMark/>
          </w:tcPr>
          <w:p w14:paraId="6EBB16A0" w14:textId="77777777" w:rsidR="002C11D1" w:rsidRPr="00F21D43" w:rsidRDefault="002C11D1" w:rsidP="009F29B7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37" w:type="pct"/>
            <w:hideMark/>
          </w:tcPr>
          <w:p w14:paraId="1A5FEC91" w14:textId="77777777" w:rsidR="002C11D1" w:rsidRPr="007D5DC1" w:rsidRDefault="002C11D1" w:rsidP="009F29B7">
            <w:pPr>
              <w:pStyle w:val="TBLText"/>
            </w:pPr>
            <w:r w:rsidRPr="007D5DC1">
              <w:t>Attorney-General</w:t>
            </w:r>
          </w:p>
        </w:tc>
        <w:tc>
          <w:tcPr>
            <w:tcW w:w="1637" w:type="pct"/>
            <w:hideMark/>
          </w:tcPr>
          <w:p w14:paraId="6D0334A4" w14:textId="77777777" w:rsidR="002C11D1" w:rsidRPr="007D5DC1" w:rsidRDefault="002C11D1" w:rsidP="009F29B7">
            <w:pPr>
              <w:pStyle w:val="TBLText"/>
            </w:pPr>
            <w:r w:rsidRPr="007D5DC1">
              <w:t>All</w:t>
            </w:r>
          </w:p>
        </w:tc>
      </w:tr>
    </w:tbl>
    <w:p w14:paraId="4FF82492" w14:textId="77777777" w:rsidR="00F62F4F" w:rsidRPr="007D5DC1" w:rsidRDefault="00F62F4F" w:rsidP="002D59DC">
      <w:pPr>
        <w:pStyle w:val="TblCaption"/>
        <w:widowControl w:val="0"/>
      </w:pPr>
      <w:r w:rsidRPr="007D5DC1">
        <w:t>Department of Social Services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4FF82497" w14:textId="77777777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4FF82493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4FF82494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FF82495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4FF82496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4FF8249D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498" w14:textId="3EB971B6" w:rsidR="00F62F4F" w:rsidRPr="00F21D43" w:rsidRDefault="002C11D1" w:rsidP="002C11D1">
            <w:pPr>
              <w:pStyle w:val="TBLText"/>
              <w:rPr>
                <w:b/>
              </w:rPr>
            </w:pPr>
            <w:r>
              <w:rPr>
                <w:b/>
              </w:rPr>
              <w:t>Tanya Plibersek</w:t>
            </w:r>
          </w:p>
        </w:tc>
        <w:tc>
          <w:tcPr>
            <w:tcW w:w="833" w:type="pct"/>
            <w:hideMark/>
          </w:tcPr>
          <w:p w14:paraId="4FF82499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49B" w14:textId="6D5CD316" w:rsidR="002D59DC" w:rsidRPr="007D5DC1" w:rsidRDefault="00F62F4F" w:rsidP="00076144">
            <w:pPr>
              <w:pStyle w:val="TBLText"/>
            </w:pPr>
            <w:r w:rsidRPr="007D5DC1">
              <w:t>Minister for Social Services</w:t>
            </w:r>
          </w:p>
        </w:tc>
        <w:tc>
          <w:tcPr>
            <w:tcW w:w="1667" w:type="pct"/>
            <w:hideMark/>
          </w:tcPr>
          <w:p w14:paraId="4FF8249C" w14:textId="3FE607AE" w:rsidR="00F62F4F" w:rsidRPr="007D5DC1" w:rsidRDefault="00CD6D09" w:rsidP="004323E8">
            <w:pPr>
              <w:pStyle w:val="TBLText"/>
            </w:pPr>
            <w:r>
              <w:t xml:space="preserve">All except </w:t>
            </w:r>
            <w:r w:rsidR="002C11D1">
              <w:t>government s</w:t>
            </w:r>
            <w:r w:rsidR="00F62F4F" w:rsidRPr="007D5DC1">
              <w:t>ervices (including Services Australia)</w:t>
            </w:r>
            <w:r w:rsidR="004323E8">
              <w:t xml:space="preserve"> and</w:t>
            </w:r>
            <w:r w:rsidR="002C11D1">
              <w:t xml:space="preserve"> disability </w:t>
            </w:r>
          </w:p>
        </w:tc>
      </w:tr>
      <w:tr w:rsidR="00F62F4F" w:rsidRPr="007D5DC1" w14:paraId="4FF824A2" w14:textId="77777777" w:rsidTr="009F29B7">
        <w:tc>
          <w:tcPr>
            <w:tcW w:w="833" w:type="pct"/>
            <w:hideMark/>
          </w:tcPr>
          <w:p w14:paraId="4FF8249E" w14:textId="77777777" w:rsidR="00F62F4F" w:rsidRPr="00F21D43" w:rsidRDefault="002D59DC" w:rsidP="00076144">
            <w:pPr>
              <w:pStyle w:val="TBLText"/>
              <w:rPr>
                <w:b/>
              </w:rPr>
            </w:pPr>
            <w:r>
              <w:rPr>
                <w:b/>
              </w:rPr>
              <w:t>Katy Gallagher</w:t>
            </w:r>
          </w:p>
        </w:tc>
        <w:tc>
          <w:tcPr>
            <w:tcW w:w="833" w:type="pct"/>
            <w:hideMark/>
          </w:tcPr>
          <w:p w14:paraId="4FF8249F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4A0" w14:textId="77777777" w:rsidR="00F62F4F" w:rsidRPr="007D5DC1" w:rsidRDefault="00F62F4F" w:rsidP="005B4FF8">
            <w:pPr>
              <w:pStyle w:val="TBLText"/>
            </w:pPr>
            <w:r w:rsidRPr="007D5DC1">
              <w:t>Minister for Government Services</w:t>
            </w:r>
          </w:p>
        </w:tc>
        <w:tc>
          <w:tcPr>
            <w:tcW w:w="1667" w:type="pct"/>
            <w:hideMark/>
          </w:tcPr>
          <w:p w14:paraId="4FF824A1" w14:textId="20DC0979" w:rsidR="00F62F4F" w:rsidRPr="007D5DC1" w:rsidRDefault="00F62F4F" w:rsidP="002D59DC">
            <w:pPr>
              <w:pStyle w:val="TBLText"/>
            </w:pPr>
            <w:r w:rsidRPr="007D5DC1">
              <w:t>Government Services (including Services Australia)</w:t>
            </w:r>
          </w:p>
        </w:tc>
      </w:tr>
      <w:tr w:rsidR="00F62F4F" w:rsidRPr="007D5DC1" w14:paraId="4FF824A8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4A3" w14:textId="4D0019E7" w:rsidR="00F62F4F" w:rsidRPr="00F21D43" w:rsidRDefault="002C11D1" w:rsidP="00076144">
            <w:pPr>
              <w:pStyle w:val="TBLText"/>
              <w:rPr>
                <w:b/>
              </w:rPr>
            </w:pPr>
            <w:r>
              <w:rPr>
                <w:b/>
              </w:rPr>
              <w:t>Mark Butler</w:t>
            </w:r>
          </w:p>
        </w:tc>
        <w:tc>
          <w:tcPr>
            <w:tcW w:w="833" w:type="pct"/>
            <w:hideMark/>
          </w:tcPr>
          <w:p w14:paraId="4FF824A4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4A6" w14:textId="08884CB6" w:rsidR="00F62F4F" w:rsidRPr="007D5DC1" w:rsidRDefault="002C11D1" w:rsidP="005B4FF8">
            <w:pPr>
              <w:pStyle w:val="TBLText"/>
            </w:pPr>
            <w:r>
              <w:t>Minister for Disability and the National Disability Insurance Scheme</w:t>
            </w:r>
          </w:p>
        </w:tc>
        <w:tc>
          <w:tcPr>
            <w:tcW w:w="1667" w:type="pct"/>
            <w:hideMark/>
          </w:tcPr>
          <w:p w14:paraId="4FF824A7" w14:textId="364A6D45" w:rsidR="00F62F4F" w:rsidRPr="007D5DC1" w:rsidRDefault="002C11D1" w:rsidP="004323E8">
            <w:pPr>
              <w:pStyle w:val="TBLText"/>
            </w:pPr>
            <w:r>
              <w:t>Disability</w:t>
            </w:r>
          </w:p>
        </w:tc>
      </w:tr>
      <w:tr w:rsidR="002D59DC" w:rsidRPr="002D59DC" w14:paraId="4FF824AD" w14:textId="77777777" w:rsidTr="009F29B7">
        <w:tc>
          <w:tcPr>
            <w:tcW w:w="833" w:type="pct"/>
          </w:tcPr>
          <w:p w14:paraId="4FF824A9" w14:textId="1B508C1E" w:rsidR="002D59DC" w:rsidRPr="002D59DC" w:rsidRDefault="002C11D1" w:rsidP="00076144">
            <w:pPr>
              <w:pStyle w:val="TBLText"/>
            </w:pPr>
            <w:r>
              <w:t>J</w:t>
            </w:r>
            <w:r w:rsidR="00877405">
              <w:t>enny M</w:t>
            </w:r>
            <w:r>
              <w:t>cAllister</w:t>
            </w:r>
          </w:p>
        </w:tc>
        <w:tc>
          <w:tcPr>
            <w:tcW w:w="833" w:type="pct"/>
          </w:tcPr>
          <w:p w14:paraId="4FF824AA" w14:textId="77777777" w:rsidR="002D59DC" w:rsidRPr="002D59DC" w:rsidRDefault="002D59DC" w:rsidP="00076144">
            <w:pPr>
              <w:pStyle w:val="TBLText"/>
            </w:pPr>
            <w:r w:rsidRPr="002D59DC">
              <w:t>Minister</w:t>
            </w:r>
          </w:p>
        </w:tc>
        <w:tc>
          <w:tcPr>
            <w:tcW w:w="1667" w:type="pct"/>
          </w:tcPr>
          <w:p w14:paraId="4FF824AB" w14:textId="7FA2D442" w:rsidR="002D59DC" w:rsidRPr="002D59DC" w:rsidRDefault="002C11D1" w:rsidP="00E14141">
            <w:pPr>
              <w:pStyle w:val="TBLText"/>
            </w:pPr>
            <w:r>
              <w:t xml:space="preserve">Minister for the National Disability </w:t>
            </w:r>
            <w:r w:rsidR="00E14141">
              <w:t>I</w:t>
            </w:r>
            <w:r>
              <w:t>nsurance Scheme</w:t>
            </w:r>
          </w:p>
        </w:tc>
        <w:tc>
          <w:tcPr>
            <w:tcW w:w="1667" w:type="pct"/>
          </w:tcPr>
          <w:p w14:paraId="4FF824AC" w14:textId="33F5C0BE" w:rsidR="002D59DC" w:rsidRPr="002D59DC" w:rsidRDefault="007C6DE4" w:rsidP="007C6DE4">
            <w:pPr>
              <w:pStyle w:val="TBLText"/>
            </w:pPr>
            <w:r>
              <w:t>National Disability Insurance Scheme</w:t>
            </w:r>
          </w:p>
        </w:tc>
      </w:tr>
      <w:tr w:rsidR="00F62F4F" w:rsidRPr="007D5DC1" w14:paraId="4FF824B3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4AE" w14:textId="0C19F396" w:rsidR="00F62F4F" w:rsidRPr="00F21D43" w:rsidRDefault="002C11D1" w:rsidP="00076144">
            <w:pPr>
              <w:pStyle w:val="TBLText"/>
              <w:rPr>
                <w:i/>
              </w:rPr>
            </w:pPr>
            <w:r>
              <w:rPr>
                <w:i/>
                <w:iCs/>
              </w:rPr>
              <w:t>Ged Kearney</w:t>
            </w:r>
          </w:p>
        </w:tc>
        <w:tc>
          <w:tcPr>
            <w:tcW w:w="833" w:type="pct"/>
            <w:hideMark/>
          </w:tcPr>
          <w:p w14:paraId="4FF824AF" w14:textId="77777777" w:rsidR="00F62F4F" w:rsidRPr="00F21D43" w:rsidRDefault="00F62F4F" w:rsidP="00076144">
            <w:pPr>
              <w:pStyle w:val="TBLText"/>
              <w:rPr>
                <w:i/>
              </w:rPr>
            </w:pPr>
            <w:r w:rsidRPr="00F21D43">
              <w:rPr>
                <w:i/>
              </w:rPr>
              <w:t>Assistant Minister</w:t>
            </w:r>
          </w:p>
        </w:tc>
        <w:tc>
          <w:tcPr>
            <w:tcW w:w="1667" w:type="pct"/>
            <w:hideMark/>
          </w:tcPr>
          <w:p w14:paraId="4FF824B0" w14:textId="77777777" w:rsidR="005B4FF8" w:rsidRDefault="00F62F4F" w:rsidP="005B4FF8">
            <w:pPr>
              <w:pStyle w:val="TBLText"/>
            </w:pPr>
            <w:r w:rsidRPr="007D5DC1">
              <w:t>Assistant Minister for Social Services</w:t>
            </w:r>
          </w:p>
          <w:p w14:paraId="4FF824B1" w14:textId="77777777" w:rsidR="00F62F4F" w:rsidRPr="007D5DC1" w:rsidRDefault="00F62F4F" w:rsidP="005B4FF8">
            <w:pPr>
              <w:pStyle w:val="TBLText"/>
            </w:pPr>
            <w:r w:rsidRPr="007D5DC1">
              <w:t>Assistant Minister for the Prevention of Family Violence</w:t>
            </w:r>
          </w:p>
        </w:tc>
        <w:tc>
          <w:tcPr>
            <w:tcW w:w="1667" w:type="pct"/>
            <w:hideMark/>
          </w:tcPr>
          <w:p w14:paraId="4FF824B2" w14:textId="6787FEA2" w:rsidR="00F62F4F" w:rsidRPr="007D5DC1" w:rsidRDefault="00F62F4F" w:rsidP="000F76C6">
            <w:pPr>
              <w:pStyle w:val="TBLText"/>
            </w:pPr>
            <w:r w:rsidRPr="007D5DC1">
              <w:t xml:space="preserve">Assist </w:t>
            </w:r>
            <w:r w:rsidR="007C6DE4">
              <w:t xml:space="preserve">on matters relating </w:t>
            </w:r>
            <w:r w:rsidR="002C11D1">
              <w:t>to the prevention of family v</w:t>
            </w:r>
            <w:r w:rsidRPr="007D5DC1">
              <w:t>iolence</w:t>
            </w:r>
          </w:p>
        </w:tc>
      </w:tr>
    </w:tbl>
    <w:p w14:paraId="4FF824DF" w14:textId="77777777" w:rsidR="00F62F4F" w:rsidRPr="007D5DC1" w:rsidRDefault="00F62F4F" w:rsidP="002D59DC">
      <w:pPr>
        <w:pStyle w:val="TblCaption"/>
        <w:widowControl w:val="0"/>
      </w:pPr>
      <w:r w:rsidRPr="00B03793">
        <w:t>Department of Agriculture, Fisheries and Forestry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4FF824E4" w14:textId="77777777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4FF824E0" w14:textId="77777777" w:rsidR="00F62F4F" w:rsidRPr="007D5DC1" w:rsidRDefault="00F62F4F" w:rsidP="00076144">
            <w:pPr>
              <w:pStyle w:val="TBLHeading"/>
              <w:widowControl w:val="0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4FF824E1" w14:textId="77777777" w:rsidR="00F62F4F" w:rsidRPr="007D5DC1" w:rsidRDefault="00F62F4F" w:rsidP="00076144">
            <w:pPr>
              <w:pStyle w:val="TBLHeading"/>
              <w:widowControl w:val="0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FF824E2" w14:textId="77777777" w:rsidR="00F62F4F" w:rsidRPr="007D5DC1" w:rsidRDefault="00F62F4F" w:rsidP="00076144">
            <w:pPr>
              <w:pStyle w:val="TBLHeading"/>
              <w:widowControl w:val="0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4FF824E3" w14:textId="77777777" w:rsidR="00F62F4F" w:rsidRPr="007D5DC1" w:rsidRDefault="00F62F4F" w:rsidP="00076144">
            <w:pPr>
              <w:pStyle w:val="TBLHeading"/>
              <w:widowControl w:val="0"/>
            </w:pPr>
            <w:r w:rsidRPr="007D5DC1">
              <w:t>Guide to responsibilities</w:t>
            </w:r>
          </w:p>
        </w:tc>
      </w:tr>
      <w:tr w:rsidR="00F62F4F" w:rsidRPr="007D5DC1" w14:paraId="4FF824E9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4E5" w14:textId="77777777" w:rsidR="00F62F4F" w:rsidRPr="00F21D43" w:rsidRDefault="00F62F4F" w:rsidP="00076144">
            <w:pPr>
              <w:pStyle w:val="TBLText"/>
              <w:widowControl w:val="0"/>
              <w:rPr>
                <w:b/>
              </w:rPr>
            </w:pPr>
            <w:r>
              <w:rPr>
                <w:b/>
              </w:rPr>
              <w:t>Julie Collins</w:t>
            </w:r>
          </w:p>
        </w:tc>
        <w:tc>
          <w:tcPr>
            <w:tcW w:w="833" w:type="pct"/>
            <w:hideMark/>
          </w:tcPr>
          <w:p w14:paraId="4FF824E6" w14:textId="77777777" w:rsidR="00F62F4F" w:rsidRPr="00F21D43" w:rsidRDefault="00F62F4F" w:rsidP="00076144">
            <w:pPr>
              <w:pStyle w:val="TBLText"/>
              <w:widowControl w:val="0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4E7" w14:textId="77777777" w:rsidR="00F62F4F" w:rsidRPr="007D5DC1" w:rsidRDefault="00F62F4F" w:rsidP="00076144">
            <w:pPr>
              <w:pStyle w:val="TBLText"/>
              <w:widowControl w:val="0"/>
            </w:pPr>
            <w:r w:rsidRPr="007D5DC1">
              <w:t>Minister for Agriculture, Fisheries and Forestry</w:t>
            </w:r>
          </w:p>
        </w:tc>
        <w:tc>
          <w:tcPr>
            <w:tcW w:w="1667" w:type="pct"/>
            <w:hideMark/>
          </w:tcPr>
          <w:p w14:paraId="4FF824E8" w14:textId="77777777" w:rsidR="00F62F4F" w:rsidRPr="007D5DC1" w:rsidRDefault="00F62F4F" w:rsidP="00076144">
            <w:pPr>
              <w:pStyle w:val="TBLText"/>
              <w:widowControl w:val="0"/>
            </w:pPr>
            <w:r w:rsidRPr="007D5DC1">
              <w:t>All</w:t>
            </w:r>
          </w:p>
        </w:tc>
      </w:tr>
      <w:tr w:rsidR="00F62F4F" w:rsidRPr="007D5DC1" w14:paraId="4FF824EE" w14:textId="77777777" w:rsidTr="009F29B7">
        <w:tc>
          <w:tcPr>
            <w:tcW w:w="833" w:type="pct"/>
          </w:tcPr>
          <w:p w14:paraId="4FF824EA" w14:textId="77777777" w:rsidR="00F62F4F" w:rsidRPr="00813944" w:rsidRDefault="00F62F4F" w:rsidP="00076144">
            <w:pPr>
              <w:pStyle w:val="TBLText"/>
              <w:widowControl w:val="0"/>
              <w:rPr>
                <w:i/>
              </w:rPr>
            </w:pPr>
            <w:r w:rsidRPr="00813944">
              <w:rPr>
                <w:i/>
              </w:rPr>
              <w:t>Anthony Chisholm</w:t>
            </w:r>
          </w:p>
        </w:tc>
        <w:tc>
          <w:tcPr>
            <w:tcW w:w="833" w:type="pct"/>
          </w:tcPr>
          <w:p w14:paraId="4FF824EB" w14:textId="77777777" w:rsidR="00F62F4F" w:rsidRPr="00813944" w:rsidRDefault="00F62F4F" w:rsidP="00076144">
            <w:pPr>
              <w:pStyle w:val="TBLText"/>
              <w:widowControl w:val="0"/>
              <w:rPr>
                <w:i/>
              </w:rPr>
            </w:pPr>
            <w:r w:rsidRPr="00813944">
              <w:rPr>
                <w:i/>
              </w:rPr>
              <w:t xml:space="preserve">Assistant Minister </w:t>
            </w:r>
          </w:p>
        </w:tc>
        <w:tc>
          <w:tcPr>
            <w:tcW w:w="1667" w:type="pct"/>
          </w:tcPr>
          <w:p w14:paraId="4FF824EC" w14:textId="77777777" w:rsidR="00F62F4F" w:rsidRPr="007D5DC1" w:rsidRDefault="00F62F4F" w:rsidP="00076144">
            <w:pPr>
              <w:pStyle w:val="TBLText"/>
              <w:widowControl w:val="0"/>
            </w:pPr>
            <w:r>
              <w:t xml:space="preserve">Assistant </w:t>
            </w:r>
            <w:r w:rsidRPr="007D5DC1">
              <w:t>Minister for Agriculture, Fisheries and Forestry</w:t>
            </w:r>
          </w:p>
        </w:tc>
        <w:tc>
          <w:tcPr>
            <w:tcW w:w="1667" w:type="pct"/>
          </w:tcPr>
          <w:p w14:paraId="4FF824ED" w14:textId="673B3F54" w:rsidR="00F62F4F" w:rsidRPr="007D5DC1" w:rsidRDefault="00F62F4F" w:rsidP="00711548">
            <w:pPr>
              <w:pStyle w:val="TBLText"/>
              <w:widowControl w:val="0"/>
            </w:pPr>
            <w:r>
              <w:t xml:space="preserve">Assist </w:t>
            </w:r>
            <w:r w:rsidR="00BF270E">
              <w:t>on matters relating to a</w:t>
            </w:r>
            <w:r w:rsidRPr="007D5DC1">
              <w:t xml:space="preserve">griculture, </w:t>
            </w:r>
            <w:r w:rsidR="00BF270E">
              <w:t>f</w:t>
            </w:r>
            <w:r w:rsidRPr="007D5DC1">
              <w:t xml:space="preserve">isheries and </w:t>
            </w:r>
            <w:r w:rsidR="00BF270E">
              <w:t>f</w:t>
            </w:r>
            <w:r w:rsidRPr="007D5DC1">
              <w:t>orestry</w:t>
            </w:r>
          </w:p>
        </w:tc>
      </w:tr>
    </w:tbl>
    <w:p w14:paraId="4FF824EF" w14:textId="3B59D775" w:rsidR="00F62F4F" w:rsidRPr="007D5DC1" w:rsidRDefault="00F62F4F" w:rsidP="002D59DC">
      <w:pPr>
        <w:pStyle w:val="TblCaption"/>
        <w:widowControl w:val="0"/>
      </w:pPr>
      <w:r w:rsidRPr="007D5DC1">
        <w:t>Department of Industry, Science and Resources</w:t>
      </w:r>
    </w:p>
    <w:tbl>
      <w:tblPr>
        <w:tblStyle w:val="Custom1"/>
        <w:tblW w:w="4994" w:type="pct"/>
        <w:tblLook w:val="04A0" w:firstRow="1" w:lastRow="0" w:firstColumn="1" w:lastColumn="0" w:noHBand="0" w:noVBand="1"/>
      </w:tblPr>
      <w:tblGrid>
        <w:gridCol w:w="1604"/>
        <w:gridCol w:w="1604"/>
        <w:gridCol w:w="3209"/>
        <w:gridCol w:w="3209"/>
      </w:tblGrid>
      <w:tr w:rsidR="00F62F4F" w:rsidRPr="007D5DC1" w14:paraId="4FF824F4" w14:textId="77777777" w:rsidTr="009F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3" w:type="pct"/>
            <w:hideMark/>
          </w:tcPr>
          <w:p w14:paraId="4FF824F0" w14:textId="77777777" w:rsidR="00F62F4F" w:rsidRPr="007D5DC1" w:rsidRDefault="00F62F4F" w:rsidP="00076144">
            <w:pPr>
              <w:pStyle w:val="TBLHeading"/>
            </w:pPr>
            <w:r w:rsidRPr="007D5DC1">
              <w:t>Name</w:t>
            </w:r>
          </w:p>
        </w:tc>
        <w:tc>
          <w:tcPr>
            <w:tcW w:w="833" w:type="pct"/>
            <w:hideMark/>
          </w:tcPr>
          <w:p w14:paraId="4FF824F1" w14:textId="77777777" w:rsidR="00F62F4F" w:rsidRPr="007D5DC1" w:rsidRDefault="00F62F4F" w:rsidP="00076144">
            <w:pPr>
              <w:pStyle w:val="TBLHeading"/>
            </w:pPr>
            <w:r w:rsidRPr="007D5DC1">
              <w:t>Role</w:t>
            </w:r>
          </w:p>
        </w:tc>
        <w:tc>
          <w:tcPr>
            <w:tcW w:w="1667" w:type="pct"/>
            <w:hideMark/>
          </w:tcPr>
          <w:p w14:paraId="4FF824F2" w14:textId="77777777" w:rsidR="00F62F4F" w:rsidRPr="007D5DC1" w:rsidRDefault="00F62F4F" w:rsidP="00076144">
            <w:pPr>
              <w:pStyle w:val="TBLHeading"/>
            </w:pPr>
            <w:r w:rsidRPr="007D5DC1">
              <w:t>Office(s)</w:t>
            </w:r>
          </w:p>
        </w:tc>
        <w:tc>
          <w:tcPr>
            <w:tcW w:w="1667" w:type="pct"/>
            <w:hideMark/>
          </w:tcPr>
          <w:p w14:paraId="4FF824F3" w14:textId="77777777" w:rsidR="00F62F4F" w:rsidRPr="007D5DC1" w:rsidRDefault="00F62F4F" w:rsidP="00076144">
            <w:pPr>
              <w:pStyle w:val="TBLHeading"/>
            </w:pPr>
            <w:r w:rsidRPr="007D5DC1">
              <w:t>Guide to responsibilities</w:t>
            </w:r>
          </w:p>
        </w:tc>
      </w:tr>
      <w:tr w:rsidR="00F62F4F" w:rsidRPr="007D5DC1" w14:paraId="4FF824F9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  <w:hideMark/>
          </w:tcPr>
          <w:p w14:paraId="4FF824F5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Madeleine King</w:t>
            </w:r>
          </w:p>
        </w:tc>
        <w:tc>
          <w:tcPr>
            <w:tcW w:w="833" w:type="pct"/>
            <w:hideMark/>
          </w:tcPr>
          <w:p w14:paraId="4FF824F6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4FF824F7" w14:textId="77777777" w:rsidR="00F62F4F" w:rsidRPr="007D5DC1" w:rsidRDefault="00F62F4F" w:rsidP="00076144">
            <w:pPr>
              <w:pStyle w:val="TBLText"/>
            </w:pPr>
            <w:r w:rsidRPr="007D5DC1">
              <w:t>Minister for Resources</w:t>
            </w:r>
          </w:p>
        </w:tc>
        <w:tc>
          <w:tcPr>
            <w:tcW w:w="1667" w:type="pct"/>
            <w:hideMark/>
          </w:tcPr>
          <w:p w14:paraId="4FF824F8" w14:textId="77777777" w:rsidR="00F62F4F" w:rsidRPr="007D5DC1" w:rsidRDefault="00F62F4F" w:rsidP="00076144">
            <w:pPr>
              <w:pStyle w:val="TBLText"/>
            </w:pPr>
            <w:r w:rsidRPr="007D5DC1">
              <w:t>Resources</w:t>
            </w:r>
          </w:p>
        </w:tc>
      </w:tr>
      <w:tr w:rsidR="00F62F4F" w:rsidRPr="007D5DC1" w14:paraId="4FF824FE" w14:textId="77777777" w:rsidTr="009F29B7">
        <w:tc>
          <w:tcPr>
            <w:tcW w:w="833" w:type="pct"/>
            <w:hideMark/>
          </w:tcPr>
          <w:p w14:paraId="4FF824FA" w14:textId="37A17249" w:rsidR="00F62F4F" w:rsidRPr="00F21D43" w:rsidRDefault="00877405" w:rsidP="00877405">
            <w:pPr>
              <w:pStyle w:val="TBLText"/>
              <w:rPr>
                <w:b/>
              </w:rPr>
            </w:pPr>
            <w:r>
              <w:rPr>
                <w:b/>
              </w:rPr>
              <w:t>Tim Ayres</w:t>
            </w:r>
          </w:p>
        </w:tc>
        <w:tc>
          <w:tcPr>
            <w:tcW w:w="833" w:type="pct"/>
            <w:hideMark/>
          </w:tcPr>
          <w:p w14:paraId="4FF824FB" w14:textId="77777777" w:rsidR="00F62F4F" w:rsidRPr="00F21D43" w:rsidRDefault="00F62F4F" w:rsidP="00076144">
            <w:pPr>
              <w:pStyle w:val="TBLText"/>
              <w:rPr>
                <w:b/>
              </w:rPr>
            </w:pPr>
            <w:r w:rsidRPr="00F21D43">
              <w:rPr>
                <w:b/>
              </w:rPr>
              <w:t>Cabinet Minister</w:t>
            </w:r>
          </w:p>
        </w:tc>
        <w:tc>
          <w:tcPr>
            <w:tcW w:w="1667" w:type="pct"/>
            <w:hideMark/>
          </w:tcPr>
          <w:p w14:paraId="58C65969" w14:textId="77777777" w:rsidR="00877405" w:rsidRDefault="00F62F4F" w:rsidP="00877405">
            <w:pPr>
              <w:pStyle w:val="TBLText"/>
            </w:pPr>
            <w:r w:rsidRPr="007D5DC1">
              <w:t xml:space="preserve">Minister for Industry and </w:t>
            </w:r>
            <w:r w:rsidR="00877405">
              <w:t>Innovation</w:t>
            </w:r>
          </w:p>
          <w:p w14:paraId="4FF824FC" w14:textId="2CC12200" w:rsidR="00F62F4F" w:rsidRPr="007D5DC1" w:rsidRDefault="00877405" w:rsidP="00877405">
            <w:pPr>
              <w:pStyle w:val="TBLText"/>
            </w:pPr>
            <w:r>
              <w:t>Minister for Science</w:t>
            </w:r>
          </w:p>
        </w:tc>
        <w:tc>
          <w:tcPr>
            <w:tcW w:w="1667" w:type="pct"/>
            <w:hideMark/>
          </w:tcPr>
          <w:p w14:paraId="4FF824FD" w14:textId="6FFBF8D0" w:rsidR="00F62F4F" w:rsidRPr="007D5DC1" w:rsidRDefault="00F62F4F" w:rsidP="00076144">
            <w:pPr>
              <w:pStyle w:val="TBLText"/>
            </w:pPr>
            <w:r w:rsidRPr="007D5DC1">
              <w:t>Industry</w:t>
            </w:r>
            <w:r w:rsidR="00877405">
              <w:t>, innovation</w:t>
            </w:r>
            <w:r w:rsidRPr="007D5DC1">
              <w:t xml:space="preserve"> and</w:t>
            </w:r>
            <w:r w:rsidR="00877405">
              <w:t xml:space="preserve"> s</w:t>
            </w:r>
            <w:r w:rsidRPr="007D5DC1">
              <w:t>cience</w:t>
            </w:r>
          </w:p>
        </w:tc>
      </w:tr>
      <w:tr w:rsidR="00877405" w:rsidRPr="007D5DC1" w14:paraId="1D6D6737" w14:textId="77777777" w:rsidTr="009F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" w:type="pct"/>
          </w:tcPr>
          <w:p w14:paraId="76B9337F" w14:textId="077A9EE0" w:rsidR="00877405" w:rsidRPr="00877405" w:rsidRDefault="00877405" w:rsidP="00877405">
            <w:pPr>
              <w:pStyle w:val="TBLText"/>
              <w:rPr>
                <w:i/>
              </w:rPr>
            </w:pPr>
            <w:r>
              <w:rPr>
                <w:i/>
              </w:rPr>
              <w:t>Anthony Chisholm</w:t>
            </w:r>
          </w:p>
        </w:tc>
        <w:tc>
          <w:tcPr>
            <w:tcW w:w="833" w:type="pct"/>
          </w:tcPr>
          <w:p w14:paraId="39F997CE" w14:textId="339468F9" w:rsidR="00877405" w:rsidRPr="00877405" w:rsidRDefault="00877405" w:rsidP="00076144">
            <w:pPr>
              <w:pStyle w:val="TBLText"/>
              <w:rPr>
                <w:i/>
              </w:rPr>
            </w:pPr>
            <w:r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14:paraId="37419FAA" w14:textId="0AB53D7E" w:rsidR="00877405" w:rsidRDefault="00877405" w:rsidP="00877405">
            <w:pPr>
              <w:pStyle w:val="TBLText"/>
            </w:pPr>
            <w:r>
              <w:t>Assistant Minister for Resources</w:t>
            </w:r>
          </w:p>
        </w:tc>
        <w:tc>
          <w:tcPr>
            <w:tcW w:w="1667" w:type="pct"/>
          </w:tcPr>
          <w:p w14:paraId="6B9710D3" w14:textId="1925F225" w:rsidR="00877405" w:rsidRPr="007D5DC1" w:rsidRDefault="00877405" w:rsidP="00190EF1">
            <w:pPr>
              <w:pStyle w:val="TBLText"/>
            </w:pPr>
            <w:r>
              <w:t xml:space="preserve">Assist </w:t>
            </w:r>
            <w:r w:rsidR="00BF270E">
              <w:t>on matters relating to r</w:t>
            </w:r>
            <w:r>
              <w:t>esources</w:t>
            </w:r>
          </w:p>
        </w:tc>
      </w:tr>
      <w:tr w:rsidR="00877405" w:rsidRPr="007D5DC1" w14:paraId="4FD4A2CD" w14:textId="77777777" w:rsidTr="009F29B7">
        <w:tc>
          <w:tcPr>
            <w:tcW w:w="833" w:type="pct"/>
          </w:tcPr>
          <w:p w14:paraId="3507C6C9" w14:textId="2BE1E5B2" w:rsidR="00877405" w:rsidRPr="00877405" w:rsidRDefault="00877405" w:rsidP="00877405">
            <w:pPr>
              <w:pStyle w:val="TBLText"/>
              <w:rPr>
                <w:i/>
              </w:rPr>
            </w:pPr>
            <w:r w:rsidRPr="00877405">
              <w:rPr>
                <w:i/>
              </w:rPr>
              <w:t>Andrew Charlton</w:t>
            </w:r>
          </w:p>
        </w:tc>
        <w:tc>
          <w:tcPr>
            <w:tcW w:w="833" w:type="pct"/>
          </w:tcPr>
          <w:p w14:paraId="0661DCD2" w14:textId="72400A3C" w:rsidR="00877405" w:rsidRDefault="00877405" w:rsidP="00076144">
            <w:pPr>
              <w:pStyle w:val="TBLText"/>
              <w:rPr>
                <w:i/>
              </w:rPr>
            </w:pPr>
            <w:r>
              <w:rPr>
                <w:i/>
              </w:rPr>
              <w:t>Assistant Minister</w:t>
            </w:r>
          </w:p>
        </w:tc>
        <w:tc>
          <w:tcPr>
            <w:tcW w:w="1667" w:type="pct"/>
          </w:tcPr>
          <w:p w14:paraId="736128EC" w14:textId="4071FAC0" w:rsidR="00877405" w:rsidRDefault="00877405" w:rsidP="00877405">
            <w:pPr>
              <w:pStyle w:val="TBLText"/>
            </w:pPr>
            <w:r>
              <w:t>Assistant Minister for Science, Technology and the Digital Economy</w:t>
            </w:r>
          </w:p>
        </w:tc>
        <w:tc>
          <w:tcPr>
            <w:tcW w:w="1667" w:type="pct"/>
          </w:tcPr>
          <w:p w14:paraId="716BCE42" w14:textId="7AD1FEFE" w:rsidR="00877405" w:rsidRDefault="00877405" w:rsidP="000F76C6">
            <w:pPr>
              <w:pStyle w:val="TBLText"/>
            </w:pPr>
            <w:r>
              <w:t xml:space="preserve">Assist </w:t>
            </w:r>
            <w:r w:rsidR="007C6DE4">
              <w:t>on matters relating</w:t>
            </w:r>
            <w:r>
              <w:t xml:space="preserve"> to science, technology </w:t>
            </w:r>
            <w:r w:rsidR="00804E72">
              <w:t>and the digital e</w:t>
            </w:r>
            <w:r>
              <w:t>conomy</w:t>
            </w:r>
          </w:p>
        </w:tc>
      </w:tr>
    </w:tbl>
    <w:p w14:paraId="4FF82514" w14:textId="384B0BE9" w:rsidR="007D5DC1" w:rsidRPr="007D5DC1" w:rsidRDefault="007D5DC1" w:rsidP="00DA7A66">
      <w:pPr>
        <w:pStyle w:val="TblCaption"/>
        <w:widowControl w:val="0"/>
      </w:pPr>
    </w:p>
    <w:sectPr w:rsidR="007D5DC1" w:rsidRPr="007D5DC1" w:rsidSect="0064601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10" w:right="1134" w:bottom="1135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D3B9E" w14:textId="77777777" w:rsidR="00CE0956" w:rsidRDefault="00CE0956" w:rsidP="00F957C6">
      <w:pPr>
        <w:spacing w:after="0" w:line="240" w:lineRule="auto"/>
      </w:pPr>
      <w:r>
        <w:separator/>
      </w:r>
    </w:p>
  </w:endnote>
  <w:endnote w:type="continuationSeparator" w:id="0">
    <w:p w14:paraId="7F9500E4" w14:textId="77777777" w:rsidR="00CE0956" w:rsidRDefault="00CE0956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8251A" w14:textId="33F481AC" w:rsidR="008057EA" w:rsidRPr="00852F35" w:rsidRDefault="008057EA" w:rsidP="00327C2F">
    <w:pPr>
      <w:pStyle w:val="Header"/>
      <w:rPr>
        <w:rFonts w:ascii="Segoe UI" w:hAnsi="Segoe UI" w:cs="Segoe UI"/>
        <w:color w:val="6E6E6E"/>
        <w:sz w:val="18"/>
      </w:rPr>
    </w:pPr>
    <w:r>
      <w:rPr>
        <w:color w:val="6E6E6E"/>
        <w:sz w:val="18"/>
        <w:szCs w:val="18"/>
      </w:rPr>
      <w:t>PM&amp;C</w:t>
    </w:r>
    <w:r w:rsidRPr="00852F35">
      <w:rPr>
        <w:color w:val="6E6E6E"/>
        <w:sz w:val="18"/>
        <w:szCs w:val="18"/>
      </w:rPr>
      <w:t xml:space="preserve"> | </w:t>
    </w:r>
    <w:r w:rsidRPr="007915E5">
      <w:rPr>
        <w:color w:val="6E6E6E"/>
        <w:sz w:val="18"/>
        <w:szCs w:val="18"/>
      </w:rPr>
      <w:t>Ministerial offices, departments of state and guide to responsibilities</w:t>
    </w:r>
    <w:r>
      <w:rPr>
        <w:color w:val="6E6E6E"/>
        <w:sz w:val="18"/>
        <w:szCs w:val="18"/>
      </w:rPr>
      <w:t>: 13 May 2025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445377">
      <w:rPr>
        <w:rFonts w:ascii="Segoe UI" w:hAnsi="Segoe UI" w:cs="Segoe UI"/>
        <w:noProof/>
        <w:color w:val="6E6E6E"/>
        <w:sz w:val="18"/>
      </w:rPr>
      <w:t>2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8251C" w14:textId="42036038" w:rsidR="008057EA" w:rsidRPr="00BB1526" w:rsidRDefault="008057EA" w:rsidP="00327C2F">
    <w:pPr>
      <w:pStyle w:val="Header"/>
      <w:rPr>
        <w:rFonts w:ascii="Segoe UI" w:hAnsi="Segoe UI" w:cs="Segoe UI"/>
        <w:color w:val="6E6E6E"/>
        <w:sz w:val="18"/>
      </w:rPr>
    </w:pPr>
    <w:r w:rsidRPr="007915E5">
      <w:rPr>
        <w:color w:val="6E6E6E"/>
        <w:sz w:val="18"/>
        <w:szCs w:val="18"/>
      </w:rPr>
      <w:t xml:space="preserve">PM&amp;C | Ministerial offices, departments of state and guide to responsibilities: </w:t>
    </w:r>
    <w:r>
      <w:rPr>
        <w:color w:val="6E6E6E"/>
        <w:sz w:val="18"/>
        <w:szCs w:val="18"/>
      </w:rPr>
      <w:t>13 May 2025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445377">
      <w:rPr>
        <w:rFonts w:ascii="Segoe UI" w:hAnsi="Segoe UI" w:cs="Segoe UI"/>
        <w:noProof/>
        <w:color w:val="6E6E6E"/>
        <w:sz w:val="18"/>
      </w:rPr>
      <w:t>1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73F4C" w14:textId="77777777" w:rsidR="00CE0956" w:rsidRDefault="00CE0956" w:rsidP="00F957C6">
      <w:pPr>
        <w:spacing w:after="0" w:line="240" w:lineRule="auto"/>
      </w:pPr>
      <w:r>
        <w:separator/>
      </w:r>
    </w:p>
  </w:footnote>
  <w:footnote w:type="continuationSeparator" w:id="0">
    <w:p w14:paraId="378D96BF" w14:textId="77777777" w:rsidR="00CE0956" w:rsidRDefault="00CE0956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82519" w14:textId="77777777" w:rsidR="008057EA" w:rsidRPr="00D10635" w:rsidRDefault="008057EA" w:rsidP="007915E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FF8251D" wp14:editId="4FF8251E">
              <wp:simplePos x="0" y="0"/>
              <wp:positionH relativeFrom="column">
                <wp:posOffset>6221730</wp:posOffset>
              </wp:positionH>
              <wp:positionV relativeFrom="page">
                <wp:posOffset>691515</wp:posOffset>
              </wp:positionV>
              <wp:extent cx="608400" cy="0"/>
              <wp:effectExtent l="0" t="0" r="203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978939" id="Straight Connecto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489.9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8251B" w14:textId="77777777" w:rsidR="008057EA" w:rsidRPr="00135D5E" w:rsidRDefault="008057EA" w:rsidP="00135D5E">
    <w:pPr>
      <w:pStyle w:val="Header"/>
      <w:rPr>
        <w:rFonts w:ascii="Segoe UI" w:hAnsi="Segoe UI"/>
        <w:caps/>
        <w:color w:val="C00000"/>
        <w:sz w:val="18"/>
      </w:rPr>
    </w:pPr>
    <w:r>
      <w:rPr>
        <w:rFonts w:ascii="Segoe UI" w:hAnsi="Segoe UI"/>
        <w:caps/>
        <w:noProof/>
        <w:color w:val="C00000"/>
        <w:sz w:val="18"/>
        <w:lang w:eastAsia="en-AU"/>
      </w:rPr>
      <w:drawing>
        <wp:anchor distT="0" distB="0" distL="114300" distR="114300" simplePos="0" relativeHeight="251681792" behindDoc="1" locked="0" layoutInCell="1" allowOverlap="1" wp14:anchorId="4FF8251F" wp14:editId="6A5CA5AB">
          <wp:simplePos x="0" y="0"/>
          <wp:positionH relativeFrom="column">
            <wp:posOffset>4742815</wp:posOffset>
          </wp:positionH>
          <wp:positionV relativeFrom="paragraph">
            <wp:posOffset>-517525</wp:posOffset>
          </wp:positionV>
          <wp:extent cx="1473795" cy="1789544"/>
          <wp:effectExtent l="0" t="0" r="0" b="1270"/>
          <wp:wrapNone/>
          <wp:docPr id="28" name="Picture 28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PM&amp;C Template Acrony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95" cy="1789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60A7">
      <w:rPr>
        <w:noProof/>
        <w:lang w:eastAsia="en-AU"/>
      </w:rPr>
      <w:drawing>
        <wp:anchor distT="0" distB="0" distL="114300" distR="114300" simplePos="0" relativeHeight="251679744" behindDoc="1" locked="0" layoutInCell="1" allowOverlap="1" wp14:anchorId="4FF82521" wp14:editId="2C716BE0">
          <wp:simplePos x="0" y="0"/>
          <wp:positionH relativeFrom="column">
            <wp:posOffset>-214540</wp:posOffset>
          </wp:positionH>
          <wp:positionV relativeFrom="page">
            <wp:posOffset>115570</wp:posOffset>
          </wp:positionV>
          <wp:extent cx="3600000" cy="806400"/>
          <wp:effectExtent l="0" t="0" r="0" b="0"/>
          <wp:wrapNone/>
          <wp:docPr id="29" name="Picture 29" title="Australian Government Department of the Prime Minist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C_Logo_Primary_RGB_Black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6"/>
                  <a:stretch/>
                </pic:blipFill>
                <pic:spPr bwMode="auto">
                  <a:xfrm>
                    <a:off x="0" y="0"/>
                    <a:ext cx="3600000" cy="8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FF82523" wp14:editId="4FF82524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8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B7F323" id="Straight Connector 10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k0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Wh5VUJ6H9JhJ&#10;2eOYxR5D4BYiieLlXk0xdUzZhwNdrRQPVITPhnz5siQx1/6el/7CnIXmx037ZtPyFPTN1TzzIqX8&#10;DtCLcumls6EoV506vU+ZczH0BmGj1HHJXG/57KCAXfgEhtVwrnVl1z2CvSNxUrwBw9d1UcGxKrJQ&#10;jHVuIbV/Jl2xhQZ1t/6WuKBrRgx5IXobkH6XNc+3Us0Ff1N90VpkP+FwrnOo7eAFqcquy1w28Ee7&#10;0p9/ud13AA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Esf+TS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657CA6A2"/>
    <w:lvl w:ilvl="0" w:tplc="1BB42B4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CB5B98"/>
    <w:multiLevelType w:val="hybridMultilevel"/>
    <w:tmpl w:val="FC74A3F8"/>
    <w:lvl w:ilvl="0" w:tplc="BAA627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BEF41DF"/>
    <w:multiLevelType w:val="hybridMultilevel"/>
    <w:tmpl w:val="C5029416"/>
    <w:lvl w:ilvl="0" w:tplc="8C8093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2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20"/>
  </w:num>
  <w:num w:numId="20">
    <w:abstractNumId w:val="20"/>
    <w:lvlOverride w:ilvl="0">
      <w:startOverride w:val="1"/>
    </w:lvlOverride>
  </w:num>
  <w:num w:numId="21">
    <w:abstractNumId w:val="23"/>
  </w:num>
  <w:num w:numId="22">
    <w:abstractNumId w:val="21"/>
  </w:num>
  <w:num w:numId="23">
    <w:abstractNumId w:val="1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21"/>
    <w:lvlOverride w:ilvl="0">
      <w:startOverride w:val="1"/>
    </w:lvlOverride>
  </w:num>
  <w:num w:numId="27">
    <w:abstractNumId w:val="14"/>
  </w:num>
  <w:num w:numId="28">
    <w:abstractNumId w:val="18"/>
  </w:num>
  <w:num w:numId="29">
    <w:abstractNumId w:val="13"/>
  </w:num>
  <w:num w:numId="30">
    <w:abstractNumId w:val="15"/>
  </w:num>
  <w:num w:numId="31">
    <w:abstractNumId w:val="12"/>
  </w:num>
  <w:num w:numId="32">
    <w:abstractNumId w:val="23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22"/>
    <w:lvlOverride w:ilvl="0">
      <w:startOverride w:val="1"/>
    </w:lvlOverride>
  </w:num>
  <w:num w:numId="37">
    <w:abstractNumId w:val="22"/>
    <w:lvlOverride w:ilvl="0">
      <w:startOverride w:val="1"/>
    </w:lvlOverride>
  </w:num>
  <w:num w:numId="38">
    <w:abstractNumId w:val="1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en-AU" w:vendorID="64" w:dllVersion="131078" w:nlCheck="1" w:checkStyle="1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C1"/>
    <w:rsid w:val="00016E04"/>
    <w:rsid w:val="00026CC4"/>
    <w:rsid w:val="00027038"/>
    <w:rsid w:val="0003154E"/>
    <w:rsid w:val="00037513"/>
    <w:rsid w:val="00043C58"/>
    <w:rsid w:val="0006627F"/>
    <w:rsid w:val="00075A35"/>
    <w:rsid w:val="00076144"/>
    <w:rsid w:val="00094542"/>
    <w:rsid w:val="000B3417"/>
    <w:rsid w:val="000B6A28"/>
    <w:rsid w:val="000C6A77"/>
    <w:rsid w:val="000D749D"/>
    <w:rsid w:val="000F0D9E"/>
    <w:rsid w:val="000F76C6"/>
    <w:rsid w:val="00100FB7"/>
    <w:rsid w:val="00113801"/>
    <w:rsid w:val="00115264"/>
    <w:rsid w:val="00117A77"/>
    <w:rsid w:val="001239BE"/>
    <w:rsid w:val="00130D3E"/>
    <w:rsid w:val="00135D5E"/>
    <w:rsid w:val="00140D52"/>
    <w:rsid w:val="00141EFA"/>
    <w:rsid w:val="00144FFC"/>
    <w:rsid w:val="001517F9"/>
    <w:rsid w:val="001547D6"/>
    <w:rsid w:val="001611BF"/>
    <w:rsid w:val="0017436A"/>
    <w:rsid w:val="0017615C"/>
    <w:rsid w:val="00190EF1"/>
    <w:rsid w:val="00191FB1"/>
    <w:rsid w:val="001954B4"/>
    <w:rsid w:val="001B2D56"/>
    <w:rsid w:val="001D2AF7"/>
    <w:rsid w:val="00212443"/>
    <w:rsid w:val="0021446B"/>
    <w:rsid w:val="00220DDA"/>
    <w:rsid w:val="00227DB5"/>
    <w:rsid w:val="00230355"/>
    <w:rsid w:val="00256AAA"/>
    <w:rsid w:val="00266CCC"/>
    <w:rsid w:val="00274D42"/>
    <w:rsid w:val="00277E80"/>
    <w:rsid w:val="00285CAF"/>
    <w:rsid w:val="002B661A"/>
    <w:rsid w:val="002C11D1"/>
    <w:rsid w:val="002C7A05"/>
    <w:rsid w:val="002D59DC"/>
    <w:rsid w:val="002D6B3D"/>
    <w:rsid w:val="002E01B5"/>
    <w:rsid w:val="002E5916"/>
    <w:rsid w:val="00303C55"/>
    <w:rsid w:val="00311C2D"/>
    <w:rsid w:val="00317030"/>
    <w:rsid w:val="00320AAB"/>
    <w:rsid w:val="003262D4"/>
    <w:rsid w:val="00327C2F"/>
    <w:rsid w:val="00353E5E"/>
    <w:rsid w:val="00361020"/>
    <w:rsid w:val="00374D2A"/>
    <w:rsid w:val="00376FE6"/>
    <w:rsid w:val="00385BD5"/>
    <w:rsid w:val="00385CD0"/>
    <w:rsid w:val="003C181D"/>
    <w:rsid w:val="003C7DB7"/>
    <w:rsid w:val="003D4320"/>
    <w:rsid w:val="003D676D"/>
    <w:rsid w:val="003F23E9"/>
    <w:rsid w:val="003F3E64"/>
    <w:rsid w:val="004323E8"/>
    <w:rsid w:val="004369FC"/>
    <w:rsid w:val="00443F97"/>
    <w:rsid w:val="00445377"/>
    <w:rsid w:val="0044614A"/>
    <w:rsid w:val="00464D89"/>
    <w:rsid w:val="00483F30"/>
    <w:rsid w:val="00490A48"/>
    <w:rsid w:val="00490B90"/>
    <w:rsid w:val="00490D02"/>
    <w:rsid w:val="004A5B5B"/>
    <w:rsid w:val="004B2C90"/>
    <w:rsid w:val="004C1120"/>
    <w:rsid w:val="004C17DE"/>
    <w:rsid w:val="004D39ED"/>
    <w:rsid w:val="004F4C4F"/>
    <w:rsid w:val="00514F28"/>
    <w:rsid w:val="005226B9"/>
    <w:rsid w:val="00533D15"/>
    <w:rsid w:val="00561FB9"/>
    <w:rsid w:val="00583D35"/>
    <w:rsid w:val="00591288"/>
    <w:rsid w:val="005917FD"/>
    <w:rsid w:val="005A4AA1"/>
    <w:rsid w:val="005B3358"/>
    <w:rsid w:val="005B4FF8"/>
    <w:rsid w:val="005C0F15"/>
    <w:rsid w:val="005C3C13"/>
    <w:rsid w:val="005D4706"/>
    <w:rsid w:val="005D540A"/>
    <w:rsid w:val="005E0907"/>
    <w:rsid w:val="005E13A7"/>
    <w:rsid w:val="005E72C2"/>
    <w:rsid w:val="005F3869"/>
    <w:rsid w:val="006147EB"/>
    <w:rsid w:val="006200EB"/>
    <w:rsid w:val="006219D0"/>
    <w:rsid w:val="00621EA3"/>
    <w:rsid w:val="00640234"/>
    <w:rsid w:val="0064343A"/>
    <w:rsid w:val="00645A5D"/>
    <w:rsid w:val="00646013"/>
    <w:rsid w:val="006461AB"/>
    <w:rsid w:val="006556B1"/>
    <w:rsid w:val="00665FB6"/>
    <w:rsid w:val="00675B21"/>
    <w:rsid w:val="006A008F"/>
    <w:rsid w:val="006A5AA6"/>
    <w:rsid w:val="006B784F"/>
    <w:rsid w:val="006C4DAB"/>
    <w:rsid w:val="006D3398"/>
    <w:rsid w:val="006D3D1D"/>
    <w:rsid w:val="006E170D"/>
    <w:rsid w:val="006E698B"/>
    <w:rsid w:val="00701901"/>
    <w:rsid w:val="00711548"/>
    <w:rsid w:val="00711D4B"/>
    <w:rsid w:val="0071548B"/>
    <w:rsid w:val="007203E4"/>
    <w:rsid w:val="007204A9"/>
    <w:rsid w:val="00745648"/>
    <w:rsid w:val="00756929"/>
    <w:rsid w:val="00767DBB"/>
    <w:rsid w:val="00774646"/>
    <w:rsid w:val="00781695"/>
    <w:rsid w:val="00783126"/>
    <w:rsid w:val="007915E5"/>
    <w:rsid w:val="007A02A7"/>
    <w:rsid w:val="007B3B0C"/>
    <w:rsid w:val="007C0935"/>
    <w:rsid w:val="007C20EE"/>
    <w:rsid w:val="007C6DE4"/>
    <w:rsid w:val="007D5DC1"/>
    <w:rsid w:val="007E2EBE"/>
    <w:rsid w:val="007F027C"/>
    <w:rsid w:val="007F4E93"/>
    <w:rsid w:val="008046D4"/>
    <w:rsid w:val="00804E72"/>
    <w:rsid w:val="008057EA"/>
    <w:rsid w:val="0081625A"/>
    <w:rsid w:val="00822BF8"/>
    <w:rsid w:val="00827B8B"/>
    <w:rsid w:val="00833792"/>
    <w:rsid w:val="00836328"/>
    <w:rsid w:val="00843439"/>
    <w:rsid w:val="00852F35"/>
    <w:rsid w:val="00857363"/>
    <w:rsid w:val="00872CB2"/>
    <w:rsid w:val="00874FEF"/>
    <w:rsid w:val="00877405"/>
    <w:rsid w:val="00880485"/>
    <w:rsid w:val="00883248"/>
    <w:rsid w:val="008951FA"/>
    <w:rsid w:val="008A0614"/>
    <w:rsid w:val="008A3B0A"/>
    <w:rsid w:val="008B2A4B"/>
    <w:rsid w:val="008B44F5"/>
    <w:rsid w:val="008C47A1"/>
    <w:rsid w:val="008C738F"/>
    <w:rsid w:val="008D6B9E"/>
    <w:rsid w:val="008E1024"/>
    <w:rsid w:val="00913ED0"/>
    <w:rsid w:val="00926474"/>
    <w:rsid w:val="00927650"/>
    <w:rsid w:val="00942CB6"/>
    <w:rsid w:val="00942CE9"/>
    <w:rsid w:val="00947387"/>
    <w:rsid w:val="00954FF2"/>
    <w:rsid w:val="009615D2"/>
    <w:rsid w:val="00962EE8"/>
    <w:rsid w:val="00976EE9"/>
    <w:rsid w:val="00984376"/>
    <w:rsid w:val="0099057A"/>
    <w:rsid w:val="009A6D9C"/>
    <w:rsid w:val="009A7FDC"/>
    <w:rsid w:val="009B0DD4"/>
    <w:rsid w:val="009C42EB"/>
    <w:rsid w:val="009C60F6"/>
    <w:rsid w:val="009D35FD"/>
    <w:rsid w:val="009F0889"/>
    <w:rsid w:val="009F29B7"/>
    <w:rsid w:val="009F6A0F"/>
    <w:rsid w:val="00A008E6"/>
    <w:rsid w:val="00A12C83"/>
    <w:rsid w:val="00A62EF3"/>
    <w:rsid w:val="00A862DF"/>
    <w:rsid w:val="00A918A7"/>
    <w:rsid w:val="00A92A78"/>
    <w:rsid w:val="00AA3DBA"/>
    <w:rsid w:val="00AA705F"/>
    <w:rsid w:val="00AC0FF0"/>
    <w:rsid w:val="00AC2CDC"/>
    <w:rsid w:val="00AD7805"/>
    <w:rsid w:val="00B03793"/>
    <w:rsid w:val="00B30981"/>
    <w:rsid w:val="00B327F6"/>
    <w:rsid w:val="00B36DC3"/>
    <w:rsid w:val="00B423E6"/>
    <w:rsid w:val="00B4645C"/>
    <w:rsid w:val="00B56736"/>
    <w:rsid w:val="00B6596F"/>
    <w:rsid w:val="00BB1526"/>
    <w:rsid w:val="00BD171D"/>
    <w:rsid w:val="00BD57F5"/>
    <w:rsid w:val="00BE48A4"/>
    <w:rsid w:val="00BE56F0"/>
    <w:rsid w:val="00BF270E"/>
    <w:rsid w:val="00C06397"/>
    <w:rsid w:val="00C12D35"/>
    <w:rsid w:val="00C17D91"/>
    <w:rsid w:val="00C47620"/>
    <w:rsid w:val="00C70947"/>
    <w:rsid w:val="00C75870"/>
    <w:rsid w:val="00C9670F"/>
    <w:rsid w:val="00CB171C"/>
    <w:rsid w:val="00CC6110"/>
    <w:rsid w:val="00CD6D09"/>
    <w:rsid w:val="00CE0956"/>
    <w:rsid w:val="00D03799"/>
    <w:rsid w:val="00D04E61"/>
    <w:rsid w:val="00D10635"/>
    <w:rsid w:val="00D22D6F"/>
    <w:rsid w:val="00D500C1"/>
    <w:rsid w:val="00D5229A"/>
    <w:rsid w:val="00D525B8"/>
    <w:rsid w:val="00D6618A"/>
    <w:rsid w:val="00D93DCF"/>
    <w:rsid w:val="00DA01F5"/>
    <w:rsid w:val="00DA18A2"/>
    <w:rsid w:val="00DA7A66"/>
    <w:rsid w:val="00DF0427"/>
    <w:rsid w:val="00DF2F8D"/>
    <w:rsid w:val="00E05FA4"/>
    <w:rsid w:val="00E14141"/>
    <w:rsid w:val="00E224F4"/>
    <w:rsid w:val="00E2753F"/>
    <w:rsid w:val="00E3380A"/>
    <w:rsid w:val="00E43BEA"/>
    <w:rsid w:val="00E56A59"/>
    <w:rsid w:val="00E56C1F"/>
    <w:rsid w:val="00E604E9"/>
    <w:rsid w:val="00E84F06"/>
    <w:rsid w:val="00E92551"/>
    <w:rsid w:val="00EC2F80"/>
    <w:rsid w:val="00EC6D28"/>
    <w:rsid w:val="00ED0697"/>
    <w:rsid w:val="00EE1CC9"/>
    <w:rsid w:val="00EF68DB"/>
    <w:rsid w:val="00F03073"/>
    <w:rsid w:val="00F04625"/>
    <w:rsid w:val="00F21D43"/>
    <w:rsid w:val="00F443F1"/>
    <w:rsid w:val="00F62F4F"/>
    <w:rsid w:val="00F66078"/>
    <w:rsid w:val="00F86700"/>
    <w:rsid w:val="00F87586"/>
    <w:rsid w:val="00F957C6"/>
    <w:rsid w:val="00FC09FD"/>
    <w:rsid w:val="00FD20A5"/>
    <w:rsid w:val="00FD2C22"/>
    <w:rsid w:val="00FE2BD5"/>
    <w:rsid w:val="00FE2C7F"/>
    <w:rsid w:val="00FE4849"/>
    <w:rsid w:val="00FF75BA"/>
    <w:rsid w:val="0F1DE77F"/>
    <w:rsid w:val="23EFD791"/>
    <w:rsid w:val="2F61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F82370"/>
  <w14:discardImageEditingData/>
  <w15:chartTrackingRefBased/>
  <w15:docId w15:val="{5B8C512E-3AF3-4DA7-92B2-D306D52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092B5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147EB"/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092B5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F86700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F86700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1D75E7" w:themeColor="accent1" w:themeTint="99"/>
        <w:left w:val="single" w:sz="4" w:space="0" w:color="1D75E7" w:themeColor="accent1" w:themeTint="99"/>
        <w:bottom w:val="single" w:sz="4" w:space="0" w:color="1D75E7" w:themeColor="accent1" w:themeTint="99"/>
        <w:right w:val="single" w:sz="4" w:space="0" w:color="1D75E7" w:themeColor="accent1" w:themeTint="99"/>
        <w:insideH w:val="single" w:sz="4" w:space="0" w:color="1D75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B57" w:themeColor="accent1"/>
          <w:left w:val="single" w:sz="4" w:space="0" w:color="092B57" w:themeColor="accent1"/>
          <w:bottom w:val="single" w:sz="4" w:space="0" w:color="092B57" w:themeColor="accent1"/>
          <w:right w:val="single" w:sz="4" w:space="0" w:color="092B57" w:themeColor="accent1"/>
          <w:insideH w:val="nil"/>
        </w:tcBorders>
        <w:shd w:val="clear" w:color="auto" w:fill="092B57" w:themeFill="accent1"/>
      </w:tcPr>
    </w:tblStylePr>
    <w:tblStylePr w:type="lastRow">
      <w:rPr>
        <w:b/>
        <w:bCs/>
      </w:rPr>
      <w:tblPr/>
      <w:tcPr>
        <w:tcBorders>
          <w:top w:val="double" w:sz="4" w:space="0" w:color="1D75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1F7" w:themeFill="accent1" w:themeFillTint="33"/>
      </w:tcPr>
    </w:tblStylePr>
    <w:tblStylePr w:type="band1Horz">
      <w:tblPr/>
      <w:tcPr>
        <w:shd w:val="clear" w:color="auto" w:fill="B3D1F7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6147EB"/>
    <w:pPr>
      <w:numPr>
        <w:numId w:val="27"/>
      </w:numPr>
      <w:spacing w:before="240"/>
    </w:pPr>
    <w:rPr>
      <w:rFonts w:ascii="Segoe UI" w:hAnsi="Segoe UI" w:cs="Segoe UI"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1B375C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D500C1"/>
    <w:tblPr>
      <w:tblBorders>
        <w:top w:val="none" w:sz="0" w:space="0" w:color="auto"/>
        <w:left w:val="single" w:sz="4" w:space="0" w:color="092B57" w:themeColor="accent1"/>
        <w:bottom w:val="single" w:sz="4" w:space="0" w:color="092B57" w:themeColor="accent1"/>
        <w:right w:val="single" w:sz="4" w:space="0" w:color="092B57" w:themeColor="accent1"/>
        <w:insideH w:val="none" w:sz="0" w:space="0" w:color="auto"/>
        <w:insideV w:val="single" w:sz="4" w:space="0" w:color="092B57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firstCol">
      <w:rPr>
        <w:b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customStyle="1" w:styleId="TblCaption">
    <w:name w:val="Tbl Caption"/>
    <w:basedOn w:val="Figure"/>
    <w:qFormat/>
    <w:rsid w:val="00926474"/>
    <w:pPr>
      <w:keepNext/>
      <w:numPr>
        <w:numId w:val="0"/>
      </w:numPr>
      <w:outlineLvl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016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E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9464\Downloads\pmc-header-template.dotx" TargetMode="External"/></Relationship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092B57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DOC23-166934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PMCdoc-213507164-64974</_dlc_DocId>
    <_dlc_DocIdUrl xmlns="d0dfa800-9ef0-44cb-8a12-633e29de1e0b">
      <Url>https://pmc01.sharepoint.com/sites/pmc-ms-cb/_layouts/15/DocIdRedir.aspx?ID=PMCdoc-213507164-64974</Url>
      <Description>PMCdoc-213507164-64974</Description>
    </_dlc_DocIdUrl>
    <lcf76f155ced4ddcb4097134ff3c332f xmlns="ce530a30-1469-477c-a42f-e412a5d2cfe7">
      <Terms xmlns="http://schemas.microsoft.com/office/infopath/2007/PartnerControls"/>
    </lcf76f155ced4ddcb4097134ff3c332f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C0106-E5EB-419D-B55D-414E7EE35D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C7AD44-7749-444E-B6C3-5B5A9F8DFFD5}">
  <ds:schemaRefs>
    <ds:schemaRef ds:uri="http://purl.org/dc/elements/1.1/"/>
    <ds:schemaRef ds:uri="http://schemas.microsoft.com/office/2006/metadata/properties"/>
    <ds:schemaRef ds:uri="e771ab56-0c5d-40e7-b080-2686d2b89623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e530a30-1469-477c-a42f-e412a5d2cfe7"/>
    <ds:schemaRef ds:uri="d0dfa800-9ef0-44cb-8a12-633e29de1e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45A944-BAB3-42A2-8533-4F8E16E04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A325B8-5047-4B11-A293-788581028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505401-364F-4B54-8D74-7976741A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pmc-header-template.dotx</Template>
  <TotalTime>2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Ministerial offices, departments of state and guide to responsibilities: 20 January 2025</vt:lpstr>
      <vt:lpstr>Department of the Prime Minister and Cabinet</vt:lpstr>
      <vt:lpstr>Department of Defence</vt:lpstr>
      <vt:lpstr>Department of Veterans' Affairs</vt:lpstr>
      <vt:lpstr>Department of Foreign Affairs and Trade</vt:lpstr>
      <vt:lpstr>Department of the Treasury</vt:lpstr>
      <vt:lpstr>Department of Finance</vt:lpstr>
      <vt:lpstr>Department of Home Affairs</vt:lpstr>
      <vt:lpstr>Department of Health, Disability and Ageing</vt:lpstr>
      <vt:lpstr>Department of Climate Change, Energy, the Environment and Water</vt:lpstr>
      <vt:lpstr>Department of Infrastructure, Transport, Regional Development, Communications, S</vt:lpstr>
      <vt:lpstr>Department of Employment and Workplace Relations</vt:lpstr>
      <vt:lpstr>Department of Education</vt:lpstr>
      <vt:lpstr>Attorney-General's Department</vt:lpstr>
      <vt:lpstr>Department of Social Services</vt:lpstr>
      <vt:lpstr>Department of Agriculture, Fisheries and Forestry</vt:lpstr>
      <vt:lpstr>Department of Industry, Science and Resources</vt:lpstr>
      <vt:lpstr/>
    </vt:vector>
  </TitlesOfParts>
  <Company>Department of the Prime Minister and Cabinet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offices, departments of state and guide to responsibilities: 20 January 2025</dc:title>
  <dc:creator>Department of the Prime Minister and Cabinet</dc:creator>
  <cp:keywords/>
  <dc:description/>
  <cp:revision>3</cp:revision>
  <dcterms:created xsi:type="dcterms:W3CDTF">2025-06-17T01:56:00Z</dcterms:created>
  <dcterms:modified xsi:type="dcterms:W3CDTF">2025-06-17T01:57:00Z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43;#OFFICIAL|11463c70-78df-4e3b-b0ff-f66cd3cb26ec</vt:lpwstr>
  </property>
  <property fmtid="{D5CDD505-2E9C-101B-9397-08002B2CF9AE}" pid="3" name="ContentTypeId">
    <vt:lpwstr>0x0101004F285619428CBE4886618267E9F1076D</vt:lpwstr>
  </property>
  <property fmtid="{D5CDD505-2E9C-101B-9397-08002B2CF9AE}" pid="4" name="TaxKeyword">
    <vt:lpwstr/>
  </property>
  <property fmtid="{D5CDD505-2E9C-101B-9397-08002B2CF9AE}" pid="5" name="ESearchTags">
    <vt:lpwstr>12;#Training|2f396fb6-baad-479d-8254-1550153bbe31;#13;#Climate Change|41dd6691-cb87-446f-a384-c62c202138b9;#8;#Cabinet|84cba657-17c1-4642-9e59-a0df180c2be5</vt:lpwstr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HPRMSecurityCaveat">
    <vt:lpwstr/>
  </property>
  <property fmtid="{D5CDD505-2E9C-101B-9397-08002B2CF9AE}" pid="9" name="PMC.ESearch.TagGeneratedTime">
    <vt:lpwstr>2023-05-30T13:22:31</vt:lpwstr>
  </property>
  <property fmtid="{D5CDD505-2E9C-101B-9397-08002B2CF9AE}" pid="10" name="MediaServiceImageTags">
    <vt:lpwstr/>
  </property>
  <property fmtid="{D5CDD505-2E9C-101B-9397-08002B2CF9AE}" pid="11" name="SecurityClassification">
    <vt:lpwstr>4;#OFFICIAL|9e0ec9cb-4e7f-4d4a-bd32-1ee7525c6d87</vt:lpwstr>
  </property>
  <property fmtid="{D5CDD505-2E9C-101B-9397-08002B2CF9AE}" pid="12" name="InformationMarker">
    <vt:lpwstr/>
  </property>
  <property fmtid="{D5CDD505-2E9C-101B-9397-08002B2CF9AE}" pid="13" name="_dlc_DocIdItemGuid">
    <vt:lpwstr>fc866e25-2b4b-492d-8d0a-3bf1f9ed6aa5</vt:lpwstr>
  </property>
</Properties>
</file>