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043FE" w14:textId="77777777" w:rsidR="009A7FDC" w:rsidRDefault="009A7FDC" w:rsidP="009C42EB">
      <w:pPr>
        <w:pStyle w:val="Title"/>
        <w:ind w:right="2267"/>
      </w:pPr>
      <w:bookmarkStart w:id="0" w:name="_Toc96326909"/>
      <w:r w:rsidRPr="009A7FDC">
        <w:t>Ministerial offices, departments of state and guide to responsibilities</w:t>
      </w:r>
    </w:p>
    <w:p w14:paraId="539D46BB" w14:textId="6B32BBA9" w:rsidR="009A7FDC" w:rsidRDefault="003C7DB7" w:rsidP="009A7FDC">
      <w:pPr>
        <w:pStyle w:val="Subtitle"/>
      </w:pPr>
      <w:r>
        <w:t>31 May 2023</w:t>
      </w:r>
    </w:p>
    <w:p w14:paraId="53AF5D82" w14:textId="77777777" w:rsidR="007D5DC1" w:rsidRPr="007D5DC1" w:rsidRDefault="007D5DC1" w:rsidP="007D5DC1">
      <w:r w:rsidRPr="007D5DC1">
        <w:t>Names of Cabinet ministers are shown in </w:t>
      </w:r>
      <w:r w:rsidRPr="007D5DC1">
        <w:rPr>
          <w:b/>
          <w:bCs/>
        </w:rPr>
        <w:t>bold</w:t>
      </w:r>
      <w:r w:rsidRPr="007D5DC1">
        <w:t>. Names of Assistant Ministers are shown in </w:t>
      </w:r>
      <w:r w:rsidRPr="007D5DC1">
        <w:rPr>
          <w:i/>
          <w:iCs/>
        </w:rPr>
        <w:t>italics</w:t>
      </w:r>
      <w:r w:rsidRPr="007D5DC1">
        <w:t>.</w:t>
      </w:r>
    </w:p>
    <w:p w14:paraId="09A31B72" w14:textId="77777777" w:rsidR="007D5DC1" w:rsidRPr="007D5DC1" w:rsidRDefault="007D5DC1" w:rsidP="007D5DC1">
      <w:r w:rsidRPr="007D5DC1">
        <w:t>The column 'Guide to responsibilities' identifies, as a matter of practice, the division of ministerial responsibility within a portfolio. This guide does not have legal force. As a matter of law, any minister or assistant minister appointed to administer a particular department has the constitutional authority to administer any part of that department, and any legislation administered by that department.</w:t>
      </w:r>
    </w:p>
    <w:p w14:paraId="5160A860" w14:textId="77777777" w:rsidR="007D5DC1" w:rsidRPr="007D5DC1" w:rsidRDefault="007D5DC1" w:rsidP="00926474">
      <w:pPr>
        <w:pStyle w:val="TblCaption"/>
      </w:pPr>
      <w:r w:rsidRPr="007D5DC1">
        <w:t>Department of the Prime Minister and Cabinet</w:t>
      </w:r>
    </w:p>
    <w:tbl>
      <w:tblPr>
        <w:tblStyle w:val="Custom1"/>
        <w:tblW w:w="4995" w:type="pct"/>
        <w:tblLook w:val="04A0" w:firstRow="1" w:lastRow="0" w:firstColumn="1" w:lastColumn="0" w:noHBand="0" w:noVBand="1"/>
      </w:tblPr>
      <w:tblGrid>
        <w:gridCol w:w="1607"/>
        <w:gridCol w:w="1605"/>
        <w:gridCol w:w="3208"/>
        <w:gridCol w:w="3208"/>
      </w:tblGrid>
      <w:tr w:rsidR="00C75870" w:rsidRPr="007D5DC1" w14:paraId="7C2D827F" w14:textId="77777777" w:rsidTr="00F2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4" w:type="pct"/>
            <w:hideMark/>
          </w:tcPr>
          <w:p w14:paraId="04283B0D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166E22D7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Role</w:t>
            </w:r>
          </w:p>
        </w:tc>
        <w:tc>
          <w:tcPr>
            <w:tcW w:w="1666" w:type="pct"/>
            <w:hideMark/>
          </w:tcPr>
          <w:p w14:paraId="1A3B3FAA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Office(s)</w:t>
            </w:r>
          </w:p>
        </w:tc>
        <w:tc>
          <w:tcPr>
            <w:tcW w:w="1665" w:type="pct"/>
            <w:hideMark/>
          </w:tcPr>
          <w:p w14:paraId="6E062104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Guide to responsibilities</w:t>
            </w:r>
          </w:p>
        </w:tc>
      </w:tr>
      <w:tr w:rsidR="007D5DC1" w:rsidRPr="007D5DC1" w14:paraId="47C3E989" w14:textId="77777777" w:rsidTr="00F2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14:paraId="78F43FA3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Anthony Albanese</w:t>
            </w:r>
          </w:p>
        </w:tc>
        <w:tc>
          <w:tcPr>
            <w:tcW w:w="833" w:type="pct"/>
            <w:hideMark/>
          </w:tcPr>
          <w:p w14:paraId="4D3A5A02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529BDA10" w14:textId="77777777" w:rsidR="007D5DC1" w:rsidRPr="007D5DC1" w:rsidRDefault="007D5DC1" w:rsidP="00C75870">
            <w:pPr>
              <w:pStyle w:val="TBLText"/>
              <w:keepNext/>
            </w:pPr>
            <w:r w:rsidRPr="007D5DC1">
              <w:t>Prime Minister</w:t>
            </w:r>
          </w:p>
        </w:tc>
        <w:tc>
          <w:tcPr>
            <w:tcW w:w="1665" w:type="pct"/>
            <w:hideMark/>
          </w:tcPr>
          <w:p w14:paraId="400981C3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</w:t>
            </w:r>
          </w:p>
        </w:tc>
      </w:tr>
      <w:tr w:rsidR="007D5DC1" w:rsidRPr="007D5DC1" w14:paraId="174732D7" w14:textId="77777777" w:rsidTr="00F21D43">
        <w:tc>
          <w:tcPr>
            <w:tcW w:w="834" w:type="pct"/>
            <w:hideMark/>
          </w:tcPr>
          <w:p w14:paraId="41E3027D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14:paraId="3CE34775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7639295E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the Public Service</w:t>
            </w:r>
            <w:r w:rsidRPr="007D5DC1">
              <w:br/>
              <w:t>Minister for Women</w:t>
            </w:r>
          </w:p>
        </w:tc>
        <w:tc>
          <w:tcPr>
            <w:tcW w:w="1665" w:type="pct"/>
            <w:hideMark/>
          </w:tcPr>
          <w:p w14:paraId="09F50180" w14:textId="77777777" w:rsidR="007D5DC1" w:rsidRPr="007D5DC1" w:rsidRDefault="007D5DC1" w:rsidP="00C75870">
            <w:pPr>
              <w:pStyle w:val="TBLText"/>
              <w:keepNext/>
            </w:pPr>
            <w:r w:rsidRPr="007D5DC1">
              <w:t>The Public Service and Women</w:t>
            </w:r>
          </w:p>
        </w:tc>
      </w:tr>
      <w:tr w:rsidR="007D5DC1" w:rsidRPr="007D5DC1" w14:paraId="33C683AF" w14:textId="77777777" w:rsidTr="00F2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14:paraId="21762372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Linda Burney</w:t>
            </w:r>
          </w:p>
        </w:tc>
        <w:tc>
          <w:tcPr>
            <w:tcW w:w="833" w:type="pct"/>
            <w:hideMark/>
          </w:tcPr>
          <w:p w14:paraId="4C3A8EE0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7D8805A2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Indigenous Australians</w:t>
            </w:r>
          </w:p>
        </w:tc>
        <w:tc>
          <w:tcPr>
            <w:tcW w:w="1665" w:type="pct"/>
            <w:hideMark/>
          </w:tcPr>
          <w:p w14:paraId="664D0505" w14:textId="77777777" w:rsidR="007D5DC1" w:rsidRPr="007D5DC1" w:rsidRDefault="007D5DC1" w:rsidP="00C75870">
            <w:pPr>
              <w:pStyle w:val="TBLText"/>
              <w:keepNext/>
            </w:pPr>
            <w:r w:rsidRPr="007D5DC1">
              <w:t>Indigenous Australians</w:t>
            </w:r>
          </w:p>
        </w:tc>
      </w:tr>
      <w:tr w:rsidR="007D5DC1" w:rsidRPr="007D5DC1" w14:paraId="1DFB5D5D" w14:textId="77777777" w:rsidTr="00F21D43">
        <w:tc>
          <w:tcPr>
            <w:tcW w:w="834" w:type="pct"/>
            <w:hideMark/>
          </w:tcPr>
          <w:p w14:paraId="61B69582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Mark Dreyfus</w:t>
            </w:r>
          </w:p>
        </w:tc>
        <w:tc>
          <w:tcPr>
            <w:tcW w:w="833" w:type="pct"/>
            <w:hideMark/>
          </w:tcPr>
          <w:p w14:paraId="34927A43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7269349A" w14:textId="77777777" w:rsidR="007D5DC1" w:rsidRPr="007D5DC1" w:rsidRDefault="007D5DC1" w:rsidP="00C75870">
            <w:pPr>
              <w:pStyle w:val="TBLText"/>
              <w:keepNext/>
            </w:pPr>
            <w:r w:rsidRPr="007D5DC1">
              <w:t>Cabinet Secretary</w:t>
            </w:r>
          </w:p>
        </w:tc>
        <w:tc>
          <w:tcPr>
            <w:tcW w:w="1665" w:type="pct"/>
            <w:hideMark/>
          </w:tcPr>
          <w:p w14:paraId="4913F719" w14:textId="77777777" w:rsidR="007D5DC1" w:rsidRPr="007D5DC1" w:rsidRDefault="007D5DC1" w:rsidP="00C75870">
            <w:pPr>
              <w:pStyle w:val="TBLText"/>
              <w:keepNext/>
            </w:pPr>
            <w:r w:rsidRPr="007D5DC1">
              <w:t>Cabinet Secretary</w:t>
            </w:r>
          </w:p>
        </w:tc>
      </w:tr>
      <w:tr w:rsidR="007D5DC1" w:rsidRPr="007D5DC1" w14:paraId="67ED6189" w14:textId="77777777" w:rsidTr="00F2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14:paraId="4F39861C" w14:textId="77777777" w:rsidR="007D5DC1" w:rsidRPr="00F21D43" w:rsidRDefault="007D5DC1" w:rsidP="00C75870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  <w:iCs/>
              </w:rPr>
              <w:t>Patrick Gorman</w:t>
            </w:r>
          </w:p>
        </w:tc>
        <w:tc>
          <w:tcPr>
            <w:tcW w:w="833" w:type="pct"/>
            <w:hideMark/>
          </w:tcPr>
          <w:p w14:paraId="6CDACB64" w14:textId="77777777" w:rsidR="007D5DC1" w:rsidRPr="00F21D43" w:rsidRDefault="007D5DC1" w:rsidP="00C75870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14:paraId="20B9B8C3" w14:textId="77777777" w:rsidR="007D5DC1" w:rsidRDefault="007D5DC1" w:rsidP="00C75870">
            <w:pPr>
              <w:pStyle w:val="TBLText"/>
              <w:keepNext/>
            </w:pPr>
            <w:r w:rsidRPr="007D5DC1">
              <w:t>Assistant Minister to the Prime Minister</w:t>
            </w:r>
          </w:p>
          <w:p w14:paraId="0FF1C704" w14:textId="77777777" w:rsidR="003C7DB7" w:rsidRPr="007D5DC1" w:rsidRDefault="003C7DB7" w:rsidP="00C75870">
            <w:pPr>
              <w:pStyle w:val="TBLText"/>
              <w:keepNext/>
            </w:pPr>
            <w:r>
              <w:t>Assistant Minister for the Public Service</w:t>
            </w:r>
          </w:p>
        </w:tc>
        <w:tc>
          <w:tcPr>
            <w:tcW w:w="1665" w:type="pct"/>
            <w:hideMark/>
          </w:tcPr>
          <w:p w14:paraId="41A079A6" w14:textId="75F5135E" w:rsidR="008951FA" w:rsidRDefault="007D5DC1" w:rsidP="008951FA">
            <w:pPr>
              <w:pStyle w:val="TBLText"/>
              <w:keepNext/>
            </w:pPr>
            <w:r w:rsidRPr="007D5DC1">
              <w:t>Assist the Prime Minister</w:t>
            </w:r>
            <w:r w:rsidR="003C7DB7">
              <w:t xml:space="preserve"> </w:t>
            </w:r>
            <w:r w:rsidR="00B36DC3">
              <w:br/>
            </w:r>
            <w:bookmarkStart w:id="1" w:name="_GoBack"/>
            <w:bookmarkEnd w:id="1"/>
          </w:p>
          <w:p w14:paraId="496CA471" w14:textId="33C294A9" w:rsidR="003C7DB7" w:rsidRPr="007D5DC1" w:rsidRDefault="008951FA" w:rsidP="008951FA">
            <w:pPr>
              <w:pStyle w:val="TBLText"/>
              <w:keepNext/>
            </w:pPr>
            <w:r>
              <w:t xml:space="preserve">Assist </w:t>
            </w:r>
            <w:r w:rsidR="003C7DB7">
              <w:t>the Minister for the Public Service</w:t>
            </w:r>
          </w:p>
        </w:tc>
      </w:tr>
      <w:tr w:rsidR="007D5DC1" w:rsidRPr="007D5DC1" w14:paraId="740E9847" w14:textId="77777777" w:rsidTr="00F21D43">
        <w:tc>
          <w:tcPr>
            <w:tcW w:w="834" w:type="pct"/>
            <w:hideMark/>
          </w:tcPr>
          <w:p w14:paraId="18C3A07C" w14:textId="77777777" w:rsidR="007D5DC1" w:rsidRPr="00F21D43" w:rsidRDefault="007D5DC1" w:rsidP="00E43BEA">
            <w:pPr>
              <w:pStyle w:val="TBLText"/>
              <w:rPr>
                <w:i/>
              </w:rPr>
            </w:pPr>
            <w:proofErr w:type="spellStart"/>
            <w:r w:rsidRPr="00F21D43">
              <w:rPr>
                <w:i/>
                <w:iCs/>
              </w:rPr>
              <w:t>Malarndirri</w:t>
            </w:r>
            <w:proofErr w:type="spellEnd"/>
            <w:r w:rsidRPr="00F21D43">
              <w:rPr>
                <w:i/>
                <w:iCs/>
              </w:rPr>
              <w:t xml:space="preserve"> McCarthy</w:t>
            </w:r>
          </w:p>
        </w:tc>
        <w:tc>
          <w:tcPr>
            <w:tcW w:w="833" w:type="pct"/>
            <w:hideMark/>
          </w:tcPr>
          <w:p w14:paraId="23F0751D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14:paraId="5AC998A0" w14:textId="77777777" w:rsidR="007D5DC1" w:rsidRPr="007D5DC1" w:rsidRDefault="007D5DC1" w:rsidP="00E43BEA">
            <w:pPr>
              <w:pStyle w:val="TBLText"/>
            </w:pPr>
            <w:r w:rsidRPr="007D5DC1">
              <w:t>Assistant Minister for Indigenous Australians</w:t>
            </w:r>
          </w:p>
        </w:tc>
        <w:tc>
          <w:tcPr>
            <w:tcW w:w="1666" w:type="pct"/>
            <w:hideMark/>
          </w:tcPr>
          <w:p w14:paraId="02F109B8" w14:textId="77777777" w:rsidR="007D5DC1" w:rsidRPr="007D5DC1" w:rsidRDefault="007D5DC1" w:rsidP="00E43BEA">
            <w:pPr>
              <w:pStyle w:val="TBLText"/>
            </w:pPr>
            <w:r w:rsidRPr="007D5DC1">
              <w:t>Assist the Minister for Indigenous Australians</w:t>
            </w:r>
          </w:p>
        </w:tc>
      </w:tr>
    </w:tbl>
    <w:p w14:paraId="6EF4E416" w14:textId="77777777" w:rsidR="007D5DC1" w:rsidRPr="007D5DC1" w:rsidRDefault="007D5DC1" w:rsidP="00926474">
      <w:pPr>
        <w:pStyle w:val="TblCaption"/>
      </w:pPr>
      <w:r w:rsidRPr="007D5DC1">
        <w:t>Department of Defence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2F3FB476" w14:textId="77777777" w:rsidTr="00F2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3DF2058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61E8AFA7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36A771C9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50C4F6DF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Guide to responsibilities</w:t>
            </w:r>
          </w:p>
        </w:tc>
      </w:tr>
      <w:tr w:rsidR="007D5DC1" w:rsidRPr="007D5DC1" w14:paraId="56E93BFD" w14:textId="77777777" w:rsidTr="00F2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39FAD87A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 xml:space="preserve">Richard </w:t>
            </w:r>
            <w:proofErr w:type="spellStart"/>
            <w:r w:rsidRPr="00F21D43">
              <w:rPr>
                <w:b/>
              </w:rPr>
              <w:t>Marles</w:t>
            </w:r>
            <w:proofErr w:type="spellEnd"/>
          </w:p>
        </w:tc>
        <w:tc>
          <w:tcPr>
            <w:tcW w:w="833" w:type="pct"/>
            <w:hideMark/>
          </w:tcPr>
          <w:p w14:paraId="674F9057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72615981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Defence </w:t>
            </w:r>
            <w:r w:rsidRPr="007D5DC1">
              <w:br/>
              <w:t>(Deputy Prime Minister)</w:t>
            </w:r>
          </w:p>
        </w:tc>
        <w:tc>
          <w:tcPr>
            <w:tcW w:w="1667" w:type="pct"/>
            <w:hideMark/>
          </w:tcPr>
          <w:p w14:paraId="1BB3AC64" w14:textId="77777777" w:rsidR="007D5DC1" w:rsidRPr="007D5DC1" w:rsidRDefault="007D5DC1" w:rsidP="00256AAA">
            <w:pPr>
              <w:pStyle w:val="TBLText"/>
              <w:keepNext/>
            </w:pPr>
            <w:r w:rsidRPr="007D5DC1">
              <w:t>All</w:t>
            </w:r>
          </w:p>
        </w:tc>
      </w:tr>
      <w:tr w:rsidR="007D5DC1" w:rsidRPr="007D5DC1" w14:paraId="39B13E82" w14:textId="77777777" w:rsidTr="00F21D43">
        <w:tc>
          <w:tcPr>
            <w:tcW w:w="833" w:type="pct"/>
            <w:hideMark/>
          </w:tcPr>
          <w:p w14:paraId="4CAF3393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Clare O'Neil</w:t>
            </w:r>
          </w:p>
        </w:tc>
        <w:tc>
          <w:tcPr>
            <w:tcW w:w="833" w:type="pct"/>
            <w:hideMark/>
          </w:tcPr>
          <w:p w14:paraId="785A5FFF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3E21B26C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14:paraId="2DC6AB95" w14:textId="77777777" w:rsidR="007D5DC1" w:rsidRPr="007D5DC1" w:rsidRDefault="007D5DC1" w:rsidP="00C75870">
            <w:pPr>
              <w:pStyle w:val="TBLText"/>
              <w:keepNext/>
            </w:pPr>
            <w:r w:rsidRPr="007D5DC1">
              <w:t>Cyber Security</w:t>
            </w:r>
          </w:p>
        </w:tc>
      </w:tr>
      <w:tr w:rsidR="007D5DC1" w:rsidRPr="007D5DC1" w14:paraId="2E7DE5A8" w14:textId="77777777" w:rsidTr="00F2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5FB7D0B9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14:paraId="29CF3EB2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0EA50550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Defence Personnel</w:t>
            </w:r>
          </w:p>
        </w:tc>
        <w:tc>
          <w:tcPr>
            <w:tcW w:w="1667" w:type="pct"/>
            <w:hideMark/>
          </w:tcPr>
          <w:p w14:paraId="6BC98EF3" w14:textId="77777777" w:rsidR="007D5DC1" w:rsidRPr="007D5DC1" w:rsidRDefault="007D5DC1" w:rsidP="00C75870">
            <w:pPr>
              <w:pStyle w:val="TBLText"/>
              <w:keepNext/>
            </w:pPr>
            <w:r w:rsidRPr="007D5DC1">
              <w:t>Support the Minister for Defence on matters relating to Defence Personnel</w:t>
            </w:r>
          </w:p>
        </w:tc>
      </w:tr>
      <w:tr w:rsidR="007D5DC1" w:rsidRPr="007D5DC1" w14:paraId="469601BD" w14:textId="77777777" w:rsidTr="00F21D43">
        <w:tc>
          <w:tcPr>
            <w:tcW w:w="833" w:type="pct"/>
            <w:hideMark/>
          </w:tcPr>
          <w:p w14:paraId="2EE02EBB" w14:textId="77777777" w:rsidR="007D5DC1" w:rsidRPr="007D5DC1" w:rsidRDefault="007D5DC1" w:rsidP="00C75870">
            <w:pPr>
              <w:pStyle w:val="TBLText"/>
              <w:keepNext/>
            </w:pPr>
            <w:r w:rsidRPr="007D5DC1">
              <w:t>Pat Conroy</w:t>
            </w:r>
          </w:p>
        </w:tc>
        <w:tc>
          <w:tcPr>
            <w:tcW w:w="833" w:type="pct"/>
            <w:hideMark/>
          </w:tcPr>
          <w:p w14:paraId="696D8776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29F2974E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Defence Industry</w:t>
            </w:r>
          </w:p>
        </w:tc>
        <w:tc>
          <w:tcPr>
            <w:tcW w:w="1667" w:type="pct"/>
            <w:hideMark/>
          </w:tcPr>
          <w:p w14:paraId="5AA35238" w14:textId="77777777" w:rsidR="007D5DC1" w:rsidRPr="007D5DC1" w:rsidRDefault="007D5DC1" w:rsidP="00C75870">
            <w:pPr>
              <w:pStyle w:val="TBLText"/>
              <w:keepNext/>
            </w:pPr>
            <w:r w:rsidRPr="007D5DC1">
              <w:t>Support the Minister for Defence on matters relating to Defence Industry</w:t>
            </w:r>
          </w:p>
        </w:tc>
      </w:tr>
      <w:tr w:rsidR="007D5DC1" w:rsidRPr="007D5DC1" w14:paraId="10DBA034" w14:textId="77777777" w:rsidTr="00F2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3CD8FDF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 xml:space="preserve">Matt </w:t>
            </w:r>
            <w:proofErr w:type="spellStart"/>
            <w:r w:rsidRPr="00F21D43">
              <w:rPr>
                <w:i/>
                <w:iCs/>
              </w:rPr>
              <w:t>Thistlethwaite</w:t>
            </w:r>
            <w:proofErr w:type="spellEnd"/>
          </w:p>
        </w:tc>
        <w:tc>
          <w:tcPr>
            <w:tcW w:w="833" w:type="pct"/>
            <w:hideMark/>
          </w:tcPr>
          <w:p w14:paraId="00151A2F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49A2B15" w14:textId="77777777" w:rsidR="007D5DC1" w:rsidRPr="007D5DC1" w:rsidRDefault="007D5DC1" w:rsidP="00E43BEA">
            <w:pPr>
              <w:pStyle w:val="TBLText"/>
            </w:pPr>
            <w:r w:rsidRPr="007D5DC1">
              <w:t>Assistant Minister for Defence</w:t>
            </w:r>
          </w:p>
        </w:tc>
        <w:tc>
          <w:tcPr>
            <w:tcW w:w="1667" w:type="pct"/>
            <w:hideMark/>
          </w:tcPr>
          <w:p w14:paraId="69738C56" w14:textId="77777777" w:rsidR="007D5DC1" w:rsidRPr="007D5DC1" w:rsidRDefault="007D5DC1" w:rsidP="00E43BEA">
            <w:pPr>
              <w:pStyle w:val="TBLText"/>
            </w:pPr>
            <w:r w:rsidRPr="007D5DC1">
              <w:t>Assist the Minister for Defence</w:t>
            </w:r>
          </w:p>
        </w:tc>
      </w:tr>
    </w:tbl>
    <w:p w14:paraId="549DA004" w14:textId="77777777" w:rsidR="00926474" w:rsidRDefault="00926474" w:rsidP="00926474">
      <w:pPr>
        <w:pStyle w:val="TblCaption"/>
        <w:sectPr w:rsidR="00926474" w:rsidSect="00F8670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10" w:right="1134" w:bottom="1843" w:left="1134" w:header="993" w:footer="709" w:gutter="0"/>
          <w:pgNumType w:start="1"/>
          <w:cols w:space="708"/>
          <w:titlePg/>
          <w:docGrid w:linePitch="360"/>
        </w:sectPr>
      </w:pPr>
    </w:p>
    <w:p w14:paraId="3E108AFA" w14:textId="77777777" w:rsidR="007D5DC1" w:rsidRPr="007D5DC1" w:rsidRDefault="007D5DC1" w:rsidP="00926474">
      <w:pPr>
        <w:pStyle w:val="TblCaption"/>
      </w:pPr>
      <w:r w:rsidRPr="007D5DC1">
        <w:lastRenderedPageBreak/>
        <w:t>Department of Veterans'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428262D3" w14:textId="77777777" w:rsidTr="00F2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1BB06447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5903A7E5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7C4CED8E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2E4259F9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Guide to responsibilities</w:t>
            </w:r>
          </w:p>
        </w:tc>
      </w:tr>
      <w:tr w:rsidR="007D5DC1" w:rsidRPr="007D5DC1" w14:paraId="1F844DEB" w14:textId="77777777" w:rsidTr="00F2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F16096D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14:paraId="2B746D18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2C8A0B09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Veterans' Affairs</w:t>
            </w:r>
          </w:p>
        </w:tc>
        <w:tc>
          <w:tcPr>
            <w:tcW w:w="1667" w:type="pct"/>
            <w:hideMark/>
          </w:tcPr>
          <w:p w14:paraId="46D61F87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</w:t>
            </w:r>
          </w:p>
        </w:tc>
      </w:tr>
      <w:tr w:rsidR="007D5DC1" w:rsidRPr="007D5DC1" w14:paraId="3BE9668C" w14:textId="77777777" w:rsidTr="00F21D43">
        <w:tc>
          <w:tcPr>
            <w:tcW w:w="833" w:type="pct"/>
            <w:hideMark/>
          </w:tcPr>
          <w:p w14:paraId="31ADFBFA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 xml:space="preserve">Matt </w:t>
            </w:r>
            <w:proofErr w:type="spellStart"/>
            <w:r w:rsidRPr="00F21D43">
              <w:rPr>
                <w:i/>
                <w:iCs/>
              </w:rPr>
              <w:t>Thistlethwaite</w:t>
            </w:r>
            <w:proofErr w:type="spellEnd"/>
          </w:p>
        </w:tc>
        <w:tc>
          <w:tcPr>
            <w:tcW w:w="833" w:type="pct"/>
            <w:hideMark/>
          </w:tcPr>
          <w:p w14:paraId="7AA863DC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290BD80C" w14:textId="77777777" w:rsidR="007D5DC1" w:rsidRPr="007D5DC1" w:rsidRDefault="007D5DC1" w:rsidP="00E43BEA">
            <w:pPr>
              <w:pStyle w:val="TBLText"/>
            </w:pPr>
            <w:r w:rsidRPr="007D5DC1">
              <w:t>Assistant Minister for Veterans' Affairs</w:t>
            </w:r>
          </w:p>
        </w:tc>
        <w:tc>
          <w:tcPr>
            <w:tcW w:w="1667" w:type="pct"/>
            <w:hideMark/>
          </w:tcPr>
          <w:p w14:paraId="466C1834" w14:textId="77777777" w:rsidR="007D5DC1" w:rsidRPr="007D5DC1" w:rsidRDefault="007D5DC1" w:rsidP="00E43BEA">
            <w:pPr>
              <w:pStyle w:val="TBLText"/>
            </w:pPr>
            <w:r w:rsidRPr="007D5DC1">
              <w:t>Assist the Minister for Veterans' Affairs</w:t>
            </w:r>
          </w:p>
        </w:tc>
      </w:tr>
    </w:tbl>
    <w:p w14:paraId="040FD2AB" w14:textId="77777777" w:rsidR="007D5DC1" w:rsidRPr="007D5DC1" w:rsidRDefault="007D5DC1" w:rsidP="00926474">
      <w:pPr>
        <w:pStyle w:val="TblCaption"/>
      </w:pPr>
      <w:r w:rsidRPr="007D5DC1">
        <w:t>Department of Foreign Affairs and Trade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3C00C4A2" w14:textId="77777777" w:rsidTr="0023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6E119A5F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345C2DD1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5675C7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2F13EBE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7D5DC1" w:rsidRPr="007D5DC1" w14:paraId="30C274DD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4844AE1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Penny Wong</w:t>
            </w:r>
          </w:p>
        </w:tc>
        <w:tc>
          <w:tcPr>
            <w:tcW w:w="833" w:type="pct"/>
            <w:hideMark/>
          </w:tcPr>
          <w:p w14:paraId="62394CEA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B48892B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Foreign Affairs</w:t>
            </w:r>
          </w:p>
        </w:tc>
        <w:tc>
          <w:tcPr>
            <w:tcW w:w="1667" w:type="pct"/>
            <w:hideMark/>
          </w:tcPr>
          <w:p w14:paraId="38C3207F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 except Trade and Tourism</w:t>
            </w:r>
          </w:p>
        </w:tc>
      </w:tr>
      <w:tr w:rsidR="007D5DC1" w:rsidRPr="007D5DC1" w14:paraId="2CE624D3" w14:textId="77777777" w:rsidTr="00230355">
        <w:tc>
          <w:tcPr>
            <w:tcW w:w="833" w:type="pct"/>
            <w:hideMark/>
          </w:tcPr>
          <w:p w14:paraId="2F0A1C20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14:paraId="31E5C94C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76841FF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Trade and Tourism</w:t>
            </w:r>
          </w:p>
        </w:tc>
        <w:tc>
          <w:tcPr>
            <w:tcW w:w="1667" w:type="pct"/>
            <w:hideMark/>
          </w:tcPr>
          <w:p w14:paraId="55B8C839" w14:textId="77777777" w:rsidR="007D5DC1" w:rsidRPr="007D5DC1" w:rsidRDefault="007D5DC1" w:rsidP="00C75870">
            <w:pPr>
              <w:pStyle w:val="TBLText"/>
              <w:keepNext/>
            </w:pPr>
            <w:r w:rsidRPr="007D5DC1">
              <w:t>Trade and Tourism</w:t>
            </w:r>
          </w:p>
        </w:tc>
      </w:tr>
      <w:tr w:rsidR="007D5DC1" w:rsidRPr="007D5DC1" w14:paraId="1421104E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41F7EA2" w14:textId="77777777" w:rsidR="007D5DC1" w:rsidRPr="007D5DC1" w:rsidRDefault="007D5DC1" w:rsidP="00C75870">
            <w:pPr>
              <w:pStyle w:val="TBLText"/>
              <w:keepNext/>
            </w:pPr>
            <w:r w:rsidRPr="007D5DC1">
              <w:t>Pat Conroy</w:t>
            </w:r>
          </w:p>
        </w:tc>
        <w:tc>
          <w:tcPr>
            <w:tcW w:w="833" w:type="pct"/>
            <w:hideMark/>
          </w:tcPr>
          <w:p w14:paraId="1749C760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04725C09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International Development and the Pacific</w:t>
            </w:r>
          </w:p>
        </w:tc>
        <w:tc>
          <w:tcPr>
            <w:tcW w:w="1667" w:type="pct"/>
            <w:hideMark/>
          </w:tcPr>
          <w:p w14:paraId="3241748D" w14:textId="77777777" w:rsidR="007D5DC1" w:rsidRPr="007D5DC1" w:rsidRDefault="007D5DC1" w:rsidP="00C75870">
            <w:pPr>
              <w:pStyle w:val="TBLText"/>
              <w:keepNext/>
            </w:pPr>
            <w:r w:rsidRPr="007D5DC1">
              <w:t>Support the Minister for Foreign Affairs on matters relating to International Development and the Pacific</w:t>
            </w:r>
          </w:p>
        </w:tc>
      </w:tr>
      <w:tr w:rsidR="007D5DC1" w:rsidRPr="007D5DC1" w14:paraId="4903FA66" w14:textId="77777777" w:rsidTr="00230355">
        <w:tc>
          <w:tcPr>
            <w:tcW w:w="833" w:type="pct"/>
            <w:hideMark/>
          </w:tcPr>
          <w:p w14:paraId="537B33F6" w14:textId="77777777" w:rsidR="007D5DC1" w:rsidRPr="00F21D43" w:rsidRDefault="007D5DC1" w:rsidP="00C75870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  <w:iCs/>
              </w:rPr>
              <w:t>Tim Ayres</w:t>
            </w:r>
          </w:p>
        </w:tc>
        <w:tc>
          <w:tcPr>
            <w:tcW w:w="833" w:type="pct"/>
            <w:hideMark/>
          </w:tcPr>
          <w:p w14:paraId="388543FA" w14:textId="77777777" w:rsidR="007D5DC1" w:rsidRPr="00F21D43" w:rsidRDefault="007D5DC1" w:rsidP="00C75870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6B8D9EF7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Assistant Minister for Trade</w:t>
            </w:r>
          </w:p>
        </w:tc>
        <w:tc>
          <w:tcPr>
            <w:tcW w:w="1667" w:type="pct"/>
            <w:hideMark/>
          </w:tcPr>
          <w:p w14:paraId="33185F12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Assist the Minister for Trade and Tourism on matters relating to Trade</w:t>
            </w:r>
          </w:p>
        </w:tc>
      </w:tr>
      <w:tr w:rsidR="007D5DC1" w:rsidRPr="007D5DC1" w14:paraId="567E4000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38A9F21F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Tim Watts</w:t>
            </w:r>
          </w:p>
        </w:tc>
        <w:tc>
          <w:tcPr>
            <w:tcW w:w="833" w:type="pct"/>
            <w:hideMark/>
          </w:tcPr>
          <w:p w14:paraId="6ABA6BA5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0CC097B9" w14:textId="77777777" w:rsidR="007D5DC1" w:rsidRPr="007D5DC1" w:rsidRDefault="007D5DC1" w:rsidP="00E43BEA">
            <w:pPr>
              <w:pStyle w:val="TBLText"/>
            </w:pPr>
            <w:r w:rsidRPr="007D5DC1">
              <w:t>Assistant Minister for Foreign Affairs</w:t>
            </w:r>
          </w:p>
        </w:tc>
        <w:tc>
          <w:tcPr>
            <w:tcW w:w="1667" w:type="pct"/>
            <w:hideMark/>
          </w:tcPr>
          <w:p w14:paraId="53895492" w14:textId="77777777" w:rsidR="007D5DC1" w:rsidRPr="007D5DC1" w:rsidRDefault="007D5DC1" w:rsidP="00E43BEA">
            <w:pPr>
              <w:pStyle w:val="TBLText"/>
            </w:pPr>
            <w:r w:rsidRPr="007D5DC1">
              <w:t>Assist the Minister for Foreign Affairs</w:t>
            </w:r>
          </w:p>
        </w:tc>
      </w:tr>
    </w:tbl>
    <w:p w14:paraId="446A2D78" w14:textId="77777777" w:rsidR="007D5DC1" w:rsidRPr="007D5DC1" w:rsidRDefault="007D5DC1" w:rsidP="00926474">
      <w:pPr>
        <w:pStyle w:val="TblCaption"/>
      </w:pPr>
      <w:r w:rsidRPr="007D5DC1">
        <w:t>Department of the Treasury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5E5A3E89" w14:textId="77777777" w:rsidTr="0023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385F3CE5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38AFF109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50BEC9EC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25552E7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7D5DC1" w:rsidRPr="007D5DC1" w14:paraId="49E410A1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71DE6B6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Jim Chalmers</w:t>
            </w:r>
          </w:p>
        </w:tc>
        <w:tc>
          <w:tcPr>
            <w:tcW w:w="833" w:type="pct"/>
            <w:hideMark/>
          </w:tcPr>
          <w:p w14:paraId="61289EE5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E649BAB" w14:textId="77777777" w:rsidR="007D5DC1" w:rsidRPr="007D5DC1" w:rsidRDefault="007D5DC1" w:rsidP="00C75870">
            <w:pPr>
              <w:pStyle w:val="TBLText"/>
              <w:keepNext/>
            </w:pPr>
            <w:r w:rsidRPr="007D5DC1">
              <w:t>Treasurer</w:t>
            </w:r>
          </w:p>
        </w:tc>
        <w:tc>
          <w:tcPr>
            <w:tcW w:w="1667" w:type="pct"/>
            <w:hideMark/>
          </w:tcPr>
          <w:p w14:paraId="24B4DF37" w14:textId="77777777" w:rsidR="007D5DC1" w:rsidRPr="007D5DC1" w:rsidRDefault="007D5DC1" w:rsidP="00385CD0">
            <w:pPr>
              <w:pStyle w:val="TBLText"/>
              <w:keepNext/>
            </w:pPr>
            <w:r w:rsidRPr="007D5DC1">
              <w:t>All</w:t>
            </w:r>
          </w:p>
        </w:tc>
      </w:tr>
      <w:tr w:rsidR="007D5DC1" w:rsidRPr="007D5DC1" w14:paraId="5FA37624" w14:textId="77777777" w:rsidTr="00230355">
        <w:tc>
          <w:tcPr>
            <w:tcW w:w="833" w:type="pct"/>
            <w:hideMark/>
          </w:tcPr>
          <w:p w14:paraId="4D5ECD8C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14:paraId="490064A0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2F213620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Small Business</w:t>
            </w:r>
            <w:r w:rsidR="00836328">
              <w:br/>
              <w:t>Minister for Housing</w:t>
            </w:r>
          </w:p>
        </w:tc>
        <w:tc>
          <w:tcPr>
            <w:tcW w:w="1667" w:type="pct"/>
            <w:hideMark/>
          </w:tcPr>
          <w:p w14:paraId="282647F6" w14:textId="77777777" w:rsidR="007D5DC1" w:rsidRPr="007D5DC1" w:rsidRDefault="007D5DC1" w:rsidP="00C75870">
            <w:pPr>
              <w:pStyle w:val="TBLText"/>
              <w:keepNext/>
            </w:pPr>
            <w:r w:rsidRPr="007D5DC1">
              <w:t>Small Business</w:t>
            </w:r>
            <w:r w:rsidR="00836328">
              <w:br/>
              <w:t>Housing</w:t>
            </w:r>
          </w:p>
        </w:tc>
      </w:tr>
      <w:tr w:rsidR="007D5DC1" w:rsidRPr="007D5DC1" w14:paraId="68133801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CF831C0" w14:textId="77777777" w:rsidR="007D5DC1" w:rsidRPr="007D5DC1" w:rsidRDefault="007D5DC1" w:rsidP="00C75870">
            <w:pPr>
              <w:pStyle w:val="TBLText"/>
              <w:keepNext/>
            </w:pPr>
            <w:r w:rsidRPr="007D5DC1">
              <w:t>Stephen Jones</w:t>
            </w:r>
          </w:p>
        </w:tc>
        <w:tc>
          <w:tcPr>
            <w:tcW w:w="833" w:type="pct"/>
            <w:hideMark/>
          </w:tcPr>
          <w:p w14:paraId="78995116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2CC8BDFE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Assistant Treasurer</w:t>
            </w:r>
            <w:r w:rsidRPr="007D5DC1">
              <w:br/>
              <w:t>Minister for Financial Services</w:t>
            </w:r>
          </w:p>
        </w:tc>
        <w:tc>
          <w:tcPr>
            <w:tcW w:w="1667" w:type="pct"/>
            <w:hideMark/>
          </w:tcPr>
          <w:p w14:paraId="2C2D7CA3" w14:textId="77777777" w:rsidR="007D5DC1" w:rsidRPr="007D5DC1" w:rsidRDefault="007D5DC1" w:rsidP="00C75870">
            <w:pPr>
              <w:pStyle w:val="TBLText"/>
              <w:keepNext/>
            </w:pPr>
            <w:r w:rsidRPr="007D5DC1">
              <w:t>Support the Treasurer, including on matters relating to Financial Services</w:t>
            </w:r>
          </w:p>
        </w:tc>
      </w:tr>
      <w:tr w:rsidR="007D5DC1" w:rsidRPr="007D5DC1" w14:paraId="518DC7E4" w14:textId="77777777" w:rsidTr="00230355">
        <w:tc>
          <w:tcPr>
            <w:tcW w:w="833" w:type="pct"/>
            <w:hideMark/>
          </w:tcPr>
          <w:p w14:paraId="44586072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Andrew Leigh</w:t>
            </w:r>
          </w:p>
        </w:tc>
        <w:tc>
          <w:tcPr>
            <w:tcW w:w="833" w:type="pct"/>
            <w:hideMark/>
          </w:tcPr>
          <w:p w14:paraId="0D78C657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6D5DB1AC" w14:textId="77777777" w:rsidR="007D5DC1" w:rsidRPr="007D5DC1" w:rsidRDefault="007D5DC1" w:rsidP="00E43BEA">
            <w:pPr>
              <w:pStyle w:val="TBLText"/>
            </w:pPr>
            <w:r w:rsidRPr="007D5DC1">
              <w:t>Assistant Minister for Competition, Charities and Treasury</w:t>
            </w:r>
          </w:p>
        </w:tc>
        <w:tc>
          <w:tcPr>
            <w:tcW w:w="1667" w:type="pct"/>
            <w:hideMark/>
          </w:tcPr>
          <w:p w14:paraId="3E760AEC" w14:textId="77777777" w:rsidR="007D5DC1" w:rsidRPr="007D5DC1" w:rsidRDefault="007D5DC1" w:rsidP="00E43BEA">
            <w:pPr>
              <w:pStyle w:val="TBLText"/>
            </w:pPr>
            <w:r w:rsidRPr="007D5DC1">
              <w:t>Assist the Treasurer, in particular on matters relating to Competition and Charities</w:t>
            </w:r>
          </w:p>
        </w:tc>
      </w:tr>
    </w:tbl>
    <w:p w14:paraId="473A4C98" w14:textId="77777777" w:rsidR="007D5DC1" w:rsidRPr="007D5DC1" w:rsidRDefault="007D5DC1" w:rsidP="00926474">
      <w:pPr>
        <w:pStyle w:val="TblCaption"/>
      </w:pPr>
      <w:r w:rsidRPr="007D5DC1">
        <w:t>Department of Finance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19B57319" w14:textId="77777777" w:rsidTr="0023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22994A19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6DBC639E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6F4689A0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001AA841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7D5DC1" w:rsidRPr="007D5DC1" w14:paraId="67F1B822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610D4360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14:paraId="54DE920C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7995B00C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Finance</w:t>
            </w:r>
          </w:p>
        </w:tc>
        <w:tc>
          <w:tcPr>
            <w:tcW w:w="1667" w:type="pct"/>
            <w:hideMark/>
          </w:tcPr>
          <w:p w14:paraId="7E8FA674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 except Special Minister of State</w:t>
            </w:r>
          </w:p>
        </w:tc>
      </w:tr>
      <w:tr w:rsidR="007D5DC1" w:rsidRPr="007D5DC1" w14:paraId="399BBC0F" w14:textId="77777777" w:rsidTr="00230355">
        <w:tc>
          <w:tcPr>
            <w:tcW w:w="833" w:type="pct"/>
            <w:hideMark/>
          </w:tcPr>
          <w:p w14:paraId="3F31E444" w14:textId="77777777" w:rsidR="007D5DC1" w:rsidRPr="00F21D43" w:rsidRDefault="007D5DC1" w:rsidP="00E43BEA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14:paraId="780EDE77" w14:textId="77777777" w:rsidR="007D5DC1" w:rsidRPr="00F21D43" w:rsidRDefault="007D5DC1" w:rsidP="00E43BEA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D796C4B" w14:textId="77777777" w:rsidR="007D5DC1" w:rsidRPr="007D5DC1" w:rsidRDefault="007D5DC1" w:rsidP="00E43BEA">
            <w:pPr>
              <w:pStyle w:val="TBLText"/>
            </w:pPr>
            <w:r w:rsidRPr="007D5DC1">
              <w:t>Special Minister of State</w:t>
            </w:r>
          </w:p>
        </w:tc>
        <w:tc>
          <w:tcPr>
            <w:tcW w:w="1667" w:type="pct"/>
            <w:hideMark/>
          </w:tcPr>
          <w:p w14:paraId="663C7D31" w14:textId="77777777" w:rsidR="007D5DC1" w:rsidRPr="007D5DC1" w:rsidRDefault="007D5DC1" w:rsidP="00E43BEA">
            <w:pPr>
              <w:pStyle w:val="TBLText"/>
            </w:pPr>
            <w:r w:rsidRPr="007D5DC1">
              <w:t>Special Minister of State (including Ministerial and Parliamentary Services and electoral matters)</w:t>
            </w:r>
          </w:p>
        </w:tc>
      </w:tr>
    </w:tbl>
    <w:p w14:paraId="268A5D93" w14:textId="77777777" w:rsidR="007D5DC1" w:rsidRPr="007D5DC1" w:rsidRDefault="007D5DC1" w:rsidP="00926474">
      <w:pPr>
        <w:pStyle w:val="TblCaption"/>
      </w:pPr>
      <w:r w:rsidRPr="007D5DC1">
        <w:t>Department of Employment and Workplace Relations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2F080705" w14:textId="77777777" w:rsidTr="0023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253486E1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6B271B3C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564CC129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599B1F2E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7D5DC1" w:rsidRPr="007D5DC1" w14:paraId="48E804B6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62022674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14:paraId="078A0F9A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6854A28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Employment and Workplace Relations</w:t>
            </w:r>
          </w:p>
        </w:tc>
        <w:tc>
          <w:tcPr>
            <w:tcW w:w="1667" w:type="pct"/>
            <w:hideMark/>
          </w:tcPr>
          <w:p w14:paraId="527AB7BF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 except Skills and Training</w:t>
            </w:r>
          </w:p>
        </w:tc>
      </w:tr>
      <w:tr w:rsidR="007D5DC1" w:rsidRPr="007D5DC1" w14:paraId="24C1261E" w14:textId="77777777" w:rsidTr="00230355">
        <w:tc>
          <w:tcPr>
            <w:tcW w:w="833" w:type="pct"/>
            <w:hideMark/>
          </w:tcPr>
          <w:p w14:paraId="08098A4B" w14:textId="77777777" w:rsidR="007D5DC1" w:rsidRPr="00F21D43" w:rsidRDefault="007D5DC1" w:rsidP="00E43BEA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Brendan O'Connor</w:t>
            </w:r>
          </w:p>
        </w:tc>
        <w:tc>
          <w:tcPr>
            <w:tcW w:w="833" w:type="pct"/>
            <w:hideMark/>
          </w:tcPr>
          <w:p w14:paraId="710B205B" w14:textId="77777777" w:rsidR="007D5DC1" w:rsidRPr="00F21D43" w:rsidRDefault="007D5DC1" w:rsidP="00E43BEA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2E53D57" w14:textId="77777777" w:rsidR="007D5DC1" w:rsidRPr="007D5DC1" w:rsidRDefault="007D5DC1" w:rsidP="00E43BEA">
            <w:pPr>
              <w:pStyle w:val="TBLText"/>
            </w:pPr>
            <w:r w:rsidRPr="007D5DC1">
              <w:t>Minister for Skills and Training</w:t>
            </w:r>
          </w:p>
        </w:tc>
        <w:tc>
          <w:tcPr>
            <w:tcW w:w="1667" w:type="pct"/>
            <w:hideMark/>
          </w:tcPr>
          <w:p w14:paraId="3F6F1D3B" w14:textId="77777777" w:rsidR="007D5DC1" w:rsidRPr="007D5DC1" w:rsidRDefault="007D5DC1" w:rsidP="00E43BEA">
            <w:pPr>
              <w:pStyle w:val="TBLText"/>
            </w:pPr>
            <w:r w:rsidRPr="007D5DC1">
              <w:t>Skills and Training</w:t>
            </w:r>
          </w:p>
        </w:tc>
      </w:tr>
      <w:tr w:rsidR="003C7DB7" w:rsidRPr="00490A48" w14:paraId="192A01FB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20E023E4" w14:textId="77777777" w:rsidR="003C7DB7" w:rsidRPr="00490A48" w:rsidRDefault="003C7DB7" w:rsidP="003C7DB7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lastRenderedPageBreak/>
              <w:t>Andrew Leigh</w:t>
            </w:r>
          </w:p>
        </w:tc>
        <w:tc>
          <w:tcPr>
            <w:tcW w:w="833" w:type="pct"/>
          </w:tcPr>
          <w:p w14:paraId="51CDB73F" w14:textId="77777777" w:rsidR="003C7DB7" w:rsidRPr="00490A48" w:rsidRDefault="003C7DB7" w:rsidP="003C7DB7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5BFBC86C" w14:textId="77777777" w:rsidR="003C7DB7" w:rsidRPr="004369FC" w:rsidRDefault="003C7DB7" w:rsidP="003C7DB7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Assistant Minister for Employment</w:t>
            </w:r>
          </w:p>
        </w:tc>
        <w:tc>
          <w:tcPr>
            <w:tcW w:w="1667" w:type="pct"/>
          </w:tcPr>
          <w:p w14:paraId="6544BD96" w14:textId="52AB186E" w:rsidR="003C7DB7" w:rsidRPr="004369FC" w:rsidRDefault="003C7DB7" w:rsidP="007F027C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 the Minister for Employment</w:t>
            </w:r>
            <w:r w:rsidR="00490A48" w:rsidRPr="004369FC">
              <w:rPr>
                <w:iCs/>
              </w:rPr>
              <w:t xml:space="preserve"> and Workplace Relations on matters relating to Employment</w:t>
            </w:r>
          </w:p>
        </w:tc>
      </w:tr>
    </w:tbl>
    <w:p w14:paraId="7B9AAF87" w14:textId="77777777" w:rsidR="007D5DC1" w:rsidRPr="007D5DC1" w:rsidRDefault="007D5DC1" w:rsidP="00926474">
      <w:pPr>
        <w:pStyle w:val="TblCaption"/>
      </w:pPr>
      <w:r w:rsidRPr="007D5DC1">
        <w:t>Department of Education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E2BD5" w:rsidRPr="007D5DC1" w14:paraId="5884195D" w14:textId="77777777" w:rsidTr="0023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784CDAD5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377402E8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78A05CEA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3B1966A8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FE2BD5" w:rsidRPr="007D5DC1" w14:paraId="1580B9D8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5ECDF8EC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Jason Clare</w:t>
            </w:r>
          </w:p>
        </w:tc>
        <w:tc>
          <w:tcPr>
            <w:tcW w:w="833" w:type="pct"/>
            <w:hideMark/>
          </w:tcPr>
          <w:p w14:paraId="1ED36468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2EBFA81F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Education</w:t>
            </w:r>
          </w:p>
        </w:tc>
        <w:tc>
          <w:tcPr>
            <w:tcW w:w="1667" w:type="pct"/>
            <w:hideMark/>
          </w:tcPr>
          <w:p w14:paraId="09A18BE6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</w:t>
            </w:r>
          </w:p>
        </w:tc>
      </w:tr>
      <w:tr w:rsidR="00FE2BD5" w:rsidRPr="007D5DC1" w14:paraId="081063AD" w14:textId="77777777" w:rsidTr="00230355">
        <w:tc>
          <w:tcPr>
            <w:tcW w:w="833" w:type="pct"/>
            <w:hideMark/>
          </w:tcPr>
          <w:p w14:paraId="06664B4B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Anne Aly</w:t>
            </w:r>
          </w:p>
        </w:tc>
        <w:tc>
          <w:tcPr>
            <w:tcW w:w="833" w:type="pct"/>
            <w:hideMark/>
          </w:tcPr>
          <w:p w14:paraId="1D633C16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0304E88B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Early Childhood Education</w:t>
            </w:r>
            <w:r w:rsidRPr="007D5DC1">
              <w:br/>
              <w:t>Minister for Youth</w:t>
            </w:r>
          </w:p>
        </w:tc>
        <w:tc>
          <w:tcPr>
            <w:tcW w:w="1667" w:type="pct"/>
            <w:hideMark/>
          </w:tcPr>
          <w:p w14:paraId="6E59DA16" w14:textId="77777777" w:rsidR="007D5DC1" w:rsidRPr="007D5DC1" w:rsidRDefault="007D5DC1" w:rsidP="00C75870">
            <w:pPr>
              <w:pStyle w:val="TBLText"/>
              <w:keepNext/>
            </w:pPr>
            <w:r w:rsidRPr="007D5DC1">
              <w:t xml:space="preserve">Support the Minister for Education on matters relating to Early Childhood Education </w:t>
            </w:r>
            <w:proofErr w:type="spellStart"/>
            <w:r w:rsidR="00FE2BD5">
              <w:t>v</w:t>
            </w:r>
            <w:r w:rsidRPr="007D5DC1">
              <w:t>and</w:t>
            </w:r>
            <w:proofErr w:type="spellEnd"/>
            <w:r w:rsidRPr="007D5DC1">
              <w:t xml:space="preserve"> Youth</w:t>
            </w:r>
          </w:p>
        </w:tc>
      </w:tr>
      <w:tr w:rsidR="00FE2BD5" w:rsidRPr="007D5DC1" w14:paraId="1B52F66D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77CC9A9E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14:paraId="7F549721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6B36D761" w14:textId="77777777" w:rsidR="007D5DC1" w:rsidRPr="007D5DC1" w:rsidRDefault="007D5DC1" w:rsidP="00E43BEA">
            <w:pPr>
              <w:pStyle w:val="TBLText"/>
            </w:pPr>
            <w:r w:rsidRPr="007D5DC1">
              <w:t>Assistant Minister for Education</w:t>
            </w:r>
          </w:p>
        </w:tc>
        <w:tc>
          <w:tcPr>
            <w:tcW w:w="1667" w:type="pct"/>
            <w:hideMark/>
          </w:tcPr>
          <w:p w14:paraId="31F190F6" w14:textId="77777777" w:rsidR="007D5DC1" w:rsidRPr="007D5DC1" w:rsidRDefault="007D5DC1" w:rsidP="00E43BEA">
            <w:pPr>
              <w:pStyle w:val="TBLText"/>
            </w:pPr>
            <w:r w:rsidRPr="007D5DC1">
              <w:t>Assist the Minister for Education, in particular on matters relating to regional education</w:t>
            </w:r>
          </w:p>
        </w:tc>
      </w:tr>
    </w:tbl>
    <w:p w14:paraId="58C46AE5" w14:textId="77777777" w:rsidR="007D5DC1" w:rsidRPr="007D5DC1" w:rsidRDefault="007D5DC1" w:rsidP="00926474">
      <w:pPr>
        <w:pStyle w:val="TblCaption"/>
      </w:pPr>
      <w:r w:rsidRPr="007D5DC1">
        <w:t>Department of Health and Aged Care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745648" w:rsidRPr="00745648" w14:paraId="189D221F" w14:textId="77777777" w:rsidTr="0023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33" w:type="pct"/>
          </w:tcPr>
          <w:p w14:paraId="0245AEFC" w14:textId="77777777" w:rsidR="007D5DC1" w:rsidRPr="00745648" w:rsidRDefault="007D5DC1" w:rsidP="00745648">
            <w:pPr>
              <w:pStyle w:val="TBLHeading"/>
              <w:keepNext/>
            </w:pPr>
            <w:r w:rsidRPr="00745648">
              <w:t>Name</w:t>
            </w:r>
          </w:p>
        </w:tc>
        <w:tc>
          <w:tcPr>
            <w:tcW w:w="833" w:type="pct"/>
          </w:tcPr>
          <w:p w14:paraId="46569A37" w14:textId="77777777" w:rsidR="007D5DC1" w:rsidRPr="00745648" w:rsidRDefault="007D5DC1" w:rsidP="00745648">
            <w:pPr>
              <w:pStyle w:val="TBLHeading"/>
              <w:keepNext/>
            </w:pPr>
            <w:r w:rsidRPr="00745648">
              <w:t>Role</w:t>
            </w:r>
          </w:p>
        </w:tc>
        <w:tc>
          <w:tcPr>
            <w:tcW w:w="1667" w:type="pct"/>
          </w:tcPr>
          <w:p w14:paraId="03671152" w14:textId="77777777" w:rsidR="007D5DC1" w:rsidRPr="00745648" w:rsidRDefault="007D5DC1" w:rsidP="00745648">
            <w:pPr>
              <w:pStyle w:val="TBLHeading"/>
              <w:keepNext/>
            </w:pPr>
            <w:r w:rsidRPr="00745648">
              <w:t>Office(s)</w:t>
            </w:r>
          </w:p>
        </w:tc>
        <w:tc>
          <w:tcPr>
            <w:tcW w:w="1667" w:type="pct"/>
          </w:tcPr>
          <w:p w14:paraId="24101909" w14:textId="77777777" w:rsidR="007D5DC1" w:rsidRPr="00745648" w:rsidRDefault="007D5DC1" w:rsidP="00745648">
            <w:pPr>
              <w:pStyle w:val="TBLHeading"/>
              <w:keepNext/>
            </w:pPr>
            <w:r w:rsidRPr="00745648">
              <w:t>Guide to responsibilities</w:t>
            </w:r>
          </w:p>
        </w:tc>
      </w:tr>
      <w:tr w:rsidR="00745648" w:rsidRPr="00745648" w14:paraId="646DC55C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5F32CD69" w14:textId="77777777" w:rsidR="007D5DC1" w:rsidRPr="00F21D43" w:rsidRDefault="007D5DC1" w:rsidP="00745648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Mark Butler</w:t>
            </w:r>
          </w:p>
        </w:tc>
        <w:tc>
          <w:tcPr>
            <w:tcW w:w="833" w:type="pct"/>
            <w:hideMark/>
          </w:tcPr>
          <w:p w14:paraId="3AFF204B" w14:textId="77777777" w:rsidR="007D5DC1" w:rsidRPr="00F21D43" w:rsidRDefault="007D5DC1" w:rsidP="00745648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886AD58" w14:textId="77777777" w:rsidR="007D5DC1" w:rsidRPr="00745648" w:rsidRDefault="007D5DC1" w:rsidP="00745648">
            <w:pPr>
              <w:pStyle w:val="TBLText"/>
              <w:keepNext/>
            </w:pPr>
            <w:r w:rsidRPr="00745648">
              <w:t>Minister for Health and Aged Care</w:t>
            </w:r>
          </w:p>
        </w:tc>
        <w:tc>
          <w:tcPr>
            <w:tcW w:w="1667" w:type="pct"/>
            <w:hideMark/>
          </w:tcPr>
          <w:p w14:paraId="11B4E97B" w14:textId="77777777" w:rsidR="007D5DC1" w:rsidRPr="00745648" w:rsidRDefault="007D5DC1" w:rsidP="00745648">
            <w:pPr>
              <w:pStyle w:val="TBLText"/>
              <w:keepNext/>
            </w:pPr>
            <w:r w:rsidRPr="00745648">
              <w:t>All</w:t>
            </w:r>
          </w:p>
        </w:tc>
      </w:tr>
      <w:tr w:rsidR="00745648" w:rsidRPr="00745648" w14:paraId="72872C34" w14:textId="77777777" w:rsidTr="00230355">
        <w:tc>
          <w:tcPr>
            <w:tcW w:w="833" w:type="pct"/>
            <w:hideMark/>
          </w:tcPr>
          <w:p w14:paraId="623944AB" w14:textId="77777777" w:rsidR="007D5DC1" w:rsidRPr="00745648" w:rsidRDefault="007D5DC1" w:rsidP="00745648">
            <w:pPr>
              <w:pStyle w:val="TBLText"/>
              <w:keepNext/>
            </w:pPr>
            <w:r w:rsidRPr="00745648">
              <w:t>Anika Wells</w:t>
            </w:r>
          </w:p>
        </w:tc>
        <w:tc>
          <w:tcPr>
            <w:tcW w:w="833" w:type="pct"/>
            <w:hideMark/>
          </w:tcPr>
          <w:p w14:paraId="4A0C43B0" w14:textId="77777777" w:rsidR="007D5DC1" w:rsidRPr="00745648" w:rsidRDefault="007D5DC1" w:rsidP="00745648">
            <w:pPr>
              <w:pStyle w:val="TBLText"/>
              <w:keepNext/>
            </w:pPr>
            <w:r w:rsidRPr="00745648">
              <w:t>Minister</w:t>
            </w:r>
          </w:p>
        </w:tc>
        <w:tc>
          <w:tcPr>
            <w:tcW w:w="1667" w:type="pct"/>
            <w:hideMark/>
          </w:tcPr>
          <w:p w14:paraId="538DA289" w14:textId="77777777" w:rsidR="007D5DC1" w:rsidRPr="00745648" w:rsidRDefault="007D5DC1" w:rsidP="00745648">
            <w:pPr>
              <w:pStyle w:val="TBLText"/>
              <w:keepNext/>
            </w:pPr>
            <w:r w:rsidRPr="00745648">
              <w:t>Minister for Aged Care</w:t>
            </w:r>
            <w:r w:rsidRPr="00745648">
              <w:br/>
              <w:t>Minister for Sport</w:t>
            </w:r>
          </w:p>
        </w:tc>
        <w:tc>
          <w:tcPr>
            <w:tcW w:w="1667" w:type="pct"/>
            <w:hideMark/>
          </w:tcPr>
          <w:p w14:paraId="7BA13550" w14:textId="77777777" w:rsidR="007D5DC1" w:rsidRPr="00745648" w:rsidRDefault="007D5DC1" w:rsidP="00745648">
            <w:pPr>
              <w:pStyle w:val="TBLText"/>
              <w:keepNext/>
            </w:pPr>
            <w:r w:rsidRPr="00745648">
              <w:t>Support the Minister for Health and Aged Care on matters relating to Aged Care and Sport</w:t>
            </w:r>
          </w:p>
        </w:tc>
      </w:tr>
      <w:tr w:rsidR="00745648" w:rsidRPr="00745648" w14:paraId="34CB8C86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6B7C7B1" w14:textId="77777777" w:rsidR="007D5DC1" w:rsidRPr="00F21D43" w:rsidRDefault="007D5DC1" w:rsidP="00745648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  <w:iCs/>
              </w:rPr>
              <w:t>Ged Kearney</w:t>
            </w:r>
          </w:p>
        </w:tc>
        <w:tc>
          <w:tcPr>
            <w:tcW w:w="833" w:type="pct"/>
            <w:hideMark/>
          </w:tcPr>
          <w:p w14:paraId="1374B46F" w14:textId="77777777" w:rsidR="007D5DC1" w:rsidRPr="00F21D43" w:rsidRDefault="007D5DC1" w:rsidP="00745648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7F3AC5B6" w14:textId="77777777" w:rsidR="007D5DC1" w:rsidRPr="00745648" w:rsidRDefault="007D5DC1" w:rsidP="00745648">
            <w:pPr>
              <w:pStyle w:val="TBLText"/>
              <w:keepNext/>
            </w:pPr>
            <w:r w:rsidRPr="00745648">
              <w:t>Assistant Minister for Health and Aged Care</w:t>
            </w:r>
          </w:p>
        </w:tc>
        <w:tc>
          <w:tcPr>
            <w:tcW w:w="1667" w:type="pct"/>
            <w:hideMark/>
          </w:tcPr>
          <w:p w14:paraId="0CBFCA96" w14:textId="77777777" w:rsidR="007D5DC1" w:rsidRPr="00745648" w:rsidRDefault="007D5DC1" w:rsidP="00745648">
            <w:pPr>
              <w:pStyle w:val="TBLText"/>
              <w:keepNext/>
            </w:pPr>
            <w:r w:rsidRPr="00745648">
              <w:t>Assist the Minister for Health and Aged Care, in particular on matters relating to women's health, health of specific population groups, and certain health regulatory frameworks</w:t>
            </w:r>
          </w:p>
        </w:tc>
      </w:tr>
      <w:tr w:rsidR="00745648" w:rsidRPr="00745648" w14:paraId="7A00C1CA" w14:textId="77777777" w:rsidTr="00230355">
        <w:tc>
          <w:tcPr>
            <w:tcW w:w="833" w:type="pct"/>
            <w:hideMark/>
          </w:tcPr>
          <w:p w14:paraId="7FDAB4B6" w14:textId="77777777" w:rsidR="007D5DC1" w:rsidRPr="00F21D43" w:rsidRDefault="007D5DC1" w:rsidP="00745648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  <w:iCs/>
              </w:rPr>
              <w:t>Emma McBride</w:t>
            </w:r>
          </w:p>
        </w:tc>
        <w:tc>
          <w:tcPr>
            <w:tcW w:w="833" w:type="pct"/>
            <w:hideMark/>
          </w:tcPr>
          <w:p w14:paraId="0453A7A0" w14:textId="77777777" w:rsidR="007D5DC1" w:rsidRPr="00F21D43" w:rsidRDefault="007D5DC1" w:rsidP="00745648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18526232" w14:textId="77777777" w:rsidR="007D5DC1" w:rsidRPr="00745648" w:rsidRDefault="007D5DC1" w:rsidP="00745648">
            <w:pPr>
              <w:pStyle w:val="TBLText"/>
              <w:keepNext/>
            </w:pPr>
            <w:r w:rsidRPr="00745648">
              <w:t>Assistant Minister for Mental Health and Suicide Prevention</w:t>
            </w:r>
            <w:r w:rsidRPr="00745648">
              <w:br/>
              <w:t>Assistant Minister for Rural and Regional Health</w:t>
            </w:r>
          </w:p>
        </w:tc>
        <w:tc>
          <w:tcPr>
            <w:tcW w:w="1667" w:type="pct"/>
            <w:hideMark/>
          </w:tcPr>
          <w:p w14:paraId="2B8DCD11" w14:textId="77777777" w:rsidR="007D5DC1" w:rsidRPr="00745648" w:rsidRDefault="007D5DC1" w:rsidP="00745648">
            <w:pPr>
              <w:pStyle w:val="TBLText"/>
              <w:keepNext/>
            </w:pPr>
            <w:r w:rsidRPr="00745648">
              <w:t>Assist the Minister for Health and Aged Care on matters relating to Mental Health and Suicide Prevention, and Rural and Regional Health</w:t>
            </w:r>
          </w:p>
        </w:tc>
      </w:tr>
      <w:tr w:rsidR="00745648" w:rsidRPr="00745648" w14:paraId="40DF6E32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A176091" w14:textId="77777777" w:rsidR="007D5DC1" w:rsidRPr="00F21D43" w:rsidRDefault="007D5DC1" w:rsidP="00745648">
            <w:pPr>
              <w:pStyle w:val="TBLText"/>
              <w:rPr>
                <w:i/>
              </w:rPr>
            </w:pPr>
            <w:proofErr w:type="spellStart"/>
            <w:r w:rsidRPr="00F21D43">
              <w:rPr>
                <w:i/>
                <w:iCs/>
              </w:rPr>
              <w:t>Malarndirri</w:t>
            </w:r>
            <w:proofErr w:type="spellEnd"/>
            <w:r w:rsidRPr="00F21D43">
              <w:rPr>
                <w:i/>
                <w:iCs/>
              </w:rPr>
              <w:t xml:space="preserve"> McCarthy</w:t>
            </w:r>
          </w:p>
        </w:tc>
        <w:tc>
          <w:tcPr>
            <w:tcW w:w="833" w:type="pct"/>
            <w:hideMark/>
          </w:tcPr>
          <w:p w14:paraId="3DE049A8" w14:textId="77777777" w:rsidR="007D5DC1" w:rsidRPr="00F21D43" w:rsidRDefault="007D5DC1" w:rsidP="00745648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60768799" w14:textId="77777777" w:rsidR="007D5DC1" w:rsidRPr="00745648" w:rsidRDefault="007D5DC1" w:rsidP="00745648">
            <w:pPr>
              <w:pStyle w:val="TBLText"/>
            </w:pPr>
            <w:r w:rsidRPr="00745648">
              <w:t>Assistant Minister for Indigenous Health</w:t>
            </w:r>
          </w:p>
        </w:tc>
        <w:tc>
          <w:tcPr>
            <w:tcW w:w="1667" w:type="pct"/>
            <w:hideMark/>
          </w:tcPr>
          <w:p w14:paraId="3E3CE30E" w14:textId="77777777" w:rsidR="007D5DC1" w:rsidRPr="00745648" w:rsidRDefault="007D5DC1" w:rsidP="00745648">
            <w:pPr>
              <w:pStyle w:val="TBLText"/>
            </w:pPr>
            <w:r w:rsidRPr="00745648">
              <w:t>Assist the Minister for Health and Aged Care on matters relating to Indigenous Health</w:t>
            </w:r>
          </w:p>
        </w:tc>
      </w:tr>
    </w:tbl>
    <w:p w14:paraId="56935366" w14:textId="77777777" w:rsidR="007D5DC1" w:rsidRPr="007D5DC1" w:rsidRDefault="007D5DC1" w:rsidP="00926474">
      <w:pPr>
        <w:pStyle w:val="TblCaption"/>
      </w:pPr>
      <w:r w:rsidRPr="007D5DC1">
        <w:t>Department of Climate Change, Energy, the Environment and Water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41BB2316" w14:textId="77777777" w:rsidTr="0023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6CF344B9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BA050C9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6048184B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8D8D6F4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Guide to responsibilities</w:t>
            </w:r>
          </w:p>
        </w:tc>
      </w:tr>
      <w:tr w:rsidR="007D5DC1" w:rsidRPr="007D5DC1" w14:paraId="0B31F19E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33DD1AB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Chris Bowen</w:t>
            </w:r>
          </w:p>
        </w:tc>
        <w:tc>
          <w:tcPr>
            <w:tcW w:w="833" w:type="pct"/>
            <w:hideMark/>
          </w:tcPr>
          <w:p w14:paraId="35A15C52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0A5F8F68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Climate Change and Energy</w:t>
            </w:r>
          </w:p>
        </w:tc>
        <w:tc>
          <w:tcPr>
            <w:tcW w:w="1667" w:type="pct"/>
            <w:hideMark/>
          </w:tcPr>
          <w:p w14:paraId="0F0D458D" w14:textId="77777777" w:rsidR="007D5DC1" w:rsidRPr="007D5DC1" w:rsidRDefault="007D5DC1" w:rsidP="00C75870">
            <w:pPr>
              <w:pStyle w:val="TBLText"/>
              <w:keepNext/>
            </w:pPr>
            <w:r w:rsidRPr="007D5DC1">
              <w:t>Climate Change and Energy</w:t>
            </w:r>
          </w:p>
        </w:tc>
      </w:tr>
      <w:tr w:rsidR="007D5DC1" w:rsidRPr="007D5DC1" w14:paraId="696A9DD7" w14:textId="77777777" w:rsidTr="00230355">
        <w:tc>
          <w:tcPr>
            <w:tcW w:w="833" w:type="pct"/>
            <w:hideMark/>
          </w:tcPr>
          <w:p w14:paraId="160EE124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Tanya Plibersek</w:t>
            </w:r>
          </w:p>
        </w:tc>
        <w:tc>
          <w:tcPr>
            <w:tcW w:w="833" w:type="pct"/>
            <w:hideMark/>
          </w:tcPr>
          <w:p w14:paraId="53DFD208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C896056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the Environment and Water</w:t>
            </w:r>
          </w:p>
        </w:tc>
        <w:tc>
          <w:tcPr>
            <w:tcW w:w="1667" w:type="pct"/>
            <w:hideMark/>
          </w:tcPr>
          <w:p w14:paraId="4D419E81" w14:textId="77777777" w:rsidR="007D5DC1" w:rsidRPr="007D5DC1" w:rsidRDefault="007D5DC1" w:rsidP="00C75870">
            <w:pPr>
              <w:pStyle w:val="TBLText"/>
              <w:keepNext/>
            </w:pPr>
            <w:r w:rsidRPr="007D5DC1">
              <w:t>The Environment and Water</w:t>
            </w:r>
          </w:p>
        </w:tc>
      </w:tr>
      <w:tr w:rsidR="007D5DC1" w:rsidRPr="007D5DC1" w14:paraId="014FB23C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3A363F49" w14:textId="77777777" w:rsidR="007D5DC1" w:rsidRPr="007D5DC1" w:rsidRDefault="007D5DC1" w:rsidP="00E43BEA">
            <w:pPr>
              <w:pStyle w:val="TBLText"/>
            </w:pPr>
            <w:r w:rsidRPr="007D5DC1">
              <w:rPr>
                <w:i/>
                <w:iCs/>
              </w:rPr>
              <w:t>Jenny McAllister</w:t>
            </w:r>
          </w:p>
        </w:tc>
        <w:tc>
          <w:tcPr>
            <w:tcW w:w="833" w:type="pct"/>
            <w:hideMark/>
          </w:tcPr>
          <w:p w14:paraId="4E26A8DD" w14:textId="77777777" w:rsidR="007D5DC1" w:rsidRPr="007D5DC1" w:rsidRDefault="007D5DC1" w:rsidP="00E43BEA">
            <w:pPr>
              <w:pStyle w:val="TBLText"/>
            </w:pPr>
            <w:r w:rsidRPr="007D5DC1">
              <w:t>Assistant Minister</w:t>
            </w:r>
          </w:p>
        </w:tc>
        <w:tc>
          <w:tcPr>
            <w:tcW w:w="1667" w:type="pct"/>
            <w:hideMark/>
          </w:tcPr>
          <w:p w14:paraId="3C28FBDB" w14:textId="77777777" w:rsidR="007D5DC1" w:rsidRPr="007D5DC1" w:rsidRDefault="007D5DC1" w:rsidP="00E43BEA">
            <w:pPr>
              <w:pStyle w:val="TBLText"/>
            </w:pPr>
            <w:r w:rsidRPr="007D5DC1">
              <w:t>Assistant Minister for Climate Change and Energy</w:t>
            </w:r>
          </w:p>
        </w:tc>
        <w:tc>
          <w:tcPr>
            <w:tcW w:w="1667" w:type="pct"/>
            <w:hideMark/>
          </w:tcPr>
          <w:p w14:paraId="0B52C4AC" w14:textId="77777777" w:rsidR="007D5DC1" w:rsidRPr="007D5DC1" w:rsidRDefault="007D5DC1" w:rsidP="00E43BEA">
            <w:pPr>
              <w:pStyle w:val="TBLText"/>
            </w:pPr>
            <w:r w:rsidRPr="007D5DC1">
              <w:t>Assist the Minister for Climate Change and Energy</w:t>
            </w:r>
          </w:p>
        </w:tc>
      </w:tr>
    </w:tbl>
    <w:p w14:paraId="697560AA" w14:textId="77777777" w:rsidR="007D5DC1" w:rsidRPr="007D5DC1" w:rsidRDefault="007D5DC1" w:rsidP="00926474">
      <w:pPr>
        <w:pStyle w:val="TblCaption"/>
      </w:pPr>
      <w:r w:rsidRPr="007D5DC1">
        <w:lastRenderedPageBreak/>
        <w:t>Department of Infrastructure, Transport, Regional Development, Communications and the Arts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E2BD5" w:rsidRPr="007D5DC1" w14:paraId="52FB9D18" w14:textId="77777777" w:rsidTr="0023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570A54CA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263B86D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06A70EC9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51EED8AF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FE2BD5" w:rsidRPr="007D5DC1" w14:paraId="54EF8C0E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9C694A9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Catherine King</w:t>
            </w:r>
          </w:p>
        </w:tc>
        <w:tc>
          <w:tcPr>
            <w:tcW w:w="833" w:type="pct"/>
            <w:hideMark/>
          </w:tcPr>
          <w:p w14:paraId="7241E34B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4B9B485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Infrastructure, Transport, Regional Development and Local Government</w:t>
            </w:r>
          </w:p>
        </w:tc>
        <w:tc>
          <w:tcPr>
            <w:tcW w:w="1667" w:type="pct"/>
            <w:hideMark/>
          </w:tcPr>
          <w:p w14:paraId="434F5152" w14:textId="77777777" w:rsidR="007D5DC1" w:rsidRPr="007D5DC1" w:rsidRDefault="007D5DC1" w:rsidP="00385CD0">
            <w:pPr>
              <w:pStyle w:val="TBLText"/>
              <w:keepNext/>
            </w:pPr>
            <w:r w:rsidRPr="007D5DC1">
              <w:t>All except Communications</w:t>
            </w:r>
            <w:r w:rsidR="00385CD0">
              <w:t>,</w:t>
            </w:r>
            <w:r w:rsidR="001239BE">
              <w:t xml:space="preserve"> </w:t>
            </w:r>
            <w:r w:rsidRPr="007D5DC1">
              <w:t>the Arts</w:t>
            </w:r>
            <w:r w:rsidR="00385CD0">
              <w:t xml:space="preserve"> and Northern Australia</w:t>
            </w:r>
          </w:p>
        </w:tc>
      </w:tr>
      <w:tr w:rsidR="00FE2BD5" w:rsidRPr="007D5DC1" w14:paraId="5B6B24C3" w14:textId="77777777" w:rsidTr="00230355">
        <w:tc>
          <w:tcPr>
            <w:tcW w:w="833" w:type="pct"/>
            <w:hideMark/>
          </w:tcPr>
          <w:p w14:paraId="04DCEA0E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Michelle Rowland</w:t>
            </w:r>
          </w:p>
        </w:tc>
        <w:tc>
          <w:tcPr>
            <w:tcW w:w="833" w:type="pct"/>
            <w:hideMark/>
          </w:tcPr>
          <w:p w14:paraId="2A0BBCF5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1F5CBA61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Communications</w:t>
            </w:r>
          </w:p>
        </w:tc>
        <w:tc>
          <w:tcPr>
            <w:tcW w:w="1667" w:type="pct"/>
            <w:hideMark/>
          </w:tcPr>
          <w:p w14:paraId="4366D7A1" w14:textId="77777777" w:rsidR="007D5DC1" w:rsidRPr="007D5DC1" w:rsidRDefault="007D5DC1" w:rsidP="00C75870">
            <w:pPr>
              <w:pStyle w:val="TBLText"/>
              <w:keepNext/>
            </w:pPr>
            <w:r w:rsidRPr="007D5DC1">
              <w:t>Communications</w:t>
            </w:r>
          </w:p>
        </w:tc>
      </w:tr>
      <w:tr w:rsidR="00FE2BD5" w:rsidRPr="007D5DC1" w14:paraId="388FFA50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386E2E8C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14:paraId="75FC854D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7392D002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the Arts</w:t>
            </w:r>
          </w:p>
        </w:tc>
        <w:tc>
          <w:tcPr>
            <w:tcW w:w="1667" w:type="pct"/>
            <w:hideMark/>
          </w:tcPr>
          <w:p w14:paraId="6242D270" w14:textId="77777777" w:rsidR="007D5DC1" w:rsidRPr="007D5DC1" w:rsidRDefault="007D5DC1" w:rsidP="00C75870">
            <w:pPr>
              <w:pStyle w:val="TBLText"/>
              <w:keepNext/>
            </w:pPr>
            <w:r w:rsidRPr="007D5DC1">
              <w:t>The Arts</w:t>
            </w:r>
          </w:p>
        </w:tc>
      </w:tr>
      <w:tr w:rsidR="00FE2BD5" w:rsidRPr="007D5DC1" w14:paraId="008F28C6" w14:textId="77777777" w:rsidTr="00230355">
        <w:tc>
          <w:tcPr>
            <w:tcW w:w="833" w:type="pct"/>
            <w:hideMark/>
          </w:tcPr>
          <w:p w14:paraId="0682B0EC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14:paraId="5ECA09C0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07E4F78D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Northern Australia</w:t>
            </w:r>
          </w:p>
        </w:tc>
        <w:tc>
          <w:tcPr>
            <w:tcW w:w="1667" w:type="pct"/>
            <w:hideMark/>
          </w:tcPr>
          <w:p w14:paraId="75F985CE" w14:textId="77777777" w:rsidR="007D5DC1" w:rsidRPr="007D5DC1" w:rsidRDefault="007D5DC1" w:rsidP="00C75870">
            <w:pPr>
              <w:pStyle w:val="TBLText"/>
              <w:keepNext/>
            </w:pPr>
            <w:r w:rsidRPr="007D5DC1">
              <w:t>Northern Australia</w:t>
            </w:r>
          </w:p>
        </w:tc>
      </w:tr>
      <w:tr w:rsidR="00FE2BD5" w:rsidRPr="007D5DC1" w14:paraId="77BB093A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F1BEE01" w14:textId="77777777" w:rsidR="007D5DC1" w:rsidRPr="007D5DC1" w:rsidRDefault="007D5DC1" w:rsidP="00C75870">
            <w:pPr>
              <w:pStyle w:val="TBLText"/>
              <w:keepNext/>
            </w:pPr>
            <w:r w:rsidRPr="007D5DC1">
              <w:t xml:space="preserve">Kristy </w:t>
            </w:r>
            <w:proofErr w:type="spellStart"/>
            <w:r w:rsidRPr="007D5DC1">
              <w:t>McBain</w:t>
            </w:r>
            <w:proofErr w:type="spellEnd"/>
          </w:p>
        </w:tc>
        <w:tc>
          <w:tcPr>
            <w:tcW w:w="833" w:type="pct"/>
            <w:hideMark/>
          </w:tcPr>
          <w:p w14:paraId="3D864713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63617768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Regional Development, Local Government and Territories</w:t>
            </w:r>
          </w:p>
        </w:tc>
        <w:tc>
          <w:tcPr>
            <w:tcW w:w="1667" w:type="pct"/>
            <w:hideMark/>
          </w:tcPr>
          <w:p w14:paraId="2D2ECEAA" w14:textId="77777777" w:rsidR="007D5DC1" w:rsidRPr="007D5DC1" w:rsidRDefault="007D5DC1" w:rsidP="00C75870">
            <w:pPr>
              <w:pStyle w:val="TBLText"/>
              <w:keepNext/>
            </w:pPr>
            <w:r w:rsidRPr="007D5DC1">
              <w:t>Support the Minister for Infrastructure, Transport, Regional Development and Local Government on matters relating to Regional Development, Local Government and Territories</w:t>
            </w:r>
          </w:p>
        </w:tc>
      </w:tr>
      <w:tr w:rsidR="00FE2BD5" w:rsidRPr="007D5DC1" w14:paraId="21394C37" w14:textId="77777777" w:rsidTr="00230355">
        <w:tc>
          <w:tcPr>
            <w:tcW w:w="833" w:type="pct"/>
            <w:hideMark/>
          </w:tcPr>
          <w:p w14:paraId="5D5DDC1F" w14:textId="77777777" w:rsidR="007D5DC1" w:rsidRPr="00F21D43" w:rsidRDefault="007D5DC1" w:rsidP="00C75870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  <w:iCs/>
              </w:rPr>
              <w:t>Carol Brown</w:t>
            </w:r>
          </w:p>
        </w:tc>
        <w:tc>
          <w:tcPr>
            <w:tcW w:w="833" w:type="pct"/>
            <w:hideMark/>
          </w:tcPr>
          <w:p w14:paraId="74D27A62" w14:textId="77777777" w:rsidR="007D5DC1" w:rsidRPr="00F21D43" w:rsidRDefault="007D5DC1" w:rsidP="00C75870">
            <w:pPr>
              <w:pStyle w:val="TBLText"/>
              <w:keepNext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9ADFBBC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Assistant Minister for Infrastructure and Transport</w:t>
            </w:r>
          </w:p>
        </w:tc>
        <w:tc>
          <w:tcPr>
            <w:tcW w:w="1667" w:type="pct"/>
            <w:hideMark/>
          </w:tcPr>
          <w:p w14:paraId="329F3822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Assist the Minister for Infrastructure, Transport, Regional Development and Local Government on matters relating to Infrastructure and Transport</w:t>
            </w:r>
          </w:p>
        </w:tc>
      </w:tr>
      <w:tr w:rsidR="00FE2BD5" w:rsidRPr="007D5DC1" w14:paraId="32F8AED8" w14:textId="77777777" w:rsidTr="0023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2E2DA7FB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14:paraId="28922565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09B16C09" w14:textId="77777777" w:rsidR="007D5DC1" w:rsidRPr="007D5DC1" w:rsidRDefault="007D5DC1" w:rsidP="00E43BEA">
            <w:pPr>
              <w:pStyle w:val="TBLText"/>
            </w:pPr>
            <w:r w:rsidRPr="007D5DC1">
              <w:t>Assistant Minister for Regional Development</w:t>
            </w:r>
          </w:p>
        </w:tc>
        <w:tc>
          <w:tcPr>
            <w:tcW w:w="1667" w:type="pct"/>
            <w:hideMark/>
          </w:tcPr>
          <w:p w14:paraId="768A4EA9" w14:textId="6E9C0140" w:rsidR="007D5DC1" w:rsidRPr="007D5DC1" w:rsidRDefault="007D5DC1" w:rsidP="003C7DB7">
            <w:pPr>
              <w:pStyle w:val="TBLText"/>
            </w:pPr>
            <w:r w:rsidRPr="007D5DC1">
              <w:t xml:space="preserve">Assist the Minister for </w:t>
            </w:r>
            <w:r w:rsidR="003C7DB7">
              <w:t xml:space="preserve">Infrastructure, Transport, </w:t>
            </w:r>
            <w:r w:rsidRPr="007D5DC1">
              <w:t>Regional Development</w:t>
            </w:r>
            <w:r w:rsidR="003C7DB7">
              <w:t xml:space="preserve"> and </w:t>
            </w:r>
            <w:r w:rsidRPr="007D5DC1">
              <w:t xml:space="preserve"> Local Government on matters relating to Regional Development</w:t>
            </w:r>
          </w:p>
        </w:tc>
      </w:tr>
    </w:tbl>
    <w:p w14:paraId="09585B48" w14:textId="77777777" w:rsidR="007D5DC1" w:rsidRPr="007D5DC1" w:rsidRDefault="007D5DC1" w:rsidP="00926474">
      <w:pPr>
        <w:pStyle w:val="TblCaption"/>
      </w:pPr>
      <w:r w:rsidRPr="007D5DC1">
        <w:t>Department of Social Services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2877B5FB" w14:textId="77777777" w:rsidTr="00926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1DB27F39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63C76BAC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747A87A3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1BB27679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7D5DC1" w:rsidRPr="007D5DC1" w14:paraId="7DF97995" w14:textId="77777777" w:rsidTr="0092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38D369A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 xml:space="preserve">Amanda </w:t>
            </w:r>
            <w:proofErr w:type="spellStart"/>
            <w:r w:rsidRPr="00F21D43">
              <w:rPr>
                <w:b/>
              </w:rPr>
              <w:t>Rishworth</w:t>
            </w:r>
            <w:proofErr w:type="spellEnd"/>
          </w:p>
        </w:tc>
        <w:tc>
          <w:tcPr>
            <w:tcW w:w="833" w:type="pct"/>
            <w:hideMark/>
          </w:tcPr>
          <w:p w14:paraId="2B74724F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2D521BAA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Social Services</w:t>
            </w:r>
          </w:p>
        </w:tc>
        <w:tc>
          <w:tcPr>
            <w:tcW w:w="1667" w:type="pct"/>
            <w:hideMark/>
          </w:tcPr>
          <w:p w14:paraId="41FC0FDD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 except Housing, Homelessness, the National Disability Insurance Scheme and Government Services (including NDIA and Services Australia)</w:t>
            </w:r>
          </w:p>
        </w:tc>
      </w:tr>
      <w:tr w:rsidR="007D5DC1" w:rsidRPr="007D5DC1" w14:paraId="301462DA" w14:textId="77777777" w:rsidTr="00926474">
        <w:tc>
          <w:tcPr>
            <w:tcW w:w="833" w:type="pct"/>
            <w:hideMark/>
          </w:tcPr>
          <w:p w14:paraId="66BA4356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Bill Shorten</w:t>
            </w:r>
          </w:p>
        </w:tc>
        <w:tc>
          <w:tcPr>
            <w:tcW w:w="833" w:type="pct"/>
            <w:hideMark/>
          </w:tcPr>
          <w:p w14:paraId="12B61DFA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FA8AA3A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the National Disability Insurance Scheme</w:t>
            </w:r>
            <w:r w:rsidRPr="007D5DC1">
              <w:br/>
              <w:t>Minister for Government Services</w:t>
            </w:r>
          </w:p>
        </w:tc>
        <w:tc>
          <w:tcPr>
            <w:tcW w:w="1667" w:type="pct"/>
            <w:hideMark/>
          </w:tcPr>
          <w:p w14:paraId="34976BEE" w14:textId="77777777" w:rsidR="007D5DC1" w:rsidRPr="007D5DC1" w:rsidRDefault="007D5DC1" w:rsidP="00C75870">
            <w:pPr>
              <w:pStyle w:val="TBLText"/>
              <w:keepNext/>
            </w:pPr>
            <w:r w:rsidRPr="007D5DC1">
              <w:t>The National Disability Insurance Scheme and Government Services (including NDIA and Services Australia)</w:t>
            </w:r>
          </w:p>
        </w:tc>
      </w:tr>
      <w:tr w:rsidR="007D5DC1" w:rsidRPr="007D5DC1" w14:paraId="3218DDDA" w14:textId="77777777" w:rsidTr="0092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921136C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14:paraId="24F2E1FD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14D472E4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Housing</w:t>
            </w:r>
            <w:r w:rsidRPr="007D5DC1">
              <w:br/>
              <w:t>Minister for Homelessness</w:t>
            </w:r>
          </w:p>
        </w:tc>
        <w:tc>
          <w:tcPr>
            <w:tcW w:w="1667" w:type="pct"/>
            <w:hideMark/>
          </w:tcPr>
          <w:p w14:paraId="35484F59" w14:textId="77777777" w:rsidR="007D5DC1" w:rsidRPr="007D5DC1" w:rsidRDefault="007D5DC1" w:rsidP="00C75870">
            <w:pPr>
              <w:pStyle w:val="TBLText"/>
              <w:keepNext/>
            </w:pPr>
            <w:r w:rsidRPr="007D5DC1">
              <w:t>Housing and Homelessness</w:t>
            </w:r>
          </w:p>
        </w:tc>
      </w:tr>
      <w:tr w:rsidR="007D5DC1" w:rsidRPr="007D5DC1" w14:paraId="6152DA29" w14:textId="77777777" w:rsidTr="00926474">
        <w:tc>
          <w:tcPr>
            <w:tcW w:w="833" w:type="pct"/>
            <w:hideMark/>
          </w:tcPr>
          <w:p w14:paraId="7F03C9D6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Justine Elliot</w:t>
            </w:r>
          </w:p>
        </w:tc>
        <w:tc>
          <w:tcPr>
            <w:tcW w:w="833" w:type="pct"/>
            <w:hideMark/>
          </w:tcPr>
          <w:p w14:paraId="4F63082F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253DCD37" w14:textId="77777777" w:rsidR="007D5DC1" w:rsidRPr="007D5DC1" w:rsidRDefault="007D5DC1" w:rsidP="00E43BEA">
            <w:pPr>
              <w:pStyle w:val="TBLText"/>
            </w:pPr>
            <w:r w:rsidRPr="007D5DC1">
              <w:t>Assistant Minister for Social Services</w:t>
            </w:r>
            <w:r w:rsidRPr="007D5DC1">
              <w:br/>
              <w:t>Assistant Minister for the Prevention of Family Violence</w:t>
            </w:r>
          </w:p>
        </w:tc>
        <w:tc>
          <w:tcPr>
            <w:tcW w:w="1667" w:type="pct"/>
            <w:hideMark/>
          </w:tcPr>
          <w:p w14:paraId="4EF67E29" w14:textId="77777777" w:rsidR="007D5DC1" w:rsidRPr="007D5DC1" w:rsidRDefault="007D5DC1" w:rsidP="00E43BEA">
            <w:pPr>
              <w:pStyle w:val="TBLText"/>
            </w:pPr>
            <w:r w:rsidRPr="007D5DC1">
              <w:t>Assist the Minister for Social Services, in particular on matters relating to the Prevention of Family Violence</w:t>
            </w:r>
          </w:p>
        </w:tc>
      </w:tr>
    </w:tbl>
    <w:p w14:paraId="42884CFB" w14:textId="77777777" w:rsidR="007D5DC1" w:rsidRPr="007D5DC1" w:rsidRDefault="007D5DC1" w:rsidP="00926474">
      <w:pPr>
        <w:pStyle w:val="TblCaption"/>
      </w:pPr>
      <w:r w:rsidRPr="007D5DC1">
        <w:t>Attorney-General's Department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E2BD5" w:rsidRPr="007D5DC1" w14:paraId="770DC710" w14:textId="77777777" w:rsidTr="00926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01FE1D38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0CB38D44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5F3F2BB7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157CFD4A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Guide to responsibilities</w:t>
            </w:r>
          </w:p>
        </w:tc>
      </w:tr>
      <w:tr w:rsidR="00FE2BD5" w:rsidRPr="007D5DC1" w14:paraId="4DA59DC6" w14:textId="77777777" w:rsidTr="0092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669AA014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Mark Dreyfus</w:t>
            </w:r>
          </w:p>
        </w:tc>
        <w:tc>
          <w:tcPr>
            <w:tcW w:w="833" w:type="pct"/>
            <w:hideMark/>
          </w:tcPr>
          <w:p w14:paraId="54FC156D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5CEE198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Attorney-General</w:t>
            </w:r>
          </w:p>
        </w:tc>
        <w:tc>
          <w:tcPr>
            <w:tcW w:w="1667" w:type="pct"/>
            <w:hideMark/>
          </w:tcPr>
          <w:p w14:paraId="4CB16CBE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</w:t>
            </w:r>
          </w:p>
        </w:tc>
      </w:tr>
      <w:tr w:rsidR="00FE2BD5" w:rsidRPr="007D5DC1" w14:paraId="533F85FC" w14:textId="77777777" w:rsidTr="00926474">
        <w:tc>
          <w:tcPr>
            <w:tcW w:w="833" w:type="pct"/>
            <w:hideMark/>
          </w:tcPr>
          <w:p w14:paraId="65A28C38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 xml:space="preserve">Matt </w:t>
            </w:r>
            <w:proofErr w:type="spellStart"/>
            <w:r w:rsidRPr="00F21D43">
              <w:rPr>
                <w:i/>
                <w:iCs/>
              </w:rPr>
              <w:t>Thistlethwaite</w:t>
            </w:r>
            <w:proofErr w:type="spellEnd"/>
          </w:p>
        </w:tc>
        <w:tc>
          <w:tcPr>
            <w:tcW w:w="833" w:type="pct"/>
            <w:hideMark/>
          </w:tcPr>
          <w:p w14:paraId="27EA31A3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5E7F0644" w14:textId="77777777" w:rsidR="007D5DC1" w:rsidRPr="007D5DC1" w:rsidRDefault="007D5DC1" w:rsidP="00E43BEA">
            <w:pPr>
              <w:pStyle w:val="TBLText"/>
            </w:pPr>
            <w:r w:rsidRPr="007D5DC1">
              <w:t>Assistant Minister for the Republic</w:t>
            </w:r>
          </w:p>
        </w:tc>
        <w:tc>
          <w:tcPr>
            <w:tcW w:w="1667" w:type="pct"/>
            <w:hideMark/>
          </w:tcPr>
          <w:p w14:paraId="4A20468E" w14:textId="77777777" w:rsidR="007D5DC1" w:rsidRPr="007D5DC1" w:rsidRDefault="007D5DC1" w:rsidP="00E43BEA">
            <w:pPr>
              <w:pStyle w:val="TBLText"/>
            </w:pPr>
            <w:r w:rsidRPr="007D5DC1">
              <w:t>Assist the Attorney-General on matters relating to the Republic</w:t>
            </w:r>
          </w:p>
        </w:tc>
      </w:tr>
    </w:tbl>
    <w:p w14:paraId="4703EA90" w14:textId="77777777" w:rsidR="007D5DC1" w:rsidRPr="007D5DC1" w:rsidRDefault="007D5DC1" w:rsidP="00926474">
      <w:pPr>
        <w:pStyle w:val="TblCaption"/>
      </w:pPr>
      <w:r w:rsidRPr="007D5DC1">
        <w:lastRenderedPageBreak/>
        <w:t>Department of Industry, Science and Resources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1987DA36" w14:textId="77777777" w:rsidTr="00926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7C4A843B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51BFB72E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2E34158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234E9A72" w14:textId="77777777" w:rsidR="007D5DC1" w:rsidRPr="007D5DC1" w:rsidRDefault="007D5DC1" w:rsidP="00C75870">
            <w:pPr>
              <w:pStyle w:val="TBLHeading"/>
              <w:keepNext/>
            </w:pPr>
            <w:r w:rsidRPr="007D5DC1">
              <w:t>Guide to responsibilities</w:t>
            </w:r>
          </w:p>
        </w:tc>
      </w:tr>
      <w:tr w:rsidR="007D5DC1" w:rsidRPr="007D5DC1" w14:paraId="4F34A90D" w14:textId="77777777" w:rsidTr="0092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BCB1872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14:paraId="09758431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7C5CF6CE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Resources</w:t>
            </w:r>
          </w:p>
        </w:tc>
        <w:tc>
          <w:tcPr>
            <w:tcW w:w="1667" w:type="pct"/>
            <w:hideMark/>
          </w:tcPr>
          <w:p w14:paraId="15754715" w14:textId="77777777" w:rsidR="007D5DC1" w:rsidRPr="007D5DC1" w:rsidRDefault="007D5DC1" w:rsidP="00C75870">
            <w:pPr>
              <w:pStyle w:val="TBLText"/>
              <w:keepNext/>
            </w:pPr>
            <w:r w:rsidRPr="007D5DC1">
              <w:t>Resources</w:t>
            </w:r>
          </w:p>
        </w:tc>
      </w:tr>
      <w:tr w:rsidR="007D5DC1" w:rsidRPr="007D5DC1" w14:paraId="6952F5D3" w14:textId="77777777" w:rsidTr="00926474">
        <w:tc>
          <w:tcPr>
            <w:tcW w:w="833" w:type="pct"/>
            <w:hideMark/>
          </w:tcPr>
          <w:p w14:paraId="324628F2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 xml:space="preserve">Ed </w:t>
            </w:r>
            <w:proofErr w:type="spellStart"/>
            <w:r w:rsidRPr="00F21D43">
              <w:rPr>
                <w:b/>
              </w:rPr>
              <w:t>Husic</w:t>
            </w:r>
            <w:proofErr w:type="spellEnd"/>
          </w:p>
        </w:tc>
        <w:tc>
          <w:tcPr>
            <w:tcW w:w="833" w:type="pct"/>
            <w:hideMark/>
          </w:tcPr>
          <w:p w14:paraId="489DA1DB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2573582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Industry and Science</w:t>
            </w:r>
          </w:p>
        </w:tc>
        <w:tc>
          <w:tcPr>
            <w:tcW w:w="1667" w:type="pct"/>
            <w:hideMark/>
          </w:tcPr>
          <w:p w14:paraId="46ACAC18" w14:textId="77777777" w:rsidR="007D5DC1" w:rsidRPr="007D5DC1" w:rsidRDefault="007D5DC1" w:rsidP="00C75870">
            <w:pPr>
              <w:pStyle w:val="TBLText"/>
              <w:keepNext/>
            </w:pPr>
            <w:r w:rsidRPr="007D5DC1">
              <w:t>Industry and Science</w:t>
            </w:r>
          </w:p>
        </w:tc>
      </w:tr>
      <w:tr w:rsidR="007D5DC1" w:rsidRPr="007D5DC1" w14:paraId="29452D51" w14:textId="77777777" w:rsidTr="0092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2EAD8914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Tim Ayres</w:t>
            </w:r>
          </w:p>
        </w:tc>
        <w:tc>
          <w:tcPr>
            <w:tcW w:w="833" w:type="pct"/>
            <w:hideMark/>
          </w:tcPr>
          <w:p w14:paraId="52708D8B" w14:textId="77777777" w:rsidR="007D5DC1" w:rsidRPr="00F21D43" w:rsidRDefault="007D5DC1" w:rsidP="00E43BEA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2F30010" w14:textId="77777777" w:rsidR="007D5DC1" w:rsidRPr="007D5DC1" w:rsidRDefault="007D5DC1" w:rsidP="00E43BEA">
            <w:pPr>
              <w:pStyle w:val="TBLText"/>
            </w:pPr>
            <w:r w:rsidRPr="007D5DC1">
              <w:t>Assistant Minister for Manufacturing</w:t>
            </w:r>
          </w:p>
        </w:tc>
        <w:tc>
          <w:tcPr>
            <w:tcW w:w="1667" w:type="pct"/>
            <w:hideMark/>
          </w:tcPr>
          <w:p w14:paraId="7F56353C" w14:textId="77777777" w:rsidR="007D5DC1" w:rsidRPr="007D5DC1" w:rsidRDefault="007D5DC1" w:rsidP="00E43BEA">
            <w:pPr>
              <w:pStyle w:val="TBLText"/>
            </w:pPr>
            <w:r w:rsidRPr="007D5DC1">
              <w:t>Assist the Minister for Industry and Science on matters relating to Manufacturing</w:t>
            </w:r>
          </w:p>
        </w:tc>
      </w:tr>
    </w:tbl>
    <w:p w14:paraId="5DE85344" w14:textId="77777777" w:rsidR="007D5DC1" w:rsidRPr="007D5DC1" w:rsidRDefault="007D5DC1" w:rsidP="00926474">
      <w:pPr>
        <w:pStyle w:val="TblCaption"/>
      </w:pPr>
      <w:r w:rsidRPr="007D5DC1">
        <w:t>Department of Agriculture, Fisheries and Forestry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E2BD5" w:rsidRPr="007D5DC1" w14:paraId="030B4DC7" w14:textId="77777777" w:rsidTr="00926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34CF458D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0EABF0A4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753B82D1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07167175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FE2BD5" w:rsidRPr="007D5DC1" w14:paraId="26056FC5" w14:textId="77777777" w:rsidTr="0092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63B38E94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Murray Watt</w:t>
            </w:r>
          </w:p>
        </w:tc>
        <w:tc>
          <w:tcPr>
            <w:tcW w:w="833" w:type="pct"/>
            <w:hideMark/>
          </w:tcPr>
          <w:p w14:paraId="7A71A1F3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745EE47B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Agriculture, Fisheries and Forestry</w:t>
            </w:r>
          </w:p>
        </w:tc>
        <w:tc>
          <w:tcPr>
            <w:tcW w:w="1667" w:type="pct"/>
            <w:hideMark/>
          </w:tcPr>
          <w:p w14:paraId="7770309A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</w:t>
            </w:r>
          </w:p>
        </w:tc>
      </w:tr>
    </w:tbl>
    <w:p w14:paraId="399D9ABB" w14:textId="77777777" w:rsidR="007D5DC1" w:rsidRPr="007D5DC1" w:rsidRDefault="007D5DC1" w:rsidP="00926474">
      <w:pPr>
        <w:pStyle w:val="TblCaption"/>
      </w:pPr>
      <w:r w:rsidRPr="007D5DC1">
        <w:t>Department of Home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C75870" w:rsidRPr="007D5DC1" w14:paraId="3E1A52BE" w14:textId="77777777" w:rsidTr="00926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6E45BA51" w14:textId="77777777" w:rsidR="007D5DC1" w:rsidRPr="007D5DC1" w:rsidRDefault="007D5DC1" w:rsidP="00E43BEA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0409B316" w14:textId="77777777" w:rsidR="007D5DC1" w:rsidRPr="007D5DC1" w:rsidRDefault="007D5DC1" w:rsidP="00E43BEA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0327F7A3" w14:textId="77777777" w:rsidR="007D5DC1" w:rsidRPr="007D5DC1" w:rsidRDefault="007D5DC1" w:rsidP="00E43BEA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2F53D4E0" w14:textId="77777777" w:rsidR="007D5DC1" w:rsidRPr="007D5DC1" w:rsidRDefault="007D5DC1" w:rsidP="00E43BEA">
            <w:pPr>
              <w:pStyle w:val="TBLHeading"/>
            </w:pPr>
            <w:r w:rsidRPr="007D5DC1">
              <w:t>Guide to responsibilities</w:t>
            </w:r>
          </w:p>
        </w:tc>
      </w:tr>
      <w:tr w:rsidR="007D5DC1" w:rsidRPr="007D5DC1" w14:paraId="4EFD24A0" w14:textId="77777777" w:rsidTr="0092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2E52ACD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Clare O'Neil</w:t>
            </w:r>
          </w:p>
        </w:tc>
        <w:tc>
          <w:tcPr>
            <w:tcW w:w="833" w:type="pct"/>
            <w:hideMark/>
          </w:tcPr>
          <w:p w14:paraId="7CA7C3E6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B134F0E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Home Affairs</w:t>
            </w:r>
            <w:r w:rsidRPr="007D5DC1">
              <w:br/>
              <w:t>Minister for Cyber Security</w:t>
            </w:r>
          </w:p>
        </w:tc>
        <w:tc>
          <w:tcPr>
            <w:tcW w:w="1667" w:type="pct"/>
            <w:hideMark/>
          </w:tcPr>
          <w:p w14:paraId="3ECCB9B5" w14:textId="77777777" w:rsidR="007D5DC1" w:rsidRPr="007D5DC1" w:rsidRDefault="007D5DC1" w:rsidP="00C75870">
            <w:pPr>
              <w:pStyle w:val="TBLText"/>
              <w:keepNext/>
            </w:pPr>
            <w:r w:rsidRPr="007D5DC1">
              <w:t>All except Emergency Management</w:t>
            </w:r>
          </w:p>
        </w:tc>
      </w:tr>
      <w:tr w:rsidR="007D5DC1" w:rsidRPr="007D5DC1" w14:paraId="1226F552" w14:textId="77777777" w:rsidTr="00926474">
        <w:tc>
          <w:tcPr>
            <w:tcW w:w="833" w:type="pct"/>
            <w:hideMark/>
          </w:tcPr>
          <w:p w14:paraId="60730017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Murray Watt</w:t>
            </w:r>
          </w:p>
        </w:tc>
        <w:tc>
          <w:tcPr>
            <w:tcW w:w="833" w:type="pct"/>
            <w:hideMark/>
          </w:tcPr>
          <w:p w14:paraId="36D756C3" w14:textId="77777777" w:rsidR="007D5DC1" w:rsidRPr="00F21D43" w:rsidRDefault="007D5DC1" w:rsidP="00C75870">
            <w:pPr>
              <w:pStyle w:val="TBLText"/>
              <w:keepNext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7E283999" w14:textId="77777777" w:rsidR="007D5DC1" w:rsidRPr="007D5DC1" w:rsidRDefault="007D5DC1" w:rsidP="00C75870">
            <w:pPr>
              <w:pStyle w:val="TBLText"/>
              <w:keepNext/>
            </w:pPr>
            <w:r w:rsidRPr="007D5DC1">
              <w:t>Minister for Emergency Management</w:t>
            </w:r>
          </w:p>
        </w:tc>
        <w:tc>
          <w:tcPr>
            <w:tcW w:w="1667" w:type="pct"/>
            <w:hideMark/>
          </w:tcPr>
          <w:p w14:paraId="68369CB7" w14:textId="77777777" w:rsidR="007D5DC1" w:rsidRPr="007D5DC1" w:rsidRDefault="007D5DC1" w:rsidP="00C75870">
            <w:pPr>
              <w:pStyle w:val="TBLText"/>
              <w:keepNext/>
            </w:pPr>
            <w:r w:rsidRPr="007D5DC1">
              <w:t>Emergency Management</w:t>
            </w:r>
          </w:p>
        </w:tc>
      </w:tr>
      <w:tr w:rsidR="007D5DC1" w:rsidRPr="007D5DC1" w14:paraId="095E40F1" w14:textId="77777777" w:rsidTr="0092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7B9E0049" w14:textId="77777777" w:rsidR="007D5DC1" w:rsidRPr="007D5DC1" w:rsidRDefault="007D5DC1" w:rsidP="00E43BEA">
            <w:pPr>
              <w:pStyle w:val="TBLText"/>
            </w:pPr>
            <w:r w:rsidRPr="007D5DC1">
              <w:t>Andrew Giles</w:t>
            </w:r>
          </w:p>
        </w:tc>
        <w:tc>
          <w:tcPr>
            <w:tcW w:w="833" w:type="pct"/>
            <w:hideMark/>
          </w:tcPr>
          <w:p w14:paraId="777DE4E1" w14:textId="77777777" w:rsidR="007D5DC1" w:rsidRPr="007D5DC1" w:rsidRDefault="007D5DC1" w:rsidP="00E43BEA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33C28F63" w14:textId="77777777" w:rsidR="007D5DC1" w:rsidRPr="007D5DC1" w:rsidRDefault="007D5DC1" w:rsidP="00E43BEA">
            <w:pPr>
              <w:pStyle w:val="TBLText"/>
            </w:pPr>
            <w:r w:rsidRPr="007D5DC1">
              <w:t>Minister for Immigration, Citizenship and Multicultural Affairs</w:t>
            </w:r>
          </w:p>
        </w:tc>
        <w:tc>
          <w:tcPr>
            <w:tcW w:w="1667" w:type="pct"/>
            <w:hideMark/>
          </w:tcPr>
          <w:p w14:paraId="4A03A859" w14:textId="77777777" w:rsidR="007D5DC1" w:rsidRPr="007D5DC1" w:rsidRDefault="007D5DC1" w:rsidP="00E43BEA">
            <w:pPr>
              <w:pStyle w:val="TBLText"/>
            </w:pPr>
            <w:r w:rsidRPr="007D5DC1">
              <w:t>Support the Minister for Home Affairs on matters relating to Immigration, Citizenship, Migrant Services and Multicultural Affairs</w:t>
            </w:r>
          </w:p>
        </w:tc>
      </w:tr>
      <w:bookmarkEnd w:id="0"/>
    </w:tbl>
    <w:p w14:paraId="7FEE1286" w14:textId="77777777" w:rsidR="007D5DC1" w:rsidRPr="007D5DC1" w:rsidRDefault="007D5DC1" w:rsidP="00926474"/>
    <w:sectPr w:rsidR="007D5DC1" w:rsidRPr="007D5DC1" w:rsidSect="00926474">
      <w:pgSz w:w="11906" w:h="16838" w:code="9"/>
      <w:pgMar w:top="1276" w:right="1134" w:bottom="1276" w:left="1134" w:header="99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4730F" w14:textId="77777777" w:rsidR="006D3D1D" w:rsidRDefault="006D3D1D" w:rsidP="00F957C6">
      <w:pPr>
        <w:spacing w:after="0" w:line="240" w:lineRule="auto"/>
      </w:pPr>
      <w:r>
        <w:separator/>
      </w:r>
    </w:p>
  </w:endnote>
  <w:endnote w:type="continuationSeparator" w:id="0">
    <w:p w14:paraId="3EE7061D" w14:textId="77777777" w:rsidR="006D3D1D" w:rsidRDefault="006D3D1D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EEF4" w14:textId="24EEF81B" w:rsidR="00037513" w:rsidRPr="00852F35" w:rsidRDefault="007915E5" w:rsidP="00327C2F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PM&amp;C</w:t>
    </w:r>
    <w:r w:rsidR="00376FE6" w:rsidRPr="00852F35">
      <w:rPr>
        <w:color w:val="6E6E6E"/>
        <w:sz w:val="18"/>
        <w:szCs w:val="18"/>
      </w:rPr>
      <w:t xml:space="preserve"> </w:t>
    </w:r>
    <w:r w:rsidR="00037513" w:rsidRPr="00852F35">
      <w:rPr>
        <w:color w:val="6E6E6E"/>
        <w:sz w:val="18"/>
        <w:szCs w:val="18"/>
      </w:rPr>
      <w:t xml:space="preserve">| </w:t>
    </w:r>
    <w:r w:rsidRPr="007915E5">
      <w:rPr>
        <w:color w:val="6E6E6E"/>
        <w:sz w:val="18"/>
        <w:szCs w:val="18"/>
      </w:rPr>
      <w:t>Ministerial offices, departments of state and guide to responsibilities</w:t>
    </w:r>
    <w:r>
      <w:rPr>
        <w:color w:val="6E6E6E"/>
        <w:sz w:val="18"/>
        <w:szCs w:val="18"/>
      </w:rPr>
      <w:t xml:space="preserve">: </w:t>
    </w:r>
    <w:r w:rsidR="00327C2F" w:rsidRPr="00327C2F">
      <w:rPr>
        <w:color w:val="6E6E6E"/>
        <w:sz w:val="18"/>
        <w:szCs w:val="18"/>
      </w:rPr>
      <w:t>31 May 2023</w:t>
    </w:r>
    <w:r w:rsidR="00037513" w:rsidRPr="00852F35">
      <w:rPr>
        <w:color w:val="6E6E6E"/>
      </w:rPr>
      <w:ptab w:relativeTo="margin" w:alignment="right" w:leader="none"/>
    </w:r>
    <w:r w:rsidR="00037513" w:rsidRPr="00852F35">
      <w:rPr>
        <w:rFonts w:ascii="Segoe UI" w:hAnsi="Segoe UI" w:cs="Segoe UI"/>
        <w:color w:val="6E6E6E"/>
        <w:sz w:val="18"/>
      </w:rPr>
      <w:fldChar w:fldCharType="begin"/>
    </w:r>
    <w:r w:rsidR="00037513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037513" w:rsidRPr="00852F35">
      <w:rPr>
        <w:rFonts w:ascii="Segoe UI" w:hAnsi="Segoe UI" w:cs="Segoe UI"/>
        <w:color w:val="6E6E6E"/>
        <w:sz w:val="18"/>
      </w:rPr>
      <w:fldChar w:fldCharType="separate"/>
    </w:r>
    <w:r w:rsidR="00B36DC3">
      <w:rPr>
        <w:rFonts w:ascii="Segoe UI" w:hAnsi="Segoe UI" w:cs="Segoe UI"/>
        <w:noProof/>
        <w:color w:val="6E6E6E"/>
        <w:sz w:val="18"/>
      </w:rPr>
      <w:t>4</w:t>
    </w:r>
    <w:r w:rsidR="00037513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68F8" w14:textId="1A654FA7" w:rsidR="00464D89" w:rsidRPr="00BB1526" w:rsidRDefault="007915E5" w:rsidP="00327C2F">
    <w:pPr>
      <w:pStyle w:val="Header"/>
      <w:rPr>
        <w:rFonts w:ascii="Segoe UI" w:hAnsi="Segoe UI" w:cs="Segoe UI"/>
        <w:color w:val="6E6E6E"/>
        <w:sz w:val="18"/>
      </w:rPr>
    </w:pPr>
    <w:r w:rsidRPr="007915E5">
      <w:rPr>
        <w:color w:val="6E6E6E"/>
        <w:sz w:val="18"/>
        <w:szCs w:val="18"/>
      </w:rPr>
      <w:t xml:space="preserve">PM&amp;C | Ministerial offices, departments of state and guide to responsibilities: </w:t>
    </w:r>
    <w:r w:rsidR="00327C2F">
      <w:rPr>
        <w:color w:val="6E6E6E"/>
        <w:sz w:val="18"/>
        <w:szCs w:val="18"/>
      </w:rPr>
      <w:t>31 May 2023</w:t>
    </w:r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B36DC3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52180" w14:textId="77777777" w:rsidR="006D3D1D" w:rsidRDefault="006D3D1D" w:rsidP="00F957C6">
      <w:pPr>
        <w:spacing w:after="0" w:line="240" w:lineRule="auto"/>
      </w:pPr>
      <w:r>
        <w:separator/>
      </w:r>
    </w:p>
  </w:footnote>
  <w:footnote w:type="continuationSeparator" w:id="0">
    <w:p w14:paraId="0658BEF6" w14:textId="77777777" w:rsidR="006D3D1D" w:rsidRDefault="006D3D1D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2D16" w14:textId="77777777" w:rsidR="00037513" w:rsidRPr="00D10635" w:rsidRDefault="00D04E61" w:rsidP="007915E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49BF5D8" wp14:editId="0E331A84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123C8D" id="Straight Connecto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r+IbG1AQAAtgMAAA4AAAAAAAAAAAAAAAAALgIAAGRycy9lMm9E&#10;b2MueG1sUEsBAi0AFAAGAAgAAAAhAIZS1TT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6747" w14:textId="77777777" w:rsidR="00037513" w:rsidRPr="00135D5E" w:rsidRDefault="00A62EF3" w:rsidP="00135D5E">
    <w:pPr>
      <w:pStyle w:val="Header"/>
      <w:rPr>
        <w:rFonts w:ascii="Segoe UI" w:hAnsi="Segoe UI"/>
        <w:caps/>
        <w:color w:val="C00000"/>
        <w:sz w:val="18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81792" behindDoc="1" locked="0" layoutInCell="1" allowOverlap="1" wp14:anchorId="598CF286" wp14:editId="0F40DDD8">
          <wp:simplePos x="0" y="0"/>
          <wp:positionH relativeFrom="column">
            <wp:posOffset>4742815</wp:posOffset>
          </wp:positionH>
          <wp:positionV relativeFrom="paragraph">
            <wp:posOffset>-517525</wp:posOffset>
          </wp:positionV>
          <wp:extent cx="1473795" cy="1789544"/>
          <wp:effectExtent l="0" t="0" r="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468B4ECE" wp14:editId="695B1C89">
          <wp:simplePos x="0" y="0"/>
          <wp:positionH relativeFrom="column">
            <wp:posOffset>-214540</wp:posOffset>
          </wp:positionH>
          <wp:positionV relativeFrom="page">
            <wp:posOffset>115570</wp:posOffset>
          </wp:positionV>
          <wp:extent cx="3600000" cy="806400"/>
          <wp:effectExtent l="0" t="0" r="0" b="0"/>
          <wp:wrapNone/>
          <wp:docPr id="13" name="Picture 13" title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51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7629C98" wp14:editId="4D1E517A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07FBAB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657CA6A2"/>
    <w:lvl w:ilvl="0" w:tplc="1BB42B4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AU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1"/>
    <w:rsid w:val="00027038"/>
    <w:rsid w:val="0003154E"/>
    <w:rsid w:val="00037513"/>
    <w:rsid w:val="0006627F"/>
    <w:rsid w:val="000B3417"/>
    <w:rsid w:val="000B6A28"/>
    <w:rsid w:val="000D749D"/>
    <w:rsid w:val="00115264"/>
    <w:rsid w:val="00117A77"/>
    <w:rsid w:val="001239BE"/>
    <w:rsid w:val="00135D5E"/>
    <w:rsid w:val="00140D52"/>
    <w:rsid w:val="001611BF"/>
    <w:rsid w:val="0017436A"/>
    <w:rsid w:val="001954B4"/>
    <w:rsid w:val="001B2D56"/>
    <w:rsid w:val="001D2AF7"/>
    <w:rsid w:val="00212443"/>
    <w:rsid w:val="0021446B"/>
    <w:rsid w:val="00220DDA"/>
    <w:rsid w:val="00227DB5"/>
    <w:rsid w:val="00230355"/>
    <w:rsid w:val="00256AAA"/>
    <w:rsid w:val="00266CCC"/>
    <w:rsid w:val="00274D42"/>
    <w:rsid w:val="00285CAF"/>
    <w:rsid w:val="002B661A"/>
    <w:rsid w:val="002C7A05"/>
    <w:rsid w:val="002D6B3D"/>
    <w:rsid w:val="002E5916"/>
    <w:rsid w:val="00303C55"/>
    <w:rsid w:val="00311C2D"/>
    <w:rsid w:val="00317030"/>
    <w:rsid w:val="00327C2F"/>
    <w:rsid w:val="00353E5E"/>
    <w:rsid w:val="00361020"/>
    <w:rsid w:val="00374D2A"/>
    <w:rsid w:val="00376FE6"/>
    <w:rsid w:val="00385BD5"/>
    <w:rsid w:val="00385CD0"/>
    <w:rsid w:val="003C181D"/>
    <w:rsid w:val="003C7DB7"/>
    <w:rsid w:val="003D676D"/>
    <w:rsid w:val="003F23E9"/>
    <w:rsid w:val="003F3E64"/>
    <w:rsid w:val="004369FC"/>
    <w:rsid w:val="00443F97"/>
    <w:rsid w:val="00464D89"/>
    <w:rsid w:val="00490A48"/>
    <w:rsid w:val="00490B90"/>
    <w:rsid w:val="00490D02"/>
    <w:rsid w:val="004B2C90"/>
    <w:rsid w:val="004C17DE"/>
    <w:rsid w:val="004F4C4F"/>
    <w:rsid w:val="005226B9"/>
    <w:rsid w:val="00561FB9"/>
    <w:rsid w:val="00591288"/>
    <w:rsid w:val="005917FD"/>
    <w:rsid w:val="005A4AA1"/>
    <w:rsid w:val="005B3358"/>
    <w:rsid w:val="005C0F15"/>
    <w:rsid w:val="005C3C13"/>
    <w:rsid w:val="005D4706"/>
    <w:rsid w:val="005D540A"/>
    <w:rsid w:val="005E13A7"/>
    <w:rsid w:val="006147EB"/>
    <w:rsid w:val="006200EB"/>
    <w:rsid w:val="006219D0"/>
    <w:rsid w:val="00621EA3"/>
    <w:rsid w:val="00640234"/>
    <w:rsid w:val="0064343A"/>
    <w:rsid w:val="00665FB6"/>
    <w:rsid w:val="006A008F"/>
    <w:rsid w:val="006A5AA6"/>
    <w:rsid w:val="006D3398"/>
    <w:rsid w:val="006D3D1D"/>
    <w:rsid w:val="006E170D"/>
    <w:rsid w:val="006E698B"/>
    <w:rsid w:val="0071548B"/>
    <w:rsid w:val="007203E4"/>
    <w:rsid w:val="007204A9"/>
    <w:rsid w:val="00745648"/>
    <w:rsid w:val="00756929"/>
    <w:rsid w:val="00767DBB"/>
    <w:rsid w:val="00774646"/>
    <w:rsid w:val="00781695"/>
    <w:rsid w:val="007915E5"/>
    <w:rsid w:val="007A02A7"/>
    <w:rsid w:val="007C0935"/>
    <w:rsid w:val="007D5DC1"/>
    <w:rsid w:val="007F027C"/>
    <w:rsid w:val="007F4E93"/>
    <w:rsid w:val="008046D4"/>
    <w:rsid w:val="00833792"/>
    <w:rsid w:val="00836328"/>
    <w:rsid w:val="00852F35"/>
    <w:rsid w:val="00857363"/>
    <w:rsid w:val="00880485"/>
    <w:rsid w:val="00883248"/>
    <w:rsid w:val="008951FA"/>
    <w:rsid w:val="008A0614"/>
    <w:rsid w:val="008A3B0A"/>
    <w:rsid w:val="008B44F5"/>
    <w:rsid w:val="008C47A1"/>
    <w:rsid w:val="008C738F"/>
    <w:rsid w:val="008D6B9E"/>
    <w:rsid w:val="008E1024"/>
    <w:rsid w:val="00913ED0"/>
    <w:rsid w:val="00926474"/>
    <w:rsid w:val="00927650"/>
    <w:rsid w:val="00942CB6"/>
    <w:rsid w:val="00942CE9"/>
    <w:rsid w:val="00954FF2"/>
    <w:rsid w:val="009615D2"/>
    <w:rsid w:val="00962EE8"/>
    <w:rsid w:val="00976EE9"/>
    <w:rsid w:val="00984376"/>
    <w:rsid w:val="0099057A"/>
    <w:rsid w:val="009A6D9C"/>
    <w:rsid w:val="009A7FDC"/>
    <w:rsid w:val="009B0DD4"/>
    <w:rsid w:val="009C42EB"/>
    <w:rsid w:val="009C60F6"/>
    <w:rsid w:val="009F0889"/>
    <w:rsid w:val="009F6A0F"/>
    <w:rsid w:val="00A008E6"/>
    <w:rsid w:val="00A12C83"/>
    <w:rsid w:val="00A62EF3"/>
    <w:rsid w:val="00A918A7"/>
    <w:rsid w:val="00A92A78"/>
    <w:rsid w:val="00AA705F"/>
    <w:rsid w:val="00AC2CDC"/>
    <w:rsid w:val="00AD7805"/>
    <w:rsid w:val="00B36DC3"/>
    <w:rsid w:val="00B56736"/>
    <w:rsid w:val="00B6596F"/>
    <w:rsid w:val="00BB1526"/>
    <w:rsid w:val="00BD171D"/>
    <w:rsid w:val="00BD57F5"/>
    <w:rsid w:val="00BE48A4"/>
    <w:rsid w:val="00BE56F0"/>
    <w:rsid w:val="00C12D35"/>
    <w:rsid w:val="00C47620"/>
    <w:rsid w:val="00C70947"/>
    <w:rsid w:val="00C75870"/>
    <w:rsid w:val="00CC6110"/>
    <w:rsid w:val="00D03799"/>
    <w:rsid w:val="00D04E61"/>
    <w:rsid w:val="00D10635"/>
    <w:rsid w:val="00D500C1"/>
    <w:rsid w:val="00D525B8"/>
    <w:rsid w:val="00DA18A2"/>
    <w:rsid w:val="00DF2F8D"/>
    <w:rsid w:val="00E05FA4"/>
    <w:rsid w:val="00E224F4"/>
    <w:rsid w:val="00E2753F"/>
    <w:rsid w:val="00E43BEA"/>
    <w:rsid w:val="00E56C1F"/>
    <w:rsid w:val="00E84F06"/>
    <w:rsid w:val="00E92551"/>
    <w:rsid w:val="00ED0697"/>
    <w:rsid w:val="00F03073"/>
    <w:rsid w:val="00F21D43"/>
    <w:rsid w:val="00F66078"/>
    <w:rsid w:val="00F86700"/>
    <w:rsid w:val="00F87586"/>
    <w:rsid w:val="00F957C6"/>
    <w:rsid w:val="00FD20A5"/>
    <w:rsid w:val="00FD2C22"/>
    <w:rsid w:val="00FE2BD5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E8833"/>
  <w14:discardImageEditingData/>
  <w15:chartTrackingRefBased/>
  <w15:docId w15:val="{5B8C512E-3AF3-4DA7-92B2-D306D52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TblCaption">
    <w:name w:val="Tbl Caption"/>
    <w:basedOn w:val="Figure"/>
    <w:qFormat/>
    <w:rsid w:val="00926474"/>
    <w:pPr>
      <w:keepNext/>
      <w:numPr>
        <w:numId w:val="0"/>
      </w:num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903\Desktop\pmc-header-template.dotx" TargetMode="Externa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3AEDE050ABB004897AE3BD43085A9A3" ma:contentTypeVersion="12" ma:contentTypeDescription="ShareHub Document" ma:contentTypeScope="" ma:versionID="ff152eb607126d69a629ed16924a18a9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1f99793907573c00eefc362255acd064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jf43624ff82d476f950aa6325c587b1a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43624ff82d476f950aa6325c587b1a" ma:index="17" nillable="true" ma:taxonomy="true" ma:internalName="jf43624ff82d476f950aa6325c587b1a" ma:taxonomyFieldName="ESearchTags" ma:displayName="Tags" ma:fieldId="{3f43624f-f82d-476f-950a-a6325c587b1a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DOC23-166934</ShareHubID>
    <TaxCatchAll xmlns="63134daf-f59e-4db7-a35c-450a99b2ffd7">
      <Value>13</Value>
      <Value>12</Value>
      <Value>8</Value>
      <Value>43</Value>
    </TaxCatchAll>
    <jf43624ff82d476f950aa6325c587b1a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41dd6691-cb87-446f-a384-c62c202138b9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jf43624ff82d476f950aa6325c587b1a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4D35-340D-4769-B722-AED8054D3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AD44-7749-444E-B6C3-5B5A9F8DFFD5}">
  <ds:schemaRefs>
    <ds:schemaRef ds:uri="http://schemas.microsoft.com/office/2006/metadata/properties"/>
    <ds:schemaRef ds:uri="http://schemas.microsoft.com/office/infopath/2007/PartnerControls"/>
    <ds:schemaRef ds:uri="63134daf-f59e-4db7-a35c-450a99b2ffd7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174FD-7624-4413-BF1D-9BF4508A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pmc-header-template.dotx</Template>
  <TotalTime>18</TotalTime>
  <Pages>5</Pages>
  <Words>1416</Words>
  <Characters>8077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offices, departments of state and guide to responsibilities: 31 May 2023</vt:lpstr>
    </vt:vector>
  </TitlesOfParts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offices, departments of state and guide to responsibilities: 31 May 2023</dc:title>
  <dc:creator>Department of the Prime Minister and Cabinet</dc:creator>
  <cp:keywords/>
  <dc:description/>
  <dcterms:created xsi:type="dcterms:W3CDTF">2023-05-30T01:22:00Z</dcterms:created>
  <dcterms:modified xsi:type="dcterms:W3CDTF">2023-05-31T03:54:00Z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43;#OFFICIAL|11463c70-78df-4e3b-b0ff-f66cd3cb26ec</vt:lpwstr>
  </property>
  <property fmtid="{D5CDD505-2E9C-101B-9397-08002B2CF9AE}" pid="3" name="ContentTypeId">
    <vt:lpwstr>0x0101002825A64A6E1845A99A9D8EE8A5686ECB0013AEDE050ABB004897AE3BD43085A9A3</vt:lpwstr>
  </property>
  <property fmtid="{D5CDD505-2E9C-101B-9397-08002B2CF9AE}" pid="4" name="TaxKeyword">
    <vt:lpwstr/>
  </property>
  <property fmtid="{D5CDD505-2E9C-101B-9397-08002B2CF9AE}" pid="5" name="ESearchTags">
    <vt:lpwstr>12;#Training|2f396fb6-baad-479d-8254-1550153bbe31;#13;#Climate Change|41dd6691-cb87-446f-a384-c62c202138b9;#8;#Cabinet|84cba657-17c1-4642-9e59-a0df180c2be5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2023-05-30T13:22:31</vt:lpwstr>
  </property>
</Properties>
</file>