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Title"/>
        <w:tag w:val=""/>
        <w:id w:val="-1230608325"/>
        <w:placeholder>
          <w:docPart w:val="9151B73E9B404092993EFA2982A5F1A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F0C0EC0" w14:textId="77777777" w:rsidR="00E92551" w:rsidRPr="00F957C6" w:rsidRDefault="00566EC2" w:rsidP="005226B9">
          <w:pPr>
            <w:pStyle w:val="Title"/>
            <w:ind w:left="1134"/>
          </w:pPr>
          <w:r>
            <w:t>INDEXED FILE LIST FOR THE DEPARTMENT</w:t>
          </w:r>
        </w:p>
      </w:sdtContent>
    </w:sdt>
    <w:p w14:paraId="2C9EB165" w14:textId="77777777" w:rsidR="005226B9" w:rsidRDefault="005C3C13" w:rsidP="007679C9">
      <w:pPr>
        <w:pStyle w:val="Subtitle"/>
        <w:tabs>
          <w:tab w:val="left" w:pos="7655"/>
        </w:tabs>
        <w:ind w:left="1134"/>
        <w:sectPr w:rsidR="005226B9" w:rsidSect="005226B9">
          <w:headerReference w:type="default" r:id="rId11"/>
          <w:headerReference w:type="first" r:id="rId12"/>
          <w:footerReference w:type="first" r:id="rId13"/>
          <w:pgSz w:w="11906" w:h="16838"/>
          <w:pgMar w:top="5387" w:right="1134" w:bottom="1701" w:left="1134" w:header="709" w:footer="709" w:gutter="0"/>
          <w:cols w:space="708"/>
          <w:docGrid w:linePitch="360"/>
        </w:sectPr>
      </w:pPr>
      <w:r>
        <w:rPr>
          <w:lang w:eastAsia="en-AU"/>
        </w:rPr>
        <w:drawing>
          <wp:anchor distT="0" distB="0" distL="114300" distR="114300" simplePos="0" relativeHeight="251658239" behindDoc="0" locked="0" layoutInCell="1" allowOverlap="1" wp14:anchorId="143E9901" wp14:editId="40808638">
            <wp:simplePos x="0" y="0"/>
            <wp:positionH relativeFrom="column">
              <wp:posOffset>716824</wp:posOffset>
            </wp:positionH>
            <wp:positionV relativeFrom="paragraph">
              <wp:posOffset>581206</wp:posOffset>
            </wp:positionV>
            <wp:extent cx="6119495" cy="6119495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M&amp;C Template Cov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11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76D">
        <w:rPr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DA9D76E" wp14:editId="17BA5C92">
                <wp:simplePos x="0" y="0"/>
                <wp:positionH relativeFrom="column">
                  <wp:posOffset>-1156207</wp:posOffset>
                </wp:positionH>
                <wp:positionV relativeFrom="page">
                  <wp:posOffset>5448617</wp:posOffset>
                </wp:positionV>
                <wp:extent cx="2360930" cy="39941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399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Manager"/>
                              <w:tag w:val=""/>
                              <w:id w:val="-1601788206"/>
                              <w:placeholder>
                                <w:docPart w:val="782DB6F521F24DFD8114FA09009ADEB9"/>
                              </w:placeholder>
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<w:text/>
                            </w:sdtPr>
                            <w:sdtEndPr/>
                            <w:sdtContent>
                              <w:p w14:paraId="32C83F44" w14:textId="77777777" w:rsidR="00EA0577" w:rsidRDefault="00EA0577" w:rsidP="005226B9">
                                <w:pPr>
                                  <w:jc w:val="right"/>
                                </w:pPr>
                                <w:r>
                                  <w:t>[Information Services Branch]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9D7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1.05pt;margin-top:429pt;width:185.9pt;height:31.45pt;rotation:-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" filled="f" stroked="f">
                <v:textbox style="mso-fit-shape-to-text:t">
                  <w:txbxContent>
                    <w:sdt>
                      <w:sdtPr>
                        <w:alias w:val="Manager"/>
                        <w:tag w:val=""/>
                        <w:id w:val="-1601788206"/>
                        <w:placeholder>
                          <w:docPart w:val="782DB6F521F24DFD8114FA09009ADEB9"/>
                        </w:placeholder>
                        <w:dataBinding w:prefixMappings="xmlns:ns0='http://schemas.openxmlformats.org/officeDocument/2006/extended-properties' " w:xpath="/ns0:Properties[1]/ns0:Manager[1]" w:storeItemID="{6668398D-A668-4E3E-A5EB-62B293D839F1}"/>
                        <w:text/>
                      </w:sdtPr>
                      <w:sdtContent>
                        <w:p w14:paraId="32C83F44" w14:textId="77777777" w:rsidR="00EA0577" w:rsidRDefault="00EA0577" w:rsidP="005226B9">
                          <w:pPr>
                            <w:jc w:val="right"/>
                          </w:pPr>
                          <w:r>
                            <w:t>[Information Services Branch]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sdt>
        <w:sdtPr>
          <w:alias w:val="Subject"/>
          <w:tag w:val=""/>
          <w:id w:val="690341429"/>
          <w:placeholder>
            <w:docPart w:val="EAD1305A265A4F92B8A93222DC445D2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4C1F33">
            <w:t>1 July to December 2022</w:t>
          </w:r>
        </w:sdtContent>
      </w:sdt>
    </w:p>
    <w:sdt>
      <w:sdtPr>
        <w:id w:val="-163261950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083AC5" w14:textId="77777777" w:rsidR="00576160" w:rsidRPr="00576160" w:rsidRDefault="00576160" w:rsidP="00576160">
          <w:pPr>
            <w:jc w:val="center"/>
            <w:rPr>
              <w:rFonts w:ascii="Times New Roman" w:hAnsi="Times New Roman"/>
              <w:color w:val="1B2A39"/>
              <w:sz w:val="40"/>
            </w:rPr>
          </w:pPr>
          <w:r w:rsidRPr="0045695E">
            <w:rPr>
              <w:rFonts w:ascii="Times New Roman" w:hAnsi="Times New Roman"/>
              <w:color w:val="1B2A39"/>
              <w:sz w:val="40"/>
            </w:rPr>
            <w:t>Indexed file list for the Department of the Prime Minister and Cabinet</w:t>
          </w:r>
          <w:r w:rsidRPr="0045695E">
            <w:rPr>
              <w:rFonts w:ascii="Times New Roman" w:hAnsi="Times New Roman"/>
              <w:color w:val="1B2A39"/>
              <w:sz w:val="40"/>
            </w:rPr>
            <w:br/>
          </w:r>
          <w:r w:rsidRPr="0045695E">
            <w:rPr>
              <w:rFonts w:ascii="Times New Roman" w:hAnsi="Times New Roman"/>
              <w:color w:val="1B2A39"/>
              <w:sz w:val="32"/>
            </w:rPr>
            <w:t>1 J</w:t>
          </w:r>
          <w:r>
            <w:rPr>
              <w:rFonts w:ascii="Times New Roman" w:hAnsi="Times New Roman"/>
              <w:color w:val="1B2A39"/>
              <w:sz w:val="32"/>
            </w:rPr>
            <w:t>uly 2022</w:t>
          </w:r>
          <w:r w:rsidRPr="0045695E">
            <w:rPr>
              <w:rFonts w:ascii="Times New Roman" w:hAnsi="Times New Roman"/>
              <w:color w:val="1B2A39"/>
              <w:sz w:val="32"/>
            </w:rPr>
            <w:t xml:space="preserve"> – </w:t>
          </w:r>
          <w:r>
            <w:rPr>
              <w:rFonts w:ascii="Times New Roman" w:hAnsi="Times New Roman"/>
              <w:color w:val="1B2A39"/>
              <w:sz w:val="32"/>
            </w:rPr>
            <w:t>31 December 2022</w:t>
          </w:r>
        </w:p>
        <w:p w14:paraId="59C3718E" w14:textId="77777777" w:rsidR="00117A77" w:rsidRDefault="00117A77" w:rsidP="006147EB">
          <w:pPr>
            <w:pStyle w:val="TOCHeading"/>
          </w:pPr>
          <w:r>
            <w:t>Contents</w:t>
          </w:r>
        </w:p>
        <w:p w14:paraId="39E83432" w14:textId="77777777" w:rsidR="00AE33D4" w:rsidRDefault="00117A77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359478" w:history="1">
            <w:r w:rsidR="00AE33D4" w:rsidRPr="00516804">
              <w:rPr>
                <w:rStyle w:val="Hyperlink"/>
                <w:rFonts w:ascii="Times New Roman" w:hAnsi="Times New Roman"/>
                <w:b/>
                <w:noProof/>
              </w:rPr>
              <w:t>APS Reform Office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_Toc127359478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4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1C273350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479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APS Reform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_Toc127359479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4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26E8530A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480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APS –Wide Communications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_Toc127359480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4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39C66B58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481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Public Sector Reform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_Toc127359481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4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0C10D81A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482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Citizen Engagement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_Toc127359482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5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7D3F1BB5" w14:textId="77777777" w:rsidR="00AE33D4" w:rsidRDefault="00747CA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483" w:history="1">
            <w:r w:rsidR="00AE33D4" w:rsidRPr="00516804">
              <w:rPr>
                <w:rStyle w:val="Hyperlink"/>
                <w:rFonts w:ascii="Times New Roman" w:hAnsi="Times New Roman"/>
                <w:b/>
                <w:noProof/>
              </w:rPr>
              <w:t>Clean Energy Summit Taskforce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_Toc127359483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5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7916ECC8" w14:textId="77777777" w:rsidR="00AE33D4" w:rsidRDefault="00747CA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484" w:history="1">
            <w:r w:rsidR="00AE33D4" w:rsidRPr="00516804">
              <w:rPr>
                <w:rStyle w:val="Hyperlink"/>
                <w:rFonts w:ascii="Times New Roman" w:hAnsi="Times New Roman"/>
                <w:b/>
                <w:noProof/>
              </w:rPr>
              <w:t>Corporate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_Toc127359484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6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7F86A293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485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Audit, Governance and Organisational Performance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_Toc127359485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6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6B17CD39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486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Corporate Executive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_Toc127359486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6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0B28EC3C" w14:textId="77777777" w:rsidR="00AE33D4" w:rsidRDefault="00747CA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487" w:history="1">
            <w:r w:rsidR="00AE33D4" w:rsidRPr="00516804">
              <w:rPr>
                <w:rStyle w:val="Hyperlink"/>
                <w:rFonts w:ascii="Times New Roman" w:hAnsi="Times New Roman"/>
                <w:b/>
                <w:noProof/>
              </w:rPr>
              <w:t>Economic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_Toc127359487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6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3BFB7C42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488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Economic Policy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_Toc127359488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6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39DACE3D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489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Executive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_Toc127359489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7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1A26C0F8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490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Taxation, Financial Sector and Employment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_Toc127359490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8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5BC5B685" w14:textId="77777777" w:rsidR="00AE33D4" w:rsidRDefault="00747CA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491" w:history="1">
            <w:r w:rsidR="00AE33D4" w:rsidRPr="00516804">
              <w:rPr>
                <w:rStyle w:val="Hyperlink"/>
                <w:rFonts w:ascii="Times New Roman" w:hAnsi="Times New Roman"/>
                <w:b/>
                <w:noProof/>
              </w:rPr>
              <w:t>Government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_Toc127359491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8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4AF7F0A5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492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Jenkins Report Implementation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_Toc127359492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8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24D7CC19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493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Legal Policy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_Toc127359493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8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05BDB2FA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494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Parliamentary and Government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_Toc127359494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9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5987D6C4" w14:textId="77777777" w:rsidR="00AE33D4" w:rsidRDefault="00747CA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495" w:history="1">
            <w:r w:rsidR="00AE33D4" w:rsidRPr="00516804">
              <w:rPr>
                <w:rStyle w:val="Hyperlink"/>
                <w:rFonts w:ascii="Times New Roman" w:hAnsi="Times New Roman"/>
                <w:b/>
                <w:noProof/>
              </w:rPr>
              <w:t>Industry, Infrastructure and Environment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_Toc127359495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10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4B471503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496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Energy and Climate Change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_Toc127359496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10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00FDFEF1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497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Environment, Resources and Agriculture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_Toc127359497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11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2B2A17C7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498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Executive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_Toc127359498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12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08DEF7ED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499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Industry Science and Communications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_Toc127359499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12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6CD9FAC7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00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Infrastructure, Population and Regional Development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_Toc127359500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12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017684EB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01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Net Zero Economy Taskforce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_Toc127359501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12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3AD5D45C" w14:textId="77777777" w:rsidR="00AE33D4" w:rsidRDefault="00747CA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02" w:history="1">
            <w:r w:rsidR="00AE33D4" w:rsidRPr="00516804">
              <w:rPr>
                <w:rStyle w:val="Hyperlink"/>
                <w:rFonts w:ascii="Times New Roman" w:hAnsi="Times New Roman"/>
                <w:b/>
                <w:noProof/>
              </w:rPr>
              <w:t>Intergovernmental Relations and Reform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_Toc127359502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13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38408E9D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03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Health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_Toc127359503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13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1FABDD07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04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Commonwealth State Relations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_Toc127359504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14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1F4B0DAB" w14:textId="77777777" w:rsidR="00AE33D4" w:rsidRDefault="00747CA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05" w:history="1">
            <w:r w:rsidR="00AE33D4" w:rsidRPr="00516804">
              <w:rPr>
                <w:rStyle w:val="Hyperlink"/>
                <w:rFonts w:ascii="Times New Roman" w:hAnsi="Times New Roman"/>
                <w:b/>
                <w:noProof/>
              </w:rPr>
              <w:t>International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_Toc127359505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14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1D580E79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06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Asia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_Toc127359506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14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562FF805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07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Global Interests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_Toc127359507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15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094ABD46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08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Pacific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_Toc127359508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15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134BD7A9" w14:textId="77777777" w:rsidR="00AE33D4" w:rsidRDefault="00747CA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09" w:history="1">
            <w:r w:rsidR="00AE33D4" w:rsidRPr="00516804">
              <w:rPr>
                <w:rStyle w:val="Hyperlink"/>
                <w:rFonts w:ascii="Times New Roman" w:hAnsi="Times New Roman"/>
                <w:b/>
                <w:noProof/>
              </w:rPr>
              <w:t>Ministerial Support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_Toc127359509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16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5F9D2ED5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10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Communications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_Toc127359510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16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2C1A8350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11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Ministerial and Parliamentary Support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_Toc127359511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16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102C570D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12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Protocol and International Visits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_Toc127359512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16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1014500A" w14:textId="77777777" w:rsidR="00AE33D4" w:rsidRDefault="00747CA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13" w:history="1">
            <w:r w:rsidR="00AE33D4" w:rsidRPr="00516804">
              <w:rPr>
                <w:rStyle w:val="Hyperlink"/>
                <w:rFonts w:ascii="Times New Roman" w:hAnsi="Times New Roman"/>
                <w:b/>
                <w:noProof/>
              </w:rPr>
              <w:t>National Security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_Toc127359513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17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764F3997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14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Defence and Intelligence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_Toc127359514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17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58614B44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15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Domestic Security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_Toc127359515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17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279161D2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16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Governance Review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_Toc127359516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18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0F628145" w14:textId="77777777" w:rsidR="00AE33D4" w:rsidRDefault="00747CA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17" w:history="1">
            <w:r w:rsidR="00AE33D4" w:rsidRPr="00516804">
              <w:rPr>
                <w:rStyle w:val="Hyperlink"/>
                <w:rFonts w:ascii="Times New Roman" w:hAnsi="Times New Roman"/>
                <w:b/>
                <w:noProof/>
              </w:rPr>
              <w:t>Policy Innovation and Projects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_Toc127359517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19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5105EE96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18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Behavioural Economic Team of Australia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_Toc127359518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19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6B9EC502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19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Data and Digital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_Toc127359519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20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44F8D9BC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20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Executive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_Toc127359520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20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19C5CC74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21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Policy Projects and Taskforce Office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_Toc127359521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20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544138BC" w14:textId="77777777" w:rsidR="00AE33D4" w:rsidRDefault="00747CA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22" w:history="1">
            <w:r w:rsidR="00AE33D4" w:rsidRPr="00516804">
              <w:rPr>
                <w:rStyle w:val="Hyperlink"/>
                <w:rFonts w:ascii="Times New Roman" w:hAnsi="Times New Roman"/>
                <w:b/>
                <w:noProof/>
              </w:rPr>
              <w:t>QUAD, AUKUS and Naval Shipbuilding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_Toc127359522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21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652A5FC8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23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Quad and AUKUS Policy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_Toc127359523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21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25A9738B" w14:textId="77777777" w:rsidR="00AE33D4" w:rsidRDefault="00747CA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24" w:history="1">
            <w:r w:rsidR="00AE33D4" w:rsidRPr="00516804">
              <w:rPr>
                <w:rStyle w:val="Hyperlink"/>
                <w:rFonts w:ascii="Times New Roman" w:hAnsi="Times New Roman"/>
                <w:b/>
                <w:noProof/>
              </w:rPr>
              <w:t>Social Policy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_Toc127359524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22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70C266F2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25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Executive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_Toc127359525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22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6CF44EBE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26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First Nations Policy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_Toc127359526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23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737DC089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27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Immigration and Education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_Toc127359527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24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3A504F2A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28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Indigenous Affairs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_Toc127359528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24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35F9E0CA" w14:textId="77777777" w:rsidR="00AE33D4" w:rsidRDefault="00747CA9">
          <w:pPr>
            <w:pStyle w:val="TOC3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27359529" w:history="1">
            <w:r w:rsidR="00AE33D4" w:rsidRPr="00516804">
              <w:rPr>
                <w:rStyle w:val="Hyperlink"/>
                <w:rFonts w:ascii="Times New Roman" w:hAnsi="Times New Roman"/>
                <w:noProof/>
              </w:rPr>
              <w:t>Social Services, Human Services and Veterans Affairs</w:t>
            </w:r>
            <w:r w:rsidR="00AE33D4">
              <w:rPr>
                <w:noProof/>
                <w:webHidden/>
              </w:rPr>
              <w:tab/>
            </w:r>
            <w:r w:rsidR="00AE33D4">
              <w:rPr>
                <w:noProof/>
                <w:webHidden/>
              </w:rPr>
              <w:fldChar w:fldCharType="begin"/>
            </w:r>
            <w:r w:rsidR="00AE33D4">
              <w:rPr>
                <w:noProof/>
                <w:webHidden/>
              </w:rPr>
              <w:instrText xml:space="preserve"> PAGEREF _Toc127359529 \h </w:instrText>
            </w:r>
            <w:r w:rsidR="00AE33D4">
              <w:rPr>
                <w:noProof/>
                <w:webHidden/>
              </w:rPr>
            </w:r>
            <w:r w:rsidR="00AE33D4">
              <w:rPr>
                <w:noProof/>
                <w:webHidden/>
              </w:rPr>
              <w:fldChar w:fldCharType="separate"/>
            </w:r>
            <w:r w:rsidR="00AE33D4">
              <w:rPr>
                <w:noProof/>
                <w:webHidden/>
              </w:rPr>
              <w:t>24</w:t>
            </w:r>
            <w:r w:rsidR="00AE33D4">
              <w:rPr>
                <w:noProof/>
                <w:webHidden/>
              </w:rPr>
              <w:fldChar w:fldCharType="end"/>
            </w:r>
          </w:hyperlink>
        </w:p>
        <w:p w14:paraId="4E3179C0" w14:textId="77777777" w:rsidR="00D10635" w:rsidRDefault="00117A77" w:rsidP="00E2753F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B18A8D1" w14:textId="77777777" w:rsidR="00BD171D" w:rsidRDefault="00BD171D" w:rsidP="00E2753F">
      <w:pPr>
        <w:rPr>
          <w:noProof/>
        </w:rPr>
        <w:sectPr w:rsidR="00BD171D" w:rsidSect="00BD171D">
          <w:headerReference w:type="default" r:id="rId15"/>
          <w:footerReference w:type="default" r:id="rId16"/>
          <w:headerReference w:type="first" r:id="rId17"/>
          <w:pgSz w:w="11906" w:h="16838"/>
          <w:pgMar w:top="1701" w:right="1134" w:bottom="1843" w:left="1134" w:header="993" w:footer="709" w:gutter="0"/>
          <w:pgNumType w:fmt="lowerRoman"/>
          <w:cols w:space="708"/>
          <w:docGrid w:linePitch="360"/>
        </w:sectPr>
      </w:pPr>
    </w:p>
    <w:p w14:paraId="5C11539C" w14:textId="77777777" w:rsidR="00BB5C91" w:rsidRPr="00BB5C91" w:rsidRDefault="00BB5C91" w:rsidP="00BB5C91">
      <w:pPr>
        <w:pStyle w:val="Heading2"/>
        <w:rPr>
          <w:rFonts w:ascii="Times New Roman" w:hAnsi="Times New Roman"/>
          <w:b/>
          <w:color w:val="auto"/>
          <w:szCs w:val="36"/>
          <w:u w:val="single"/>
        </w:rPr>
      </w:pPr>
      <w:bookmarkStart w:id="4" w:name="_Toc112223112"/>
      <w:bookmarkStart w:id="5" w:name="_Toc127359478"/>
      <w:r w:rsidRPr="00BB5C91">
        <w:rPr>
          <w:rFonts w:ascii="Times New Roman" w:hAnsi="Times New Roman"/>
          <w:b/>
          <w:color w:val="auto"/>
          <w:szCs w:val="36"/>
          <w:u w:val="single"/>
        </w:rPr>
        <w:lastRenderedPageBreak/>
        <w:t>APS Re</w:t>
      </w:r>
      <w:bookmarkEnd w:id="4"/>
      <w:r w:rsidRPr="00BB5C91">
        <w:rPr>
          <w:rFonts w:ascii="Times New Roman" w:hAnsi="Times New Roman"/>
          <w:b/>
          <w:color w:val="auto"/>
          <w:szCs w:val="36"/>
          <w:u w:val="single"/>
        </w:rPr>
        <w:t>form Office</w:t>
      </w:r>
      <w:bookmarkEnd w:id="5"/>
      <w:r w:rsidRPr="00BB5C91">
        <w:rPr>
          <w:rFonts w:ascii="Times New Roman" w:hAnsi="Times New Roman"/>
          <w:b/>
          <w:color w:val="auto"/>
          <w:szCs w:val="36"/>
          <w:u w:val="single"/>
        </w:rPr>
        <w:t xml:space="preserve"> </w:t>
      </w:r>
    </w:p>
    <w:p w14:paraId="1FC160EA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_Toc112223113"/>
      <w:bookmarkStart w:id="7" w:name="_Toc127359479"/>
      <w:r w:rsidRPr="00BB5C91">
        <w:rPr>
          <w:rFonts w:ascii="Times New Roman" w:hAnsi="Times New Roman"/>
          <w:b w:val="0"/>
          <w:color w:val="auto"/>
          <w:sz w:val="28"/>
          <w:szCs w:val="28"/>
        </w:rPr>
        <w:t xml:space="preserve">APS </w:t>
      </w:r>
      <w:bookmarkEnd w:id="6"/>
      <w:r w:rsidRPr="00BB5C91">
        <w:rPr>
          <w:rFonts w:ascii="Times New Roman" w:hAnsi="Times New Roman"/>
          <w:b w:val="0"/>
          <w:color w:val="auto"/>
          <w:sz w:val="28"/>
          <w:szCs w:val="28"/>
        </w:rPr>
        <w:t>Reform</w:t>
      </w:r>
      <w:bookmarkEnd w:id="7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B5C91" w:rsidRPr="0045695E" w14:paraId="71B8F989" w14:textId="77777777" w:rsidTr="00EA0577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58AFB14C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6731849A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195BDCAD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9E4B2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22-36718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7581C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Partnership Priorities Sub-Committee</w:t>
            </w:r>
          </w:p>
        </w:tc>
      </w:tr>
      <w:tr w:rsidR="00BB5C91" w:rsidRPr="0045695E" w14:paraId="67142D34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D9CA8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22-39302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FC1A2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First Nations</w:t>
            </w:r>
          </w:p>
        </w:tc>
      </w:tr>
    </w:tbl>
    <w:p w14:paraId="0C171D6E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8" w:name="_Toc127359480"/>
      <w:r w:rsidRPr="00BB5C91">
        <w:rPr>
          <w:rFonts w:ascii="Times New Roman" w:hAnsi="Times New Roman"/>
          <w:b w:val="0"/>
          <w:color w:val="auto"/>
          <w:sz w:val="28"/>
          <w:szCs w:val="28"/>
        </w:rPr>
        <w:t>APS –Wide Communications</w:t>
      </w:r>
      <w:bookmarkEnd w:id="8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B5C91" w:rsidRPr="0045695E" w14:paraId="6113CE05" w14:textId="77777777" w:rsidTr="00EA0577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6DD0A9E6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7912CB72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2BF0AABC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D38E86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22-26586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0F9C6D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Engagement Opportunities</w:t>
            </w:r>
          </w:p>
        </w:tc>
      </w:tr>
      <w:tr w:rsidR="00BB5C91" w:rsidRPr="0045695E" w14:paraId="1E4FD94A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2BD6C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22-44095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9C1E3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Event briefs - PDMS</w:t>
            </w:r>
          </w:p>
        </w:tc>
      </w:tr>
      <w:tr w:rsidR="00BB5C91" w:rsidRPr="0045695E" w14:paraId="5A05D824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FABB8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22-28489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BA8C2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Minister event</w:t>
            </w:r>
          </w:p>
        </w:tc>
      </w:tr>
      <w:tr w:rsidR="00BB5C91" w:rsidRPr="0045695E" w14:paraId="11D77CF2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1C9BA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22-43864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4A695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APS200 2023</w:t>
            </w:r>
          </w:p>
        </w:tc>
      </w:tr>
    </w:tbl>
    <w:p w14:paraId="12E10916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9" w:name="_Toc127359481"/>
      <w:r w:rsidRPr="00BB5C91">
        <w:rPr>
          <w:rFonts w:ascii="Times New Roman" w:hAnsi="Times New Roman"/>
          <w:b w:val="0"/>
          <w:color w:val="auto"/>
          <w:sz w:val="28"/>
          <w:szCs w:val="28"/>
        </w:rPr>
        <w:t>Public Sector Reform</w:t>
      </w:r>
      <w:bookmarkEnd w:id="9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B5C91" w:rsidRPr="0045695E" w14:paraId="754C3BF6" w14:textId="77777777" w:rsidTr="00EA0577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5E265B2B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0847A16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556834B4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A53F63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22-38552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7D7116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Conferences</w:t>
            </w:r>
          </w:p>
        </w:tc>
      </w:tr>
      <w:tr w:rsidR="00BB5C91" w:rsidRPr="0045695E" w14:paraId="1CEF76D5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BAC3D2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22-40356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F70E61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XXXXXX speaking engagements</w:t>
            </w:r>
          </w:p>
        </w:tc>
      </w:tr>
      <w:tr w:rsidR="00BB5C91" w:rsidRPr="0045695E" w14:paraId="55FCD2E8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AE89D2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22-39168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E9F8DC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Stakeholder engagement</w:t>
            </w:r>
          </w:p>
        </w:tc>
      </w:tr>
      <w:tr w:rsidR="00BB5C91" w:rsidRPr="0045695E" w14:paraId="7C8B9690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3F6F4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22-39884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95E553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Evaluation</w:t>
            </w:r>
          </w:p>
        </w:tc>
      </w:tr>
      <w:tr w:rsidR="00BB5C91" w:rsidRPr="0045695E" w14:paraId="42101CEC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C045B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22-39005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DFDC37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Capability Reviews</w:t>
            </w:r>
          </w:p>
        </w:tc>
      </w:tr>
      <w:tr w:rsidR="00BB5C91" w:rsidRPr="0045695E" w14:paraId="726C52A0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255A2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22-39006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0C2821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Capability Reinvestment Fund</w:t>
            </w:r>
          </w:p>
        </w:tc>
      </w:tr>
      <w:tr w:rsidR="00BB5C91" w:rsidRPr="0045695E" w14:paraId="06C53B3E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AABFC2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22-39111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B4439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702CA">
              <w:rPr>
                <w:rFonts w:ascii="Times New Roman" w:hAnsi="Times New Roman"/>
                <w:color w:val="000000"/>
              </w:rPr>
              <w:t>MoG</w:t>
            </w:r>
            <w:proofErr w:type="spellEnd"/>
            <w:r w:rsidRPr="007702CA">
              <w:rPr>
                <w:rFonts w:ascii="Times New Roman" w:hAnsi="Times New Roman"/>
                <w:color w:val="000000"/>
              </w:rPr>
              <w:t xml:space="preserve"> Work</w:t>
            </w:r>
          </w:p>
        </w:tc>
      </w:tr>
      <w:tr w:rsidR="00BB5C91" w:rsidRPr="0045695E" w14:paraId="1229F800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7E68CD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22-38084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8771EA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Secretaries Board</w:t>
            </w:r>
          </w:p>
        </w:tc>
      </w:tr>
      <w:tr w:rsidR="00BB5C91" w:rsidRPr="0045695E" w14:paraId="75143B51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1BD13E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22-36524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372F09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Senate Estimates - October 2022</w:t>
            </w:r>
          </w:p>
        </w:tc>
      </w:tr>
      <w:tr w:rsidR="00BB5C91" w:rsidRPr="0045695E" w14:paraId="34851CB1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348478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22-42593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CAB4C2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Minister speeches</w:t>
            </w:r>
          </w:p>
        </w:tc>
      </w:tr>
      <w:tr w:rsidR="00BB5C91" w:rsidRPr="0045695E" w14:paraId="21E6397A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AA7E33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22-27256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B86ACE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QTB's (CIB)</w:t>
            </w:r>
          </w:p>
        </w:tc>
      </w:tr>
      <w:tr w:rsidR="00BB5C91" w:rsidRPr="0045695E" w14:paraId="215585BD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7D297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lastRenderedPageBreak/>
              <w:t>22-32010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96B975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Ministerial Briefs</w:t>
            </w:r>
          </w:p>
        </w:tc>
      </w:tr>
      <w:tr w:rsidR="00BB5C91" w:rsidRPr="0045695E" w14:paraId="319050AC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F85B08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22-36434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924AA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Estimates</w:t>
            </w:r>
          </w:p>
        </w:tc>
      </w:tr>
      <w:tr w:rsidR="00BB5C91" w:rsidRPr="0045695E" w14:paraId="3CD1EB8B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391D5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22-40576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AE4675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Trust in Australian public services Annual Report</w:t>
            </w:r>
          </w:p>
        </w:tc>
      </w:tr>
      <w:tr w:rsidR="00BB5C91" w:rsidRPr="0045695E" w14:paraId="76C8C6EC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4602B2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22-47063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E24048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Senate Estimates - February 2023</w:t>
            </w:r>
          </w:p>
        </w:tc>
      </w:tr>
      <w:tr w:rsidR="00BB5C91" w:rsidRPr="0045695E" w14:paraId="79C218A5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4317E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22-45186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6B55A9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Future of Work Sub-Committee</w:t>
            </w:r>
          </w:p>
        </w:tc>
      </w:tr>
      <w:tr w:rsidR="00BB5C91" w:rsidRPr="0045695E" w14:paraId="27FCCED4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38737F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22-46021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B384DC" w14:textId="77777777" w:rsidR="00BB5C91" w:rsidRPr="007702CA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7702CA">
              <w:rPr>
                <w:rFonts w:ascii="Times New Roman" w:hAnsi="Times New Roman"/>
                <w:color w:val="000000"/>
              </w:rPr>
              <w:t>Consultation and Engagement</w:t>
            </w:r>
          </w:p>
        </w:tc>
      </w:tr>
    </w:tbl>
    <w:p w14:paraId="28976BDD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10" w:name="_Toc112223114"/>
      <w:bookmarkStart w:id="11" w:name="_Toc127359482"/>
      <w:r w:rsidRPr="00BB5C91">
        <w:rPr>
          <w:rFonts w:ascii="Times New Roman" w:hAnsi="Times New Roman"/>
          <w:b w:val="0"/>
          <w:color w:val="auto"/>
          <w:sz w:val="28"/>
          <w:szCs w:val="28"/>
        </w:rPr>
        <w:t>Citizen Engagement</w:t>
      </w:r>
      <w:bookmarkEnd w:id="10"/>
      <w:bookmarkEnd w:id="11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B5C91" w:rsidRPr="0045695E" w14:paraId="7D29038B" w14:textId="77777777" w:rsidTr="00EA0577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5411D6C0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4B6858F1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399F2EF8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9DE37" w14:textId="77777777" w:rsidR="00BB5C91" w:rsidRPr="005E6D31" w:rsidRDefault="00BB5C91" w:rsidP="00EA0577">
            <w:pPr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22-24065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E9B0E" w14:textId="77777777" w:rsidR="00BB5C91" w:rsidRPr="005E6D31" w:rsidRDefault="00BB5C91" w:rsidP="00EA0577">
            <w:pPr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2021-22 - COVID Pulse Survey 2 - Vaccination</w:t>
            </w:r>
          </w:p>
        </w:tc>
      </w:tr>
      <w:tr w:rsidR="00BB5C91" w:rsidRPr="0045695E" w14:paraId="11B669EF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9B37E" w14:textId="77777777" w:rsidR="00BB5C91" w:rsidRPr="005E6D31" w:rsidRDefault="00BB5C91" w:rsidP="00EA0577">
            <w:pPr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22-25252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7A29D" w14:textId="77777777" w:rsidR="00BB5C91" w:rsidRPr="005E6D31" w:rsidRDefault="00BB5C91" w:rsidP="00EA0577">
            <w:pPr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13. Insights Dashboard</w:t>
            </w:r>
            <w:r w:rsidRPr="005E6D31">
              <w:rPr>
                <w:rFonts w:ascii="Times New Roman" w:hAnsi="Times New Roman"/>
              </w:rPr>
              <w:tab/>
            </w:r>
          </w:p>
        </w:tc>
      </w:tr>
      <w:tr w:rsidR="00BB5C91" w:rsidRPr="0045695E" w14:paraId="18D68B35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AA3E8" w14:textId="77777777" w:rsidR="00BB5C91" w:rsidRPr="005E6D31" w:rsidRDefault="00BB5C91" w:rsidP="00EA0577">
            <w:pPr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22-25447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EC9F5" w14:textId="77777777" w:rsidR="00BB5C91" w:rsidRPr="005E6D31" w:rsidRDefault="00BB5C91" w:rsidP="00EA0577">
            <w:pPr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2022-07 Public release of CES data project</w:t>
            </w:r>
          </w:p>
        </w:tc>
      </w:tr>
      <w:tr w:rsidR="00BB5C91" w:rsidRPr="0045695E" w14:paraId="44226C1A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72380" w14:textId="77777777" w:rsidR="00BB5C91" w:rsidRPr="005E6D31" w:rsidRDefault="00BB5C91" w:rsidP="00EA0577">
            <w:pPr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22-27360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9EEFF" w14:textId="77777777" w:rsidR="00BB5C91" w:rsidRPr="005E6D31" w:rsidRDefault="00BB5C91" w:rsidP="00EA0577">
            <w:pPr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 xml:space="preserve">2021-22 </w:t>
            </w:r>
            <w:r w:rsidRPr="005E6D31">
              <w:rPr>
                <w:rFonts w:ascii="Times New Roman" w:hAnsi="Times New Roman"/>
                <w:bCs/>
              </w:rPr>
              <w:t>CES</w:t>
            </w:r>
            <w:r w:rsidRPr="005E6D31">
              <w:rPr>
                <w:rFonts w:ascii="Times New Roman" w:hAnsi="Times New Roman"/>
              </w:rPr>
              <w:t xml:space="preserve"> Reports</w:t>
            </w:r>
          </w:p>
        </w:tc>
      </w:tr>
      <w:tr w:rsidR="00BB5C91" w:rsidRPr="0045695E" w14:paraId="2988E4B0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9F583" w14:textId="77777777" w:rsidR="00BB5C91" w:rsidRPr="005E6D31" w:rsidRDefault="00BB5C91" w:rsidP="00EA0577">
            <w:pPr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22-27604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C9B26" w14:textId="77777777" w:rsidR="00BB5C91" w:rsidRPr="005E6D31" w:rsidRDefault="00BB5C91" w:rsidP="00EA0577">
            <w:pPr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2022 - CES agency reporting</w:t>
            </w:r>
          </w:p>
        </w:tc>
      </w:tr>
      <w:tr w:rsidR="00BB5C91" w:rsidRPr="0045695E" w14:paraId="3C9B63FE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9EC4A" w14:textId="77777777" w:rsidR="00BB5C91" w:rsidRPr="005E6D31" w:rsidRDefault="00BB5C91" w:rsidP="00EA0577">
            <w:pPr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22-33311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A76C7" w14:textId="77777777" w:rsidR="00BB5C91" w:rsidRPr="005E6D31" w:rsidRDefault="00BB5C91" w:rsidP="00EA0577">
            <w:pPr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ANU Workshop (September 2022)</w:t>
            </w:r>
          </w:p>
        </w:tc>
      </w:tr>
      <w:tr w:rsidR="00BB5C91" w:rsidRPr="0045695E" w14:paraId="6C6C070E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7EDDA" w14:textId="77777777" w:rsidR="00BB5C91" w:rsidRPr="005E6D31" w:rsidRDefault="00BB5C91" w:rsidP="00EA0577">
            <w:pPr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22-41545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C9139" w14:textId="77777777" w:rsidR="00BB5C91" w:rsidRPr="005E6D31" w:rsidRDefault="00BB5C91" w:rsidP="00EA0577">
            <w:pPr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2022-23 Long Term Insights Briefing</w:t>
            </w:r>
          </w:p>
        </w:tc>
      </w:tr>
      <w:tr w:rsidR="00BB5C91" w:rsidRPr="0045695E" w14:paraId="1AACD6B1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78BA4" w14:textId="77777777" w:rsidR="00BB5C91" w:rsidRPr="005E6D31" w:rsidRDefault="00BB5C91" w:rsidP="00EA0577">
            <w:pPr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22-44857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4C741" w14:textId="77777777" w:rsidR="00BB5C91" w:rsidRPr="005E6D31" w:rsidRDefault="00BB5C91" w:rsidP="00EA0577">
            <w:pPr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2022-23 OECD Trust in Government Survey 2nd Round</w:t>
            </w:r>
          </w:p>
        </w:tc>
      </w:tr>
      <w:tr w:rsidR="00BB5C91" w:rsidRPr="0045695E" w14:paraId="7C471807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5021D" w14:textId="77777777" w:rsidR="00BB5C91" w:rsidRPr="005E6D31" w:rsidRDefault="00BB5C91" w:rsidP="00EA0577">
            <w:pPr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22-45611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F0D1F" w14:textId="77777777" w:rsidR="00BB5C91" w:rsidRPr="005E6D31" w:rsidRDefault="00BB5C91" w:rsidP="00EA0577">
            <w:pPr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2022-12 Youth Engagement with Public Service</w:t>
            </w:r>
          </w:p>
        </w:tc>
      </w:tr>
    </w:tbl>
    <w:p w14:paraId="4E71C678" w14:textId="77777777" w:rsidR="00E26C69" w:rsidRDefault="00E26C69" w:rsidP="00E26C69">
      <w:pPr>
        <w:spacing w:line="240" w:lineRule="auto"/>
        <w:rPr>
          <w:rStyle w:val="FollowedHyperlink"/>
          <w:rFonts w:ascii="Times New Roman" w:eastAsia="SimSun" w:hAnsi="Times New Roman"/>
          <w:bCs/>
        </w:rPr>
      </w:pPr>
    </w:p>
    <w:p w14:paraId="7DD7D929" w14:textId="77777777" w:rsidR="00E26C69" w:rsidRPr="00BB5C91" w:rsidRDefault="00E26C69" w:rsidP="00E26C69">
      <w:pPr>
        <w:pStyle w:val="Heading2"/>
        <w:rPr>
          <w:rFonts w:ascii="Times New Roman" w:hAnsi="Times New Roman"/>
          <w:b/>
          <w:color w:val="auto"/>
          <w:szCs w:val="36"/>
          <w:u w:val="single"/>
        </w:rPr>
      </w:pPr>
      <w:bookmarkStart w:id="12" w:name="_Toc112223117"/>
      <w:bookmarkStart w:id="13" w:name="_Toc127359483"/>
      <w:r w:rsidRPr="00BB5C91">
        <w:rPr>
          <w:rFonts w:ascii="Times New Roman" w:hAnsi="Times New Roman"/>
          <w:b/>
          <w:color w:val="auto"/>
          <w:szCs w:val="36"/>
          <w:u w:val="single"/>
        </w:rPr>
        <w:t>Clean Energy Summit Taskforce</w:t>
      </w:r>
      <w:bookmarkEnd w:id="12"/>
      <w:bookmarkEnd w:id="13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E26C69" w:rsidRPr="0045695E" w14:paraId="61029F92" w14:textId="77777777" w:rsidTr="00EA0577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5CB2E57D" w14:textId="77777777" w:rsidR="00E26C69" w:rsidRPr="0045695E" w:rsidRDefault="00E26C69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561AE651" w14:textId="77777777" w:rsidR="00E26C69" w:rsidRPr="0045695E" w:rsidRDefault="00E26C69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E26C69" w:rsidRPr="0045695E" w14:paraId="2EDBFAE1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07E54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22-33643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EB31A2" w14:textId="58227F4C" w:rsidR="00E26C69" w:rsidRPr="0045695E" w:rsidRDefault="00EA0577" w:rsidP="00EA05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45695E">
              <w:rPr>
                <w:rFonts w:ascii="Times New Roman" w:hAnsi="Times New Roman"/>
              </w:rPr>
              <w:t xml:space="preserve">ideos </w:t>
            </w:r>
            <w:r w:rsidR="00E26C69" w:rsidRPr="0045695E">
              <w:rPr>
                <w:rFonts w:ascii="Times New Roman" w:hAnsi="Times New Roman"/>
              </w:rPr>
              <w:t>from SEF</w:t>
            </w:r>
          </w:p>
        </w:tc>
      </w:tr>
      <w:tr w:rsidR="00E26C69" w:rsidRPr="0045695E" w14:paraId="0B854BBF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345A36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22-27796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5A69B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Final - Actuals</w:t>
            </w:r>
          </w:p>
        </w:tc>
      </w:tr>
      <w:tr w:rsidR="00E26C69" w:rsidRPr="0045695E" w14:paraId="17A629B8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B7A426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22-26031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0FD68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Correspondence</w:t>
            </w:r>
          </w:p>
        </w:tc>
      </w:tr>
      <w:tr w:rsidR="00E26C69" w:rsidRPr="0045695E" w14:paraId="301A0FC6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9B2E64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22-24899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F9529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Other Transport</w:t>
            </w:r>
          </w:p>
        </w:tc>
      </w:tr>
      <w:tr w:rsidR="00E26C69" w:rsidRPr="0045695E" w14:paraId="68EFFF15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DBFC83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lastRenderedPageBreak/>
              <w:t>22-26994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7328C5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ESI</w:t>
            </w:r>
          </w:p>
        </w:tc>
      </w:tr>
      <w:tr w:rsidR="00E26C69" w:rsidRPr="0045695E" w14:paraId="6AD76A98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9A9A9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22-25860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E9ADA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Post Forum Amendments</w:t>
            </w:r>
          </w:p>
        </w:tc>
      </w:tr>
      <w:tr w:rsidR="00E26C69" w:rsidRPr="0045695E" w14:paraId="2650951E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213B68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22-24227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F0FE17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Security</w:t>
            </w:r>
          </w:p>
        </w:tc>
      </w:tr>
      <w:tr w:rsidR="00E26C69" w:rsidRPr="0045695E" w14:paraId="5FCD5E7C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7574CA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22-26035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0E61DE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Entertainment Travel</w:t>
            </w:r>
          </w:p>
        </w:tc>
      </w:tr>
      <w:tr w:rsidR="00E26C69" w:rsidRPr="0045695E" w14:paraId="40686D80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0CF182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22-25834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9E810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</w:rPr>
              <w:t>XXXXXXXX XXX - staff accommodation</w:t>
            </w:r>
          </w:p>
        </w:tc>
      </w:tr>
      <w:tr w:rsidR="00E26C69" w:rsidRPr="0045695E" w14:paraId="65CE0318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DB07B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22-28357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A7FE28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</w:rPr>
              <w:t>Airport Facilitation</w:t>
            </w:r>
          </w:p>
        </w:tc>
      </w:tr>
      <w:tr w:rsidR="00E26C69" w:rsidRPr="0045695E" w14:paraId="0ECE4AEC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59AEB9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22-23865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90C47A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</w:rPr>
              <w:t>Event Bundles</w:t>
            </w:r>
          </w:p>
        </w:tc>
      </w:tr>
      <w:tr w:rsidR="00E26C69" w:rsidRPr="0045695E" w14:paraId="5498F3FC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D07F8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22-33625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C76C77" w14:textId="77777777" w:rsidR="00E26C69" w:rsidRPr="0045695E" w:rsidRDefault="00E26C69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QON</w:t>
            </w:r>
          </w:p>
        </w:tc>
      </w:tr>
    </w:tbl>
    <w:p w14:paraId="0AD4F3D3" w14:textId="77777777" w:rsidR="00E26C69" w:rsidRPr="0045695E" w:rsidRDefault="00E26C69" w:rsidP="00E26C69">
      <w:pPr>
        <w:spacing w:line="240" w:lineRule="auto"/>
        <w:rPr>
          <w:rStyle w:val="FollowedHyperlink"/>
          <w:rFonts w:ascii="Times New Roman" w:eastAsia="SimSun" w:hAnsi="Times New Roman"/>
          <w:bCs/>
        </w:rPr>
      </w:pPr>
    </w:p>
    <w:p w14:paraId="269AA0FF" w14:textId="77777777" w:rsidR="00BB5C91" w:rsidRPr="00BB5C91" w:rsidRDefault="00BB5C91" w:rsidP="00BB5C91">
      <w:pPr>
        <w:pStyle w:val="Heading2"/>
        <w:rPr>
          <w:rFonts w:ascii="Times New Roman" w:hAnsi="Times New Roman"/>
          <w:b/>
          <w:color w:val="auto"/>
          <w:szCs w:val="36"/>
          <w:u w:val="single"/>
        </w:rPr>
      </w:pPr>
      <w:bookmarkStart w:id="14" w:name="_Toc112223115"/>
      <w:bookmarkStart w:id="15" w:name="_Toc127359484"/>
      <w:bookmarkStart w:id="16" w:name="_Toc270595115"/>
      <w:r w:rsidRPr="00BB5C91">
        <w:rPr>
          <w:rFonts w:ascii="Times New Roman" w:hAnsi="Times New Roman"/>
          <w:b/>
          <w:color w:val="auto"/>
          <w:szCs w:val="36"/>
          <w:u w:val="single"/>
        </w:rPr>
        <w:t>Corporate</w:t>
      </w:r>
      <w:bookmarkEnd w:id="14"/>
      <w:bookmarkEnd w:id="15"/>
    </w:p>
    <w:p w14:paraId="151F2B15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17" w:name="_Toc95135284"/>
      <w:bookmarkStart w:id="18" w:name="_Toc127359485"/>
      <w:bookmarkEnd w:id="17"/>
      <w:r w:rsidRPr="00BB5C91">
        <w:rPr>
          <w:rFonts w:ascii="Times New Roman" w:hAnsi="Times New Roman"/>
          <w:b w:val="0"/>
          <w:color w:val="auto"/>
          <w:sz w:val="28"/>
          <w:szCs w:val="28"/>
        </w:rPr>
        <w:t>Audit, Governance and Organisational Performance</w:t>
      </w:r>
      <w:bookmarkEnd w:id="18"/>
      <w:r w:rsidRPr="00BB5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B5C91" w:rsidRPr="0045695E" w14:paraId="5CBFEF62" w14:textId="77777777" w:rsidTr="00EA0577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67C4934D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7B53E688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5CCDD90A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F65BB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22-32068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E9CAF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5E6D31">
              <w:rPr>
                <w:rFonts w:ascii="Times New Roman" w:hAnsi="Times New Roman"/>
              </w:rPr>
              <w:t>CCSF</w:t>
            </w:r>
            <w:r w:rsidRPr="005E6D31">
              <w:rPr>
                <w:rFonts w:ascii="Times New Roman" w:hAnsi="Times New Roman"/>
                <w:b/>
                <w:bCs/>
              </w:rPr>
              <w:t xml:space="preserve"> </w:t>
            </w:r>
            <w:r w:rsidRPr="005E6D31">
              <w:rPr>
                <w:rFonts w:ascii="Times New Roman" w:hAnsi="Times New Roman"/>
              </w:rPr>
              <w:t>interdepartmental meeting July 2022</w:t>
            </w:r>
          </w:p>
        </w:tc>
      </w:tr>
    </w:tbl>
    <w:p w14:paraId="600C2AF3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19" w:name="_Toc127359486"/>
      <w:r w:rsidRPr="00BB5C91">
        <w:rPr>
          <w:rFonts w:ascii="Times New Roman" w:hAnsi="Times New Roman"/>
          <w:b w:val="0"/>
          <w:color w:val="auto"/>
          <w:sz w:val="28"/>
          <w:szCs w:val="28"/>
        </w:rPr>
        <w:t>Corporate Executive</w:t>
      </w:r>
      <w:bookmarkEnd w:id="19"/>
      <w:r w:rsidRPr="00BB5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B5C91" w:rsidRPr="0045695E" w14:paraId="1970F270" w14:textId="77777777" w:rsidTr="00EA0577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4DD88FB5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80DEE05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6AD39ACD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16425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22-45647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B8E6C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Senate Estimates February 2023 - 2022-23</w:t>
            </w:r>
          </w:p>
        </w:tc>
      </w:tr>
    </w:tbl>
    <w:p w14:paraId="52E694F2" w14:textId="77777777" w:rsidR="00BB5C91" w:rsidRPr="0045695E" w:rsidRDefault="00BB5C91" w:rsidP="00BB5C91">
      <w:pPr>
        <w:spacing w:line="240" w:lineRule="auto"/>
        <w:rPr>
          <w:rStyle w:val="FollowedHyperlink"/>
          <w:rFonts w:ascii="Times New Roman" w:eastAsia="SimSun" w:hAnsi="Times New Roman"/>
          <w:bCs/>
        </w:rPr>
      </w:pPr>
    </w:p>
    <w:p w14:paraId="72ECE619" w14:textId="77777777" w:rsidR="00BB5C91" w:rsidRPr="00BB5C91" w:rsidRDefault="00BB5C91" w:rsidP="00BB5C91">
      <w:pPr>
        <w:pStyle w:val="Heading2"/>
        <w:rPr>
          <w:rFonts w:ascii="Times New Roman" w:hAnsi="Times New Roman"/>
          <w:b/>
          <w:color w:val="auto"/>
          <w:szCs w:val="36"/>
          <w:u w:val="single"/>
        </w:rPr>
      </w:pPr>
      <w:bookmarkStart w:id="20" w:name="_Toc490665598"/>
      <w:bookmarkStart w:id="21" w:name="_Toc492041606"/>
      <w:bookmarkStart w:id="22" w:name="_Toc112223120"/>
      <w:bookmarkStart w:id="23" w:name="_Toc127359487"/>
      <w:r w:rsidRPr="00BB5C91">
        <w:rPr>
          <w:rFonts w:ascii="Times New Roman" w:hAnsi="Times New Roman"/>
          <w:b/>
          <w:color w:val="auto"/>
          <w:szCs w:val="36"/>
          <w:u w:val="single"/>
        </w:rPr>
        <w:t>Economic</w:t>
      </w:r>
      <w:bookmarkEnd w:id="16"/>
      <w:bookmarkEnd w:id="20"/>
      <w:bookmarkEnd w:id="21"/>
      <w:bookmarkEnd w:id="22"/>
      <w:bookmarkEnd w:id="23"/>
    </w:p>
    <w:p w14:paraId="0544334A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24" w:name="_Toc490665599"/>
      <w:bookmarkStart w:id="25" w:name="_Toc492041607"/>
      <w:bookmarkStart w:id="26" w:name="_Toc127359488"/>
      <w:bookmarkStart w:id="27" w:name="_Toc270595116"/>
      <w:bookmarkStart w:id="28" w:name="_Toc490665600"/>
      <w:bookmarkEnd w:id="24"/>
      <w:bookmarkEnd w:id="25"/>
      <w:r w:rsidRPr="00BB5C91">
        <w:rPr>
          <w:rFonts w:ascii="Times New Roman" w:hAnsi="Times New Roman"/>
          <w:b w:val="0"/>
          <w:color w:val="auto"/>
          <w:sz w:val="28"/>
          <w:szCs w:val="28"/>
        </w:rPr>
        <w:t>Economic Policy</w:t>
      </w:r>
      <w:bookmarkEnd w:id="26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B5C91" w:rsidRPr="0045695E" w14:paraId="739E0FAA" w14:textId="77777777" w:rsidTr="00EA0577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24704812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2899822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2F8BC6F2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BD942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22-24208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A8421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2022 - FMM</w:t>
            </w:r>
          </w:p>
        </w:tc>
      </w:tr>
      <w:tr w:rsidR="00BB5C91" w:rsidRPr="0045695E" w14:paraId="36D35E01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C0D67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22-24775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AF9F2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CIB - Current Issues Brief</w:t>
            </w:r>
          </w:p>
        </w:tc>
      </w:tr>
      <w:tr w:rsidR="00BB5C91" w:rsidRPr="0045695E" w14:paraId="222C52A0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22D4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22-25872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71063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Ministerial briefs</w:t>
            </w:r>
          </w:p>
        </w:tc>
      </w:tr>
      <w:tr w:rsidR="00BB5C91" w:rsidRPr="0045695E" w14:paraId="7EEDC05A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A817E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22-26072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68F8C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Eco Notes</w:t>
            </w:r>
          </w:p>
        </w:tc>
      </w:tr>
      <w:tr w:rsidR="00BB5C91" w:rsidRPr="0045695E" w14:paraId="4E28463A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3C61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lastRenderedPageBreak/>
              <w:t>22-26541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F622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PMO requests and notes</w:t>
            </w:r>
          </w:p>
        </w:tc>
      </w:tr>
      <w:tr w:rsidR="00BB5C91" w:rsidRPr="0045695E" w14:paraId="47CB6619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B01AC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22-26766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C252F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2022 - Sherpa 3</w:t>
            </w:r>
          </w:p>
        </w:tc>
      </w:tr>
      <w:tr w:rsidR="00BB5C91" w:rsidRPr="0045695E" w14:paraId="16CCCEDD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8A7D2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22-26956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AFBDC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2022 - Australia India Leadership Dialogue</w:t>
            </w:r>
          </w:p>
        </w:tc>
      </w:tr>
      <w:tr w:rsidR="00BB5C91" w:rsidRPr="0045695E" w14:paraId="20F6F05E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8A0A4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22-31890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7A1CD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2023 Briefs and Advice</w:t>
            </w:r>
          </w:p>
        </w:tc>
      </w:tr>
      <w:tr w:rsidR="00BB5C91" w:rsidRPr="0045695E" w14:paraId="0BC9A46C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01725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22-32113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4CDD8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2022 - Sherpa 4</w:t>
            </w:r>
          </w:p>
        </w:tc>
      </w:tr>
      <w:tr w:rsidR="00BB5C91" w:rsidRPr="0045695E" w14:paraId="447A8744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58B9D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22-32843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9F1B5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Macro variables tracking</w:t>
            </w:r>
          </w:p>
        </w:tc>
      </w:tr>
      <w:tr w:rsidR="00BB5C91" w:rsidRPr="0045695E" w14:paraId="12AF6E66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425BA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22-33568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82B3C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Population Shadowing</w:t>
            </w:r>
          </w:p>
        </w:tc>
      </w:tr>
      <w:tr w:rsidR="00BB5C91" w:rsidRPr="0045695E" w14:paraId="49D86E8E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EB1C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22-33978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A89E1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2022 - B20 Summit</w:t>
            </w:r>
          </w:p>
        </w:tc>
      </w:tr>
      <w:tr w:rsidR="00BB5C91" w:rsidRPr="0045695E" w14:paraId="366ACD60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6140E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22-35885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C2816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Senate Estimates</w:t>
            </w:r>
          </w:p>
        </w:tc>
      </w:tr>
      <w:tr w:rsidR="00BB5C91" w:rsidRPr="0045695E" w14:paraId="6D1FEE1F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5BF9B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22-36424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46E16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2022 - Sherpa 3.5</w:t>
            </w:r>
          </w:p>
        </w:tc>
      </w:tr>
      <w:tr w:rsidR="00BB5C91" w:rsidRPr="0045695E" w14:paraId="1E441326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F1AF0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22-37314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56CE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Climate Change</w:t>
            </w:r>
          </w:p>
        </w:tc>
      </w:tr>
      <w:tr w:rsidR="00BB5C91" w:rsidRPr="0045695E" w14:paraId="58164207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6B60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22-37469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72228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2022 - Sherpa 3.5.2</w:t>
            </w:r>
          </w:p>
        </w:tc>
      </w:tr>
      <w:tr w:rsidR="00BB5C91" w:rsidRPr="0045695E" w14:paraId="0F90E9D6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FFD27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22-37680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AF9C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2023 - Sherpa 1</w:t>
            </w:r>
          </w:p>
        </w:tc>
      </w:tr>
      <w:tr w:rsidR="00BB5C91" w:rsidRPr="0045695E" w14:paraId="2A3703CE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77B60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22-37758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FA67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Migration</w:t>
            </w:r>
          </w:p>
        </w:tc>
      </w:tr>
      <w:tr w:rsidR="00BB5C91" w:rsidRPr="0045695E" w14:paraId="3DA4446C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9CD21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22-39050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F35EA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2022 - Sherpa 3.5.3</w:t>
            </w:r>
          </w:p>
        </w:tc>
      </w:tr>
      <w:tr w:rsidR="00BB5C91" w:rsidRPr="0045695E" w14:paraId="448BCB3D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1CB28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22-45531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BBB43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Employment White Paper</w:t>
            </w:r>
          </w:p>
        </w:tc>
      </w:tr>
      <w:tr w:rsidR="00BB5C91" w:rsidRPr="0045695E" w14:paraId="43351601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0AB17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22-45704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07995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Macro Notebook</w:t>
            </w:r>
          </w:p>
        </w:tc>
      </w:tr>
    </w:tbl>
    <w:p w14:paraId="669A0C23" w14:textId="77777777" w:rsidR="00BB5C91" w:rsidRPr="0045695E" w:rsidRDefault="00BB5C91" w:rsidP="00BB5C91">
      <w:pPr>
        <w:spacing w:line="240" w:lineRule="auto"/>
        <w:rPr>
          <w:rStyle w:val="FollowedHyperlink"/>
          <w:rFonts w:ascii="Times New Roman" w:eastAsia="SimSun" w:hAnsi="Times New Roman"/>
          <w:bCs/>
        </w:rPr>
      </w:pPr>
    </w:p>
    <w:p w14:paraId="3ED08A82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29" w:name="_Toc127359489"/>
      <w:r w:rsidRPr="00BB5C91">
        <w:rPr>
          <w:rFonts w:ascii="Times New Roman" w:hAnsi="Times New Roman"/>
          <w:b w:val="0"/>
          <w:color w:val="auto"/>
          <w:sz w:val="28"/>
          <w:szCs w:val="28"/>
        </w:rPr>
        <w:t>Executive</w:t>
      </w:r>
      <w:bookmarkEnd w:id="29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B5C91" w:rsidRPr="0045695E" w14:paraId="6AB03DC8" w14:textId="77777777" w:rsidTr="00EA0577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615E775D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0161856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4372DFD5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17C0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22-30055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C5B1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Commitments placemat for PMO</w:t>
            </w:r>
          </w:p>
        </w:tc>
      </w:tr>
    </w:tbl>
    <w:p w14:paraId="2901C1A0" w14:textId="77777777" w:rsidR="00BB5C91" w:rsidRPr="0045695E" w:rsidRDefault="00BB5C91" w:rsidP="00BB5C91">
      <w:pPr>
        <w:spacing w:line="240" w:lineRule="auto"/>
        <w:rPr>
          <w:rStyle w:val="FollowedHyperlink"/>
          <w:rFonts w:ascii="Times New Roman" w:eastAsia="SimSun" w:hAnsi="Times New Roman"/>
          <w:bCs/>
        </w:rPr>
      </w:pPr>
    </w:p>
    <w:p w14:paraId="436DE965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30" w:name="_Toc127359490"/>
      <w:bookmarkStart w:id="31" w:name="_Toc270595122"/>
      <w:bookmarkEnd w:id="27"/>
      <w:bookmarkEnd w:id="28"/>
      <w:r w:rsidRPr="00BB5C91">
        <w:rPr>
          <w:rFonts w:ascii="Times New Roman" w:hAnsi="Times New Roman"/>
          <w:b w:val="0"/>
          <w:color w:val="auto"/>
          <w:sz w:val="28"/>
          <w:szCs w:val="28"/>
        </w:rPr>
        <w:t>Taxation, Financial Sector and Employment</w:t>
      </w:r>
      <w:bookmarkEnd w:id="30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B5C91" w:rsidRPr="0045695E" w14:paraId="6E0D43F1" w14:textId="77777777" w:rsidTr="00EA0577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6A9FB276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B8E52DB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0A813083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47116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22-43271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30845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Strategic Policy</w:t>
            </w:r>
          </w:p>
        </w:tc>
      </w:tr>
      <w:tr w:rsidR="00BB5C91" w:rsidRPr="0045695E" w14:paraId="38D37BC9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EC55E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22-37147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66E55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Climate Change</w:t>
            </w:r>
          </w:p>
        </w:tc>
      </w:tr>
      <w:tr w:rsidR="00BB5C91" w:rsidRPr="0045695E" w14:paraId="6A87ED5E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09DBF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lastRenderedPageBreak/>
              <w:t>22-45925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660D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Employment services</w:t>
            </w:r>
          </w:p>
        </w:tc>
      </w:tr>
      <w:tr w:rsidR="00BB5C91" w:rsidRPr="0045695E" w14:paraId="2E17A34F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A1785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22-46803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54A7E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2022-23 Papers</w:t>
            </w:r>
          </w:p>
        </w:tc>
      </w:tr>
    </w:tbl>
    <w:p w14:paraId="5BE0D7E0" w14:textId="77777777" w:rsidR="00BB5C91" w:rsidRPr="0045695E" w:rsidRDefault="00BB5C91" w:rsidP="00BB5C91">
      <w:pPr>
        <w:rPr>
          <w:rFonts w:ascii="Times New Roman" w:eastAsia="SimSun" w:hAnsi="Times New Roman"/>
        </w:rPr>
      </w:pPr>
    </w:p>
    <w:p w14:paraId="5BC6A5D5" w14:textId="77777777" w:rsidR="00BB5C91" w:rsidRPr="00BB5C91" w:rsidRDefault="00BB5C91" w:rsidP="00BB5C91">
      <w:pPr>
        <w:pStyle w:val="Heading2"/>
        <w:rPr>
          <w:rStyle w:val="FollowedHyperlink"/>
          <w:rFonts w:ascii="Times New Roman" w:hAnsi="Times New Roman" w:cstheme="majorBidi"/>
          <w:color w:val="auto"/>
          <w:sz w:val="36"/>
          <w:szCs w:val="36"/>
        </w:rPr>
      </w:pPr>
      <w:bookmarkStart w:id="32" w:name="_Toc490665612"/>
      <w:bookmarkStart w:id="33" w:name="_Toc492041620"/>
      <w:bookmarkStart w:id="34" w:name="_Toc112223123"/>
      <w:bookmarkStart w:id="35" w:name="_Toc127359491"/>
      <w:r w:rsidRPr="00BB5C91">
        <w:rPr>
          <w:rFonts w:ascii="Times New Roman" w:hAnsi="Times New Roman"/>
          <w:b/>
          <w:color w:val="auto"/>
          <w:szCs w:val="36"/>
          <w:u w:val="single"/>
        </w:rPr>
        <w:t>Government</w:t>
      </w:r>
      <w:bookmarkEnd w:id="32"/>
      <w:bookmarkEnd w:id="33"/>
      <w:bookmarkEnd w:id="34"/>
      <w:bookmarkEnd w:id="35"/>
      <w:r w:rsidRPr="00BB5C91">
        <w:rPr>
          <w:rFonts w:ascii="Times New Roman" w:hAnsi="Times New Roman"/>
          <w:b/>
          <w:color w:val="auto"/>
          <w:szCs w:val="36"/>
          <w:u w:val="single"/>
        </w:rPr>
        <w:t xml:space="preserve"> </w:t>
      </w:r>
      <w:bookmarkStart w:id="36" w:name="_Toc32589945"/>
      <w:bookmarkStart w:id="37" w:name="_Toc77852548"/>
      <w:bookmarkStart w:id="38" w:name="_Toc490665615"/>
      <w:bookmarkStart w:id="39" w:name="_Toc492041623"/>
      <w:bookmarkEnd w:id="31"/>
      <w:bookmarkEnd w:id="36"/>
      <w:bookmarkEnd w:id="37"/>
    </w:p>
    <w:p w14:paraId="6ED4C713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40" w:name="_Toc127359492"/>
      <w:r w:rsidRPr="00BB5C91">
        <w:rPr>
          <w:rFonts w:ascii="Times New Roman" w:hAnsi="Times New Roman"/>
          <w:b w:val="0"/>
          <w:color w:val="auto"/>
          <w:sz w:val="28"/>
          <w:szCs w:val="28"/>
        </w:rPr>
        <w:t>Jenkins Report Implementation</w:t>
      </w:r>
      <w:bookmarkEnd w:id="40"/>
      <w:r w:rsidRPr="00BB5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64EDE843" w14:textId="77777777" w:rsidTr="00EA0577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73E616EA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5D0A0851" w14:textId="77777777" w:rsidR="00BB5C91" w:rsidRPr="0045695E" w:rsidRDefault="00BB5C91" w:rsidP="00EA0577">
            <w:pPr>
              <w:tabs>
                <w:tab w:val="left" w:pos="2835"/>
              </w:tabs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  <w:r w:rsidRPr="0045695E">
              <w:rPr>
                <w:rFonts w:ascii="Times New Roman" w:eastAsia="SimSun" w:hAnsi="Times New Roman"/>
                <w:b/>
              </w:rPr>
              <w:tab/>
            </w:r>
          </w:p>
        </w:tc>
      </w:tr>
      <w:tr w:rsidR="00BB5C91" w:rsidRPr="0045695E" w14:paraId="54E85E0A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42E34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22-28442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D4EE4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Governance and Implementation</w:t>
            </w:r>
          </w:p>
        </w:tc>
      </w:tr>
      <w:tr w:rsidR="00BB5C91" w:rsidRPr="0045695E" w14:paraId="58E7B237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7DF8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22-28440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99937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Data and Reporting</w:t>
            </w:r>
          </w:p>
        </w:tc>
      </w:tr>
      <w:tr w:rsidR="00BB5C91" w:rsidRPr="0045695E" w14:paraId="48443A4D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BCA6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22-28444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E0FE3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Independent Parliamentary Standards Commission</w:t>
            </w:r>
          </w:p>
        </w:tc>
      </w:tr>
      <w:tr w:rsidR="00BB5C91" w:rsidRPr="0045695E" w14:paraId="55CD9406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D76B5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22-28450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FFCAE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proofErr w:type="spellStart"/>
            <w:r w:rsidRPr="0045695E">
              <w:rPr>
                <w:rFonts w:ascii="Times New Roman" w:hAnsi="Times New Roman"/>
                <w:color w:val="000000"/>
              </w:rPr>
              <w:t>MoP</w:t>
            </w:r>
            <w:proofErr w:type="spellEnd"/>
            <w:r w:rsidRPr="0045695E">
              <w:rPr>
                <w:rFonts w:ascii="Times New Roman" w:hAnsi="Times New Roman"/>
                <w:color w:val="000000"/>
              </w:rPr>
              <w:t>(S) Act Review</w:t>
            </w:r>
          </w:p>
        </w:tc>
      </w:tr>
      <w:tr w:rsidR="00BB5C91" w:rsidRPr="0045695E" w14:paraId="7D10F3BD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48AE9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22-28961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1F998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Cabinet and Ministerial</w:t>
            </w:r>
          </w:p>
        </w:tc>
      </w:tr>
      <w:tr w:rsidR="00BB5C91" w:rsidRPr="0045695E" w14:paraId="1C93E507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38A5B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22-28447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F7FBB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Other Recommendations</w:t>
            </w:r>
          </w:p>
        </w:tc>
      </w:tr>
      <w:tr w:rsidR="00BB5C91" w:rsidRPr="0045695E" w14:paraId="7B1598F7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60AF1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22-28439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EB1BD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Budget</w:t>
            </w:r>
          </w:p>
        </w:tc>
      </w:tr>
      <w:tr w:rsidR="00BB5C91" w:rsidRPr="0045695E" w14:paraId="00817A07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3EEF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22-28441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D0C65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Estimates</w:t>
            </w:r>
          </w:p>
        </w:tc>
      </w:tr>
      <w:tr w:rsidR="00BB5C91" w:rsidRPr="0045695E" w14:paraId="00364C6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31146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22-28453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A5CC8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Stakeholder Engagement</w:t>
            </w:r>
          </w:p>
        </w:tc>
      </w:tr>
      <w:tr w:rsidR="00BB5C91" w:rsidRPr="0045695E" w14:paraId="4B3B1097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D80DB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22-28445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513F3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Legal</w:t>
            </w:r>
          </w:p>
        </w:tc>
      </w:tr>
      <w:tr w:rsidR="00BB5C91" w:rsidRPr="0045695E" w14:paraId="6A379B68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85D5A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22-28446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2022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Office of Parliamentarian Staffing and Culture</w:t>
            </w:r>
          </w:p>
        </w:tc>
      </w:tr>
      <w:tr w:rsidR="00BB5C91" w:rsidRPr="0045695E" w14:paraId="3386E780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C390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22-28443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862E6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Independent External Review</w:t>
            </w:r>
          </w:p>
        </w:tc>
      </w:tr>
    </w:tbl>
    <w:p w14:paraId="596BDA16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41" w:name="_Toc112223125"/>
      <w:bookmarkStart w:id="42" w:name="_Toc127359493"/>
      <w:r w:rsidRPr="00BB5C91">
        <w:rPr>
          <w:rFonts w:ascii="Times New Roman" w:hAnsi="Times New Roman"/>
          <w:b w:val="0"/>
          <w:color w:val="auto"/>
          <w:sz w:val="28"/>
          <w:szCs w:val="28"/>
        </w:rPr>
        <w:t>Legal Policy</w:t>
      </w:r>
      <w:bookmarkEnd w:id="41"/>
      <w:bookmarkEnd w:id="42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38A45FF8" w14:textId="77777777" w:rsidTr="00EA0577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199A6DDD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54757207" w14:textId="77777777" w:rsidR="00BB5C91" w:rsidRPr="0045695E" w:rsidRDefault="00BB5C91" w:rsidP="00EA0577">
            <w:pPr>
              <w:tabs>
                <w:tab w:val="left" w:pos="2835"/>
              </w:tabs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  <w:r w:rsidRPr="0045695E">
              <w:rPr>
                <w:rFonts w:ascii="Times New Roman" w:eastAsia="SimSun" w:hAnsi="Times New Roman"/>
                <w:b/>
              </w:rPr>
              <w:tab/>
            </w:r>
          </w:p>
        </w:tc>
      </w:tr>
      <w:tr w:rsidR="00BB5C91" w:rsidRPr="0045695E" w14:paraId="56F687B0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27660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22-32270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40D14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Other inquiries</w:t>
            </w:r>
          </w:p>
        </w:tc>
      </w:tr>
      <w:tr w:rsidR="00BB5C91" w:rsidRPr="0045695E" w14:paraId="10F4A1F2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5975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22-40047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B445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Copyright</w:t>
            </w:r>
          </w:p>
        </w:tc>
      </w:tr>
      <w:tr w:rsidR="00BB5C91" w:rsidRPr="0045695E" w14:paraId="185FE76A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58374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22-30483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0B801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Emergency Management</w:t>
            </w:r>
          </w:p>
        </w:tc>
      </w:tr>
      <w:tr w:rsidR="00BB5C91" w:rsidRPr="0045695E" w14:paraId="7154ADC6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D9A4F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22-36156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A983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Constitutional and Legal Risk Assessments</w:t>
            </w:r>
          </w:p>
        </w:tc>
      </w:tr>
      <w:tr w:rsidR="00BB5C91" w:rsidRPr="0045695E" w14:paraId="4B79ABD9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850F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lastRenderedPageBreak/>
              <w:t>22-33236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698A" w14:textId="4FD5844B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 xml:space="preserve">FOI Commonwealth Practitioners - Stakeholder </w:t>
            </w:r>
            <w:r w:rsidR="00EA0577" w:rsidRPr="0045695E">
              <w:rPr>
                <w:rFonts w:ascii="Times New Roman" w:hAnsi="Times New Roman"/>
                <w:color w:val="000000"/>
              </w:rPr>
              <w:t>Engagement</w:t>
            </w:r>
            <w:r w:rsidRPr="0045695E">
              <w:rPr>
                <w:rFonts w:ascii="Times New Roman" w:hAnsi="Times New Roman"/>
                <w:color w:val="000000"/>
              </w:rPr>
              <w:t xml:space="preserve"> and Inquiries</w:t>
            </w:r>
          </w:p>
        </w:tc>
      </w:tr>
      <w:tr w:rsidR="00BB5C91" w:rsidRPr="0045695E" w14:paraId="6A72716B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28012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22-36930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7FD04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Senate Estimates</w:t>
            </w:r>
          </w:p>
        </w:tc>
      </w:tr>
      <w:tr w:rsidR="00BB5C91" w:rsidRPr="0045695E" w14:paraId="7A64FA3E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61673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22-45268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807EE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FOI Reform</w:t>
            </w:r>
          </w:p>
        </w:tc>
      </w:tr>
      <w:tr w:rsidR="00BB5C91" w:rsidRPr="0045695E" w14:paraId="47D086FF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12FD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22-45964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22E21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Statute Update Bills</w:t>
            </w:r>
          </w:p>
        </w:tc>
      </w:tr>
    </w:tbl>
    <w:p w14:paraId="25D7CAC4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43" w:name="_Toc112223126"/>
      <w:bookmarkStart w:id="44" w:name="_Toc127359494"/>
      <w:r w:rsidRPr="00BB5C91">
        <w:rPr>
          <w:rFonts w:ascii="Times New Roman" w:hAnsi="Times New Roman"/>
          <w:b w:val="0"/>
          <w:color w:val="auto"/>
          <w:sz w:val="28"/>
          <w:szCs w:val="28"/>
        </w:rPr>
        <w:t>Parliamentary and Government</w:t>
      </w:r>
      <w:bookmarkEnd w:id="43"/>
      <w:bookmarkEnd w:id="44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73A4A53C" w14:textId="77777777" w:rsidTr="00EA0577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628A8AC8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77FB02BB" w14:textId="77777777" w:rsidR="00BB5C91" w:rsidRPr="0045695E" w:rsidRDefault="00BB5C91" w:rsidP="00EA0577">
            <w:pPr>
              <w:tabs>
                <w:tab w:val="left" w:pos="2835"/>
              </w:tabs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  <w:r w:rsidRPr="0045695E">
              <w:rPr>
                <w:rFonts w:ascii="Times New Roman" w:eastAsia="SimSun" w:hAnsi="Times New Roman"/>
                <w:b/>
              </w:rPr>
              <w:tab/>
            </w:r>
          </w:p>
        </w:tc>
      </w:tr>
      <w:tr w:rsidR="00BB5C91" w:rsidRPr="0045695E" w14:paraId="2F57BB5D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3DED1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22-44289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C0AF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2023 Autumn</w:t>
            </w:r>
          </w:p>
        </w:tc>
      </w:tr>
      <w:tr w:rsidR="00BB5C91" w:rsidRPr="0045695E" w14:paraId="75BC9B94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BA4B1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22-42609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0632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Letters to PM - inquiries and reviews</w:t>
            </w:r>
          </w:p>
        </w:tc>
      </w:tr>
      <w:tr w:rsidR="00BB5C91" w:rsidRPr="0045695E" w14:paraId="203F9BC3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980CA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22-41959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A153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Appointments</w:t>
            </w:r>
          </w:p>
        </w:tc>
      </w:tr>
      <w:tr w:rsidR="00BB5C91" w:rsidRPr="0045695E" w14:paraId="473BC991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73A91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22-29315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A565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Symbols - Wattle</w:t>
            </w:r>
          </w:p>
        </w:tc>
      </w:tr>
      <w:tr w:rsidR="00BB5C91" w:rsidRPr="0045695E" w14:paraId="03ECBDEF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08A27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22-24537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E924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Australian Symbols Publications 2022</w:t>
            </w:r>
          </w:p>
        </w:tc>
      </w:tr>
      <w:tr w:rsidR="00BB5C91" w:rsidRPr="0045695E" w14:paraId="526B7063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F219D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22-26155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48D3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Australian National Anthem recordings 2022</w:t>
            </w:r>
          </w:p>
        </w:tc>
      </w:tr>
      <w:tr w:rsidR="00BB5C91" w:rsidRPr="0045695E" w14:paraId="7222ABF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36678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22-27185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0800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Electoral integrity</w:t>
            </w:r>
          </w:p>
        </w:tc>
      </w:tr>
      <w:tr w:rsidR="00BB5C91" w:rsidRPr="0045695E" w14:paraId="4D7A415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CC8B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22-39507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B1C3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Public Interest Immunity</w:t>
            </w:r>
          </w:p>
        </w:tc>
      </w:tr>
      <w:tr w:rsidR="00BB5C91" w:rsidRPr="0045695E" w14:paraId="410027E1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93C42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22-42448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9CC5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</w:rPr>
              <w:t>Aug-2022</w:t>
            </w:r>
          </w:p>
        </w:tc>
      </w:tr>
      <w:tr w:rsidR="00BB5C91" w:rsidRPr="0045695E" w14:paraId="5015C1AF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6B54F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22-42447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77FC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</w:rPr>
              <w:t>Jun-2022</w:t>
            </w:r>
          </w:p>
        </w:tc>
      </w:tr>
      <w:tr w:rsidR="00BB5C91" w:rsidRPr="0045695E" w14:paraId="663DCB97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0A374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22-42609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9FC9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Letters to PM - inquiries and reviews</w:t>
            </w:r>
          </w:p>
        </w:tc>
      </w:tr>
      <w:tr w:rsidR="00BB5C91" w:rsidRPr="0045695E" w14:paraId="5959FB5E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85D82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22-35986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3585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</w:rPr>
              <w:t>Appropriation</w:t>
            </w:r>
            <w:r w:rsidRPr="0045695E">
              <w:rPr>
                <w:rFonts w:ascii="Times New Roman" w:hAnsi="Times New Roman"/>
                <w:color w:val="000000"/>
              </w:rPr>
              <w:t>-Supply Bills</w:t>
            </w:r>
          </w:p>
        </w:tc>
      </w:tr>
      <w:tr w:rsidR="00BB5C91" w:rsidRPr="0045695E" w14:paraId="7935042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D2CFF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22-41959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2966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Appointments</w:t>
            </w:r>
          </w:p>
        </w:tc>
      </w:tr>
      <w:tr w:rsidR="00BB5C91" w:rsidRPr="0045695E" w14:paraId="3B38A0F0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CF455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22-38740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2223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 xml:space="preserve">Messages </w:t>
            </w:r>
            <w:proofErr w:type="spellStart"/>
            <w:r w:rsidRPr="0045695E">
              <w:rPr>
                <w:rFonts w:ascii="Times New Roman" w:hAnsi="Times New Roman"/>
                <w:color w:val="000000"/>
              </w:rPr>
              <w:t>mailout</w:t>
            </w:r>
            <w:proofErr w:type="spellEnd"/>
            <w:r w:rsidRPr="0045695E">
              <w:rPr>
                <w:rFonts w:ascii="Times New Roman" w:hAnsi="Times New Roman"/>
                <w:color w:val="000000"/>
              </w:rPr>
              <w:t xml:space="preserve"> 2022</w:t>
            </w:r>
          </w:p>
        </w:tc>
      </w:tr>
      <w:tr w:rsidR="00BB5C91" w:rsidRPr="0045695E" w14:paraId="510DBC36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EA49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22-40784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B6DA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PALS presentations</w:t>
            </w:r>
          </w:p>
        </w:tc>
      </w:tr>
      <w:tr w:rsidR="00BB5C91" w:rsidRPr="0045695E" w14:paraId="3364B6E8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A367E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22-29615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2F35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Public Sector Policy _ Governance</w:t>
            </w:r>
          </w:p>
        </w:tc>
      </w:tr>
      <w:tr w:rsidR="00BB5C91" w:rsidRPr="0045695E" w14:paraId="15887806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9B407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22-30263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50E8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Strategic Leadership Group - SLG</w:t>
            </w:r>
          </w:p>
        </w:tc>
      </w:tr>
      <w:tr w:rsidR="00BB5C91" w:rsidRPr="0045695E" w14:paraId="3433A7CF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14A4F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22-25474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8128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Meetings with Government House</w:t>
            </w:r>
          </w:p>
        </w:tc>
      </w:tr>
      <w:tr w:rsidR="00BB5C91" w:rsidRPr="0045695E" w14:paraId="5D3A49C1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98698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22-37356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3941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2022 Defence</w:t>
            </w:r>
          </w:p>
        </w:tc>
      </w:tr>
      <w:tr w:rsidR="00BB5C91" w:rsidRPr="0045695E" w14:paraId="30EC1291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C5478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lastRenderedPageBreak/>
              <w:t>22-27903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53E3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Non-</w:t>
            </w:r>
            <w:proofErr w:type="spellStart"/>
            <w:r w:rsidRPr="0045695E">
              <w:rPr>
                <w:rFonts w:ascii="Times New Roman" w:hAnsi="Times New Roman"/>
                <w:color w:val="000000"/>
              </w:rPr>
              <w:t>Govt</w:t>
            </w:r>
            <w:proofErr w:type="spellEnd"/>
            <w:r w:rsidRPr="0045695E">
              <w:rPr>
                <w:rFonts w:ascii="Times New Roman" w:hAnsi="Times New Roman"/>
                <w:color w:val="000000"/>
              </w:rPr>
              <w:t xml:space="preserve"> Amendments - Policy Approval</w:t>
            </w:r>
          </w:p>
        </w:tc>
      </w:tr>
      <w:tr w:rsidR="00BB5C91" w:rsidRPr="0045695E" w14:paraId="7DFBBA29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11C1D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22-29120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83C4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2022 Agriculture</w:t>
            </w:r>
          </w:p>
        </w:tc>
      </w:tr>
      <w:tr w:rsidR="00BB5C91" w:rsidRPr="0045695E" w14:paraId="40AC2859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1AD6E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22-29598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3C96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2022 DFAT</w:t>
            </w:r>
          </w:p>
        </w:tc>
      </w:tr>
      <w:tr w:rsidR="00BB5C91" w:rsidRPr="0045695E" w14:paraId="15C0CAF6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4C0B7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22-23664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F2EB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2022 DSS</w:t>
            </w:r>
          </w:p>
        </w:tc>
      </w:tr>
      <w:tr w:rsidR="00BB5C91" w:rsidRPr="0045695E" w14:paraId="50BC9113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6EB94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22-23834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46AF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2022 DVA</w:t>
            </w:r>
          </w:p>
        </w:tc>
      </w:tr>
      <w:tr w:rsidR="00BB5C91" w:rsidRPr="0045695E" w14:paraId="02A20D34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65626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22-29016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DE41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2022 Election Commitments</w:t>
            </w:r>
          </w:p>
        </w:tc>
      </w:tr>
      <w:tr w:rsidR="00BB5C91" w:rsidRPr="0045695E" w14:paraId="6DFD6349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1301A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22-45233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F0F5E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Government House</w:t>
            </w:r>
          </w:p>
        </w:tc>
      </w:tr>
      <w:tr w:rsidR="00BB5C91" w:rsidRPr="0045695E" w14:paraId="7133D317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6D511" w14:textId="77777777" w:rsidR="00BB5C91" w:rsidRPr="00A60A20" w:rsidRDefault="00BB5C91" w:rsidP="00EA0577">
            <w:pPr>
              <w:rPr>
                <w:rFonts w:ascii="Times New Roman" w:hAnsi="Times New Roman"/>
              </w:rPr>
            </w:pPr>
            <w:r w:rsidRPr="00A60A20">
              <w:rPr>
                <w:rFonts w:ascii="Times New Roman" w:hAnsi="Times New Roman"/>
              </w:rPr>
              <w:t>22-46313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8B63B" w14:textId="77777777" w:rsidR="00BB5C91" w:rsidRPr="00A60A20" w:rsidRDefault="00BB5C91" w:rsidP="00EA0577">
            <w:pPr>
              <w:rPr>
                <w:rFonts w:ascii="Times New Roman" w:hAnsi="Times New Roman"/>
              </w:rPr>
            </w:pPr>
            <w:r w:rsidRPr="00A60A20">
              <w:rPr>
                <w:rFonts w:ascii="Times New Roman" w:hAnsi="Times New Roman"/>
              </w:rPr>
              <w:t>LLO Meeting</w:t>
            </w:r>
          </w:p>
        </w:tc>
      </w:tr>
      <w:tr w:rsidR="00BB5C91" w:rsidRPr="0045695E" w14:paraId="4D07D241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61B81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22-45711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A1155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Recall of Parliament</w:t>
            </w:r>
          </w:p>
        </w:tc>
      </w:tr>
      <w:tr w:rsidR="00BB5C91" w:rsidRPr="0045695E" w14:paraId="46FEFF6C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9E280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22-45990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32F01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2023 DEWR</w:t>
            </w:r>
          </w:p>
        </w:tc>
      </w:tr>
      <w:tr w:rsidR="00BB5C91" w:rsidRPr="0045695E" w14:paraId="5D52861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9A5B4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22-45608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6D192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2023 Education</w:t>
            </w:r>
          </w:p>
        </w:tc>
      </w:tr>
      <w:tr w:rsidR="00BB5C91" w:rsidRPr="0045695E" w14:paraId="56F3FF8C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ECEBC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22-45713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DECD9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Past - ALP - 2022</w:t>
            </w:r>
          </w:p>
        </w:tc>
      </w:tr>
      <w:tr w:rsidR="00BB5C91" w:rsidRPr="0045695E" w14:paraId="215A83C6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F78F9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</w:rPr>
              <w:t>22-46400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0C8F7" w14:textId="77777777" w:rsidR="00BB5C91" w:rsidRPr="0045695E" w:rsidRDefault="00BB5C91" w:rsidP="00EA0577">
            <w:pPr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</w:rPr>
              <w:t>2023 PMC</w:t>
            </w:r>
          </w:p>
        </w:tc>
      </w:tr>
      <w:tr w:rsidR="00BB5C91" w:rsidRPr="0045695E" w14:paraId="557A6296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E06D1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22-46403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84922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2023 Defence</w:t>
            </w:r>
          </w:p>
        </w:tc>
      </w:tr>
      <w:tr w:rsidR="00BB5C91" w:rsidRPr="0045695E" w14:paraId="2D18AFCC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4E809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22-45993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68F6A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2023 DVA</w:t>
            </w:r>
          </w:p>
        </w:tc>
      </w:tr>
      <w:tr w:rsidR="00BB5C91" w:rsidRPr="0045695E" w14:paraId="46CB118E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CFA3B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22-44963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86A19" w14:textId="77777777" w:rsidR="00BB5C91" w:rsidRPr="0045695E" w:rsidRDefault="00BB5C91" w:rsidP="00EA0577">
            <w:pPr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2023 Autumn Forecast</w:t>
            </w:r>
          </w:p>
        </w:tc>
      </w:tr>
    </w:tbl>
    <w:p w14:paraId="776D5192" w14:textId="77777777" w:rsidR="00BB5C91" w:rsidRPr="0045695E" w:rsidRDefault="00BB5C91" w:rsidP="00BB5C91">
      <w:pPr>
        <w:rPr>
          <w:rFonts w:ascii="Times New Roman" w:hAnsi="Times New Roman"/>
        </w:rPr>
      </w:pPr>
    </w:p>
    <w:p w14:paraId="37DF37D7" w14:textId="77777777" w:rsidR="00BB5C91" w:rsidRPr="00BB5C91" w:rsidRDefault="00BB5C91" w:rsidP="00BB5C91">
      <w:pPr>
        <w:pStyle w:val="Heading2"/>
        <w:rPr>
          <w:rFonts w:ascii="Times New Roman" w:hAnsi="Times New Roman"/>
          <w:b/>
          <w:noProof/>
          <w:color w:val="auto"/>
          <w:szCs w:val="36"/>
          <w:u w:val="single"/>
        </w:rPr>
      </w:pPr>
      <w:bookmarkStart w:id="45" w:name="_Toc490665626"/>
      <w:bookmarkStart w:id="46" w:name="_Toc492041634"/>
      <w:bookmarkStart w:id="47" w:name="_Toc112223127"/>
      <w:bookmarkStart w:id="48" w:name="_Toc127359495"/>
      <w:bookmarkStart w:id="49" w:name="_Toc270595133"/>
      <w:bookmarkEnd w:id="38"/>
      <w:bookmarkEnd w:id="39"/>
      <w:r w:rsidRPr="00BB5C91">
        <w:rPr>
          <w:rFonts w:ascii="Times New Roman" w:hAnsi="Times New Roman"/>
          <w:b/>
          <w:noProof/>
          <w:color w:val="auto"/>
          <w:szCs w:val="36"/>
          <w:u w:val="single"/>
        </w:rPr>
        <w:t>Industry, Infrastructure and Environment</w:t>
      </w:r>
      <w:bookmarkEnd w:id="45"/>
      <w:bookmarkEnd w:id="46"/>
      <w:bookmarkEnd w:id="47"/>
      <w:bookmarkEnd w:id="48"/>
      <w:r w:rsidRPr="00BB5C91">
        <w:rPr>
          <w:rFonts w:ascii="Times New Roman" w:hAnsi="Times New Roman"/>
          <w:b/>
          <w:noProof/>
          <w:color w:val="auto"/>
          <w:szCs w:val="36"/>
          <w:u w:val="single"/>
        </w:rPr>
        <w:t xml:space="preserve"> </w:t>
      </w:r>
      <w:bookmarkEnd w:id="49"/>
    </w:p>
    <w:p w14:paraId="096DF8DE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50" w:name="_Toc127359496"/>
      <w:bookmarkStart w:id="51" w:name="_Toc270595135"/>
      <w:r w:rsidRPr="00BB5C91">
        <w:rPr>
          <w:rFonts w:ascii="Times New Roman" w:hAnsi="Times New Roman"/>
          <w:b w:val="0"/>
          <w:color w:val="auto"/>
          <w:sz w:val="28"/>
          <w:szCs w:val="28"/>
        </w:rPr>
        <w:t>Energy and Climate Change</w:t>
      </w:r>
      <w:bookmarkEnd w:id="50"/>
      <w:r w:rsidRPr="00BB5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0F0295FD" w14:textId="77777777" w:rsidTr="00EA0577">
        <w:trPr>
          <w:cantSplit/>
          <w:tblHeader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AF1143E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DA2862E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3A17C2A2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C760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22-34109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D9E1E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Meeting Briefs</w:t>
            </w:r>
          </w:p>
        </w:tc>
      </w:tr>
      <w:tr w:rsidR="00BB5C91" w:rsidRPr="0045695E" w14:paraId="42EEE7D6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2A39C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22-36892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B5A95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1) Key Documents</w:t>
            </w:r>
          </w:p>
        </w:tc>
      </w:tr>
      <w:tr w:rsidR="00BB5C91" w:rsidRPr="0045695E" w14:paraId="578640BC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D12F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22-36975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5ED1C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EPBC Reform &amp; Enviro Approvals</w:t>
            </w:r>
          </w:p>
        </w:tc>
      </w:tr>
      <w:tr w:rsidR="00BB5C91" w:rsidRPr="0045695E" w14:paraId="30C1A193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E45FC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22-32712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BEA6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Biodiversity &amp; Natural Capital</w:t>
            </w:r>
          </w:p>
        </w:tc>
      </w:tr>
      <w:tr w:rsidR="00BB5C91" w:rsidRPr="0045695E" w14:paraId="00F21199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51E2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22-36898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1F788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Climate Adaptation</w:t>
            </w:r>
          </w:p>
        </w:tc>
      </w:tr>
    </w:tbl>
    <w:p w14:paraId="6199D15A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sz w:val="28"/>
          <w:szCs w:val="28"/>
        </w:rPr>
      </w:pPr>
      <w:bookmarkStart w:id="52" w:name="_Toc127359497"/>
      <w:bookmarkEnd w:id="51"/>
      <w:r w:rsidRPr="00BB5C91">
        <w:rPr>
          <w:rFonts w:ascii="Times New Roman" w:hAnsi="Times New Roman"/>
          <w:b w:val="0"/>
          <w:color w:val="auto"/>
          <w:sz w:val="28"/>
          <w:szCs w:val="28"/>
        </w:rPr>
        <w:lastRenderedPageBreak/>
        <w:t>Environment, Resources and Agriculture</w:t>
      </w:r>
      <w:bookmarkEnd w:id="52"/>
      <w:r w:rsidRPr="00BB5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045C8F08" w14:textId="77777777" w:rsidTr="00EA0577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6501616E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0103A84F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4C7A2438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7DF73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22-24867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4374B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Speeches</w:t>
            </w:r>
          </w:p>
        </w:tc>
      </w:tr>
      <w:tr w:rsidR="00BB5C91" w:rsidRPr="0045695E" w14:paraId="2F3D00FE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C4872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22-39735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F78F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Budget</w:t>
            </w:r>
          </w:p>
        </w:tc>
      </w:tr>
      <w:tr w:rsidR="00BB5C91" w:rsidRPr="0045695E" w14:paraId="61E294AD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BD428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22-39736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6F21A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Budget</w:t>
            </w:r>
          </w:p>
        </w:tc>
      </w:tr>
      <w:tr w:rsidR="00BB5C91" w:rsidRPr="0045695E" w14:paraId="3C0C6A44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EAAC1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22-39732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99C42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Briefs</w:t>
            </w:r>
          </w:p>
        </w:tc>
      </w:tr>
      <w:tr w:rsidR="00BB5C91" w:rsidRPr="0045695E" w14:paraId="4C2375E6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587D2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22-40042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86A51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Animal Welfare and Live Export</w:t>
            </w:r>
          </w:p>
        </w:tc>
      </w:tr>
      <w:tr w:rsidR="00BB5C91" w:rsidRPr="0045695E" w14:paraId="0714AE96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ED58B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22-39734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2F8EF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Briefs</w:t>
            </w:r>
          </w:p>
        </w:tc>
      </w:tr>
      <w:tr w:rsidR="00BB5C91" w:rsidRPr="0045695E" w14:paraId="27E3E29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A6817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22-39896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80BA7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Ag2030</w:t>
            </w:r>
          </w:p>
        </w:tc>
      </w:tr>
      <w:tr w:rsidR="00BB5C91" w:rsidRPr="0045695E" w14:paraId="7B9D0199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82A98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22-39711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6F976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Floods 2019</w:t>
            </w:r>
          </w:p>
        </w:tc>
      </w:tr>
      <w:tr w:rsidR="00BB5C91" w:rsidRPr="0045695E" w14:paraId="2A28A26C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353B3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22-40059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EE375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Animal Welfare &amp; Live Export</w:t>
            </w:r>
          </w:p>
        </w:tc>
      </w:tr>
      <w:tr w:rsidR="00BB5C91" w:rsidRPr="0045695E" w14:paraId="64CC95B0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BD56F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22-39922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F91D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Legislation Bids</w:t>
            </w:r>
          </w:p>
        </w:tc>
      </w:tr>
      <w:tr w:rsidR="00BB5C91" w:rsidRPr="0045695E" w14:paraId="1AB590A0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77E12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22-45511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C390E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5E6D31">
              <w:rPr>
                <w:rFonts w:ascii="Times New Roman" w:hAnsi="Times New Roman"/>
              </w:rPr>
              <w:t>Biosecuirty</w:t>
            </w:r>
            <w:proofErr w:type="spellEnd"/>
          </w:p>
        </w:tc>
      </w:tr>
      <w:tr w:rsidR="00BB5C91" w:rsidRPr="0045695E" w14:paraId="498C3C2B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08FD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22-45508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7BAF5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5E6D31">
              <w:rPr>
                <w:rFonts w:ascii="Times New Roman" w:hAnsi="Times New Roman"/>
              </w:rPr>
              <w:t>Agvet</w:t>
            </w:r>
            <w:proofErr w:type="spellEnd"/>
          </w:p>
        </w:tc>
      </w:tr>
      <w:tr w:rsidR="00BB5C91" w:rsidRPr="0045695E" w14:paraId="73EC8E5A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D1E6E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22-44672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52F83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Forestry</w:t>
            </w:r>
          </w:p>
        </w:tc>
      </w:tr>
      <w:tr w:rsidR="00BB5C91" w:rsidRPr="0045695E" w14:paraId="7272836A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E03C3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22-47018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32D6C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COVID-19</w:t>
            </w:r>
          </w:p>
        </w:tc>
      </w:tr>
      <w:tr w:rsidR="00BB5C91" w:rsidRPr="0045695E" w14:paraId="645B4812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86B07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22-46953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EA636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QTBs</w:t>
            </w:r>
          </w:p>
        </w:tc>
      </w:tr>
      <w:tr w:rsidR="00BB5C91" w:rsidRPr="0045695E" w14:paraId="5A3FE834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CE4E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22-47024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522A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Dairy</w:t>
            </w:r>
          </w:p>
        </w:tc>
      </w:tr>
      <w:tr w:rsidR="00BB5C91" w:rsidRPr="0045695E" w14:paraId="1A669C70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EFA6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22-46806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AE90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Ag workforce</w:t>
            </w:r>
          </w:p>
        </w:tc>
      </w:tr>
      <w:tr w:rsidR="00BB5C91" w:rsidRPr="0045695E" w14:paraId="56DDA3A0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C2B28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22-46836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09FC2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Biosecurity</w:t>
            </w:r>
          </w:p>
        </w:tc>
      </w:tr>
      <w:tr w:rsidR="00BB5C91" w:rsidRPr="0045695E" w14:paraId="02BB108E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B1C47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22-46810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87987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5E6D31">
              <w:rPr>
                <w:rFonts w:ascii="Times New Roman" w:hAnsi="Times New Roman"/>
              </w:rPr>
              <w:t>Agvet</w:t>
            </w:r>
            <w:proofErr w:type="spellEnd"/>
          </w:p>
        </w:tc>
      </w:tr>
      <w:tr w:rsidR="00BB5C91" w:rsidRPr="0045695E" w14:paraId="665AF610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6C943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22-47019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F997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Horticulture</w:t>
            </w:r>
          </w:p>
        </w:tc>
      </w:tr>
    </w:tbl>
    <w:p w14:paraId="4A9EA658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53" w:name="_Toc127359498"/>
      <w:bookmarkStart w:id="54" w:name="_Toc490665630"/>
      <w:bookmarkStart w:id="55" w:name="_Toc492041637"/>
      <w:r w:rsidRPr="00BB5C91">
        <w:rPr>
          <w:rFonts w:ascii="Times New Roman" w:hAnsi="Times New Roman"/>
          <w:b w:val="0"/>
          <w:color w:val="auto"/>
          <w:sz w:val="28"/>
          <w:szCs w:val="28"/>
        </w:rPr>
        <w:t>Executive</w:t>
      </w:r>
      <w:bookmarkEnd w:id="53"/>
      <w:r w:rsidRPr="00BB5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79AA1F61" w14:textId="77777777" w:rsidTr="00EA0577">
        <w:trPr>
          <w:cantSplit/>
          <w:trHeight w:val="668"/>
          <w:tblHeader/>
        </w:trPr>
        <w:tc>
          <w:tcPr>
            <w:tcW w:w="1306" w:type="dxa"/>
            <w:shd w:val="pct10" w:color="auto" w:fill="FFFFFF"/>
          </w:tcPr>
          <w:p w14:paraId="43605257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61439B4F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16950F58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2CBD8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22-27380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2DDD5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 xml:space="preserve">Deputies Catch-up </w:t>
            </w:r>
            <w:r w:rsidRPr="005E6D31">
              <w:rPr>
                <w:rFonts w:ascii="Times New Roman" w:hAnsi="Times New Roman"/>
              </w:rPr>
              <w:t>DCCEEW PM&amp;C</w:t>
            </w:r>
          </w:p>
        </w:tc>
      </w:tr>
    </w:tbl>
    <w:p w14:paraId="6F7A6A13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sz w:val="28"/>
          <w:szCs w:val="28"/>
        </w:rPr>
      </w:pPr>
      <w:bookmarkStart w:id="56" w:name="_Toc127359499"/>
      <w:bookmarkEnd w:id="54"/>
      <w:bookmarkEnd w:id="55"/>
      <w:r w:rsidRPr="00BB5C91">
        <w:rPr>
          <w:rFonts w:ascii="Times New Roman" w:hAnsi="Times New Roman"/>
          <w:b w:val="0"/>
          <w:color w:val="auto"/>
          <w:sz w:val="28"/>
          <w:szCs w:val="28"/>
        </w:rPr>
        <w:lastRenderedPageBreak/>
        <w:t>Industry Science and Communications</w:t>
      </w:r>
      <w:bookmarkEnd w:id="56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0F2A10F4" w14:textId="77777777" w:rsidTr="00EA0577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46444334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43D2F5BC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2D78C1D9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92A72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22-41816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E2E08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Correspondence</w:t>
            </w:r>
          </w:p>
        </w:tc>
      </w:tr>
      <w:tr w:rsidR="00BB5C91" w:rsidRPr="0045695E" w14:paraId="61877EE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16C9D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22-38411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08127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Legislation</w:t>
            </w:r>
          </w:p>
        </w:tc>
      </w:tr>
    </w:tbl>
    <w:p w14:paraId="261C0D35" w14:textId="77777777" w:rsidR="00BB5C91" w:rsidRPr="00BB5C91" w:rsidRDefault="00BB5C91" w:rsidP="00BB5C91">
      <w:pPr>
        <w:pStyle w:val="Heading3"/>
        <w:rPr>
          <w:rStyle w:val="FollowedHyperlink"/>
          <w:rFonts w:ascii="Times New Roman" w:hAnsi="Times New Roman"/>
          <w:b/>
          <w:color w:val="1B375C" w:themeColor="accent1"/>
          <w:sz w:val="28"/>
          <w:szCs w:val="28"/>
        </w:rPr>
      </w:pPr>
      <w:bookmarkStart w:id="57" w:name="_Toc127359500"/>
      <w:bookmarkStart w:id="58" w:name="_Toc412017941"/>
      <w:bookmarkStart w:id="59" w:name="_Toc270595137"/>
      <w:r w:rsidRPr="00BB5C91">
        <w:rPr>
          <w:rFonts w:ascii="Times New Roman" w:hAnsi="Times New Roman"/>
          <w:b w:val="0"/>
          <w:color w:val="auto"/>
          <w:sz w:val="28"/>
          <w:szCs w:val="28"/>
        </w:rPr>
        <w:t>Infrastructure, Population and Regional Development</w:t>
      </w:r>
      <w:bookmarkEnd w:id="57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4AB4FCFF" w14:textId="77777777" w:rsidTr="00EA0577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1D3360F4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bookmarkStart w:id="60" w:name="_Toc490665629"/>
            <w:bookmarkStart w:id="61" w:name="_Toc492041636"/>
            <w:bookmarkEnd w:id="60"/>
            <w:bookmarkEnd w:id="61"/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571B3B0B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78064C19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A0F9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22-43365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E3E3B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Budget 2023-24</w:t>
            </w:r>
          </w:p>
        </w:tc>
      </w:tr>
      <w:tr w:rsidR="00BB5C91" w:rsidRPr="0045695E" w14:paraId="750C185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26627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22-38738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59E71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Budget October 2022</w:t>
            </w:r>
          </w:p>
        </w:tc>
      </w:tr>
      <w:tr w:rsidR="00BB5C91" w:rsidRPr="0045695E" w14:paraId="1940D8F8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E796D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22-31645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530E1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Jobs Summit</w:t>
            </w:r>
          </w:p>
        </w:tc>
      </w:tr>
      <w:tr w:rsidR="00BB5C91" w:rsidRPr="0045695E" w14:paraId="628A8DE3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6288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22-27313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0F457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Cabinet</w:t>
            </w:r>
          </w:p>
        </w:tc>
      </w:tr>
      <w:tr w:rsidR="00BB5C91" w:rsidRPr="0045695E" w14:paraId="134BE258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26F6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22-30709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A1FA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45695E">
              <w:rPr>
                <w:rFonts w:ascii="Times New Roman" w:hAnsi="Times New Roman"/>
                <w:color w:val="000000"/>
              </w:rPr>
              <w:t>OneSKY</w:t>
            </w:r>
            <w:proofErr w:type="spellEnd"/>
          </w:p>
        </w:tc>
      </w:tr>
      <w:tr w:rsidR="00BB5C91" w:rsidRPr="0045695E" w14:paraId="6BE5BFDD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6FA5F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22-40168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F564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 xml:space="preserve">NEW Regional Programs Albanese </w:t>
            </w:r>
            <w:proofErr w:type="spellStart"/>
            <w:r w:rsidRPr="0045695E">
              <w:rPr>
                <w:rFonts w:ascii="Times New Roman" w:hAnsi="Times New Roman"/>
                <w:color w:val="000000"/>
              </w:rPr>
              <w:t>Gov</w:t>
            </w:r>
            <w:proofErr w:type="spellEnd"/>
          </w:p>
        </w:tc>
      </w:tr>
      <w:tr w:rsidR="00BB5C91" w:rsidRPr="0045695E" w14:paraId="5C827840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E6683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22-23751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F98B7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Tourism</w:t>
            </w:r>
          </w:p>
        </w:tc>
      </w:tr>
      <w:tr w:rsidR="00BB5C91" w:rsidRPr="0045695E" w14:paraId="01DA62C8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0BF0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22-32547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2C41D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Northern Australia</w:t>
            </w:r>
          </w:p>
        </w:tc>
      </w:tr>
      <w:tr w:rsidR="00BB5C91" w:rsidRPr="0045695E" w14:paraId="423D48BF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48C1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22-28468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F380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Cabinet items</w:t>
            </w:r>
          </w:p>
        </w:tc>
      </w:tr>
      <w:tr w:rsidR="00BB5C91" w:rsidRPr="0045695E" w14:paraId="5DD52E74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C99A8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22-44424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FACCF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5695E">
              <w:rPr>
                <w:rFonts w:ascii="Times New Roman" w:hAnsi="Times New Roman"/>
                <w:color w:val="000000"/>
              </w:rPr>
              <w:t>Vehicles</w:t>
            </w:r>
          </w:p>
        </w:tc>
      </w:tr>
      <w:tr w:rsidR="00BB5C91" w:rsidRPr="0045695E" w14:paraId="31576A27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40D41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22-44416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D4CC8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Maritime</w:t>
            </w:r>
          </w:p>
        </w:tc>
      </w:tr>
    </w:tbl>
    <w:p w14:paraId="01901750" w14:textId="77777777" w:rsidR="00BB5C91" w:rsidRPr="0045695E" w:rsidRDefault="00BB5C91" w:rsidP="00BB5C91">
      <w:pPr>
        <w:spacing w:line="240" w:lineRule="auto"/>
        <w:rPr>
          <w:rStyle w:val="FollowedHyperlink"/>
          <w:rFonts w:ascii="Times New Roman" w:eastAsia="SimSun" w:hAnsi="Times New Roman"/>
          <w:bCs/>
        </w:rPr>
      </w:pPr>
    </w:p>
    <w:p w14:paraId="0FDB13EF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sz w:val="28"/>
          <w:szCs w:val="28"/>
        </w:rPr>
      </w:pPr>
      <w:bookmarkStart w:id="62" w:name="_Toc127359501"/>
      <w:r w:rsidRPr="00BB5C91">
        <w:rPr>
          <w:rFonts w:ascii="Times New Roman" w:hAnsi="Times New Roman"/>
          <w:b w:val="0"/>
          <w:color w:val="auto"/>
          <w:sz w:val="28"/>
          <w:szCs w:val="28"/>
        </w:rPr>
        <w:t>Net Zero Economy Taskforce</w:t>
      </w:r>
      <w:bookmarkEnd w:id="62"/>
      <w:r w:rsidRPr="00BB5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34529831" w14:textId="77777777" w:rsidTr="00EA0577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62987052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0D19DD7C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3C74A544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567D7" w14:textId="77777777" w:rsidR="00BB5C91" w:rsidRPr="0023220D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220D">
              <w:rPr>
                <w:rFonts w:ascii="Times New Roman" w:hAnsi="Times New Roman" w:cs="Times New Roman"/>
                <w:color w:val="000000"/>
                <w:szCs w:val="22"/>
              </w:rPr>
              <w:t>22-33781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D8D5A" w14:textId="77777777" w:rsidR="00BB5C91" w:rsidRPr="0023220D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220D">
              <w:rPr>
                <w:rFonts w:ascii="Times New Roman" w:hAnsi="Times New Roman" w:cs="Times New Roman"/>
                <w:color w:val="000000"/>
                <w:szCs w:val="22"/>
              </w:rPr>
              <w:t>Comm</w:t>
            </w:r>
            <w:proofErr w:type="spellEnd"/>
            <w:r w:rsidRPr="0023220D">
              <w:rPr>
                <w:rFonts w:ascii="Times New Roman" w:hAnsi="Times New Roman" w:cs="Times New Roman"/>
                <w:color w:val="000000"/>
                <w:szCs w:val="22"/>
              </w:rPr>
              <w:t xml:space="preserve">-State engagement and </w:t>
            </w:r>
            <w:proofErr w:type="spellStart"/>
            <w:r w:rsidRPr="0023220D">
              <w:rPr>
                <w:rFonts w:ascii="Times New Roman" w:hAnsi="Times New Roman" w:cs="Times New Roman"/>
                <w:color w:val="000000"/>
                <w:szCs w:val="22"/>
              </w:rPr>
              <w:t>NatCab</w:t>
            </w:r>
            <w:proofErr w:type="spellEnd"/>
          </w:p>
        </w:tc>
      </w:tr>
      <w:tr w:rsidR="00BB5C91" w:rsidRPr="0045695E" w14:paraId="0AF4EC1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4E6EF" w14:textId="77777777" w:rsidR="00BB5C91" w:rsidRPr="0023220D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220D">
              <w:rPr>
                <w:rFonts w:ascii="Times New Roman" w:hAnsi="Times New Roman" w:cs="Times New Roman"/>
                <w:color w:val="000000"/>
                <w:szCs w:val="22"/>
              </w:rPr>
              <w:t>22-33780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C58BC" w14:textId="77777777" w:rsidR="00BB5C91" w:rsidRPr="0023220D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220D">
              <w:rPr>
                <w:rFonts w:ascii="Times New Roman" w:hAnsi="Times New Roman" w:cs="Times New Roman"/>
                <w:color w:val="000000"/>
                <w:szCs w:val="22"/>
              </w:rPr>
              <w:t>Ministerial Steering Committee</w:t>
            </w:r>
          </w:p>
        </w:tc>
      </w:tr>
    </w:tbl>
    <w:p w14:paraId="7111958D" w14:textId="77777777" w:rsidR="00BB5C91" w:rsidRPr="00BB5C91" w:rsidRDefault="00BB5C91" w:rsidP="00BB5C91">
      <w:pPr>
        <w:pStyle w:val="Heading2"/>
        <w:rPr>
          <w:rFonts w:ascii="Times New Roman" w:hAnsi="Times New Roman"/>
          <w:b/>
          <w:color w:val="auto"/>
          <w:szCs w:val="36"/>
          <w:u w:val="single"/>
        </w:rPr>
      </w:pPr>
      <w:bookmarkStart w:id="63" w:name="_Toc112223136"/>
      <w:bookmarkStart w:id="64" w:name="_Toc127359502"/>
      <w:r w:rsidRPr="00BB5C91">
        <w:rPr>
          <w:rFonts w:ascii="Times New Roman" w:hAnsi="Times New Roman"/>
          <w:b/>
          <w:noProof/>
          <w:color w:val="auto"/>
          <w:szCs w:val="36"/>
          <w:u w:val="single"/>
        </w:rPr>
        <w:lastRenderedPageBreak/>
        <w:t>Intergovernmental Relations and Reform</w:t>
      </w:r>
      <w:bookmarkEnd w:id="63"/>
      <w:bookmarkEnd w:id="64"/>
    </w:p>
    <w:p w14:paraId="4AA33DB4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65" w:name="_Toc127359503"/>
      <w:r w:rsidRPr="00BB5C91">
        <w:rPr>
          <w:rFonts w:ascii="Times New Roman" w:hAnsi="Times New Roman"/>
          <w:b w:val="0"/>
          <w:color w:val="auto"/>
          <w:sz w:val="28"/>
          <w:szCs w:val="28"/>
        </w:rPr>
        <w:t>Health</w:t>
      </w:r>
      <w:bookmarkEnd w:id="65"/>
      <w:r w:rsidRPr="00BB5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6351F31A" w14:textId="77777777" w:rsidTr="00EA0577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7383096A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050D1E59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36DB6B91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8242E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22-26452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0DC97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2022 CIB</w:t>
            </w:r>
          </w:p>
        </w:tc>
      </w:tr>
      <w:tr w:rsidR="00BB5C91" w:rsidRPr="0045695E" w14:paraId="23C7AA42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A63EF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22-23949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87B85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2022 Health System Improvement Taskforce</w:t>
            </w:r>
          </w:p>
        </w:tc>
      </w:tr>
      <w:tr w:rsidR="00BB5C91" w:rsidRPr="0045695E" w14:paraId="2BB5E38F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B7314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22-39232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A9C96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2022 - October - Flood Response</w:t>
            </w:r>
          </w:p>
        </w:tc>
      </w:tr>
      <w:tr w:rsidR="00BB5C91" w:rsidRPr="0045695E" w14:paraId="30945779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7C035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22-33287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5BA9A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Cosmetic Surgery</w:t>
            </w:r>
          </w:p>
        </w:tc>
      </w:tr>
      <w:tr w:rsidR="00BB5C91" w:rsidRPr="0045695E" w14:paraId="1D333571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C9945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22-34388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BD84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COVID transition taskforce</w:t>
            </w:r>
          </w:p>
        </w:tc>
      </w:tr>
      <w:tr w:rsidR="00BB5C91" w:rsidRPr="0045695E" w14:paraId="77F7FFC6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5E446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22-46341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3426C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2022 2023 - Health project - research</w:t>
            </w:r>
          </w:p>
        </w:tc>
      </w:tr>
      <w:tr w:rsidR="00BB5C91" w:rsidRPr="0045695E" w14:paraId="4BFD19CB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C4745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22-45899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6CAC0" w14:textId="77777777" w:rsidR="00BB5C91" w:rsidRPr="00A60A20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0A20">
              <w:rPr>
                <w:rFonts w:ascii="Times New Roman" w:hAnsi="Times New Roman" w:cs="Times New Roman"/>
                <w:szCs w:val="22"/>
              </w:rPr>
              <w:t>2022 and 2023 AIHW Summaries</w:t>
            </w:r>
          </w:p>
        </w:tc>
      </w:tr>
      <w:tr w:rsidR="00BB5C91" w:rsidRPr="0045695E" w14:paraId="3CE9D80D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35424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22-43311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FC94A" w14:textId="77777777" w:rsidR="00BB5C91" w:rsidRPr="00A60A20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0A20">
              <w:rPr>
                <w:rFonts w:ascii="Times New Roman" w:hAnsi="Times New Roman" w:cs="Times New Roman"/>
                <w:szCs w:val="22"/>
              </w:rPr>
              <w:t>Schedule A WG - 23.05.XX Housing</w:t>
            </w:r>
          </w:p>
        </w:tc>
      </w:tr>
      <w:tr w:rsidR="00BB5C91" w:rsidRPr="0045695E" w14:paraId="68267FFE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23F17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22-40831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B436D" w14:textId="77777777" w:rsidR="00BB5C91" w:rsidRPr="00A60A20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0A20">
              <w:rPr>
                <w:rFonts w:ascii="Times New Roman" w:hAnsi="Times New Roman" w:cs="Times New Roman"/>
                <w:szCs w:val="22"/>
              </w:rPr>
              <w:t>Schedule A - Working Group Secretariat</w:t>
            </w:r>
          </w:p>
        </w:tc>
      </w:tr>
      <w:tr w:rsidR="00BB5C91" w:rsidRPr="0045695E" w14:paraId="6AA26A59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9137C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22-43006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D3836" w14:textId="77777777" w:rsidR="00BB5C91" w:rsidRPr="00A60A20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0A20">
              <w:rPr>
                <w:rFonts w:ascii="Times New Roman" w:hAnsi="Times New Roman" w:cs="Times New Roman"/>
                <w:szCs w:val="22"/>
              </w:rPr>
              <w:t>Schedule A WG - 23.02.XX Education</w:t>
            </w:r>
          </w:p>
        </w:tc>
      </w:tr>
      <w:tr w:rsidR="00BB5C91" w:rsidRPr="0045695E" w14:paraId="40956FD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C68C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22-40816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BF07C" w14:textId="77777777" w:rsidR="00BB5C91" w:rsidRPr="00A60A20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0A20">
              <w:rPr>
                <w:rFonts w:ascii="Times New Roman" w:hAnsi="Times New Roman" w:cs="Times New Roman"/>
                <w:szCs w:val="22"/>
              </w:rPr>
              <w:t>Schedule A WG - 22.08.17</w:t>
            </w:r>
          </w:p>
        </w:tc>
      </w:tr>
      <w:tr w:rsidR="00BB5C91" w:rsidRPr="0045695E" w14:paraId="7F1EEEB1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00D5B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22-41249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D20C4" w14:textId="77777777" w:rsidR="00BB5C91" w:rsidRPr="00A60A20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0A20">
              <w:rPr>
                <w:rFonts w:ascii="Times New Roman" w:hAnsi="Times New Roman" w:cs="Times New Roman"/>
                <w:szCs w:val="22"/>
              </w:rPr>
              <w:t>Meetings with NMHC</w:t>
            </w:r>
          </w:p>
        </w:tc>
      </w:tr>
      <w:tr w:rsidR="00BB5C91" w:rsidRPr="0045695E" w14:paraId="0C927B4A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074B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22-38192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C9FFE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Legislation</w:t>
            </w:r>
          </w:p>
        </w:tc>
      </w:tr>
      <w:tr w:rsidR="00BB5C91" w:rsidRPr="0045695E" w14:paraId="25F3EE54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07935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22-38191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6D05A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18. Regulation Harmonisation</w:t>
            </w:r>
          </w:p>
        </w:tc>
      </w:tr>
      <w:tr w:rsidR="00BB5C91" w:rsidRPr="0045695E" w14:paraId="65F7595D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AD9FE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22-27462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9B812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13. Other Letters and Correspondence (Non-PM)</w:t>
            </w:r>
          </w:p>
        </w:tc>
      </w:tr>
      <w:tr w:rsidR="00BB5C91" w:rsidRPr="0045695E" w14:paraId="7D8EEBAF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C21EB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22-38143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E2C1C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17. Residential Care</w:t>
            </w:r>
          </w:p>
        </w:tc>
      </w:tr>
      <w:tr w:rsidR="00BB5C91" w:rsidRPr="0045695E" w14:paraId="69BFFB2B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49DA5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22-31263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0BF19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15. Market and Prudential Reform</w:t>
            </w:r>
          </w:p>
        </w:tc>
      </w:tr>
      <w:tr w:rsidR="00BB5C91" w:rsidRPr="0045695E" w14:paraId="7646652E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39FB4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22-23929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27243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11. Executive Briefings</w:t>
            </w:r>
          </w:p>
        </w:tc>
      </w:tr>
      <w:tr w:rsidR="00BB5C91" w:rsidRPr="0045695E" w14:paraId="1F11C09F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484AF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22-38142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2E181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16. Workforce</w:t>
            </w:r>
          </w:p>
        </w:tc>
      </w:tr>
      <w:tr w:rsidR="00BB5C91" w:rsidRPr="0045695E" w14:paraId="3E9F5187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7546E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22-27716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AA13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14. General Advice</w:t>
            </w:r>
          </w:p>
        </w:tc>
      </w:tr>
      <w:tr w:rsidR="00BB5C91" w:rsidRPr="0045695E" w14:paraId="34FDB403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76B7C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22-33421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31372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B3 IDC</w:t>
            </w:r>
          </w:p>
        </w:tc>
      </w:tr>
      <w:tr w:rsidR="00BB5C91" w:rsidRPr="0045695E" w14:paraId="0E15846D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B3E4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22-41229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F707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color w:val="000000"/>
                <w:szCs w:val="22"/>
              </w:rPr>
              <w:t>2023-24 May Budget</w:t>
            </w:r>
          </w:p>
        </w:tc>
      </w:tr>
    </w:tbl>
    <w:p w14:paraId="6A860041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66" w:name="_Toc77857515"/>
      <w:bookmarkStart w:id="67" w:name="_Toc112223138"/>
      <w:bookmarkStart w:id="68" w:name="_Toc127359504"/>
      <w:bookmarkEnd w:id="66"/>
      <w:r w:rsidRPr="00BB5C91">
        <w:rPr>
          <w:rFonts w:ascii="Times New Roman" w:hAnsi="Times New Roman"/>
          <w:b w:val="0"/>
          <w:color w:val="auto"/>
          <w:sz w:val="28"/>
          <w:szCs w:val="28"/>
        </w:rPr>
        <w:lastRenderedPageBreak/>
        <w:t>Commonwealth State Relations</w:t>
      </w:r>
      <w:bookmarkEnd w:id="67"/>
      <w:bookmarkEnd w:id="68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5F57C586" w14:textId="77777777" w:rsidTr="00EA0577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31C4BE14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63BCDC2E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01A9815B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18656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22-41750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B7737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Budget 23-24 Information</w:t>
            </w:r>
          </w:p>
        </w:tc>
      </w:tr>
      <w:tr w:rsidR="00BB5C91" w:rsidRPr="0045695E" w14:paraId="4264831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423A6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22-25800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87BDD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Week 1807</w:t>
            </w:r>
          </w:p>
        </w:tc>
      </w:tr>
      <w:tr w:rsidR="00BB5C91" w:rsidRPr="0045695E" w14:paraId="51B2CDB2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5A681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22-41316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16F97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2023 Meetings</w:t>
            </w:r>
          </w:p>
        </w:tc>
      </w:tr>
      <w:tr w:rsidR="00BB5C91" w:rsidRPr="0045695E" w14:paraId="0114501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9F756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22-25164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277A1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Social Policy</w:t>
            </w:r>
          </w:p>
        </w:tc>
      </w:tr>
      <w:tr w:rsidR="00BB5C91" w:rsidRPr="0045695E" w14:paraId="22E3CA21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0DB06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22-39908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F1ACB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DFAT</w:t>
            </w:r>
          </w:p>
        </w:tc>
      </w:tr>
      <w:tr w:rsidR="00BB5C91" w:rsidRPr="0045695E" w14:paraId="2DA8C43A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E2031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22-39223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5C739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SCOT</w:t>
            </w:r>
          </w:p>
        </w:tc>
      </w:tr>
      <w:tr w:rsidR="00BB5C91" w:rsidRPr="0045695E" w14:paraId="5248814C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BBD6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22-31813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EE79E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DCCEEW</w:t>
            </w:r>
          </w:p>
        </w:tc>
      </w:tr>
      <w:tr w:rsidR="00BB5C91" w:rsidRPr="0045695E" w14:paraId="2609178D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525D6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22-26269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96BCA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ERC Comeback</w:t>
            </w:r>
          </w:p>
        </w:tc>
      </w:tr>
      <w:tr w:rsidR="00BB5C91" w:rsidRPr="0045695E" w14:paraId="18FA0924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936BE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22-39909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5EB8B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AGD</w:t>
            </w:r>
          </w:p>
        </w:tc>
      </w:tr>
      <w:tr w:rsidR="00BB5C91" w:rsidRPr="0045695E" w14:paraId="7AAB22EC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D7528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22-34737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5986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DITRDCA</w:t>
            </w:r>
          </w:p>
        </w:tc>
      </w:tr>
      <w:tr w:rsidR="00BB5C91" w:rsidRPr="0045695E" w14:paraId="503B0CDD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7AF40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22-25321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AD2F0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Economic</w:t>
            </w:r>
          </w:p>
        </w:tc>
      </w:tr>
      <w:tr w:rsidR="00BB5C91" w:rsidRPr="0045695E" w14:paraId="3FE0046A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965A9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22-24796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DC309" w14:textId="77777777" w:rsidR="00BB5C91" w:rsidRPr="009935BC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5BC">
              <w:rPr>
                <w:rFonts w:ascii="Times New Roman" w:hAnsi="Times New Roman" w:cs="Times New Roman"/>
                <w:szCs w:val="22"/>
              </w:rPr>
              <w:t>State Products</w:t>
            </w:r>
          </w:p>
        </w:tc>
      </w:tr>
    </w:tbl>
    <w:p w14:paraId="10162FAD" w14:textId="77777777" w:rsidR="00BB5C91" w:rsidRPr="0045695E" w:rsidRDefault="00BB5C91" w:rsidP="00BB5C91">
      <w:pPr>
        <w:spacing w:line="240" w:lineRule="auto"/>
        <w:rPr>
          <w:rStyle w:val="FollowedHyperlink"/>
          <w:rFonts w:ascii="Times New Roman" w:eastAsia="SimSun" w:hAnsi="Times New Roman"/>
          <w:bCs/>
        </w:rPr>
      </w:pPr>
    </w:p>
    <w:p w14:paraId="3E2FB92B" w14:textId="77777777" w:rsidR="00BB5C91" w:rsidRPr="00BB5C91" w:rsidRDefault="00BB5C91" w:rsidP="00BB5C91">
      <w:pPr>
        <w:pStyle w:val="Heading2"/>
        <w:rPr>
          <w:rFonts w:ascii="Times New Roman" w:hAnsi="Times New Roman"/>
          <w:b/>
          <w:color w:val="auto"/>
          <w:szCs w:val="36"/>
          <w:u w:val="single"/>
        </w:rPr>
      </w:pPr>
      <w:bookmarkStart w:id="69" w:name="_Toc490665633"/>
      <w:bookmarkStart w:id="70" w:name="_Toc492041640"/>
      <w:bookmarkStart w:id="71" w:name="_Toc112223132"/>
      <w:bookmarkStart w:id="72" w:name="_Toc127359505"/>
      <w:bookmarkEnd w:id="58"/>
      <w:r w:rsidRPr="00BB5C91">
        <w:rPr>
          <w:rFonts w:ascii="Times New Roman" w:hAnsi="Times New Roman"/>
          <w:b/>
          <w:noProof/>
          <w:color w:val="auto"/>
          <w:szCs w:val="36"/>
          <w:u w:val="single"/>
        </w:rPr>
        <w:t>Inter</w:t>
      </w:r>
      <w:bookmarkEnd w:id="59"/>
      <w:bookmarkEnd w:id="69"/>
      <w:bookmarkEnd w:id="70"/>
      <w:r w:rsidRPr="00BB5C91">
        <w:rPr>
          <w:rFonts w:ascii="Times New Roman" w:hAnsi="Times New Roman"/>
          <w:b/>
          <w:noProof/>
          <w:color w:val="auto"/>
          <w:szCs w:val="36"/>
          <w:u w:val="single"/>
        </w:rPr>
        <w:t>national</w:t>
      </w:r>
      <w:bookmarkEnd w:id="71"/>
      <w:bookmarkEnd w:id="72"/>
    </w:p>
    <w:p w14:paraId="47DF7EBD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73" w:name="_Toc490665634"/>
      <w:bookmarkStart w:id="74" w:name="_Toc492041641"/>
      <w:bookmarkStart w:id="75" w:name="_Toc112223133"/>
      <w:bookmarkStart w:id="76" w:name="_Toc127359506"/>
      <w:bookmarkStart w:id="77" w:name="_Toc270595141"/>
      <w:bookmarkEnd w:id="73"/>
      <w:bookmarkEnd w:id="74"/>
      <w:r w:rsidRPr="00BB5C91">
        <w:rPr>
          <w:rFonts w:ascii="Times New Roman" w:hAnsi="Times New Roman"/>
          <w:b w:val="0"/>
          <w:color w:val="auto"/>
          <w:sz w:val="28"/>
          <w:szCs w:val="28"/>
        </w:rPr>
        <w:t>Asia</w:t>
      </w:r>
      <w:bookmarkEnd w:id="75"/>
      <w:bookmarkEnd w:id="76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774DB93D" w14:textId="77777777" w:rsidTr="00EA0577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640DE383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03DE040A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7F77304A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84F8B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22-39764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08766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Cross cutting issues</w:t>
            </w:r>
          </w:p>
        </w:tc>
      </w:tr>
      <w:tr w:rsidR="00BB5C91" w:rsidRPr="0045695E" w14:paraId="68AACF4D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477BA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22-28203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1E353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Bilateral Architecture - Key Documents</w:t>
            </w:r>
          </w:p>
        </w:tc>
      </w:tr>
      <w:tr w:rsidR="00BB5C91" w:rsidRPr="0045695E" w14:paraId="3793474A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A93E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22-37468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C9B6B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</w:rPr>
              <w:t>PM Advice Tracker</w:t>
            </w:r>
          </w:p>
        </w:tc>
      </w:tr>
      <w:tr w:rsidR="00BB5C91" w:rsidRPr="0045695E" w14:paraId="21BF9E8E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BF8C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22-28061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348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</w:rPr>
              <w:t>Common Documents - Southeast Asia</w:t>
            </w:r>
          </w:p>
        </w:tc>
      </w:tr>
      <w:tr w:rsidR="00BB5C91" w:rsidRPr="0045695E" w14:paraId="047CEF82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2688E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22-27979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1E78D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</w:rPr>
              <w:t>PM Engagement - Southeast Asia</w:t>
            </w:r>
          </w:p>
        </w:tc>
      </w:tr>
    </w:tbl>
    <w:p w14:paraId="47FCF530" w14:textId="77777777" w:rsidR="00BB5C91" w:rsidRPr="0045695E" w:rsidRDefault="00BB5C91" w:rsidP="00BB5C91">
      <w:pPr>
        <w:spacing w:line="240" w:lineRule="auto"/>
        <w:jc w:val="right"/>
        <w:rPr>
          <w:rStyle w:val="FollowedHyperlink"/>
          <w:rFonts w:ascii="Times New Roman" w:eastAsia="SimSun" w:hAnsi="Times New Roman"/>
          <w:bCs/>
        </w:rPr>
      </w:pPr>
    </w:p>
    <w:p w14:paraId="4E571DA9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78" w:name="_Toc112223134"/>
      <w:bookmarkStart w:id="79" w:name="_Toc127359507"/>
      <w:r w:rsidRPr="00BB5C91">
        <w:rPr>
          <w:rFonts w:ascii="Times New Roman" w:hAnsi="Times New Roman"/>
          <w:b w:val="0"/>
          <w:color w:val="auto"/>
          <w:sz w:val="28"/>
          <w:szCs w:val="28"/>
        </w:rPr>
        <w:lastRenderedPageBreak/>
        <w:t>Global Interests</w:t>
      </w:r>
      <w:bookmarkEnd w:id="78"/>
      <w:bookmarkEnd w:id="79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3"/>
        <w:gridCol w:w="8256"/>
      </w:tblGrid>
      <w:tr w:rsidR="00BB5C91" w:rsidRPr="0045695E" w14:paraId="4F25A01A" w14:textId="77777777" w:rsidTr="00EA0577">
        <w:trPr>
          <w:cantSplit/>
          <w:tblHeader/>
        </w:trPr>
        <w:tc>
          <w:tcPr>
            <w:tcW w:w="1413" w:type="dxa"/>
            <w:shd w:val="pct10" w:color="auto" w:fill="FFFFFF"/>
          </w:tcPr>
          <w:p w14:paraId="7F19B375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256" w:type="dxa"/>
            <w:shd w:val="pct10" w:color="auto" w:fill="FFFFFF"/>
          </w:tcPr>
          <w:p w14:paraId="18069242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0F4A5F4B" w14:textId="77777777" w:rsidTr="00EA05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BF323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bookmarkStart w:id="80" w:name="_Toc490665635"/>
            <w:bookmarkStart w:id="81" w:name="_Toc492041642"/>
            <w:r w:rsidRPr="0045695E">
              <w:rPr>
                <w:rFonts w:ascii="Times New Roman" w:hAnsi="Times New Roman"/>
                <w:color w:val="000000"/>
              </w:rPr>
              <w:t>22-33842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B82EC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European Union</w:t>
            </w:r>
          </w:p>
        </w:tc>
      </w:tr>
      <w:tr w:rsidR="00BB5C91" w:rsidRPr="0045695E" w14:paraId="26C8DA00" w14:textId="77777777" w:rsidTr="00EA05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685A1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22-40131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152F8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Summit Season November 2022</w:t>
            </w:r>
          </w:p>
        </w:tc>
      </w:tr>
      <w:tr w:rsidR="00BB5C91" w:rsidRPr="0045695E" w14:paraId="7BF769EA" w14:textId="77777777" w:rsidTr="00EA05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FE6AE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22-29776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148ED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Latin America</w:t>
            </w:r>
          </w:p>
        </w:tc>
      </w:tr>
      <w:tr w:rsidR="00BB5C91" w:rsidRPr="0045695E" w14:paraId="346D09C2" w14:textId="77777777" w:rsidTr="00EA05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7213B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22-25222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2AB93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Tax treaties-agreements</w:t>
            </w:r>
          </w:p>
        </w:tc>
      </w:tr>
      <w:tr w:rsidR="00BB5C91" w:rsidRPr="0045695E" w14:paraId="1F014A59" w14:textId="77777777" w:rsidTr="00EA05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C2BEB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22-33277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CB6A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Finland</w:t>
            </w:r>
          </w:p>
        </w:tc>
      </w:tr>
      <w:tr w:rsidR="00BB5C91" w:rsidRPr="0045695E" w14:paraId="02F847BC" w14:textId="77777777" w:rsidTr="00EA05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DEB96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22-27999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39642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Holy See</w:t>
            </w:r>
          </w:p>
        </w:tc>
      </w:tr>
      <w:tr w:rsidR="00BB5C91" w:rsidRPr="0045695E" w14:paraId="796A95EA" w14:textId="77777777" w:rsidTr="00EA05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49E0A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22-36292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F9597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Australian Passports Office</w:t>
            </w:r>
          </w:p>
        </w:tc>
      </w:tr>
      <w:tr w:rsidR="00BB5C91" w:rsidRPr="0045695E" w14:paraId="6A07E99C" w14:textId="77777777" w:rsidTr="00EA05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61B53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22-31839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2EAD6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MIDDLE EAST</w:t>
            </w:r>
          </w:p>
        </w:tc>
      </w:tr>
      <w:tr w:rsidR="00BB5C91" w:rsidRPr="0045695E" w14:paraId="38F3ACC4" w14:textId="77777777" w:rsidTr="00EA05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9E5A8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22-35578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2BA8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FIRST NATIONS FOREIGN POLICY</w:t>
            </w:r>
          </w:p>
        </w:tc>
      </w:tr>
      <w:tr w:rsidR="00BB5C91" w:rsidRPr="0045695E" w14:paraId="26BF83B0" w14:textId="77777777" w:rsidTr="00EA05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7A1C8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22-31841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79E8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CENTRAL ASIA</w:t>
            </w:r>
          </w:p>
        </w:tc>
      </w:tr>
      <w:tr w:rsidR="00BB5C91" w:rsidRPr="0045695E" w14:paraId="51FFC96F" w14:textId="77777777" w:rsidTr="00EA05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BB894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22-35933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4BDBC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Joint Statements (Final)</w:t>
            </w:r>
          </w:p>
        </w:tc>
      </w:tr>
      <w:tr w:rsidR="00BB5C91" w:rsidRPr="0045695E" w14:paraId="3479F675" w14:textId="77777777" w:rsidTr="00EA05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95FE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22-25251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A15FB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2022 - United States</w:t>
            </w:r>
          </w:p>
        </w:tc>
      </w:tr>
      <w:tr w:rsidR="00BB5C91" w:rsidRPr="0045695E" w14:paraId="0EBA08E2" w14:textId="77777777" w:rsidTr="00EA05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0A9CA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22-29119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E8891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2022 - Engagement</w:t>
            </w:r>
          </w:p>
        </w:tc>
      </w:tr>
    </w:tbl>
    <w:p w14:paraId="11F3704A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82" w:name="_Toc112223135"/>
      <w:bookmarkStart w:id="83" w:name="_Toc127359508"/>
      <w:r w:rsidRPr="00BB5C91">
        <w:rPr>
          <w:rFonts w:ascii="Times New Roman" w:hAnsi="Times New Roman"/>
          <w:b w:val="0"/>
          <w:color w:val="auto"/>
          <w:sz w:val="28"/>
          <w:szCs w:val="28"/>
        </w:rPr>
        <w:t>Pacific</w:t>
      </w:r>
      <w:bookmarkEnd w:id="82"/>
      <w:bookmarkEnd w:id="83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72EF6258" w14:textId="77777777" w:rsidTr="00EA0577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43278479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5E11FBA2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3B3BF46B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CCAC5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22-30893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BCAB2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IPER comments - International briefing</w:t>
            </w:r>
          </w:p>
        </w:tc>
      </w:tr>
      <w:tr w:rsidR="00BB5C91" w:rsidRPr="0045695E" w14:paraId="63433224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C7A20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22-31273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5DB85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IPER input - International briefing</w:t>
            </w:r>
          </w:p>
        </w:tc>
      </w:tr>
      <w:tr w:rsidR="00BB5C91" w:rsidRPr="0045695E" w14:paraId="3B4A6B37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76B18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22-41346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42D4C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2023 Sydney Dialogue</w:t>
            </w:r>
          </w:p>
        </w:tc>
      </w:tr>
      <w:tr w:rsidR="00BB5C91" w:rsidRPr="0045695E" w14:paraId="3C0806ED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FF613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22-31467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FF71D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PRAG</w:t>
            </w:r>
          </w:p>
        </w:tc>
      </w:tr>
      <w:tr w:rsidR="00BB5C91" w:rsidRPr="0045695E" w14:paraId="3E8EB39E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E8173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22-30806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8D9F7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IEPG</w:t>
            </w:r>
          </w:p>
        </w:tc>
      </w:tr>
      <w:tr w:rsidR="00BB5C91" w:rsidRPr="0045695E" w14:paraId="3EFB2B4A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D9AE8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22-43739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55F9" w14:textId="77777777" w:rsidR="00BB5C91" w:rsidRPr="005E6D3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5E6D31">
              <w:rPr>
                <w:rFonts w:ascii="Times New Roman" w:hAnsi="Times New Roman"/>
              </w:rPr>
              <w:t>Quad</w:t>
            </w:r>
          </w:p>
        </w:tc>
      </w:tr>
      <w:tr w:rsidR="00BB5C91" w:rsidRPr="0045695E" w14:paraId="11D59AAB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9D0F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22-37390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E26DB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Briefing Summit Season 2022</w:t>
            </w:r>
          </w:p>
        </w:tc>
      </w:tr>
      <w:tr w:rsidR="00BB5C91" w:rsidRPr="0045695E" w14:paraId="73E3CE82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B5661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22-36519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DB349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Senate Estimates</w:t>
            </w:r>
          </w:p>
        </w:tc>
      </w:tr>
      <w:tr w:rsidR="00BB5C91" w:rsidRPr="0045695E" w14:paraId="76B04AB0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64D03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22-33303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52244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Queen Elizabeth Funeral</w:t>
            </w:r>
          </w:p>
        </w:tc>
      </w:tr>
      <w:tr w:rsidR="00BB5C91" w:rsidRPr="0045695E" w14:paraId="66E7943B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E46C9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22-33294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E68CE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Queen's funeral</w:t>
            </w:r>
          </w:p>
        </w:tc>
      </w:tr>
      <w:tr w:rsidR="00BB5C91" w:rsidRPr="0045695E" w14:paraId="3C9EABE7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7CC4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lastRenderedPageBreak/>
              <w:t>22-44590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432B" w14:textId="77777777" w:rsidR="00BB5C91" w:rsidRPr="00B65252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B65252">
              <w:rPr>
                <w:rFonts w:ascii="Times New Roman" w:hAnsi="Times New Roman"/>
              </w:rPr>
              <w:t>IPER Notebook</w:t>
            </w:r>
          </w:p>
        </w:tc>
      </w:tr>
      <w:tr w:rsidR="00BB5C91" w:rsidRPr="0045695E" w14:paraId="0304117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58A3F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22-36519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57BF" w14:textId="77777777" w:rsidR="00BB5C91" w:rsidRPr="00B65252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B65252">
              <w:rPr>
                <w:rFonts w:ascii="Times New Roman" w:hAnsi="Times New Roman"/>
              </w:rPr>
              <w:t>Senate Estimates</w:t>
            </w:r>
          </w:p>
        </w:tc>
      </w:tr>
      <w:tr w:rsidR="00BB5C91" w:rsidRPr="0045695E" w14:paraId="7ED5703B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E6B87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22-33303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FF277" w14:textId="77777777" w:rsidR="00BB5C91" w:rsidRPr="00B65252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B65252">
              <w:rPr>
                <w:rFonts w:ascii="Times New Roman" w:hAnsi="Times New Roman"/>
              </w:rPr>
              <w:t>Queen Elizabeth Funeral</w:t>
            </w:r>
          </w:p>
        </w:tc>
      </w:tr>
      <w:tr w:rsidR="00BB5C91" w:rsidRPr="0045695E" w14:paraId="2E5C92C7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F7FB2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45695E">
              <w:rPr>
                <w:rFonts w:ascii="Times New Roman" w:hAnsi="Times New Roman"/>
                <w:color w:val="000000"/>
              </w:rPr>
              <w:t>22-44590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2A54E" w14:textId="77777777" w:rsidR="00BB5C91" w:rsidRPr="00B65252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B65252">
              <w:rPr>
                <w:rFonts w:ascii="Times New Roman" w:hAnsi="Times New Roman"/>
              </w:rPr>
              <w:t>IPER Notebook</w:t>
            </w:r>
          </w:p>
        </w:tc>
      </w:tr>
      <w:bookmarkEnd w:id="80"/>
      <w:bookmarkEnd w:id="81"/>
    </w:tbl>
    <w:p w14:paraId="3077B648" w14:textId="77777777" w:rsidR="00BB5C91" w:rsidRPr="0045695E" w:rsidRDefault="00BB5C91" w:rsidP="00BB5C91">
      <w:pPr>
        <w:spacing w:line="240" w:lineRule="auto"/>
        <w:rPr>
          <w:rStyle w:val="FollowedHyperlink"/>
          <w:rFonts w:ascii="Times New Roman" w:eastAsia="SimSun" w:hAnsi="Times New Roman"/>
          <w:bCs/>
        </w:rPr>
      </w:pPr>
    </w:p>
    <w:p w14:paraId="7B98C7C3" w14:textId="77777777" w:rsidR="00BB5C91" w:rsidRPr="00BB5C91" w:rsidRDefault="00BB5C91" w:rsidP="00BB5C91">
      <w:pPr>
        <w:pStyle w:val="Heading2"/>
        <w:rPr>
          <w:rFonts w:ascii="Times New Roman" w:hAnsi="Times New Roman"/>
          <w:b/>
          <w:color w:val="auto"/>
          <w:szCs w:val="36"/>
          <w:u w:val="single"/>
        </w:rPr>
      </w:pPr>
      <w:bookmarkStart w:id="84" w:name="_Toc490665636"/>
      <w:bookmarkStart w:id="85" w:name="_Toc492041643"/>
      <w:bookmarkStart w:id="86" w:name="_Toc490665637"/>
      <w:bookmarkStart w:id="87" w:name="_Toc492041644"/>
      <w:bookmarkStart w:id="88" w:name="_Toc112223141"/>
      <w:bookmarkStart w:id="89" w:name="_Toc127359509"/>
      <w:bookmarkStart w:id="90" w:name="_Toc270595151"/>
      <w:bookmarkEnd w:id="77"/>
      <w:bookmarkEnd w:id="84"/>
      <w:bookmarkEnd w:id="85"/>
      <w:r w:rsidRPr="00BB5C91">
        <w:rPr>
          <w:rFonts w:ascii="Times New Roman" w:hAnsi="Times New Roman"/>
          <w:b/>
          <w:color w:val="auto"/>
          <w:szCs w:val="36"/>
          <w:u w:val="single"/>
        </w:rPr>
        <w:t>Ministerial Support</w:t>
      </w:r>
      <w:bookmarkEnd w:id="86"/>
      <w:bookmarkEnd w:id="87"/>
      <w:bookmarkEnd w:id="88"/>
      <w:bookmarkEnd w:id="89"/>
      <w:r w:rsidRPr="00BB5C91">
        <w:rPr>
          <w:rFonts w:ascii="Times New Roman" w:hAnsi="Times New Roman"/>
          <w:b/>
          <w:color w:val="auto"/>
          <w:szCs w:val="36"/>
          <w:u w:val="single"/>
        </w:rPr>
        <w:t xml:space="preserve"> </w:t>
      </w:r>
    </w:p>
    <w:p w14:paraId="2F347B5A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91" w:name="_Toc270595142"/>
      <w:bookmarkStart w:id="92" w:name="_Toc490665638"/>
      <w:bookmarkStart w:id="93" w:name="_Toc492041645"/>
      <w:bookmarkStart w:id="94" w:name="_Toc112223142"/>
      <w:bookmarkStart w:id="95" w:name="_Toc127359510"/>
      <w:bookmarkStart w:id="96" w:name="_Toc490665639"/>
      <w:bookmarkStart w:id="97" w:name="_Toc492041646"/>
      <w:bookmarkEnd w:id="91"/>
      <w:bookmarkEnd w:id="92"/>
      <w:bookmarkEnd w:id="93"/>
      <w:r w:rsidRPr="00BB5C91">
        <w:rPr>
          <w:rFonts w:ascii="Times New Roman" w:hAnsi="Times New Roman"/>
          <w:b w:val="0"/>
          <w:color w:val="auto"/>
          <w:sz w:val="28"/>
          <w:szCs w:val="28"/>
        </w:rPr>
        <w:t>Communications</w:t>
      </w:r>
      <w:bookmarkEnd w:id="94"/>
      <w:bookmarkEnd w:id="95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121F7A30" w14:textId="77777777" w:rsidTr="00EA0577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0B6CFAC0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6EDC3D10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42397833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F4227" w14:textId="77777777" w:rsidR="00BB5C91" w:rsidRPr="00C603B3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C603B3">
              <w:rPr>
                <w:rFonts w:ascii="Times New Roman" w:hAnsi="Times New Roman"/>
                <w:color w:val="000000"/>
              </w:rPr>
              <w:t>22-26795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9AD47" w14:textId="77777777" w:rsidR="00BB5C91" w:rsidRPr="00C603B3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C603B3">
              <w:rPr>
                <w:rFonts w:ascii="Times New Roman" w:hAnsi="Times New Roman"/>
                <w:color w:val="000000"/>
              </w:rPr>
              <w:t>Youpla</w:t>
            </w:r>
            <w:proofErr w:type="spellEnd"/>
            <w:r w:rsidRPr="00C603B3">
              <w:rPr>
                <w:rFonts w:ascii="Times New Roman" w:hAnsi="Times New Roman"/>
                <w:color w:val="000000"/>
              </w:rPr>
              <w:t xml:space="preserve"> Group</w:t>
            </w:r>
          </w:p>
        </w:tc>
      </w:tr>
    </w:tbl>
    <w:p w14:paraId="31C51C96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98" w:name="_Toc112223144"/>
      <w:bookmarkStart w:id="99" w:name="_Toc127359511"/>
      <w:r w:rsidRPr="00BB5C91">
        <w:rPr>
          <w:rFonts w:ascii="Times New Roman" w:hAnsi="Times New Roman"/>
          <w:b w:val="0"/>
          <w:color w:val="auto"/>
          <w:sz w:val="28"/>
          <w:szCs w:val="28"/>
        </w:rPr>
        <w:t>Ministerial and Parliamentary Support</w:t>
      </w:r>
      <w:bookmarkEnd w:id="98"/>
      <w:bookmarkEnd w:id="99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31B81C44" w14:textId="77777777" w:rsidTr="00EA0577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71E67B15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320CD79B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18CEE453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3710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22-46745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6343" w14:textId="77777777" w:rsidR="00BB5C91" w:rsidRPr="0045695E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XXX Transition </w:t>
            </w:r>
          </w:p>
        </w:tc>
      </w:tr>
    </w:tbl>
    <w:p w14:paraId="5419F59B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100" w:name="_Toc112223145"/>
      <w:bookmarkStart w:id="101" w:name="_Toc127359512"/>
      <w:r w:rsidRPr="00BB5C91">
        <w:rPr>
          <w:rFonts w:ascii="Times New Roman" w:hAnsi="Times New Roman"/>
          <w:b w:val="0"/>
          <w:color w:val="auto"/>
          <w:sz w:val="28"/>
          <w:szCs w:val="28"/>
        </w:rPr>
        <w:t>Protocol and International Visits</w:t>
      </w:r>
      <w:bookmarkEnd w:id="100"/>
      <w:bookmarkEnd w:id="101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10CB6447" w14:textId="77777777" w:rsidTr="00EA0577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02F010A8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4EBBAC3C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3174BF3C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2A02D" w14:textId="77777777" w:rsidR="00BB5C91" w:rsidRPr="00C603B3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C603B3">
              <w:rPr>
                <w:rFonts w:ascii="Times New Roman" w:hAnsi="Times New Roman"/>
                <w:color w:val="000000"/>
              </w:rPr>
              <w:t>22-43100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7DAE1" w14:textId="77777777" w:rsidR="00BB5C91" w:rsidRPr="00C603B3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C603B3">
              <w:rPr>
                <w:rFonts w:ascii="Times New Roman" w:hAnsi="Times New Roman"/>
                <w:color w:val="000000"/>
              </w:rPr>
              <w:t>Prime Minister's Christmas Reception - 2022</w:t>
            </w:r>
          </w:p>
        </w:tc>
      </w:tr>
      <w:tr w:rsidR="00BB5C91" w:rsidRPr="0045695E" w14:paraId="69F281BA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91DF0" w14:textId="77777777" w:rsidR="00BB5C91" w:rsidRPr="00C603B3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C603B3">
              <w:rPr>
                <w:rFonts w:ascii="Times New Roman" w:hAnsi="Times New Roman"/>
                <w:color w:val="000000"/>
              </w:rPr>
              <w:t>22-33360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626B" w14:textId="77777777" w:rsidR="00BB5C91" w:rsidRPr="00C603B3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C603B3">
              <w:rPr>
                <w:rFonts w:ascii="Times New Roman" w:hAnsi="Times New Roman"/>
                <w:color w:val="000000"/>
              </w:rPr>
              <w:t>Commonwealth Diplomatic Corps Reception to mark the passing of Her Majesty Queen Elizabeth II - 2022</w:t>
            </w:r>
          </w:p>
        </w:tc>
      </w:tr>
      <w:tr w:rsidR="00BB5C91" w:rsidRPr="0045695E" w14:paraId="0852D8BE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7BB21" w14:textId="77777777" w:rsidR="00BB5C91" w:rsidRPr="00C603B3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C603B3">
              <w:rPr>
                <w:rFonts w:ascii="Times New Roman" w:hAnsi="Times New Roman"/>
                <w:color w:val="000000"/>
              </w:rPr>
              <w:t>22-40619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28C73" w14:textId="77777777" w:rsidR="00BB5C91" w:rsidRPr="00C603B3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C603B3">
              <w:rPr>
                <w:rFonts w:ascii="Times New Roman" w:hAnsi="Times New Roman"/>
                <w:color w:val="000000"/>
              </w:rPr>
              <w:t>National Cabinet - December 2022 - Sydney - CANCELLED</w:t>
            </w:r>
          </w:p>
        </w:tc>
      </w:tr>
      <w:tr w:rsidR="00BB5C91" w:rsidRPr="0045695E" w14:paraId="148A9CA2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B701" w14:textId="77777777" w:rsidR="00BB5C91" w:rsidRPr="00C603B3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C603B3">
              <w:rPr>
                <w:rFonts w:ascii="Times New Roman" w:hAnsi="Times New Roman"/>
                <w:color w:val="000000"/>
              </w:rPr>
              <w:t>22-29712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69FBA" w14:textId="77777777" w:rsidR="00BB5C91" w:rsidRPr="00C603B3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C603B3">
              <w:rPr>
                <w:rFonts w:ascii="Times New Roman" w:hAnsi="Times New Roman"/>
                <w:color w:val="000000"/>
              </w:rPr>
              <w:t>National Cabinet - September 2022 - Canberra</w:t>
            </w:r>
          </w:p>
        </w:tc>
      </w:tr>
      <w:tr w:rsidR="00BB5C91" w:rsidRPr="0045695E" w14:paraId="5D13D2BB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7A248" w14:textId="77777777" w:rsidR="00BB5C91" w:rsidRPr="00C603B3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C603B3">
              <w:rPr>
                <w:rFonts w:ascii="Times New Roman" w:hAnsi="Times New Roman"/>
                <w:color w:val="000000"/>
              </w:rPr>
              <w:t>22-27958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7D2C" w14:textId="77777777" w:rsidR="00BB5C91" w:rsidRPr="00C603B3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C603B3">
              <w:rPr>
                <w:rFonts w:ascii="Times New Roman" w:hAnsi="Times New Roman"/>
                <w:color w:val="000000"/>
              </w:rPr>
              <w:t>PM's XI 2022 Match November</w:t>
            </w:r>
          </w:p>
        </w:tc>
      </w:tr>
      <w:tr w:rsidR="00BB5C91" w:rsidRPr="0045695E" w14:paraId="063C83D4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8304A" w14:textId="77777777" w:rsidR="00BB5C91" w:rsidRPr="00C603B3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C603B3">
              <w:rPr>
                <w:rFonts w:ascii="Times New Roman" w:hAnsi="Times New Roman"/>
                <w:color w:val="000000"/>
              </w:rPr>
              <w:t>22-44601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17759" w14:textId="77777777" w:rsidR="00BB5C91" w:rsidRPr="00C603B3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C603B3">
              <w:rPr>
                <w:rFonts w:ascii="Times New Roman" w:hAnsi="Times New Roman"/>
                <w:color w:val="000000"/>
              </w:rPr>
              <w:t>Australian of the Year Finalist Morning Tea - 2023</w:t>
            </w:r>
          </w:p>
        </w:tc>
      </w:tr>
      <w:tr w:rsidR="00BB5C91" w:rsidRPr="0045695E" w14:paraId="4B6CC62B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9FE1B" w14:textId="77777777" w:rsidR="00BB5C91" w:rsidRPr="00C603B3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C603B3">
              <w:rPr>
                <w:rFonts w:ascii="Times New Roman" w:hAnsi="Times New Roman"/>
                <w:color w:val="000000"/>
              </w:rPr>
              <w:t>22-46291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64472" w14:textId="77777777" w:rsidR="00BB5C91" w:rsidRPr="00C603B3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C603B3">
              <w:rPr>
                <w:rFonts w:ascii="Times New Roman" w:hAnsi="Times New Roman"/>
                <w:color w:val="000000"/>
              </w:rPr>
              <w:t>National Cabinet- February 2023</w:t>
            </w:r>
          </w:p>
        </w:tc>
      </w:tr>
      <w:tr w:rsidR="00BB5C91" w:rsidRPr="0045695E" w14:paraId="4A54325C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B4A05" w14:textId="77777777" w:rsidR="00BB5C91" w:rsidRPr="00C603B3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C603B3">
              <w:rPr>
                <w:rFonts w:ascii="Times New Roman" w:hAnsi="Times New Roman"/>
                <w:color w:val="000000"/>
              </w:rPr>
              <w:t>22-45333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78F6" w14:textId="77777777" w:rsidR="00BB5C91" w:rsidRPr="00C603B3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C603B3">
              <w:rPr>
                <w:rFonts w:ascii="Times New Roman" w:hAnsi="Times New Roman"/>
                <w:color w:val="000000"/>
              </w:rPr>
              <w:t>National Cabinet First Minister and Secretary Dinners</w:t>
            </w:r>
          </w:p>
        </w:tc>
      </w:tr>
      <w:tr w:rsidR="00BB5C91" w:rsidRPr="0045695E" w14:paraId="769E9191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C7B8" w14:textId="77777777" w:rsidR="00BB5C91" w:rsidRPr="00C603B3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03B3">
              <w:rPr>
                <w:rFonts w:ascii="Times New Roman" w:hAnsi="Times New Roman"/>
                <w:color w:val="000000"/>
              </w:rPr>
              <w:t>22-46661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69E95" w14:textId="77777777" w:rsidR="00BB5C91" w:rsidRPr="00C603B3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03B3">
              <w:rPr>
                <w:rFonts w:ascii="Times New Roman" w:hAnsi="Times New Roman"/>
                <w:color w:val="000000"/>
              </w:rPr>
              <w:t>Private Transit Visits 2023</w:t>
            </w:r>
          </w:p>
        </w:tc>
      </w:tr>
    </w:tbl>
    <w:p w14:paraId="3C4366E8" w14:textId="77777777" w:rsidR="00BB5C91" w:rsidRPr="00BB5C91" w:rsidRDefault="00BB5C91" w:rsidP="00BB5C91">
      <w:pPr>
        <w:pStyle w:val="Heading2"/>
        <w:rPr>
          <w:rFonts w:ascii="Times New Roman" w:hAnsi="Times New Roman"/>
          <w:b/>
          <w:color w:val="auto"/>
          <w:szCs w:val="36"/>
          <w:u w:val="single"/>
        </w:rPr>
      </w:pPr>
      <w:bookmarkStart w:id="102" w:name="_Toc112223146"/>
      <w:bookmarkStart w:id="103" w:name="_Toc127359513"/>
      <w:r w:rsidRPr="00BB5C91">
        <w:rPr>
          <w:rFonts w:ascii="Times New Roman" w:hAnsi="Times New Roman"/>
          <w:b/>
          <w:color w:val="auto"/>
          <w:szCs w:val="36"/>
          <w:u w:val="single"/>
        </w:rPr>
        <w:lastRenderedPageBreak/>
        <w:t>National Security</w:t>
      </w:r>
      <w:bookmarkEnd w:id="96"/>
      <w:bookmarkEnd w:id="97"/>
      <w:bookmarkEnd w:id="102"/>
      <w:bookmarkEnd w:id="103"/>
      <w:r w:rsidRPr="00BB5C91">
        <w:rPr>
          <w:rFonts w:ascii="Times New Roman" w:hAnsi="Times New Roman"/>
          <w:b/>
          <w:color w:val="auto"/>
          <w:szCs w:val="36"/>
          <w:u w:val="single"/>
        </w:rPr>
        <w:t xml:space="preserve"> </w:t>
      </w:r>
    </w:p>
    <w:p w14:paraId="00CF963F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104" w:name="_Toc112223147"/>
      <w:bookmarkStart w:id="105" w:name="_Toc127359514"/>
      <w:r w:rsidRPr="00BB5C91">
        <w:rPr>
          <w:rFonts w:ascii="Times New Roman" w:hAnsi="Times New Roman"/>
          <w:b w:val="0"/>
          <w:color w:val="auto"/>
          <w:sz w:val="28"/>
          <w:szCs w:val="28"/>
        </w:rPr>
        <w:t>Defence</w:t>
      </w:r>
      <w:bookmarkEnd w:id="104"/>
      <w:r w:rsidRPr="00BB5C91">
        <w:rPr>
          <w:rFonts w:ascii="Times New Roman" w:hAnsi="Times New Roman"/>
          <w:b w:val="0"/>
          <w:color w:val="auto"/>
          <w:sz w:val="28"/>
          <w:szCs w:val="28"/>
        </w:rPr>
        <w:t xml:space="preserve"> and Intelligence</w:t>
      </w:r>
      <w:bookmarkEnd w:id="105"/>
      <w:r w:rsidRPr="00BB5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B5C91" w:rsidRPr="0045695E" w14:paraId="27356077" w14:textId="77777777" w:rsidTr="00EA0577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36C398B3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8C5CC25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4A0F1C58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723FE" w14:textId="77777777" w:rsidR="00BB5C91" w:rsidRPr="00817C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817CA1">
              <w:rPr>
                <w:rFonts w:ascii="Times New Roman" w:hAnsi="Times New Roman"/>
                <w:color w:val="000000"/>
              </w:rPr>
              <w:t>22-40331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DCA768" w14:textId="77777777" w:rsidR="00BB5C91" w:rsidRPr="00817C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17CA1">
              <w:rPr>
                <w:rFonts w:ascii="Times New Roman" w:hAnsi="Times New Roman"/>
                <w:color w:val="000000"/>
              </w:rPr>
              <w:t>Corro</w:t>
            </w:r>
            <w:proofErr w:type="spellEnd"/>
          </w:p>
        </w:tc>
      </w:tr>
      <w:tr w:rsidR="00BB5C91" w:rsidRPr="0045695E" w14:paraId="462D2D5F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F3476" w14:textId="77777777" w:rsidR="00BB5C91" w:rsidRPr="00817C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817CA1">
              <w:rPr>
                <w:rFonts w:ascii="Times New Roman" w:hAnsi="Times New Roman"/>
                <w:color w:val="000000"/>
              </w:rPr>
              <w:t>22-46636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4C5A34" w14:textId="77777777" w:rsidR="00BB5C91" w:rsidRPr="00817C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817CA1">
              <w:rPr>
                <w:rFonts w:ascii="Times New Roman" w:hAnsi="Times New Roman"/>
                <w:color w:val="000000"/>
              </w:rPr>
              <w:t>Australia - New Zealand National Security Dialogue 2023</w:t>
            </w:r>
          </w:p>
        </w:tc>
      </w:tr>
      <w:tr w:rsidR="00BB5C91" w:rsidRPr="0045695E" w14:paraId="47D88D9F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325CFF" w14:textId="77777777" w:rsidR="00BB5C91" w:rsidRPr="00817C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817CA1">
              <w:rPr>
                <w:rFonts w:ascii="Times New Roman" w:hAnsi="Times New Roman"/>
                <w:color w:val="000000"/>
              </w:rPr>
              <w:t>22-46847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6780D" w14:textId="77777777" w:rsidR="00BB5C91" w:rsidRPr="00817C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817CA1">
              <w:rPr>
                <w:rFonts w:ascii="Times New Roman" w:hAnsi="Times New Roman"/>
                <w:color w:val="000000"/>
              </w:rPr>
              <w:t>Resourcing Interdepartmental Committee</w:t>
            </w:r>
          </w:p>
        </w:tc>
      </w:tr>
      <w:tr w:rsidR="00BB5C91" w:rsidRPr="0045695E" w14:paraId="6C49CB6B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DF330" w14:textId="77777777" w:rsidR="00BB5C91" w:rsidRPr="00817C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817CA1">
              <w:rPr>
                <w:rFonts w:ascii="Times New Roman" w:hAnsi="Times New Roman"/>
                <w:color w:val="000000"/>
              </w:rPr>
              <w:t>22-46300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75DE3" w14:textId="77777777" w:rsidR="00BB5C91" w:rsidRPr="00817C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817CA1">
              <w:rPr>
                <w:rFonts w:ascii="Times New Roman" w:hAnsi="Times New Roman"/>
              </w:rPr>
              <w:t>Nuclear Powered Submarine Task Force</w:t>
            </w:r>
            <w:r w:rsidRPr="00817CA1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</w:tbl>
    <w:p w14:paraId="660DAEAC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106" w:name="_Toc112223149"/>
      <w:bookmarkStart w:id="107" w:name="_Toc127359515"/>
      <w:r w:rsidRPr="00BB5C91">
        <w:rPr>
          <w:rFonts w:ascii="Times New Roman" w:hAnsi="Times New Roman"/>
          <w:b w:val="0"/>
          <w:color w:val="auto"/>
          <w:sz w:val="28"/>
          <w:szCs w:val="28"/>
        </w:rPr>
        <w:t>Domestic Security</w:t>
      </w:r>
      <w:bookmarkEnd w:id="106"/>
      <w:bookmarkEnd w:id="107"/>
      <w:r w:rsidRPr="00BB5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B5C91" w:rsidRPr="0045695E" w14:paraId="065BC73D" w14:textId="77777777" w:rsidTr="00EA0577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35F2DE6B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414B71DB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6F1F8DBD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F71920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22-41835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8B894F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Cyber Strategy 2023</w:t>
            </w:r>
          </w:p>
        </w:tc>
      </w:tr>
      <w:tr w:rsidR="00BB5C91" w:rsidRPr="0045695E" w14:paraId="17A868AA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D7709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22-43513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1C52FC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NSC</w:t>
            </w:r>
          </w:p>
        </w:tc>
      </w:tr>
      <w:tr w:rsidR="00BB5C91" w:rsidRPr="0045695E" w14:paraId="6FE6EBFA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3F070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22-23694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EBD8BF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International Engagement</w:t>
            </w:r>
          </w:p>
        </w:tc>
      </w:tr>
      <w:tr w:rsidR="00BB5C91" w:rsidRPr="0045695E" w14:paraId="1615538B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F7D8CC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22-42399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44D111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International fora and committees</w:t>
            </w:r>
          </w:p>
        </w:tc>
      </w:tr>
      <w:tr w:rsidR="00BB5C91" w:rsidRPr="0045695E" w14:paraId="20D52C1A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32B138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22-42398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5943F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Government fora and committees</w:t>
            </w:r>
          </w:p>
        </w:tc>
      </w:tr>
      <w:tr w:rsidR="00BB5C91" w:rsidRPr="0045695E" w14:paraId="44470E9C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9949F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22-42361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773EC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HRTO (High Risk Terrorist Offenders)</w:t>
            </w:r>
          </w:p>
        </w:tc>
      </w:tr>
      <w:tr w:rsidR="00BB5C91" w:rsidRPr="0045695E" w14:paraId="1B6717F1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84365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22-42365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0E79E4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Mandatory Data Retention Regime (TIA Act)</w:t>
            </w:r>
          </w:p>
        </w:tc>
      </w:tr>
      <w:tr w:rsidR="00BB5C91" w:rsidRPr="0045695E" w14:paraId="529D45DB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0E328B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22-42362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B5EEF8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Terrorist Offenders</w:t>
            </w:r>
          </w:p>
        </w:tc>
      </w:tr>
      <w:tr w:rsidR="00BB5C91" w:rsidRPr="0045695E" w14:paraId="3A52987F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8DD160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22-43810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A64284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National Terrorism Threat Level</w:t>
            </w:r>
          </w:p>
        </w:tc>
      </w:tr>
      <w:tr w:rsidR="00BB5C91" w:rsidRPr="0045695E" w14:paraId="5EB415A4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1121D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22-42364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108B12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AVTOP (Australian Victim of Terrorism Overseas Payment)</w:t>
            </w:r>
          </w:p>
        </w:tc>
      </w:tr>
      <w:tr w:rsidR="00BB5C91" w:rsidRPr="0045695E" w14:paraId="095F2847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AF2831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22-43648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A5C40F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Meeting with MFAT Officials</w:t>
            </w:r>
          </w:p>
        </w:tc>
      </w:tr>
      <w:tr w:rsidR="00BB5C91" w:rsidRPr="0045695E" w14:paraId="4826C9E1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98E172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22-42360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D87FC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Citizenship Cessation</w:t>
            </w:r>
          </w:p>
        </w:tc>
      </w:tr>
      <w:tr w:rsidR="00BB5C91" w:rsidRPr="0045695E" w14:paraId="2254E82C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B95D5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22-42363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FBEBC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Terrorist Organisation Listings</w:t>
            </w:r>
          </w:p>
        </w:tc>
      </w:tr>
      <w:tr w:rsidR="00BB5C91" w:rsidRPr="0045695E" w14:paraId="69146EF4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5BAA77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22-42370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A75FD7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Legislation</w:t>
            </w:r>
          </w:p>
        </w:tc>
      </w:tr>
      <w:tr w:rsidR="00BB5C91" w:rsidRPr="0045695E" w14:paraId="0B445D87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17B27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22-42366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E7250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Returning Australians</w:t>
            </w:r>
          </w:p>
        </w:tc>
      </w:tr>
      <w:tr w:rsidR="00BB5C91" w:rsidRPr="0045695E" w14:paraId="0DC20F76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C4BE43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22-33963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C3EF5A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20DB4">
              <w:rPr>
                <w:rFonts w:ascii="Times New Roman" w:hAnsi="Times New Roman"/>
                <w:color w:val="000000"/>
              </w:rPr>
              <w:t>AquaEx</w:t>
            </w:r>
            <w:proofErr w:type="spellEnd"/>
          </w:p>
        </w:tc>
      </w:tr>
      <w:tr w:rsidR="00BB5C91" w:rsidRPr="0045695E" w14:paraId="77990CB6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D7EB72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22-42446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705C7D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Legislation</w:t>
            </w:r>
          </w:p>
        </w:tc>
      </w:tr>
      <w:tr w:rsidR="00BB5C91" w:rsidRPr="0045695E" w14:paraId="358310BF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899223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lastRenderedPageBreak/>
              <w:t>22-42392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B81178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TSOC (Transnational, Serious and Organised Crime)</w:t>
            </w:r>
          </w:p>
        </w:tc>
      </w:tr>
      <w:tr w:rsidR="00BB5C91" w:rsidRPr="0045695E" w14:paraId="670FD67F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6354D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22-42458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D76A24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Bushfires 2019-20</w:t>
            </w:r>
          </w:p>
        </w:tc>
      </w:tr>
      <w:tr w:rsidR="00BB5C91" w:rsidRPr="0045695E" w14:paraId="188E3D99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A4B22E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22-42391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548C10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Safer Communities Fund</w:t>
            </w:r>
          </w:p>
        </w:tc>
      </w:tr>
      <w:tr w:rsidR="00BB5C91" w:rsidRPr="0045695E" w14:paraId="4B3D29B7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DCCC2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22-43113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4EE78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Australian Crime Commission Act</w:t>
            </w:r>
          </w:p>
        </w:tc>
      </w:tr>
      <w:tr w:rsidR="00BB5C91" w:rsidRPr="0045695E" w14:paraId="45A67186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762D32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22-42389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B0973A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POCA (Proceeds of Crime Act)</w:t>
            </w:r>
          </w:p>
        </w:tc>
      </w:tr>
      <w:tr w:rsidR="00BB5C91" w:rsidRPr="0045695E" w14:paraId="1C4AD095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5DF946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22-42386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0B2DE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ESR (Electronic Surveillance Reform)</w:t>
            </w:r>
          </w:p>
        </w:tc>
      </w:tr>
      <w:tr w:rsidR="00BB5C91" w:rsidRPr="0045695E" w14:paraId="4F7DA404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0A71D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22-43268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87EC36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Public Interest Advocates</w:t>
            </w:r>
          </w:p>
        </w:tc>
      </w:tr>
      <w:tr w:rsidR="00BB5C91" w:rsidRPr="0045695E" w14:paraId="67048D56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0A0379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22-42385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340083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AFP Funding</w:t>
            </w:r>
          </w:p>
        </w:tc>
      </w:tr>
      <w:tr w:rsidR="00BB5C91" w:rsidRPr="0045695E" w14:paraId="2E2748FE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AEFDE0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22-41301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4E47DA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Cyber Review</w:t>
            </w:r>
          </w:p>
        </w:tc>
      </w:tr>
      <w:tr w:rsidR="00BB5C91" w:rsidRPr="0045695E" w14:paraId="20DE60B8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80719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22-39602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A52737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Official documents</w:t>
            </w:r>
          </w:p>
        </w:tc>
      </w:tr>
      <w:tr w:rsidR="00BB5C91" w:rsidRPr="0045695E" w14:paraId="0A4C6E64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13083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22-43523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1ED7E0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Counter Foreign Interference</w:t>
            </w:r>
          </w:p>
        </w:tc>
      </w:tr>
      <w:tr w:rsidR="00BB5C91" w:rsidRPr="0045695E" w14:paraId="6D103231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3A6C7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22-27978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91FFD4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Foreign Investment</w:t>
            </w:r>
          </w:p>
        </w:tc>
      </w:tr>
      <w:tr w:rsidR="00BB5C91" w:rsidRPr="0045695E" w14:paraId="05280260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627B43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22-31896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F7DC0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Defence Cyber Security Strategy</w:t>
            </w:r>
          </w:p>
        </w:tc>
      </w:tr>
      <w:tr w:rsidR="00BB5C91" w:rsidRPr="0045695E" w14:paraId="4D625DDE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FC542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22-41836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6F7183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Cyber Strategy 2023</w:t>
            </w:r>
          </w:p>
        </w:tc>
      </w:tr>
      <w:tr w:rsidR="00BB5C91" w:rsidRPr="0045695E" w14:paraId="1D07E294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B7FF17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22-33962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1EF59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Cyber Incidents and Exercises</w:t>
            </w:r>
          </w:p>
        </w:tc>
      </w:tr>
      <w:tr w:rsidR="00BB5C91" w:rsidRPr="0045695E" w14:paraId="3C676342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8C18EA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22-46873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A497FB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</w:rPr>
              <w:t>Current Issue Briefs</w:t>
            </w:r>
          </w:p>
        </w:tc>
      </w:tr>
      <w:tr w:rsidR="00BB5C91" w:rsidRPr="0045695E" w14:paraId="15C8945B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57A41B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22-46954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F846F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Authority Tracking</w:t>
            </w:r>
          </w:p>
        </w:tc>
      </w:tr>
      <w:tr w:rsidR="00BB5C91" w:rsidRPr="0045695E" w14:paraId="5ADE6223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F02E9D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22-46903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3928C7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Cross cutting briefs</w:t>
            </w:r>
          </w:p>
        </w:tc>
      </w:tr>
      <w:tr w:rsidR="00BB5C91" w:rsidRPr="0045695E" w14:paraId="1C9396A8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67BEB2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22-46402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0B6E4F" w14:textId="77777777" w:rsidR="00BB5C91" w:rsidRPr="00920DB4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920DB4">
              <w:rPr>
                <w:rFonts w:ascii="Times New Roman" w:hAnsi="Times New Roman"/>
                <w:color w:val="000000"/>
              </w:rPr>
              <w:t>Protective Security</w:t>
            </w:r>
          </w:p>
        </w:tc>
      </w:tr>
    </w:tbl>
    <w:p w14:paraId="65076938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108" w:name="_Toc127359516"/>
      <w:r w:rsidRPr="00BB5C91">
        <w:rPr>
          <w:rFonts w:ascii="Times New Roman" w:hAnsi="Times New Roman"/>
          <w:b w:val="0"/>
          <w:color w:val="auto"/>
          <w:sz w:val="28"/>
          <w:szCs w:val="28"/>
        </w:rPr>
        <w:t>Governance Review</w:t>
      </w:r>
      <w:bookmarkEnd w:id="108"/>
      <w:r w:rsidRPr="00BB5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B5C91" w:rsidRPr="0045695E" w14:paraId="65EE7122" w14:textId="77777777" w:rsidTr="00EA0577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685C8067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3FB6E14F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78763906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77129A" w14:textId="77777777" w:rsidR="00BB5C91" w:rsidRPr="007970ED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22-38010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114AF9" w14:textId="77777777" w:rsidR="00BB5C91" w:rsidRPr="007970ED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External Inputs</w:t>
            </w:r>
          </w:p>
        </w:tc>
      </w:tr>
      <w:tr w:rsidR="00BB5C91" w:rsidRPr="0045695E" w14:paraId="4DB4C202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6A412" w14:textId="77777777" w:rsidR="00BB5C91" w:rsidRPr="007970ED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22-42020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814158" w14:textId="77777777" w:rsidR="00BB5C91" w:rsidRPr="007970ED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Government Consideration</w:t>
            </w:r>
          </w:p>
        </w:tc>
      </w:tr>
      <w:tr w:rsidR="00BB5C91" w:rsidRPr="0045695E" w14:paraId="5AD8EF3F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8395ED" w14:textId="77777777" w:rsidR="00BB5C91" w:rsidRPr="007970ED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22-36378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1B7EB7" w14:textId="77777777" w:rsidR="00BB5C91" w:rsidRPr="007970ED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Governance Review Report</w:t>
            </w:r>
          </w:p>
        </w:tc>
      </w:tr>
      <w:tr w:rsidR="00BB5C91" w:rsidRPr="0045695E" w14:paraId="2DF6FA88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F29A4" w14:textId="77777777" w:rsidR="00BB5C91" w:rsidRPr="007970ED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22-36523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CD45AF" w14:textId="77777777" w:rsidR="00BB5C91" w:rsidRPr="007970ED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Project Plan</w:t>
            </w:r>
          </w:p>
        </w:tc>
      </w:tr>
    </w:tbl>
    <w:p w14:paraId="76F5F078" w14:textId="77777777" w:rsidR="00BB5C91" w:rsidRPr="0045695E" w:rsidRDefault="00BB5C91" w:rsidP="00BB5C91">
      <w:pPr>
        <w:spacing w:line="240" w:lineRule="auto"/>
        <w:rPr>
          <w:rStyle w:val="FollowedHyperlink"/>
          <w:rFonts w:ascii="Times New Roman" w:eastAsia="SimSun" w:hAnsi="Times New Roman"/>
          <w:bCs/>
        </w:rPr>
      </w:pPr>
    </w:p>
    <w:p w14:paraId="54172D38" w14:textId="77777777" w:rsidR="00BB5C91" w:rsidRPr="007970ED" w:rsidRDefault="00BB5C91" w:rsidP="00BB5C91">
      <w:pPr>
        <w:rPr>
          <w:rStyle w:val="FollowedHyperlink"/>
          <w:rFonts w:ascii="Times New Roman" w:hAnsi="Times New Roman"/>
          <w:b w:val="0"/>
          <w:bCs/>
          <w:color w:val="auto"/>
          <w:sz w:val="36"/>
          <w:szCs w:val="36"/>
        </w:rPr>
      </w:pPr>
      <w:bookmarkStart w:id="109" w:name="_Toc490665641"/>
      <w:bookmarkStart w:id="110" w:name="_Toc492041648"/>
      <w:bookmarkStart w:id="111" w:name="_Toc112223152"/>
      <w:bookmarkStart w:id="112" w:name="_Toc490665644"/>
      <w:bookmarkStart w:id="113" w:name="_Toc492041651"/>
      <w:bookmarkEnd w:id="109"/>
      <w:bookmarkEnd w:id="110"/>
      <w:r w:rsidRPr="007970ED">
        <w:rPr>
          <w:rFonts w:ascii="Times New Roman" w:hAnsi="Times New Roman"/>
          <w:b/>
          <w:sz w:val="36"/>
          <w:szCs w:val="36"/>
          <w:u w:val="single"/>
        </w:rPr>
        <w:lastRenderedPageBreak/>
        <w:t>Office for Women</w:t>
      </w:r>
      <w:bookmarkEnd w:id="111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59333E38" w14:textId="77777777" w:rsidTr="00EA0577">
        <w:trPr>
          <w:cantSplit/>
          <w:tblHeader/>
        </w:trPr>
        <w:tc>
          <w:tcPr>
            <w:tcW w:w="1306" w:type="dxa"/>
            <w:shd w:val="pct10" w:color="auto" w:fill="FFFFFF"/>
          </w:tcPr>
          <w:bookmarkEnd w:id="112"/>
          <w:bookmarkEnd w:id="113"/>
          <w:p w14:paraId="182EA07A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4FCF27B6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39FED7EA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6C0AA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bookmarkStart w:id="114" w:name="_Toc476906401"/>
            <w:bookmarkStart w:id="115" w:name="_Toc490665647"/>
            <w:bookmarkStart w:id="116" w:name="_Toc492041654"/>
            <w:r w:rsidRPr="007970ED">
              <w:rPr>
                <w:rFonts w:ascii="Times New Roman" w:hAnsi="Times New Roman"/>
                <w:color w:val="000000"/>
              </w:rPr>
              <w:t>22-36552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9F6D3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Research &amp; Data</w:t>
            </w:r>
          </w:p>
        </w:tc>
      </w:tr>
      <w:tr w:rsidR="00BB5C91" w:rsidRPr="0045695E" w14:paraId="003DCFEB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E0EFE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22-37220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1D7BA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Secretariat</w:t>
            </w:r>
          </w:p>
        </w:tc>
      </w:tr>
      <w:tr w:rsidR="00BB5C91" w:rsidRPr="0045695E" w14:paraId="7D352A0C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E2513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22-35163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14306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Engagement with MO</w:t>
            </w:r>
          </w:p>
        </w:tc>
      </w:tr>
      <w:tr w:rsidR="00BB5C91" w:rsidRPr="0045695E" w14:paraId="3D092A47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B0BA3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22-40426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A6108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World Economic Forum</w:t>
            </w:r>
          </w:p>
        </w:tc>
      </w:tr>
      <w:tr w:rsidR="00BB5C91" w:rsidRPr="0045695E" w14:paraId="1C324F2C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7AC61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22-25445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CBCC2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 xml:space="preserve">Coordination - Survey&amp; Input requests from </w:t>
            </w:r>
            <w:proofErr w:type="spellStart"/>
            <w:r w:rsidRPr="007970ED">
              <w:rPr>
                <w:rFonts w:ascii="Times New Roman" w:hAnsi="Times New Roman"/>
                <w:color w:val="000000"/>
              </w:rPr>
              <w:t>Int</w:t>
            </w:r>
            <w:proofErr w:type="spellEnd"/>
            <w:r w:rsidRPr="007970ED">
              <w:rPr>
                <w:rFonts w:ascii="Times New Roman" w:hAnsi="Times New Roman"/>
                <w:color w:val="000000"/>
              </w:rPr>
              <w:t xml:space="preserve"> Orgs</w:t>
            </w:r>
          </w:p>
        </w:tc>
      </w:tr>
      <w:tr w:rsidR="00BB5C91" w:rsidRPr="0045695E" w14:paraId="43D62B07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405A7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22-31881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9BA21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Women's Economic Topics</w:t>
            </w:r>
          </w:p>
        </w:tc>
      </w:tr>
      <w:tr w:rsidR="00BB5C91" w:rsidRPr="0045695E" w14:paraId="2C4A4744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D7760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22-29294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94A74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Policy</w:t>
            </w:r>
          </w:p>
        </w:tc>
      </w:tr>
      <w:tr w:rsidR="00BB5C91" w:rsidRPr="0045695E" w14:paraId="0ABA5D03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D0BF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22-29896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10F71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Ministerial</w:t>
            </w:r>
          </w:p>
        </w:tc>
      </w:tr>
      <w:tr w:rsidR="00BB5C91" w:rsidRPr="0045695E" w14:paraId="378F6A91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EF26A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22-36553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69A6F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Stakeholders</w:t>
            </w:r>
          </w:p>
        </w:tc>
      </w:tr>
      <w:tr w:rsidR="00BB5C91" w:rsidRPr="0045695E" w14:paraId="205A28B1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81924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22-36550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9331A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proofErr w:type="spellStart"/>
            <w:r w:rsidRPr="007970ED">
              <w:rPr>
                <w:rFonts w:ascii="Times New Roman" w:hAnsi="Times New Roman"/>
                <w:color w:val="000000"/>
              </w:rPr>
              <w:t>Comm</w:t>
            </w:r>
            <w:proofErr w:type="spellEnd"/>
            <w:r w:rsidRPr="007970ED">
              <w:rPr>
                <w:rFonts w:ascii="Times New Roman" w:hAnsi="Times New Roman"/>
                <w:color w:val="000000"/>
              </w:rPr>
              <w:t>-State Engagement</w:t>
            </w:r>
          </w:p>
        </w:tc>
      </w:tr>
      <w:tr w:rsidR="00BB5C91" w:rsidRPr="0045695E" w14:paraId="4244E2EF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C347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22-44168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B3E62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Aboriginal and Torres Strait Islander Action Plan</w:t>
            </w:r>
          </w:p>
        </w:tc>
      </w:tr>
      <w:tr w:rsidR="00BB5C91" w:rsidRPr="0045695E" w14:paraId="74A7B85C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C08A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22-35096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668B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Workplace Gender Equality</w:t>
            </w:r>
          </w:p>
        </w:tc>
      </w:tr>
      <w:tr w:rsidR="00BB5C91" w:rsidRPr="0045695E" w14:paraId="3CAF5E68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8A7C4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22-44777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8FE45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National Plan 2022-32</w:t>
            </w:r>
          </w:p>
        </w:tc>
      </w:tr>
      <w:tr w:rsidR="00BB5C91" w:rsidRPr="0045695E" w14:paraId="453D5BD4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57E3E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22-46322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8EEC8" w14:textId="77777777" w:rsidR="00BB5C91" w:rsidRPr="007970ED" w:rsidRDefault="00BB5C91" w:rsidP="00EA0577">
            <w:pPr>
              <w:rPr>
                <w:rFonts w:ascii="Times New Roman" w:hAnsi="Times New Roman"/>
              </w:rPr>
            </w:pPr>
            <w:r w:rsidRPr="007970ED">
              <w:rPr>
                <w:rFonts w:ascii="Times New Roman" w:hAnsi="Times New Roman"/>
                <w:color w:val="000000"/>
              </w:rPr>
              <w:t>Gender Impact Assessment</w:t>
            </w:r>
          </w:p>
        </w:tc>
      </w:tr>
    </w:tbl>
    <w:p w14:paraId="5DF8A071" w14:textId="77777777" w:rsidR="00BB5C91" w:rsidRPr="0045695E" w:rsidRDefault="00BB5C91" w:rsidP="00BB5C91">
      <w:pPr>
        <w:spacing w:line="240" w:lineRule="auto"/>
        <w:jc w:val="right"/>
        <w:rPr>
          <w:rStyle w:val="FollowedHyperlink"/>
          <w:rFonts w:ascii="Times New Roman" w:eastAsia="SimSun" w:hAnsi="Times New Roman"/>
          <w:bCs/>
        </w:rPr>
      </w:pPr>
    </w:p>
    <w:p w14:paraId="262FF362" w14:textId="77777777" w:rsidR="00BB5C91" w:rsidRPr="00BB5C91" w:rsidRDefault="00BB5C91" w:rsidP="00BB5C91">
      <w:pPr>
        <w:pStyle w:val="Heading2"/>
        <w:rPr>
          <w:rFonts w:ascii="Times New Roman" w:hAnsi="Times New Roman"/>
          <w:b/>
          <w:color w:val="auto"/>
          <w:szCs w:val="36"/>
          <w:u w:val="single"/>
        </w:rPr>
      </w:pPr>
      <w:bookmarkStart w:id="117" w:name="_Toc112223153"/>
      <w:bookmarkStart w:id="118" w:name="_Toc127359517"/>
      <w:bookmarkStart w:id="119" w:name="_Toc490665653"/>
      <w:bookmarkStart w:id="120" w:name="_Toc492041660"/>
      <w:bookmarkEnd w:id="114"/>
      <w:bookmarkEnd w:id="115"/>
      <w:bookmarkEnd w:id="116"/>
      <w:r w:rsidRPr="00BB5C91">
        <w:rPr>
          <w:rFonts w:ascii="Times New Roman" w:hAnsi="Times New Roman"/>
          <w:b/>
          <w:color w:val="auto"/>
          <w:szCs w:val="36"/>
          <w:u w:val="single"/>
        </w:rPr>
        <w:t>Policy Innovation and Projects</w:t>
      </w:r>
      <w:bookmarkEnd w:id="117"/>
      <w:bookmarkEnd w:id="118"/>
    </w:p>
    <w:p w14:paraId="1898B266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121" w:name="_Toc112223154"/>
      <w:bookmarkStart w:id="122" w:name="_Toc127359518"/>
      <w:r w:rsidRPr="00BB5C91">
        <w:rPr>
          <w:rFonts w:ascii="Times New Roman" w:hAnsi="Times New Roman"/>
          <w:b w:val="0"/>
          <w:color w:val="auto"/>
          <w:sz w:val="28"/>
          <w:szCs w:val="28"/>
        </w:rPr>
        <w:t>Behavioural Economic Team of Australia</w:t>
      </w:r>
      <w:bookmarkEnd w:id="121"/>
      <w:bookmarkEnd w:id="122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229AF480" w14:textId="77777777" w:rsidTr="00EA0577">
        <w:trPr>
          <w:cantSplit/>
          <w:tblHeader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500A495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4B6C470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35959F3C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A29710" w14:textId="77777777" w:rsidR="00BB5C91" w:rsidRPr="007970ED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970ED">
              <w:rPr>
                <w:rFonts w:ascii="Times New Roman" w:hAnsi="Times New Roman"/>
                <w:color w:val="000000"/>
              </w:rPr>
              <w:t>22-26507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89FC01" w14:textId="77777777" w:rsidR="00BB5C91" w:rsidRPr="007970ED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970ED">
              <w:rPr>
                <w:rFonts w:ascii="Times New Roman" w:hAnsi="Times New Roman"/>
                <w:color w:val="000000"/>
              </w:rPr>
              <w:t>NIAA</w:t>
            </w:r>
          </w:p>
        </w:tc>
      </w:tr>
      <w:tr w:rsidR="00BB5C91" w:rsidRPr="0045695E" w14:paraId="7C352C1D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A97B7" w14:textId="77777777" w:rsidR="00BB5C91" w:rsidRPr="007970ED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970ED">
              <w:rPr>
                <w:rFonts w:ascii="Times New Roman" w:hAnsi="Times New Roman"/>
                <w:color w:val="000000"/>
              </w:rPr>
              <w:t>22-28158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6B15EE" w14:textId="77777777" w:rsidR="00BB5C91" w:rsidRPr="007970ED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970ED">
              <w:rPr>
                <w:rFonts w:ascii="Times New Roman" w:hAnsi="Times New Roman"/>
                <w:color w:val="000000"/>
              </w:rPr>
              <w:t>AER - Better Bills - Evaluation</w:t>
            </w:r>
          </w:p>
        </w:tc>
      </w:tr>
    </w:tbl>
    <w:p w14:paraId="1EEA60E1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123" w:name="_Toc127359519"/>
      <w:bookmarkStart w:id="124" w:name="_Toc112223156"/>
      <w:r w:rsidRPr="00BB5C91">
        <w:rPr>
          <w:rFonts w:ascii="Times New Roman" w:hAnsi="Times New Roman"/>
          <w:b w:val="0"/>
          <w:color w:val="auto"/>
          <w:sz w:val="28"/>
          <w:szCs w:val="28"/>
        </w:rPr>
        <w:t>Data and Digital</w:t>
      </w:r>
      <w:bookmarkEnd w:id="123"/>
      <w:r w:rsidRPr="00BB5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3B4CB608" w14:textId="77777777" w:rsidTr="00EA0577">
        <w:trPr>
          <w:cantSplit/>
          <w:tblHeader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0935375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EF5806D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6347BAA1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F021FB" w14:textId="77777777" w:rsidR="00BB5C91" w:rsidRPr="00A60A20" w:rsidRDefault="00BB5C91" w:rsidP="00EA0577">
            <w:p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 w:rsidRPr="00A60A20">
              <w:rPr>
                <w:rFonts w:asciiTheme="majorHAnsi" w:hAnsiTheme="majorHAnsi" w:cstheme="majorHAnsi"/>
                <w:color w:val="000000"/>
              </w:rPr>
              <w:t>22-25029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546230" w14:textId="77777777" w:rsidR="00BB5C91" w:rsidRPr="00A60A20" w:rsidRDefault="00BB5C91" w:rsidP="00EA0577">
            <w:p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 w:rsidRPr="00A60A20">
              <w:rPr>
                <w:rFonts w:asciiTheme="majorHAnsi" w:hAnsiTheme="majorHAnsi" w:cstheme="majorHAnsi"/>
                <w:color w:val="000000"/>
              </w:rPr>
              <w:t>PMO 2022</w:t>
            </w:r>
          </w:p>
        </w:tc>
      </w:tr>
      <w:tr w:rsidR="00BB5C91" w:rsidRPr="0045695E" w14:paraId="792D37C6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CFA19B" w14:textId="77777777" w:rsidR="00BB5C91" w:rsidRPr="00A60A20" w:rsidRDefault="00BB5C91" w:rsidP="00EA0577">
            <w:p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 w:rsidRPr="00A60A20">
              <w:rPr>
                <w:rFonts w:asciiTheme="majorHAnsi" w:hAnsiTheme="majorHAnsi" w:cstheme="majorHAnsi"/>
                <w:color w:val="000000"/>
              </w:rPr>
              <w:lastRenderedPageBreak/>
              <w:t>22-46163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779F76" w14:textId="77777777" w:rsidR="00BB5C91" w:rsidRPr="00A60A20" w:rsidRDefault="00BB5C91" w:rsidP="00EA0577">
            <w:p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A60A20">
              <w:rPr>
                <w:rFonts w:asciiTheme="majorHAnsi" w:hAnsiTheme="majorHAnsi" w:cstheme="majorHAnsi"/>
                <w:color w:val="000000"/>
              </w:rPr>
              <w:t>Inhouse</w:t>
            </w:r>
            <w:proofErr w:type="spellEnd"/>
            <w:r w:rsidRPr="00A60A20">
              <w:rPr>
                <w:rFonts w:asciiTheme="majorHAnsi" w:hAnsiTheme="majorHAnsi" w:cstheme="majorHAnsi"/>
                <w:color w:val="000000"/>
              </w:rPr>
              <w:t xml:space="preserve"> Consulting pilot</w:t>
            </w:r>
          </w:p>
        </w:tc>
      </w:tr>
    </w:tbl>
    <w:p w14:paraId="56C192D3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125" w:name="_Toc127359520"/>
      <w:r w:rsidRPr="00BB5C91">
        <w:rPr>
          <w:rFonts w:ascii="Times New Roman" w:hAnsi="Times New Roman"/>
          <w:b w:val="0"/>
          <w:color w:val="auto"/>
          <w:sz w:val="28"/>
          <w:szCs w:val="28"/>
        </w:rPr>
        <w:t>Executive</w:t>
      </w:r>
      <w:bookmarkEnd w:id="124"/>
      <w:bookmarkEnd w:id="125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2DC52851" w14:textId="77777777" w:rsidTr="00EA0577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5B2A9812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0C18C834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1E3A90C9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87274" w14:textId="77777777" w:rsidR="00BB5C91" w:rsidRPr="00823F17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23F17">
              <w:rPr>
                <w:rFonts w:ascii="Times New Roman" w:hAnsi="Times New Roman"/>
                <w:color w:val="000000"/>
              </w:rPr>
              <w:t>22-30353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3BD3D5" w14:textId="77777777" w:rsidR="00BB5C91" w:rsidRPr="00823F17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23F17">
              <w:rPr>
                <w:rFonts w:ascii="Times New Roman" w:hAnsi="Times New Roman"/>
                <w:color w:val="000000"/>
              </w:rPr>
              <w:t>APS Census results 2022</w:t>
            </w:r>
          </w:p>
        </w:tc>
      </w:tr>
    </w:tbl>
    <w:p w14:paraId="47D132FB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126" w:name="_Toc112223157"/>
      <w:bookmarkStart w:id="127" w:name="_Toc127359521"/>
      <w:r w:rsidRPr="00BB5C91">
        <w:rPr>
          <w:rFonts w:ascii="Times New Roman" w:hAnsi="Times New Roman"/>
          <w:b w:val="0"/>
          <w:color w:val="auto"/>
          <w:sz w:val="28"/>
          <w:szCs w:val="28"/>
        </w:rPr>
        <w:t>Policy Projects and Taskforce Office</w:t>
      </w:r>
      <w:bookmarkEnd w:id="126"/>
      <w:bookmarkEnd w:id="127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58780CB0" w14:textId="77777777" w:rsidTr="00EA0577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3F9D975B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1BC46589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0116B8A2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8BA690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22-40763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81A7FF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Graphics-00732</w:t>
            </w:r>
          </w:p>
        </w:tc>
      </w:tr>
      <w:tr w:rsidR="00BB5C91" w:rsidRPr="0045695E" w14:paraId="5E5058BE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B5CDE8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22-33058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A919D1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Graphics-00728</w:t>
            </w:r>
          </w:p>
        </w:tc>
      </w:tr>
      <w:tr w:rsidR="00BB5C91" w:rsidRPr="0045695E" w14:paraId="1147E051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9477E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22-41893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877C7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Graphics-00735</w:t>
            </w:r>
          </w:p>
        </w:tc>
      </w:tr>
      <w:tr w:rsidR="00BB5C91" w:rsidRPr="0045695E" w14:paraId="460CCCD0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7540CC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22-41163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437C84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Graphics-00733</w:t>
            </w:r>
          </w:p>
        </w:tc>
      </w:tr>
      <w:tr w:rsidR="00BB5C91" w:rsidRPr="0045695E" w14:paraId="33EDEC96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1A20E0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22-43214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6C1EFF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Graphics-00738</w:t>
            </w:r>
          </w:p>
        </w:tc>
      </w:tr>
      <w:tr w:rsidR="00BB5C91" w:rsidRPr="0045695E" w14:paraId="6D970137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9A0910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22-29462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5A8B19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Graphics-00725</w:t>
            </w:r>
          </w:p>
        </w:tc>
      </w:tr>
      <w:tr w:rsidR="00BB5C91" w:rsidRPr="0045695E" w14:paraId="650505A4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169197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22-31223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DC3C60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Graphics-00726</w:t>
            </w:r>
          </w:p>
        </w:tc>
      </w:tr>
      <w:tr w:rsidR="00BB5C91" w:rsidRPr="0045695E" w14:paraId="79B186DC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B64B75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22-35132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98A0A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Graphics-00729</w:t>
            </w:r>
          </w:p>
        </w:tc>
      </w:tr>
      <w:tr w:rsidR="00BB5C91" w:rsidRPr="0045695E" w14:paraId="452B8B86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8F8EF9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22-24143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CB368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Graphics-00724</w:t>
            </w:r>
          </w:p>
        </w:tc>
      </w:tr>
      <w:tr w:rsidR="00BB5C91" w:rsidRPr="0045695E" w14:paraId="75EB2D46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947F5A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22-43093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67A36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Graphics-00737</w:t>
            </w:r>
          </w:p>
        </w:tc>
      </w:tr>
      <w:tr w:rsidR="00BB5C91" w:rsidRPr="0045695E" w14:paraId="35B0F89C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4D774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22-41401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3A7540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Graphics-00734</w:t>
            </w:r>
          </w:p>
        </w:tc>
      </w:tr>
      <w:tr w:rsidR="00BB5C91" w:rsidRPr="0045695E" w14:paraId="5BA82FB0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E42C6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22-24193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4986C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NDIS participants in hospitals</w:t>
            </w:r>
          </w:p>
        </w:tc>
      </w:tr>
      <w:tr w:rsidR="00BB5C91" w:rsidRPr="0045695E" w14:paraId="1CCDA9EF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3A6594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72CC9">
              <w:rPr>
                <w:rFonts w:ascii="Times New Roman" w:hAnsi="Times New Roman"/>
                <w:color w:val="000000"/>
              </w:rPr>
              <w:t>22-36561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57B529" w14:textId="77777777" w:rsidR="00BB5C91" w:rsidRPr="00872CC9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72CC9">
              <w:rPr>
                <w:rFonts w:ascii="Times New Roman" w:hAnsi="Times New Roman"/>
                <w:color w:val="000000"/>
              </w:rPr>
              <w:t>myGov</w:t>
            </w:r>
            <w:proofErr w:type="spellEnd"/>
            <w:r w:rsidRPr="00872CC9">
              <w:rPr>
                <w:rFonts w:ascii="Times New Roman" w:hAnsi="Times New Roman"/>
                <w:color w:val="000000"/>
              </w:rPr>
              <w:t xml:space="preserve"> User Audit</w:t>
            </w:r>
          </w:p>
        </w:tc>
      </w:tr>
    </w:tbl>
    <w:p w14:paraId="18FCE69B" w14:textId="77777777" w:rsidR="00BB5C91" w:rsidRPr="0045695E" w:rsidRDefault="00BB5C91" w:rsidP="00BB5C91">
      <w:pPr>
        <w:spacing w:line="240" w:lineRule="auto"/>
        <w:rPr>
          <w:rStyle w:val="FollowedHyperlink"/>
          <w:rFonts w:ascii="Times New Roman" w:eastAsia="SimSun" w:hAnsi="Times New Roman"/>
          <w:b w:val="0"/>
          <w:bCs/>
        </w:rPr>
      </w:pPr>
    </w:p>
    <w:p w14:paraId="392790CD" w14:textId="77777777" w:rsidR="00BB5C91" w:rsidRPr="00BB5C91" w:rsidRDefault="00BB5C91" w:rsidP="00BB5C91">
      <w:pPr>
        <w:pStyle w:val="Heading2"/>
        <w:rPr>
          <w:rFonts w:ascii="Times New Roman" w:hAnsi="Times New Roman"/>
          <w:b/>
          <w:color w:val="auto"/>
          <w:szCs w:val="36"/>
          <w:u w:val="single"/>
        </w:rPr>
      </w:pPr>
      <w:bookmarkStart w:id="128" w:name="_Toc112223158"/>
      <w:bookmarkStart w:id="129" w:name="_Toc127359522"/>
      <w:r w:rsidRPr="00BB5C91">
        <w:rPr>
          <w:rFonts w:ascii="Times New Roman" w:hAnsi="Times New Roman"/>
          <w:b/>
          <w:color w:val="auto"/>
          <w:szCs w:val="36"/>
          <w:u w:val="single"/>
        </w:rPr>
        <w:t>QUAD, AUKUS and Naval Shipbuilding</w:t>
      </w:r>
      <w:bookmarkEnd w:id="128"/>
      <w:bookmarkEnd w:id="129"/>
      <w:r w:rsidRPr="00BB5C91">
        <w:rPr>
          <w:rFonts w:ascii="Times New Roman" w:hAnsi="Times New Roman"/>
          <w:b/>
          <w:color w:val="auto"/>
          <w:szCs w:val="36"/>
          <w:u w:val="single"/>
        </w:rPr>
        <w:t xml:space="preserve"> </w:t>
      </w:r>
    </w:p>
    <w:p w14:paraId="3DEAEB6A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130" w:name="_Toc112223159"/>
      <w:bookmarkStart w:id="131" w:name="_Toc127359523"/>
      <w:r w:rsidRPr="00BB5C91">
        <w:rPr>
          <w:rFonts w:ascii="Times New Roman" w:hAnsi="Times New Roman"/>
          <w:b w:val="0"/>
          <w:color w:val="auto"/>
          <w:sz w:val="28"/>
          <w:szCs w:val="28"/>
        </w:rPr>
        <w:t>Quad and AUKUS Policy</w:t>
      </w:r>
      <w:bookmarkEnd w:id="130"/>
      <w:bookmarkEnd w:id="131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5C5D6CD1" w14:textId="77777777" w:rsidTr="00EA0577">
        <w:trPr>
          <w:cantSplit/>
          <w:tblHeader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856290E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C71FF57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750CC67A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48152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22-33716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81CFC7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(3.1) Correspondence</w:t>
            </w:r>
          </w:p>
        </w:tc>
      </w:tr>
      <w:tr w:rsidR="00BB5C91" w:rsidRPr="0045695E" w14:paraId="71B5F46C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273793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lastRenderedPageBreak/>
              <w:t>22-33755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8BC29E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(6.3) Media (Archive)</w:t>
            </w:r>
          </w:p>
        </w:tc>
      </w:tr>
      <w:tr w:rsidR="00BB5C91" w:rsidRPr="0045695E" w14:paraId="6D033710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EC8F2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22-33723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1FD38A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(9.4) Panning and Strategy (Archive)</w:t>
            </w:r>
          </w:p>
        </w:tc>
      </w:tr>
      <w:tr w:rsidR="00BB5C91" w:rsidRPr="0045695E" w14:paraId="29A5CE20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644A3D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22-33757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80CF84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(9.3) Stakeholder Engagement (Archive)</w:t>
            </w:r>
          </w:p>
        </w:tc>
      </w:tr>
      <w:tr w:rsidR="00BB5C91" w:rsidRPr="0045695E" w14:paraId="76721984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E16CED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22-33758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1CAEFD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(10.1) Shipbuilding General Reading</w:t>
            </w:r>
          </w:p>
        </w:tc>
      </w:tr>
      <w:tr w:rsidR="00BB5C91" w:rsidRPr="0045695E" w14:paraId="012FB212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9D597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22-33702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3C66A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(1.1) General</w:t>
            </w:r>
          </w:p>
        </w:tc>
      </w:tr>
      <w:tr w:rsidR="00BB5C91" w:rsidRPr="0045695E" w14:paraId="004067BB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EFCB0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22-40675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09C7E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(2.9) NSIAP WG</w:t>
            </w:r>
          </w:p>
        </w:tc>
      </w:tr>
      <w:tr w:rsidR="00BB5C91" w:rsidRPr="0045695E" w14:paraId="2FBB7052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D81383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22-33713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16EFC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(2.6) Defence IC</w:t>
            </w:r>
          </w:p>
        </w:tc>
      </w:tr>
      <w:tr w:rsidR="00BB5C91" w:rsidRPr="0045695E" w14:paraId="6712D5A3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D0CB29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22-37268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0EC7C7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(7.5) NS Security Coord Forum</w:t>
            </w:r>
          </w:p>
        </w:tc>
      </w:tr>
      <w:tr w:rsidR="00BB5C91" w:rsidRPr="0045695E" w14:paraId="316494A1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ABED5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22-37267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97CB71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(7.6) NS Identity Assurance Program WG</w:t>
            </w:r>
          </w:p>
        </w:tc>
      </w:tr>
      <w:tr w:rsidR="00BB5C91" w:rsidRPr="0045695E" w14:paraId="38E74599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6B183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22-33745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4E44D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(7.7) Meetings (Archive)</w:t>
            </w:r>
          </w:p>
        </w:tc>
      </w:tr>
      <w:tr w:rsidR="00BB5C91" w:rsidRPr="0045695E" w14:paraId="359577F9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5E071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22-30653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00B12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(7.1) General Meetings</w:t>
            </w:r>
          </w:p>
        </w:tc>
      </w:tr>
      <w:tr w:rsidR="00BB5C91" w:rsidRPr="0045695E" w14:paraId="4DBA97FA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85B68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22-34107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47775B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(8.1) Official Events</w:t>
            </w:r>
          </w:p>
        </w:tc>
      </w:tr>
      <w:tr w:rsidR="00BB5C91" w:rsidRPr="0045695E" w14:paraId="18130CB7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653B53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22-34108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A18909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(8.2) Official Visits</w:t>
            </w:r>
          </w:p>
        </w:tc>
      </w:tr>
      <w:tr w:rsidR="00BB5C91" w:rsidRPr="0045695E" w14:paraId="7A701BE8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B9848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22-33748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6DC6CA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(5.1) Senate Estimates</w:t>
            </w:r>
          </w:p>
        </w:tc>
      </w:tr>
      <w:tr w:rsidR="00BB5C91" w:rsidRPr="0045695E" w14:paraId="5D202D32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EB7C08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22-27613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02165A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(5.3) Current Issue Briefs</w:t>
            </w:r>
          </w:p>
        </w:tc>
      </w:tr>
      <w:tr w:rsidR="00BB5C91" w:rsidRPr="0045695E" w14:paraId="3F446FD3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72C157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22-37279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FE8D7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4. Roundtables and Visiting Fellows</w:t>
            </w:r>
          </w:p>
        </w:tc>
      </w:tr>
      <w:tr w:rsidR="00BB5C91" w:rsidRPr="0045695E" w14:paraId="248FF26D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82C4E6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22-44293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C87DD4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Agenda</w:t>
            </w:r>
          </w:p>
        </w:tc>
      </w:tr>
      <w:tr w:rsidR="00BB5C91" w:rsidRPr="0045695E" w14:paraId="215FE0E3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541338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22-38381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721A18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PDMS Brief &amp; Letters</w:t>
            </w:r>
          </w:p>
        </w:tc>
      </w:tr>
      <w:tr w:rsidR="00BB5C91" w:rsidRPr="0045695E" w14:paraId="5BDE107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4339F4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22-42896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134F83" w14:textId="19312F7F" w:rsidR="00BB5C91" w:rsidRPr="003E15A1" w:rsidRDefault="0036776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Correspondence</w:t>
            </w:r>
          </w:p>
        </w:tc>
      </w:tr>
      <w:tr w:rsidR="00BB5C91" w:rsidRPr="0045695E" w14:paraId="7B36C2B7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2A375C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22-40370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AC2F9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G20 files</w:t>
            </w:r>
          </w:p>
        </w:tc>
      </w:tr>
      <w:tr w:rsidR="00BB5C91" w:rsidRPr="0045695E" w14:paraId="128E4D3F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D8D4D9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22-31919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6A7819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Quad. Japan. May 2022</w:t>
            </w:r>
          </w:p>
        </w:tc>
      </w:tr>
      <w:tr w:rsidR="00BB5C91" w:rsidRPr="0045695E" w14:paraId="0A5EFCEF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62E85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22-31091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A38CD7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PDMS Briefs &amp; Letters</w:t>
            </w:r>
          </w:p>
        </w:tc>
      </w:tr>
      <w:tr w:rsidR="00BB5C91" w:rsidRPr="0045695E" w14:paraId="3E0199F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A14B8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22-30599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9C403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ASEAN. 2018</w:t>
            </w:r>
          </w:p>
        </w:tc>
      </w:tr>
      <w:tr w:rsidR="00BB5C91" w:rsidRPr="0045695E" w14:paraId="60EFBDDD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7C1103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22-27068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58518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New folder</w:t>
            </w:r>
          </w:p>
        </w:tc>
      </w:tr>
      <w:tr w:rsidR="00BB5C91" w:rsidRPr="0045695E" w14:paraId="73D8F5FB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53A073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22-34278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3F3B75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Investment Committee</w:t>
            </w:r>
          </w:p>
        </w:tc>
      </w:tr>
      <w:tr w:rsidR="00BB5C91" w:rsidRPr="0045695E" w14:paraId="75462557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18F66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22-32874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72793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Defence Strategic Review</w:t>
            </w:r>
          </w:p>
        </w:tc>
      </w:tr>
      <w:tr w:rsidR="00BB5C91" w:rsidRPr="0045695E" w14:paraId="06A2906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136D06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22-36533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4A40BE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October-November 2022 Budget Estimates</w:t>
            </w:r>
          </w:p>
        </w:tc>
      </w:tr>
      <w:tr w:rsidR="00BB5C91" w:rsidRPr="0045695E" w14:paraId="75676B39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A1E3A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lastRenderedPageBreak/>
              <w:t>22-32493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65F00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Current Issues Briefs</w:t>
            </w:r>
          </w:p>
        </w:tc>
      </w:tr>
      <w:tr w:rsidR="00BB5C91" w:rsidRPr="0045695E" w14:paraId="7430EA78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895CF3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22-44753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BF97D6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Parliamentary Sitting</w:t>
            </w:r>
          </w:p>
        </w:tc>
      </w:tr>
      <w:tr w:rsidR="00BB5C91" w:rsidRPr="0045695E" w14:paraId="676E4949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9FF602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22-45045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D5A4E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Senate Estimates</w:t>
            </w:r>
          </w:p>
        </w:tc>
      </w:tr>
      <w:tr w:rsidR="00BB5C91" w:rsidRPr="0045695E" w14:paraId="4D2637BE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FE658A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22-44789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8A27D1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Risk Assessment</w:t>
            </w:r>
          </w:p>
        </w:tc>
      </w:tr>
      <w:tr w:rsidR="00BB5C91" w:rsidRPr="0045695E" w14:paraId="29D8597C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35646A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  <w:color w:val="000000"/>
              </w:rPr>
              <w:t>22-45621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5A2207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E15A1">
              <w:rPr>
                <w:rFonts w:ascii="Times New Roman" w:hAnsi="Times New Roman"/>
              </w:rPr>
              <w:t>Reference material</w:t>
            </w:r>
          </w:p>
        </w:tc>
      </w:tr>
    </w:tbl>
    <w:p w14:paraId="6BEDB619" w14:textId="77777777" w:rsidR="00BB5C91" w:rsidRPr="0045695E" w:rsidRDefault="00BB5C91" w:rsidP="00BB5C91">
      <w:pPr>
        <w:spacing w:line="240" w:lineRule="auto"/>
        <w:rPr>
          <w:rStyle w:val="FollowedHyperlink"/>
          <w:rFonts w:ascii="Times New Roman" w:eastAsia="SimSun" w:hAnsi="Times New Roman"/>
          <w:bCs/>
        </w:rPr>
      </w:pPr>
      <w:bookmarkStart w:id="132" w:name="_Toc490665667"/>
      <w:bookmarkStart w:id="133" w:name="_Toc492041674"/>
      <w:bookmarkEnd w:id="119"/>
      <w:bookmarkEnd w:id="120"/>
    </w:p>
    <w:p w14:paraId="196FC4EF" w14:textId="77777777" w:rsidR="00BB5C91" w:rsidRPr="00BB5C91" w:rsidRDefault="00BB5C91" w:rsidP="00BB5C91">
      <w:pPr>
        <w:pStyle w:val="Heading2"/>
        <w:rPr>
          <w:rFonts w:ascii="Times New Roman" w:hAnsi="Times New Roman"/>
          <w:b/>
          <w:color w:val="auto"/>
          <w:szCs w:val="36"/>
          <w:u w:val="single"/>
        </w:rPr>
      </w:pPr>
      <w:bookmarkStart w:id="134" w:name="_Toc112223162"/>
      <w:bookmarkStart w:id="135" w:name="_Toc127359524"/>
      <w:r w:rsidRPr="00BB5C91">
        <w:rPr>
          <w:rFonts w:ascii="Times New Roman" w:hAnsi="Times New Roman"/>
          <w:b/>
          <w:color w:val="auto"/>
          <w:szCs w:val="36"/>
          <w:u w:val="single"/>
        </w:rPr>
        <w:t>Social Policy</w:t>
      </w:r>
      <w:bookmarkEnd w:id="132"/>
      <w:bookmarkEnd w:id="133"/>
      <w:bookmarkEnd w:id="134"/>
      <w:bookmarkEnd w:id="135"/>
      <w:r w:rsidRPr="00BB5C91">
        <w:rPr>
          <w:rFonts w:ascii="Times New Roman" w:hAnsi="Times New Roman"/>
          <w:b/>
          <w:color w:val="auto"/>
          <w:szCs w:val="36"/>
          <w:u w:val="single"/>
        </w:rPr>
        <w:t xml:space="preserve"> </w:t>
      </w:r>
      <w:bookmarkEnd w:id="90"/>
    </w:p>
    <w:p w14:paraId="6FE2D55F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136" w:name="_Toc112223163"/>
      <w:bookmarkStart w:id="137" w:name="_Toc127359525"/>
      <w:r w:rsidRPr="00BB5C91">
        <w:rPr>
          <w:rFonts w:ascii="Times New Roman" w:hAnsi="Times New Roman"/>
          <w:b w:val="0"/>
          <w:color w:val="auto"/>
          <w:sz w:val="28"/>
          <w:szCs w:val="28"/>
        </w:rPr>
        <w:t>Executive</w:t>
      </w:r>
      <w:bookmarkEnd w:id="136"/>
      <w:bookmarkEnd w:id="137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28BD4B98" w14:textId="77777777" w:rsidTr="00EA0577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6C208177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3613980F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06B7D2A4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09DF63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22-34226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B9248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Internal advice</w:t>
            </w:r>
          </w:p>
        </w:tc>
      </w:tr>
      <w:tr w:rsidR="00BB5C91" w:rsidRPr="0045695E" w14:paraId="7800BFE4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188D9B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22-31213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D5DB5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Research, data and evidence</w:t>
            </w:r>
          </w:p>
        </w:tc>
      </w:tr>
      <w:tr w:rsidR="00BB5C91" w:rsidRPr="0045695E" w14:paraId="52CA4103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CE978C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22-38056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8AA4E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Back Pocket Brief and Attachments</w:t>
            </w:r>
          </w:p>
        </w:tc>
      </w:tr>
      <w:tr w:rsidR="00BB5C91" w:rsidRPr="0045695E" w14:paraId="79503244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CDF4A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22-31170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EF37F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Secretary's updates</w:t>
            </w:r>
          </w:p>
        </w:tc>
      </w:tr>
      <w:tr w:rsidR="00BB5C91" w:rsidRPr="0045695E" w14:paraId="6BCBF15D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A54075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22-38725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695C2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Estimates - Sydney Energy Forum - Extra documents</w:t>
            </w:r>
          </w:p>
        </w:tc>
      </w:tr>
      <w:tr w:rsidR="00BB5C91" w:rsidRPr="0045695E" w14:paraId="5325CA6C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F77E57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22-39010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68553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Sydney Energy Forum Es</w:t>
            </w:r>
            <w:r>
              <w:rPr>
                <w:rFonts w:ascii="Times New Roman" w:hAnsi="Times New Roman"/>
                <w:color w:val="000000"/>
              </w:rPr>
              <w:t>timates - Final Folder for XXXXX</w:t>
            </w:r>
          </w:p>
        </w:tc>
      </w:tr>
      <w:tr w:rsidR="00BB5C91" w:rsidRPr="0045695E" w14:paraId="260C0310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36214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22-38055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69918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Senate Estimates - Min Brief</w:t>
            </w:r>
          </w:p>
        </w:tc>
      </w:tr>
      <w:tr w:rsidR="00BB5C91" w:rsidRPr="0045695E" w14:paraId="234B4D3B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DE5262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22-32913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B3DB6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Cabinet Process</w:t>
            </w:r>
          </w:p>
        </w:tc>
      </w:tr>
      <w:tr w:rsidR="00BB5C91" w:rsidRPr="0045695E" w14:paraId="3191EBF2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E894F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22-39024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64A01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COVID19 Transition Taskforce Estimates Folder</w:t>
            </w:r>
          </w:p>
        </w:tc>
      </w:tr>
      <w:tr w:rsidR="00BB5C91" w:rsidRPr="0045695E" w14:paraId="545C00F9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565C0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</w:rPr>
              <w:t>22-31106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D517D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</w:rPr>
              <w:t>Advice from Externals</w:t>
            </w:r>
          </w:p>
        </w:tc>
      </w:tr>
      <w:tr w:rsidR="00BB5C91" w:rsidRPr="0045695E" w14:paraId="0069F368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E451E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</w:rPr>
              <w:t>22-38053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88FC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3E15A1">
              <w:rPr>
                <w:rFonts w:ascii="Times New Roman" w:hAnsi="Times New Roman"/>
              </w:rPr>
              <w:t>Qons</w:t>
            </w:r>
            <w:proofErr w:type="spellEnd"/>
          </w:p>
        </w:tc>
      </w:tr>
      <w:tr w:rsidR="00BB5C91" w:rsidRPr="0045695E" w14:paraId="29828C5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AB97AC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</w:rPr>
              <w:t>22-36890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698DA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</w:rPr>
              <w:t>Stage 2 Framework</w:t>
            </w:r>
          </w:p>
        </w:tc>
      </w:tr>
      <w:tr w:rsidR="00BB5C91" w:rsidRPr="0045695E" w14:paraId="25CA8D21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4E6802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</w:rPr>
              <w:t>22-32965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8CC83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</w:rPr>
              <w:t>Stage 2 Roadmap</w:t>
            </w:r>
          </w:p>
        </w:tc>
      </w:tr>
      <w:tr w:rsidR="00BB5C91" w:rsidRPr="0045695E" w14:paraId="4B9D0CD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94EA6A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</w:rPr>
              <w:t>22-31184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1C846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</w:rPr>
              <w:t>Stage 1 Sub Working docs</w:t>
            </w:r>
          </w:p>
        </w:tc>
      </w:tr>
      <w:tr w:rsidR="00BB5C91" w:rsidRPr="0045695E" w14:paraId="6E7FD4A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21454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</w:rPr>
              <w:t>22-36400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C942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</w:rPr>
              <w:t>Stage 2 Working docs</w:t>
            </w:r>
          </w:p>
        </w:tc>
      </w:tr>
      <w:tr w:rsidR="00BB5C91" w:rsidRPr="0045695E" w14:paraId="3E14E1F1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0DBED2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</w:rPr>
              <w:t>22-35557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E41F3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</w:rPr>
              <w:t>Stage 2 Review Process</w:t>
            </w:r>
          </w:p>
        </w:tc>
      </w:tr>
      <w:tr w:rsidR="00BB5C91" w:rsidRPr="0045695E" w14:paraId="7476836A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CAC26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</w:rPr>
              <w:t>22-31402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5003A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</w:rPr>
              <w:t xml:space="preserve">Stage 1 </w:t>
            </w:r>
            <w:proofErr w:type="spellStart"/>
            <w:r w:rsidRPr="003E15A1">
              <w:rPr>
                <w:rFonts w:ascii="Times New Roman" w:hAnsi="Times New Roman"/>
              </w:rPr>
              <w:t>Fwk</w:t>
            </w:r>
            <w:proofErr w:type="spellEnd"/>
            <w:r w:rsidRPr="003E15A1">
              <w:rPr>
                <w:rFonts w:ascii="Times New Roman" w:hAnsi="Times New Roman"/>
              </w:rPr>
              <w:t xml:space="preserve"> Working docs</w:t>
            </w:r>
          </w:p>
        </w:tc>
      </w:tr>
      <w:tr w:rsidR="00BB5C91" w:rsidRPr="0045695E" w14:paraId="5945659E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C6B41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</w:rPr>
              <w:lastRenderedPageBreak/>
              <w:t>22-33166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B45E6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</w:rPr>
              <w:t>Other Meetings</w:t>
            </w:r>
          </w:p>
        </w:tc>
      </w:tr>
      <w:tr w:rsidR="00BB5C91" w:rsidRPr="0045695E" w14:paraId="148CD191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83444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</w:rPr>
              <w:t>22-40537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F4B1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</w:rPr>
              <w:t>FDG and FSG</w:t>
            </w:r>
          </w:p>
        </w:tc>
      </w:tr>
      <w:tr w:rsidR="00BB5C91" w:rsidRPr="0045695E" w14:paraId="4F9EF796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50620B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22-30339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E2CF2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IDC</w:t>
            </w:r>
          </w:p>
        </w:tc>
      </w:tr>
      <w:tr w:rsidR="00BB5C91" w:rsidRPr="0045695E" w14:paraId="168BA7E9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D0DC3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22-31365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5A444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Working Group</w:t>
            </w:r>
          </w:p>
        </w:tc>
      </w:tr>
    </w:tbl>
    <w:p w14:paraId="06B55C02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138" w:name="_Toc127359526"/>
      <w:bookmarkStart w:id="139" w:name="_Toc490665668"/>
      <w:bookmarkStart w:id="140" w:name="_Toc492041675"/>
      <w:r w:rsidRPr="00BB5C91">
        <w:rPr>
          <w:rFonts w:ascii="Times New Roman" w:hAnsi="Times New Roman"/>
          <w:b w:val="0"/>
          <w:color w:val="auto"/>
          <w:sz w:val="28"/>
          <w:szCs w:val="28"/>
        </w:rPr>
        <w:t>First Nations Policy</w:t>
      </w:r>
      <w:bookmarkEnd w:id="138"/>
      <w:r w:rsidRPr="00BB5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B5C91" w:rsidRPr="0045695E" w14:paraId="1083D462" w14:textId="77777777" w:rsidTr="00EA0577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76975B57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279815AA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7BC4D36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775ADE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22-27863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5B104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 xml:space="preserve">02 Correspondence &amp; public </w:t>
            </w:r>
            <w:r w:rsidRPr="00A60A20">
              <w:rPr>
                <w:rFonts w:ascii="Times New Roman" w:hAnsi="Times New Roman"/>
              </w:rPr>
              <w:t>TPs</w:t>
            </w:r>
          </w:p>
        </w:tc>
      </w:tr>
      <w:tr w:rsidR="00BB5C91" w:rsidRPr="0045695E" w14:paraId="1EA42C6D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EECE17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22-27872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520B3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03 Budget and MYEFO</w:t>
            </w:r>
          </w:p>
        </w:tc>
      </w:tr>
      <w:tr w:rsidR="00BB5C91" w:rsidRPr="0045695E" w14:paraId="7A568423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490A52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22-39064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DB285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05 Current Issues Briefs</w:t>
            </w:r>
          </w:p>
        </w:tc>
      </w:tr>
      <w:tr w:rsidR="00BB5C91" w:rsidRPr="0045695E" w14:paraId="5195A6C9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81B2A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22-26687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C31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01 Policy briefing</w:t>
            </w:r>
          </w:p>
        </w:tc>
      </w:tr>
      <w:tr w:rsidR="00BB5C91" w:rsidRPr="0045695E" w14:paraId="7A8281F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2C55B1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22-27871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5DFD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07 Legislation</w:t>
            </w:r>
          </w:p>
        </w:tc>
      </w:tr>
      <w:tr w:rsidR="00BB5C91" w:rsidRPr="0045695E" w14:paraId="60089DF7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C0860B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22-39065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33F85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06 Senate Estimates briefs</w:t>
            </w:r>
          </w:p>
        </w:tc>
      </w:tr>
      <w:tr w:rsidR="00BB5C91" w:rsidRPr="0045695E" w14:paraId="2990AFB2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105F7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22-27875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EAA86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04 Cabinet and Committees (</w:t>
            </w:r>
            <w:proofErr w:type="spellStart"/>
            <w:r w:rsidRPr="003E15A1">
              <w:rPr>
                <w:rFonts w:ascii="Times New Roman" w:hAnsi="Times New Roman"/>
                <w:color w:val="000000"/>
              </w:rPr>
              <w:t>non Budget</w:t>
            </w:r>
            <w:proofErr w:type="spellEnd"/>
            <w:r w:rsidRPr="003E15A1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BB5C91" w:rsidRPr="0045695E" w14:paraId="454023F8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B1116A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22-37344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5C980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20 Voice</w:t>
            </w:r>
          </w:p>
        </w:tc>
      </w:tr>
      <w:tr w:rsidR="00BB5C91" w:rsidRPr="0045695E" w14:paraId="31951389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B0AD38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22-27949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22C2A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 xml:space="preserve">17 </w:t>
            </w:r>
            <w:proofErr w:type="spellStart"/>
            <w:r w:rsidRPr="003E15A1">
              <w:rPr>
                <w:rFonts w:ascii="Times New Roman" w:hAnsi="Times New Roman"/>
                <w:color w:val="000000"/>
              </w:rPr>
              <w:t>Ngurra</w:t>
            </w:r>
            <w:proofErr w:type="spellEnd"/>
          </w:p>
        </w:tc>
      </w:tr>
      <w:tr w:rsidR="00BB5C91" w:rsidRPr="0045695E" w14:paraId="6E98B463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1B452A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22-27879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9204C" w14:textId="77777777" w:rsidR="00BB5C91" w:rsidRPr="003E15A1" w:rsidRDefault="00BB5C91" w:rsidP="00EA0577">
            <w:pPr>
              <w:spacing w:line="240" w:lineRule="auto"/>
              <w:rPr>
                <w:rFonts w:ascii="Times New Roman" w:hAnsi="Times New Roman"/>
              </w:rPr>
            </w:pPr>
            <w:r w:rsidRPr="003E15A1">
              <w:rPr>
                <w:rFonts w:ascii="Times New Roman" w:hAnsi="Times New Roman"/>
                <w:color w:val="000000"/>
              </w:rPr>
              <w:t>18 Constitutional Recognition</w:t>
            </w:r>
          </w:p>
        </w:tc>
      </w:tr>
      <w:tr w:rsidR="00BB5C91" w:rsidRPr="0045695E" w14:paraId="469E778C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4D1D51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</w:rPr>
              <w:t>22-27943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AA73B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</w:rPr>
              <w:t>05 Family safety and women's leadership</w:t>
            </w:r>
          </w:p>
        </w:tc>
      </w:tr>
      <w:tr w:rsidR="00BB5C91" w:rsidRPr="0045695E" w14:paraId="63D62CAA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5D0C1A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</w:rPr>
              <w:t>22-27884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61DE8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</w:rPr>
              <w:t>02 Employment &amp; Remote jobs program</w:t>
            </w:r>
          </w:p>
        </w:tc>
      </w:tr>
      <w:tr w:rsidR="00BB5C91" w:rsidRPr="0045695E" w14:paraId="3E886636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C585D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</w:rPr>
              <w:t>22-27941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C31F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</w:rPr>
              <w:t>07 Justice and legal services, redress, native title</w:t>
            </w:r>
          </w:p>
        </w:tc>
      </w:tr>
      <w:tr w:rsidR="00BB5C91" w:rsidRPr="0045695E" w14:paraId="632D697B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5F977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</w:rPr>
              <w:t>22-27945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0785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</w:rPr>
              <w:t>15 Commonwealth state relations</w:t>
            </w:r>
          </w:p>
        </w:tc>
      </w:tr>
      <w:tr w:rsidR="00BB5C91" w:rsidRPr="0045695E" w14:paraId="5E1AE1B2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3490BD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</w:rPr>
              <w:t>22-27944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8291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</w:rPr>
              <w:t>06 Health</w:t>
            </w:r>
          </w:p>
        </w:tc>
      </w:tr>
      <w:tr w:rsidR="00BB5C91" w:rsidRPr="0045695E" w14:paraId="51269816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514E84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</w:rPr>
              <w:t>22-27881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E0A85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</w:rPr>
              <w:t>09 Environment, Heritage, Resources &amp; Agriculture</w:t>
            </w:r>
          </w:p>
        </w:tc>
      </w:tr>
      <w:tr w:rsidR="00BB5C91" w:rsidRPr="0045695E" w14:paraId="33909AAE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562ED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</w:rPr>
              <w:t>22-39104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FD41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</w:rPr>
              <w:t>10 Climate change &amp; energy</w:t>
            </w:r>
          </w:p>
        </w:tc>
      </w:tr>
      <w:tr w:rsidR="00BB5C91" w:rsidRPr="0045695E" w14:paraId="7C926EB9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8AC69F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</w:rPr>
              <w:t>22-27883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2B18E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</w:rPr>
              <w:t>08 Education &amp; Skills</w:t>
            </w:r>
          </w:p>
        </w:tc>
      </w:tr>
      <w:tr w:rsidR="00BB5C91" w:rsidRPr="0045695E" w14:paraId="585C8C48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AE9CC1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t>22-37345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0612A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t>19 Makarrata Commission</w:t>
            </w:r>
          </w:p>
        </w:tc>
      </w:tr>
      <w:tr w:rsidR="00BB5C91" w:rsidRPr="0045695E" w14:paraId="609AE42D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E8217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t>22-38061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1A7B1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t>16 Indigenous Advancement Strategy</w:t>
            </w:r>
          </w:p>
        </w:tc>
      </w:tr>
      <w:tr w:rsidR="00BB5C91" w:rsidRPr="0045695E" w14:paraId="0591A9DE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07900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22-39102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EC8FF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t>03 Social services and Disability</w:t>
            </w:r>
          </w:p>
        </w:tc>
      </w:tr>
      <w:tr w:rsidR="00BB5C91" w:rsidRPr="0045695E" w14:paraId="0B920E72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E6B36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t>22-39107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3CDFC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t>13 International, Immigration, Defence &amp; Veterans</w:t>
            </w:r>
          </w:p>
        </w:tc>
      </w:tr>
      <w:tr w:rsidR="00BB5C91" w:rsidRPr="0045695E" w14:paraId="6B84CE1D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40F358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t>22-27940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45F32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t>04 Housing</w:t>
            </w:r>
          </w:p>
        </w:tc>
      </w:tr>
      <w:tr w:rsidR="00BB5C91" w:rsidRPr="0045695E" w14:paraId="1171277D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E41D47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t>22-39105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189E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t>11 Industry &amp; Infrastructure</w:t>
            </w:r>
          </w:p>
        </w:tc>
      </w:tr>
      <w:tr w:rsidR="00BB5C91" w:rsidRPr="0045695E" w14:paraId="0C92CF85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04A1D4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t>22-39106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11D6D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t>12 Arts &amp; Communications</w:t>
            </w:r>
          </w:p>
        </w:tc>
      </w:tr>
      <w:tr w:rsidR="00BB5C91" w:rsidRPr="0045695E" w14:paraId="5F893E47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2FCA99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t>22-39100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C5301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t>01 Economic policy</w:t>
            </w:r>
          </w:p>
        </w:tc>
      </w:tr>
      <w:tr w:rsidR="00BB5C91" w:rsidRPr="0045695E" w14:paraId="006E87F6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271FCE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t>22-27947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BFEE7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t>14 Closing the Gap</w:t>
            </w:r>
          </w:p>
        </w:tc>
      </w:tr>
      <w:tr w:rsidR="00BB5C91" w:rsidRPr="0045695E" w14:paraId="1B739A4F" w14:textId="77777777" w:rsidTr="00EA057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62AA02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t>22-27954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C6B4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t>01 Media Bank</w:t>
            </w:r>
          </w:p>
        </w:tc>
      </w:tr>
    </w:tbl>
    <w:p w14:paraId="3CF3794B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141" w:name="_Toc490665669"/>
      <w:bookmarkStart w:id="142" w:name="_Toc492041676"/>
      <w:bookmarkStart w:id="143" w:name="_Toc490665670"/>
      <w:bookmarkStart w:id="144" w:name="_Toc492041677"/>
      <w:bookmarkStart w:id="145" w:name="_Toc127359527"/>
      <w:bookmarkStart w:id="146" w:name="_Toc270595155"/>
      <w:bookmarkEnd w:id="139"/>
      <w:bookmarkEnd w:id="140"/>
      <w:bookmarkEnd w:id="141"/>
      <w:bookmarkEnd w:id="142"/>
      <w:bookmarkEnd w:id="143"/>
      <w:bookmarkEnd w:id="144"/>
      <w:r w:rsidRPr="00BB5C91">
        <w:rPr>
          <w:rFonts w:ascii="Times New Roman" w:hAnsi="Times New Roman"/>
          <w:b w:val="0"/>
          <w:color w:val="auto"/>
          <w:sz w:val="28"/>
          <w:szCs w:val="28"/>
        </w:rPr>
        <w:t>Immigration and Education</w:t>
      </w:r>
      <w:bookmarkEnd w:id="145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B5C91" w:rsidRPr="0045695E" w14:paraId="34812D0B" w14:textId="77777777" w:rsidTr="00EA0577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63810800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681CD0BF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bookmarkEnd w:id="146"/>
      <w:tr w:rsidR="00BB5C91" w:rsidRPr="0045695E" w14:paraId="27337AA8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9C9EC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t>22-30780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45526" w14:textId="77777777" w:rsidR="00BB5C91" w:rsidRPr="00315977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977">
              <w:rPr>
                <w:rFonts w:ascii="Times New Roman" w:hAnsi="Times New Roman" w:cs="Times New Roman"/>
                <w:color w:val="000000"/>
                <w:szCs w:val="22"/>
              </w:rPr>
              <w:t>Visa Screening</w:t>
            </w:r>
          </w:p>
        </w:tc>
      </w:tr>
    </w:tbl>
    <w:p w14:paraId="7CF54F6D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147" w:name="_Toc127359528"/>
      <w:r w:rsidRPr="00BB5C91">
        <w:rPr>
          <w:rFonts w:ascii="Times New Roman" w:hAnsi="Times New Roman"/>
          <w:b w:val="0"/>
          <w:color w:val="auto"/>
          <w:sz w:val="28"/>
          <w:szCs w:val="28"/>
        </w:rPr>
        <w:t>Indigenous Affairs</w:t>
      </w:r>
      <w:bookmarkEnd w:id="147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B5C91" w:rsidRPr="0045695E" w14:paraId="08A3B669" w14:textId="77777777" w:rsidTr="00EA0577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69F504FA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77CCD8BD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602F2657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956B" w14:textId="77777777" w:rsidR="00BB5C91" w:rsidRPr="0068638D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638D">
              <w:rPr>
                <w:rFonts w:ascii="Times New Roman" w:hAnsi="Times New Roman" w:cs="Times New Roman"/>
                <w:color w:val="000000"/>
                <w:szCs w:val="22"/>
              </w:rPr>
              <w:t>22-24867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5D0FC" w14:textId="77777777" w:rsidR="00BB5C91" w:rsidRPr="0068638D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638D">
              <w:rPr>
                <w:rFonts w:ascii="Times New Roman" w:hAnsi="Times New Roman" w:cs="Times New Roman"/>
                <w:color w:val="000000"/>
                <w:szCs w:val="22"/>
              </w:rPr>
              <w:t>Speeches</w:t>
            </w:r>
          </w:p>
        </w:tc>
      </w:tr>
    </w:tbl>
    <w:p w14:paraId="0BDECCCC" w14:textId="77777777" w:rsidR="00BB5C91" w:rsidRPr="00BB5C91" w:rsidRDefault="00BB5C91" w:rsidP="00BB5C91">
      <w:pPr>
        <w:pStyle w:val="Heading3"/>
        <w:rPr>
          <w:rFonts w:ascii="Times New Roman" w:hAnsi="Times New Roman"/>
          <w:b w:val="0"/>
          <w:color w:val="auto"/>
          <w:sz w:val="28"/>
          <w:szCs w:val="28"/>
        </w:rPr>
      </w:pPr>
      <w:bookmarkStart w:id="148" w:name="_Toc127359529"/>
      <w:r w:rsidRPr="00BB5C91">
        <w:rPr>
          <w:rFonts w:ascii="Times New Roman" w:hAnsi="Times New Roman"/>
          <w:b w:val="0"/>
          <w:color w:val="auto"/>
          <w:sz w:val="28"/>
          <w:szCs w:val="28"/>
        </w:rPr>
        <w:t>Social Services, Human Services and Veterans Affairs</w:t>
      </w:r>
      <w:bookmarkEnd w:id="148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B5C91" w:rsidRPr="0045695E" w14:paraId="58EC1CFC" w14:textId="77777777" w:rsidTr="00EA0577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7D6364E1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69220379" w14:textId="77777777" w:rsidR="00BB5C91" w:rsidRPr="0045695E" w:rsidRDefault="00BB5C91" w:rsidP="00EA0577">
            <w:pPr>
              <w:spacing w:before="120" w:after="120"/>
              <w:rPr>
                <w:rFonts w:ascii="Times New Roman" w:eastAsia="SimSun" w:hAnsi="Times New Roman"/>
                <w:b/>
              </w:rPr>
            </w:pPr>
            <w:r w:rsidRPr="0045695E">
              <w:rPr>
                <w:rFonts w:ascii="Times New Roman" w:eastAsia="SimSun" w:hAnsi="Times New Roman"/>
                <w:b/>
              </w:rPr>
              <w:t>File Title</w:t>
            </w:r>
          </w:p>
        </w:tc>
      </w:tr>
      <w:tr w:rsidR="00BB5C91" w:rsidRPr="0045695E" w14:paraId="5027953C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0DC31" w14:textId="77777777" w:rsidR="00BB5C91" w:rsidRPr="006D4F8E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F8E">
              <w:rPr>
                <w:rFonts w:ascii="Times New Roman" w:hAnsi="Times New Roman" w:cs="Times New Roman"/>
                <w:color w:val="000000"/>
                <w:szCs w:val="22"/>
              </w:rPr>
              <w:t>22-43347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C2C2E" w14:textId="77777777" w:rsidR="00BB5C91" w:rsidRPr="006D4F8E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F8E">
              <w:rPr>
                <w:rFonts w:ascii="Times New Roman" w:hAnsi="Times New Roman" w:cs="Times New Roman"/>
                <w:color w:val="000000"/>
                <w:szCs w:val="22"/>
              </w:rPr>
              <w:t xml:space="preserve">Birth of a Child Pilot </w:t>
            </w:r>
          </w:p>
        </w:tc>
      </w:tr>
      <w:tr w:rsidR="00BB5C91" w:rsidRPr="0045695E" w14:paraId="64750360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5054D" w14:textId="77777777" w:rsidR="00BB5C91" w:rsidRPr="006D4F8E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F8E">
              <w:rPr>
                <w:rFonts w:ascii="Times New Roman" w:hAnsi="Times New Roman" w:cs="Times New Roman"/>
                <w:color w:val="000000"/>
                <w:szCs w:val="22"/>
              </w:rPr>
              <w:t>22-40421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92109" w14:textId="77777777" w:rsidR="00BB5C91" w:rsidRPr="006D4F8E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4F8E">
              <w:rPr>
                <w:rFonts w:ascii="Times New Roman" w:hAnsi="Times New Roman" w:cs="Times New Roman"/>
                <w:color w:val="000000"/>
                <w:szCs w:val="22"/>
              </w:rPr>
              <w:t>Robodebt</w:t>
            </w:r>
            <w:proofErr w:type="spellEnd"/>
            <w:r w:rsidRPr="006D4F8E">
              <w:rPr>
                <w:rFonts w:ascii="Times New Roman" w:hAnsi="Times New Roman" w:cs="Times New Roman"/>
                <w:color w:val="000000"/>
                <w:szCs w:val="22"/>
              </w:rPr>
              <w:t xml:space="preserve"> Royal Commission </w:t>
            </w:r>
          </w:p>
        </w:tc>
      </w:tr>
      <w:tr w:rsidR="00BB5C91" w:rsidRPr="0045695E" w14:paraId="202A0319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F610C" w14:textId="77777777" w:rsidR="00BB5C91" w:rsidRPr="006D4F8E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F8E">
              <w:rPr>
                <w:rFonts w:ascii="Times New Roman" w:hAnsi="Times New Roman" w:cs="Times New Roman"/>
                <w:color w:val="000000"/>
                <w:szCs w:val="22"/>
              </w:rPr>
              <w:t>22-44056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B0E23" w14:textId="77777777" w:rsidR="00BB5C91" w:rsidRPr="006D4F8E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F8E">
              <w:rPr>
                <w:rFonts w:ascii="Times New Roman" w:hAnsi="Times New Roman" w:cs="Times New Roman"/>
                <w:color w:val="000000"/>
                <w:szCs w:val="22"/>
              </w:rPr>
              <w:t>Economic Advisory Committee</w:t>
            </w:r>
          </w:p>
        </w:tc>
      </w:tr>
      <w:tr w:rsidR="00BB5C91" w:rsidRPr="0045695E" w14:paraId="7B3C9AEA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59A46" w14:textId="77777777" w:rsidR="00BB5C91" w:rsidRPr="006D4F8E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F8E">
              <w:rPr>
                <w:rFonts w:ascii="Times New Roman" w:hAnsi="Times New Roman" w:cs="Times New Roman"/>
                <w:color w:val="000000"/>
                <w:szCs w:val="22"/>
              </w:rPr>
              <w:t>22-43665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C1348" w14:textId="77777777" w:rsidR="00BB5C91" w:rsidRPr="006D4F8E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F8E">
              <w:rPr>
                <w:rFonts w:ascii="Times New Roman" w:hAnsi="Times New Roman" w:cs="Times New Roman"/>
                <w:color w:val="000000"/>
                <w:szCs w:val="22"/>
              </w:rPr>
              <w:t xml:space="preserve">Measuring what matters </w:t>
            </w:r>
          </w:p>
        </w:tc>
      </w:tr>
      <w:tr w:rsidR="00BB5C91" w:rsidRPr="0045695E" w14:paraId="54D588B9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FFECA" w14:textId="77777777" w:rsidR="00BB5C91" w:rsidRPr="006D4F8E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F8E">
              <w:rPr>
                <w:rFonts w:ascii="Times New Roman" w:hAnsi="Times New Roman" w:cs="Times New Roman"/>
                <w:color w:val="000000"/>
                <w:szCs w:val="22"/>
              </w:rPr>
              <w:t>22-45650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E67EC" w14:textId="77777777" w:rsidR="00BB5C91" w:rsidRPr="006D4F8E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F8E">
              <w:rPr>
                <w:rFonts w:ascii="Times New Roman" w:hAnsi="Times New Roman" w:cs="Times New Roman"/>
                <w:color w:val="000000"/>
                <w:szCs w:val="22"/>
              </w:rPr>
              <w:t xml:space="preserve">Health Services and Systems IDC </w:t>
            </w:r>
          </w:p>
        </w:tc>
      </w:tr>
      <w:tr w:rsidR="00BB5C91" w:rsidRPr="0045695E" w14:paraId="56AD2A84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AFFB2" w14:textId="77777777" w:rsidR="00BB5C91" w:rsidRPr="006D4F8E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F8E">
              <w:rPr>
                <w:rFonts w:ascii="Times New Roman" w:hAnsi="Times New Roman" w:cs="Times New Roman"/>
                <w:color w:val="000000"/>
                <w:szCs w:val="22"/>
              </w:rPr>
              <w:t>22-44740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00504" w14:textId="77777777" w:rsidR="00BB5C91" w:rsidRPr="006D4F8E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F8E">
              <w:rPr>
                <w:rFonts w:ascii="Times New Roman" w:hAnsi="Times New Roman" w:cs="Times New Roman"/>
                <w:szCs w:val="22"/>
              </w:rPr>
              <w:t>Early Years Strategy - Health Branch</w:t>
            </w:r>
          </w:p>
        </w:tc>
      </w:tr>
      <w:tr w:rsidR="00BB5C91" w:rsidRPr="0045695E" w14:paraId="442F6350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4EF68" w14:textId="77777777" w:rsidR="00BB5C91" w:rsidRPr="006D4F8E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F8E">
              <w:rPr>
                <w:rFonts w:ascii="Times New Roman" w:hAnsi="Times New Roman" w:cs="Times New Roman"/>
                <w:color w:val="000000"/>
                <w:szCs w:val="22"/>
              </w:rPr>
              <w:t>22-45538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14060" w14:textId="77777777" w:rsidR="00BB5C91" w:rsidRPr="006D4F8E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F8E">
              <w:rPr>
                <w:rFonts w:ascii="Times New Roman" w:hAnsi="Times New Roman" w:cs="Times New Roman"/>
                <w:szCs w:val="22"/>
              </w:rPr>
              <w:t>MHSPSO - Health Branch</w:t>
            </w:r>
          </w:p>
        </w:tc>
      </w:tr>
      <w:tr w:rsidR="00BB5C91" w:rsidRPr="0045695E" w14:paraId="45506E70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1D5FE" w14:textId="77777777" w:rsidR="00BB5C91" w:rsidRPr="006D4F8E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F8E">
              <w:rPr>
                <w:rFonts w:ascii="Times New Roman" w:hAnsi="Times New Roman" w:cs="Times New Roman"/>
                <w:color w:val="000000"/>
                <w:szCs w:val="22"/>
              </w:rPr>
              <w:t>22-45902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5AA0" w14:textId="77777777" w:rsidR="00BB5C91" w:rsidRPr="006D4F8E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F8E">
              <w:rPr>
                <w:rFonts w:ascii="Times New Roman" w:hAnsi="Times New Roman" w:cs="Times New Roman"/>
                <w:szCs w:val="22"/>
              </w:rPr>
              <w:t xml:space="preserve">ACOSS </w:t>
            </w:r>
          </w:p>
        </w:tc>
      </w:tr>
      <w:tr w:rsidR="00BB5C91" w:rsidRPr="0045695E" w14:paraId="0C6371C2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8F03" w14:textId="77777777" w:rsidR="00BB5C91" w:rsidRPr="006D4F8E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F8E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22-41872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03524" w14:textId="77777777" w:rsidR="00BB5C91" w:rsidRPr="006D4F8E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F8E">
              <w:rPr>
                <w:rFonts w:ascii="Times New Roman" w:hAnsi="Times New Roman" w:cs="Times New Roman"/>
                <w:color w:val="000000"/>
                <w:szCs w:val="22"/>
              </w:rPr>
              <w:t>07. Children's policy</w:t>
            </w:r>
          </w:p>
        </w:tc>
      </w:tr>
      <w:tr w:rsidR="00BB5C91" w:rsidRPr="0045695E" w14:paraId="53681CDE" w14:textId="77777777" w:rsidTr="00EA05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E47C" w14:textId="77777777" w:rsidR="00BB5C91" w:rsidRPr="006D4F8E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F8E">
              <w:rPr>
                <w:rFonts w:ascii="Times New Roman" w:hAnsi="Times New Roman" w:cs="Times New Roman"/>
                <w:color w:val="000000"/>
                <w:szCs w:val="22"/>
              </w:rPr>
              <w:t>22-25449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D4E0D" w14:textId="77777777" w:rsidR="00BB5C91" w:rsidRPr="006D4F8E" w:rsidRDefault="00BB5C91" w:rsidP="00EA05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F8E">
              <w:rPr>
                <w:rFonts w:ascii="Times New Roman" w:hAnsi="Times New Roman" w:cs="Times New Roman"/>
                <w:color w:val="000000"/>
                <w:szCs w:val="22"/>
              </w:rPr>
              <w:t xml:space="preserve">non-NDIS election commitments </w:t>
            </w:r>
          </w:p>
        </w:tc>
      </w:tr>
    </w:tbl>
    <w:p w14:paraId="5C2849D0" w14:textId="77777777" w:rsidR="00BB5C91" w:rsidRPr="0045695E" w:rsidRDefault="00BB5C91" w:rsidP="00BB5C91">
      <w:pPr>
        <w:spacing w:line="240" w:lineRule="auto"/>
        <w:rPr>
          <w:rStyle w:val="FollowedHyperlink"/>
          <w:rFonts w:ascii="Times New Roman" w:eastAsia="SimSun" w:hAnsi="Times New Roman"/>
          <w:bCs/>
          <w:color w:val="auto"/>
        </w:rPr>
      </w:pPr>
    </w:p>
    <w:p w14:paraId="10A49040" w14:textId="77777777" w:rsidR="00BD171D" w:rsidRPr="00212443" w:rsidRDefault="00BD171D" w:rsidP="00BD171D">
      <w:pPr>
        <w:rPr>
          <w:noProof/>
          <w:color w:val="3266AB" w:themeColor="hyperlink"/>
          <w:u w:val="single"/>
        </w:rPr>
      </w:pPr>
    </w:p>
    <w:sectPr w:rsidR="00BD171D" w:rsidRPr="00212443" w:rsidSect="00EA0577">
      <w:pgSz w:w="11906" w:h="16838"/>
      <w:pgMar w:top="2552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9FEF7" w14:textId="77777777" w:rsidR="00747CA9" w:rsidRDefault="00747CA9" w:rsidP="00F957C6">
      <w:pPr>
        <w:spacing w:after="0" w:line="240" w:lineRule="auto"/>
      </w:pPr>
      <w:r>
        <w:separator/>
      </w:r>
    </w:p>
  </w:endnote>
  <w:endnote w:type="continuationSeparator" w:id="0">
    <w:p w14:paraId="5E09A08B" w14:textId="77777777" w:rsidR="00747CA9" w:rsidRDefault="00747CA9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625E4" w14:textId="77777777" w:rsidR="00EA0577" w:rsidRPr="00303C55" w:rsidRDefault="00747CA9" w:rsidP="00303C55">
    <w:pPr>
      <w:pStyle w:val="Footer"/>
    </w:pPr>
    <w:sdt>
      <w:sdtPr>
        <w:alias w:val="Title"/>
        <w:tag w:val=""/>
        <w:id w:val="555974277"/>
        <w:placeholder>
          <w:docPart w:val="9FF2EA642E52467F8FC03E5BF0AA25A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A0577">
          <w:t>INDEXED FILE LIST FOR THE DEPARTMENT</w:t>
        </w:r>
      </w:sdtContent>
    </w:sdt>
    <w:r w:rsidR="00EA0577">
      <w:ptab w:relativeTo="margin" w:alignment="center" w:leader="none"/>
    </w:r>
    <w:r w:rsidR="00EA057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A8DE151" wp14:editId="3009D3F8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6" name="Straight Connector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BD7A8" id="Straight Connector 106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BMRwuS1AQAAugMAAA4AAAAAAAAAAAAAAAAALgIAAGRycy9lMm9E&#10;b2MueG1sUEsBAi0AFAAGAAgAAAAhADM4mGX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  <w:sdt>
      <w:sdtPr>
        <w:rPr>
          <w:rStyle w:val="CLASSIFICATIONChar"/>
        </w:rPr>
        <w:alias w:val="Classification"/>
        <w:tag w:val="Classification"/>
        <w:id w:val="-810248438"/>
        <w:placeholder>
          <w:docPart w:val="4AFDF70BD7AB471C9AC1A2CF2CE850EC"/>
        </w:placeholder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>
        <w:rPr>
          <w:rStyle w:val="DefaultParagraphFont"/>
          <w:rFonts w:asciiTheme="minorHAnsi" w:hAnsiTheme="minorHAnsi"/>
          <w:caps w:val="0"/>
          <w:color w:val="auto"/>
          <w:sz w:val="22"/>
        </w:rPr>
      </w:sdtEndPr>
      <w:sdtContent>
        <w:r w:rsidR="00EA0577">
          <w:rPr>
            <w:rStyle w:val="CLASSIFICATIONChar"/>
          </w:rPr>
          <w:t>Official</w:t>
        </w:r>
      </w:sdtContent>
    </w:sdt>
    <w:r w:rsidR="00EA057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4159668" wp14:editId="4B37C7EE">
              <wp:simplePos x="0" y="0"/>
              <wp:positionH relativeFrom="column">
                <wp:posOffset>6223000</wp:posOffset>
              </wp:positionH>
              <wp:positionV relativeFrom="page">
                <wp:posOffset>690245</wp:posOffset>
              </wp:positionV>
              <wp:extent cx="609600" cy="0"/>
              <wp:effectExtent l="0" t="0" r="19050" b="19050"/>
              <wp:wrapNone/>
              <wp:docPr id="107" name="Straight Connector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DF9702" id="Straight Connector 10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90pt,54.35pt" to="538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  <w:r w:rsidR="00EA0577">
      <w:t xml:space="preserve"> </w:t>
    </w:r>
    <w:r w:rsidR="00EA0577">
      <w:ptab w:relativeTo="margin" w:alignment="right" w:leader="none"/>
    </w:r>
    <w:r w:rsidR="00EA0577">
      <w:fldChar w:fldCharType="begin"/>
    </w:r>
    <w:r w:rsidR="00EA0577">
      <w:instrText xml:space="preserve"> PAGE   \* MERGEFORMAT </w:instrText>
    </w:r>
    <w:r w:rsidR="00EA0577">
      <w:fldChar w:fldCharType="separate"/>
    </w:r>
    <w:r w:rsidR="00EA0577">
      <w:rPr>
        <w:noProof/>
      </w:rPr>
      <w:t>2</w:t>
    </w:r>
    <w:r w:rsidR="00EA057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CLASSIFICATIONChar"/>
      </w:rPr>
      <w:alias w:val="Classification"/>
      <w:tag w:val="Classification"/>
      <w:id w:val="-1341929202"/>
      <w:placeholder>
        <w:docPart w:val="4AFDF70BD7AB471C9AC1A2CF2CE850EC"/>
      </w:placeholder>
      <w15:color w:val="FF0000"/>
      <w:dropDownList>
        <w:listItem w:displayText="Choose Classification" w:value="1"/>
        <w:listItem w:displayText="Official" w:value="2"/>
        <w:listItem w:displayText="Official: Sensitive" w:value="3"/>
        <w:listItem w:displayText="Protected" w:value="4"/>
        <w:listItem w:displayText="Secret" w:value="5"/>
        <w:listItem w:displayText="Top Secret and Codeword" w:value="6"/>
      </w:dropDownList>
    </w:sdtPr>
    <w:sdtEndPr>
      <w:rPr>
        <w:rStyle w:val="DefaultParagraphFont"/>
        <w:rFonts w:asciiTheme="minorHAnsi" w:hAnsiTheme="minorHAnsi"/>
        <w:caps w:val="0"/>
        <w:color w:val="auto"/>
        <w:sz w:val="22"/>
      </w:rPr>
    </w:sdtEndPr>
    <w:sdtContent>
      <w:p w14:paraId="4F173B7B" w14:textId="77777777" w:rsidR="00EA0577" w:rsidRPr="00285CAF" w:rsidRDefault="00EA0577" w:rsidP="00D10635">
        <w:pPr>
          <w:jc w:val="center"/>
        </w:pPr>
        <w:r>
          <w:rPr>
            <w:rStyle w:val="CLASSIFICATIONChar"/>
          </w:rPr>
          <w:t>Official</w:t>
        </w:r>
      </w:p>
    </w:sdtContent>
  </w:sdt>
  <w:p w14:paraId="4951AA2F" w14:textId="2AC9ECD8" w:rsidR="00EA0577" w:rsidRPr="00852F35" w:rsidRDefault="00EA0577" w:rsidP="00D10635">
    <w:pPr>
      <w:pStyle w:val="Header"/>
      <w:rPr>
        <w:rFonts w:ascii="Segoe UI" w:hAnsi="Segoe UI" w:cs="Segoe UI"/>
        <w:color w:val="6E6E6E"/>
        <w:sz w:val="18"/>
      </w:rPr>
    </w:pPr>
    <w:r w:rsidRPr="00852F35">
      <w:rPr>
        <w:color w:val="6E6E6E"/>
        <w:sz w:val="18"/>
        <w:szCs w:val="18"/>
      </w:rPr>
      <w:t xml:space="preserve">PM&amp;C | </w:t>
    </w:r>
    <w:sdt>
      <w:sdtPr>
        <w:rPr>
          <w:color w:val="6E6E6E"/>
          <w:sz w:val="18"/>
          <w:szCs w:val="18"/>
        </w:rPr>
        <w:alias w:val="Manager"/>
        <w:tag w:val=""/>
        <w:id w:val="-1831511031"/>
        <w:placeholder>
          <w:docPart w:val="9FF2EA642E52467F8FC03E5BF0AA25A8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 w:rsidRPr="00852F35">
          <w:rPr>
            <w:color w:val="6E6E6E"/>
            <w:sz w:val="18"/>
            <w:szCs w:val="18"/>
          </w:rPr>
          <w:t>[</w:t>
        </w:r>
        <w:r>
          <w:rPr>
            <w:color w:val="6E6E6E"/>
            <w:sz w:val="18"/>
            <w:szCs w:val="18"/>
          </w:rPr>
          <w:t>Information Services Branch]</w:t>
        </w:r>
      </w:sdtContent>
    </w:sdt>
    <w:r w:rsidRPr="00852F35">
      <w:rPr>
        <w:color w:val="6E6E6E"/>
        <w:sz w:val="18"/>
        <w:szCs w:val="18"/>
      </w:rPr>
      <w:t xml:space="preserve"> | </w:t>
    </w:r>
    <w:sdt>
      <w:sdtPr>
        <w:rPr>
          <w:color w:val="6E6E6E"/>
          <w:sz w:val="18"/>
          <w:szCs w:val="18"/>
        </w:rPr>
        <w:alias w:val="Title"/>
        <w:tag w:val=""/>
        <w:id w:val="-856421456"/>
        <w:placeholder>
          <w:docPart w:val="3A1C2F93A0604824BAB24BB952E1635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ascii="Segoe UI" w:hAnsi="Segoe UI" w:cs="Segoe UI"/>
        </w:rPr>
      </w:sdtEndPr>
      <w:sdtContent>
        <w:r>
          <w:rPr>
            <w:color w:val="6E6E6E"/>
            <w:sz w:val="18"/>
            <w:szCs w:val="18"/>
          </w:rPr>
          <w:t>INDEXED FILE LIST FOR THE DEPARTMENT</w:t>
        </w:r>
      </w:sdtContent>
    </w:sdt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4E7E4F">
      <w:rPr>
        <w:rFonts w:ascii="Segoe UI" w:hAnsi="Segoe UI" w:cs="Segoe UI"/>
        <w:noProof/>
        <w:color w:val="6E6E6E"/>
        <w:sz w:val="18"/>
      </w:rPr>
      <w:t>21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F349D" w14:textId="77777777" w:rsidR="00747CA9" w:rsidRDefault="00747CA9" w:rsidP="00F957C6">
      <w:pPr>
        <w:spacing w:after="0" w:line="240" w:lineRule="auto"/>
      </w:pPr>
      <w:r>
        <w:separator/>
      </w:r>
    </w:p>
  </w:footnote>
  <w:footnote w:type="continuationSeparator" w:id="0">
    <w:p w14:paraId="068A7BA2" w14:textId="77777777" w:rsidR="00747CA9" w:rsidRDefault="00747CA9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2AB57" w14:textId="77777777" w:rsidR="00EA0577" w:rsidRDefault="00EA0577" w:rsidP="00303C55">
    <w:pPr>
      <w:pStyle w:val="Header"/>
      <w:ind w:left="1134"/>
      <w:rPr>
        <w:noProof/>
        <w:lang w:eastAsia="en-AU"/>
      </w:rPr>
    </w:pPr>
    <w:r w:rsidRPr="00285CA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C2BEB7" wp14:editId="461B38D7">
              <wp:simplePos x="0" y="0"/>
              <wp:positionH relativeFrom="column">
                <wp:posOffset>6220460</wp:posOffset>
              </wp:positionH>
              <wp:positionV relativeFrom="page">
                <wp:posOffset>692150</wp:posOffset>
              </wp:positionV>
              <wp:extent cx="6096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290A72" id="Straight Connector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5pt" to="537.8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MGtAEAALYDAAAOAAAAZHJzL2Uyb0RvYy54bWysU8GOEzEMvSPxD1HudKa7Ug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" strokecolor="black [3200]" strokeweight=".5pt">
              <v:stroke joinstyle="miter"/>
              <w10:wrap anchory="page"/>
            </v:line>
          </w:pict>
        </mc:Fallback>
      </mc:AlternateContent>
    </w:r>
  </w:p>
  <w:p w14:paraId="06D3CDD9" w14:textId="77777777" w:rsidR="00EA0577" w:rsidRDefault="00EA0577" w:rsidP="00303C55">
    <w:pPr>
      <w:pStyle w:val="Header"/>
      <w:ind w:left="1134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D605917" wp14:editId="144677B0">
          <wp:simplePos x="0" y="0"/>
          <wp:positionH relativeFrom="column">
            <wp:posOffset>-313690</wp:posOffset>
          </wp:positionH>
          <wp:positionV relativeFrom="page">
            <wp:posOffset>184150</wp:posOffset>
          </wp:positionV>
          <wp:extent cx="3600000" cy="806400"/>
          <wp:effectExtent l="0" t="0" r="0" b="0"/>
          <wp:wrapNone/>
          <wp:docPr id="7" name="Picture 7" descr="Australian Government Coat of Arms. Australian Government, Department of the Prime Minist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C_Logo_Primary_RGB_Black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6"/>
                  <a:stretch/>
                </pic:blipFill>
                <pic:spPr bwMode="auto">
                  <a:xfrm>
                    <a:off x="0" y="0"/>
                    <a:ext cx="3600000" cy="8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8CBBE0" w14:textId="77777777" w:rsidR="00EA0577" w:rsidRDefault="00EA0577" w:rsidP="00303C55">
    <w:pPr>
      <w:pStyle w:val="Header"/>
      <w:ind w:left="1134"/>
    </w:pPr>
  </w:p>
  <w:p w14:paraId="60104322" w14:textId="77777777" w:rsidR="00EA0577" w:rsidRDefault="00EA0577" w:rsidP="00303C55">
    <w:pPr>
      <w:pStyle w:val="Header"/>
      <w:ind w:left="1134"/>
    </w:pPr>
  </w:p>
  <w:p w14:paraId="6AEC697B" w14:textId="77777777" w:rsidR="00EA0577" w:rsidRDefault="00EA0577" w:rsidP="00303C55">
    <w:pPr>
      <w:pStyle w:val="Header"/>
      <w:ind w:left="1134"/>
    </w:pPr>
  </w:p>
  <w:p w14:paraId="0A9796BD" w14:textId="77777777" w:rsidR="00EA0577" w:rsidRDefault="00EA0577" w:rsidP="00303C55">
    <w:pPr>
      <w:pStyle w:val="Header"/>
      <w:ind w:left="1134"/>
    </w:pPr>
  </w:p>
  <w:p w14:paraId="747E784B" w14:textId="77777777" w:rsidR="00EA0577" w:rsidRDefault="00EA0577" w:rsidP="00303C55">
    <w:pPr>
      <w:pStyle w:val="Header"/>
      <w:ind w:left="1134"/>
    </w:pPr>
  </w:p>
  <w:p w14:paraId="32D9D8D2" w14:textId="77777777" w:rsidR="00EA0577" w:rsidRDefault="00EA0577" w:rsidP="00303C55">
    <w:pPr>
      <w:pStyle w:val="Header"/>
      <w:ind w:left="1134"/>
    </w:pPr>
  </w:p>
  <w:p w14:paraId="6A5FC8A1" w14:textId="77777777" w:rsidR="00EA0577" w:rsidRDefault="00EA0577" w:rsidP="00303C55">
    <w:pPr>
      <w:pStyle w:val="Header"/>
      <w:ind w:left="1134"/>
    </w:pPr>
  </w:p>
  <w:p w14:paraId="77A0A83E" w14:textId="77777777" w:rsidR="00EA0577" w:rsidRDefault="00EA0577" w:rsidP="00303C55">
    <w:pPr>
      <w:pStyle w:val="Header"/>
      <w:ind w:left="1134"/>
    </w:pPr>
  </w:p>
  <w:p w14:paraId="696357F8" w14:textId="77777777" w:rsidR="00EA0577" w:rsidRDefault="00EA0577" w:rsidP="00303C55">
    <w:pPr>
      <w:pStyle w:val="Header"/>
      <w:ind w:left="1134"/>
    </w:pPr>
  </w:p>
  <w:bookmarkStart w:id="1" w:name="OLE_LINK3" w:displacedByCustomXml="next"/>
  <w:bookmarkStart w:id="2" w:name="OLE_LINK2" w:displacedByCustomXml="next"/>
  <w:bookmarkStart w:id="3" w:name="OLE_LINK1" w:displacedByCustomXml="next"/>
  <w:sdt>
    <w:sdtPr>
      <w:rPr>
        <w:rStyle w:val="CLASSIFICATIONChar"/>
      </w:rPr>
      <w:alias w:val="Classification"/>
      <w:tag w:val="Classification"/>
      <w:id w:val="-1746341385"/>
      <w:placeholder>
        <w:docPart w:val="782DB6F521F24DFD8114FA09009ADEB9"/>
      </w:placeholder>
      <w15:color w:val="FF0000"/>
      <w:dropDownList>
        <w:listItem w:displayText="Choose Classification" w:value="1"/>
        <w:listItem w:displayText="Official" w:value="2"/>
        <w:listItem w:displayText="Official: Sensitive" w:value="3"/>
        <w:listItem w:displayText="Protected" w:value="4"/>
        <w:listItem w:displayText="Secret" w:value="5"/>
        <w:listItem w:displayText="Top Secret and Codeword" w:value="6"/>
      </w:dropDownList>
    </w:sdtPr>
    <w:sdtEndPr>
      <w:rPr>
        <w:rStyle w:val="DefaultParagraphFont"/>
        <w:rFonts w:asciiTheme="minorHAnsi" w:hAnsiTheme="minorHAnsi"/>
        <w:caps w:val="0"/>
        <w:color w:val="auto"/>
        <w:sz w:val="22"/>
      </w:rPr>
    </w:sdtEndPr>
    <w:sdtContent>
      <w:p w14:paraId="2332B244" w14:textId="77777777" w:rsidR="00EA0577" w:rsidRPr="00285CAF" w:rsidRDefault="00EA0577" w:rsidP="00303C55">
        <w:pPr>
          <w:ind w:left="1134"/>
        </w:pPr>
        <w:r>
          <w:rPr>
            <w:rStyle w:val="CLASSIFICATIONChar"/>
          </w:rPr>
          <w:t>Official</w:t>
        </w:r>
      </w:p>
    </w:sdtContent>
  </w:sdt>
  <w:bookmarkEnd w:id="1" w:displacedByCustomXml="prev"/>
  <w:bookmarkEnd w:id="2" w:displacedByCustomXml="prev"/>
  <w:bookmarkEnd w:id="3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8151" w14:textId="77777777" w:rsidR="00EA0577" w:rsidRDefault="00EA0577" w:rsidP="00303C55">
    <w:pPr>
      <w:pStyle w:val="Head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6A547B" wp14:editId="0037DFB5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2" name="Straight Connector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60C0B8" id="Straight Connector 102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G6gOH21AQAAugMAAA4AAAAAAAAAAAAAAAAALgIAAGRycy9lMm9E&#10;b2MueG1sUEsBAi0AFAAGAAgAAAAhADM4mGX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  <w:sdt>
      <w:sdtPr>
        <w:rPr>
          <w:rStyle w:val="CLASSIFICATIONChar"/>
        </w:rPr>
        <w:alias w:val="Classification"/>
        <w:tag w:val="Classification"/>
        <w:id w:val="848293828"/>
        <w:placeholder>
          <w:docPart w:val="0D6F1576915D4A4DA9C1560776A230A1"/>
        </w:placeholder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>
        <w:rPr>
          <w:rStyle w:val="DefaultParagraphFont"/>
          <w:rFonts w:asciiTheme="minorHAnsi" w:hAnsiTheme="minorHAnsi"/>
          <w:caps w:val="0"/>
          <w:color w:val="auto"/>
          <w:sz w:val="22"/>
        </w:rPr>
      </w:sdtEndPr>
      <w:sdtContent>
        <w:r>
          <w:rPr>
            <w:rStyle w:val="CLASSIFICATIONChar"/>
          </w:rPr>
          <w:t>Official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7B5A3" w14:textId="77777777" w:rsidR="00EA0577" w:rsidRPr="00D10635" w:rsidRDefault="00EA0577" w:rsidP="002E06F4">
    <w:pPr>
      <w:tabs>
        <w:tab w:val="center" w:pos="4819"/>
        <w:tab w:val="left" w:pos="6970"/>
      </w:tabs>
    </w:pPr>
    <w:r>
      <w:rPr>
        <w:rStyle w:val="CLASSIFICATIONChar"/>
      </w:rPr>
      <w:tab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5FDDF7C" wp14:editId="677372B5">
              <wp:simplePos x="0" y="0"/>
              <wp:positionH relativeFrom="column">
                <wp:posOffset>6221730</wp:posOffset>
              </wp:positionH>
              <wp:positionV relativeFrom="page">
                <wp:posOffset>691515</wp:posOffset>
              </wp:positionV>
              <wp:extent cx="608400" cy="0"/>
              <wp:effectExtent l="0" t="0" r="2032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27965B" id="Straight Connector 4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489.9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  <w:sdt>
      <w:sdtPr>
        <w:rPr>
          <w:rStyle w:val="CLASSIFICATIONChar"/>
        </w:rPr>
        <w:alias w:val="Classification"/>
        <w:tag w:val="Classification"/>
        <w:id w:val="1782373679"/>
        <w:placeholder>
          <w:docPart w:val="0D6F1576915D4A4DA9C1560776A230A1"/>
        </w:placeholder>
        <w15:color w:val="FF0000"/>
        <w:dropDownList>
          <w:listItem w:displayText="Choose 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>
        <w:rPr>
          <w:rStyle w:val="DefaultParagraphFont"/>
          <w:rFonts w:asciiTheme="minorHAnsi" w:hAnsiTheme="minorHAnsi"/>
          <w:caps w:val="0"/>
          <w:color w:val="auto"/>
          <w:sz w:val="22"/>
        </w:rPr>
      </w:sdtEndPr>
      <w:sdtContent>
        <w:r>
          <w:rPr>
            <w:rStyle w:val="CLASSIFICATIONChar"/>
          </w:rPr>
          <w:t>Official</w:t>
        </w:r>
      </w:sdtContent>
    </w:sdt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F28D" w14:textId="77777777" w:rsidR="00EA0577" w:rsidRDefault="00EA0577" w:rsidP="00303C55">
    <w:pPr>
      <w:pStyle w:val="Head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30481B7" wp14:editId="6EF11BE6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8" name="Straight Connector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A5B948" id="Straight Connector 108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Esf+TS1AQAAugMAAA4AAAAAAAAAAAAAAAAALgIAAGRycy9lMm9E&#10;b2MueG1sUEsBAi0AFAAGAAgAAAAhADM4mGX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  <w:sdt>
      <w:sdtPr>
        <w:rPr>
          <w:rStyle w:val="CLASSIFICATIONChar"/>
        </w:rPr>
        <w:alias w:val="Classification"/>
        <w:tag w:val="Classification"/>
        <w:id w:val="205463371"/>
        <w:placeholder>
          <w:docPart w:val="C395CEE8EB7241C2BE800C9E3C793490"/>
        </w:placeholder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>
        <w:rPr>
          <w:rStyle w:val="DefaultParagraphFont"/>
          <w:rFonts w:asciiTheme="minorHAnsi" w:hAnsiTheme="minorHAnsi"/>
          <w:caps w:val="0"/>
          <w:color w:val="auto"/>
          <w:sz w:val="22"/>
        </w:rPr>
      </w:sdtEndPr>
      <w:sdtContent>
        <w:r>
          <w:rPr>
            <w:rStyle w:val="CLASSIFICATIONChar"/>
          </w:rPr>
          <w:t>Official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69"/>
    <w:rsid w:val="00027038"/>
    <w:rsid w:val="0003154E"/>
    <w:rsid w:val="00037513"/>
    <w:rsid w:val="0006627F"/>
    <w:rsid w:val="000B3417"/>
    <w:rsid w:val="000B6A28"/>
    <w:rsid w:val="000D749D"/>
    <w:rsid w:val="000E2CD4"/>
    <w:rsid w:val="00117A77"/>
    <w:rsid w:val="001611BF"/>
    <w:rsid w:val="001954B4"/>
    <w:rsid w:val="001B2D56"/>
    <w:rsid w:val="00212443"/>
    <w:rsid w:val="00220DDA"/>
    <w:rsid w:val="00227DB5"/>
    <w:rsid w:val="00261459"/>
    <w:rsid w:val="00266CCC"/>
    <w:rsid w:val="00274D42"/>
    <w:rsid w:val="00285CAF"/>
    <w:rsid w:val="002B661A"/>
    <w:rsid w:val="002C7A05"/>
    <w:rsid w:val="002D6B3D"/>
    <w:rsid w:val="002E06F4"/>
    <w:rsid w:val="002E5916"/>
    <w:rsid w:val="00303C55"/>
    <w:rsid w:val="00311C2D"/>
    <w:rsid w:val="00353E5E"/>
    <w:rsid w:val="00367761"/>
    <w:rsid w:val="00374D2A"/>
    <w:rsid w:val="00376FE6"/>
    <w:rsid w:val="00385BD5"/>
    <w:rsid w:val="003A07D2"/>
    <w:rsid w:val="003C181D"/>
    <w:rsid w:val="003D676D"/>
    <w:rsid w:val="003F23E9"/>
    <w:rsid w:val="00443F97"/>
    <w:rsid w:val="00490B90"/>
    <w:rsid w:val="004B2C90"/>
    <w:rsid w:val="004C17DE"/>
    <w:rsid w:val="004C1F33"/>
    <w:rsid w:val="004E7E4F"/>
    <w:rsid w:val="004F4C4F"/>
    <w:rsid w:val="0051068B"/>
    <w:rsid w:val="005226B9"/>
    <w:rsid w:val="00561FB9"/>
    <w:rsid w:val="00566EC2"/>
    <w:rsid w:val="00576160"/>
    <w:rsid w:val="005817F3"/>
    <w:rsid w:val="00591288"/>
    <w:rsid w:val="005917FD"/>
    <w:rsid w:val="005A4AA1"/>
    <w:rsid w:val="005B3358"/>
    <w:rsid w:val="005C0F15"/>
    <w:rsid w:val="005C3C13"/>
    <w:rsid w:val="005D4706"/>
    <w:rsid w:val="006147EB"/>
    <w:rsid w:val="006200EB"/>
    <w:rsid w:val="00621EA3"/>
    <w:rsid w:val="00640234"/>
    <w:rsid w:val="0064343A"/>
    <w:rsid w:val="00677754"/>
    <w:rsid w:val="006A008F"/>
    <w:rsid w:val="006A5AA6"/>
    <w:rsid w:val="006E170D"/>
    <w:rsid w:val="006E698B"/>
    <w:rsid w:val="0071548B"/>
    <w:rsid w:val="007204A9"/>
    <w:rsid w:val="00747CA9"/>
    <w:rsid w:val="00756929"/>
    <w:rsid w:val="007679C9"/>
    <w:rsid w:val="00767DBB"/>
    <w:rsid w:val="00774646"/>
    <w:rsid w:val="00781695"/>
    <w:rsid w:val="007A022C"/>
    <w:rsid w:val="007A02A7"/>
    <w:rsid w:val="007C0935"/>
    <w:rsid w:val="007F4E93"/>
    <w:rsid w:val="008046D4"/>
    <w:rsid w:val="00833792"/>
    <w:rsid w:val="00852F35"/>
    <w:rsid w:val="00857363"/>
    <w:rsid w:val="00880485"/>
    <w:rsid w:val="00883248"/>
    <w:rsid w:val="008A0614"/>
    <w:rsid w:val="008B44F5"/>
    <w:rsid w:val="008B6A01"/>
    <w:rsid w:val="008C47A1"/>
    <w:rsid w:val="008C738F"/>
    <w:rsid w:val="008D6B9E"/>
    <w:rsid w:val="008E1024"/>
    <w:rsid w:val="00913ED0"/>
    <w:rsid w:val="00927650"/>
    <w:rsid w:val="00942CB6"/>
    <w:rsid w:val="00942CE9"/>
    <w:rsid w:val="00954FF2"/>
    <w:rsid w:val="00962EE8"/>
    <w:rsid w:val="00976EE9"/>
    <w:rsid w:val="009974E4"/>
    <w:rsid w:val="009A6D9C"/>
    <w:rsid w:val="009C60F6"/>
    <w:rsid w:val="009E074E"/>
    <w:rsid w:val="009F0889"/>
    <w:rsid w:val="009F6A0F"/>
    <w:rsid w:val="00A008E6"/>
    <w:rsid w:val="00A12C83"/>
    <w:rsid w:val="00A60A20"/>
    <w:rsid w:val="00A918A7"/>
    <w:rsid w:val="00AA705F"/>
    <w:rsid w:val="00AC2CDC"/>
    <w:rsid w:val="00AD7805"/>
    <w:rsid w:val="00AE33D4"/>
    <w:rsid w:val="00B56736"/>
    <w:rsid w:val="00B6596F"/>
    <w:rsid w:val="00BB5C91"/>
    <w:rsid w:val="00BD171D"/>
    <w:rsid w:val="00BD57F5"/>
    <w:rsid w:val="00BD6B97"/>
    <w:rsid w:val="00BE48A4"/>
    <w:rsid w:val="00BE56F0"/>
    <w:rsid w:val="00C12D35"/>
    <w:rsid w:val="00C40CB1"/>
    <w:rsid w:val="00C47620"/>
    <w:rsid w:val="00C67BC9"/>
    <w:rsid w:val="00C70947"/>
    <w:rsid w:val="00CC6110"/>
    <w:rsid w:val="00CE7885"/>
    <w:rsid w:val="00D03799"/>
    <w:rsid w:val="00D04E61"/>
    <w:rsid w:val="00D10635"/>
    <w:rsid w:val="00D525B8"/>
    <w:rsid w:val="00D53203"/>
    <w:rsid w:val="00DA18A2"/>
    <w:rsid w:val="00DA62E1"/>
    <w:rsid w:val="00DF2F8D"/>
    <w:rsid w:val="00E05FA4"/>
    <w:rsid w:val="00E224F4"/>
    <w:rsid w:val="00E26C69"/>
    <w:rsid w:val="00E2753F"/>
    <w:rsid w:val="00E84F06"/>
    <w:rsid w:val="00E92551"/>
    <w:rsid w:val="00EA0577"/>
    <w:rsid w:val="00ED0697"/>
    <w:rsid w:val="00F03073"/>
    <w:rsid w:val="00F87586"/>
    <w:rsid w:val="00F957C6"/>
    <w:rsid w:val="00FD20A5"/>
    <w:rsid w:val="00FD2C22"/>
    <w:rsid w:val="00FE2C7F"/>
    <w:rsid w:val="00FE52FF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6A356"/>
  <w14:discardImageEditingData/>
  <w15:chartTrackingRefBased/>
  <w15:docId w15:val="{19E8963C-C2C0-4ABF-942D-7E8F8B69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35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7EB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B375C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B375C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9"/>
    <w:qFormat/>
    <w:rsid w:val="006147EB"/>
    <w:pPr>
      <w:outlineLvl w:val="2"/>
    </w:pPr>
    <w:rPr>
      <w:color w:val="1B375C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6147EB"/>
    <w:pPr>
      <w:keepNext/>
      <w:keepLines/>
      <w:spacing w:before="240"/>
      <w:outlineLvl w:val="3"/>
    </w:pPr>
    <w:rPr>
      <w:rFonts w:eastAsiaTheme="majorEastAsia" w:cstheme="minorHAnsi"/>
      <w:b/>
      <w:color w:val="3266AB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7363"/>
    <w:pPr>
      <w:keepNext/>
      <w:keepLines/>
      <w:spacing w:before="240"/>
      <w:outlineLvl w:val="4"/>
    </w:pPr>
    <w:rPr>
      <w:rFonts w:eastAsiaTheme="majorEastAsia" w:cstheme="majorBidi"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7EB"/>
    <w:rPr>
      <w:rFonts w:asciiTheme="majorHAnsi" w:eastAsiaTheme="majorEastAsia" w:hAnsiTheme="majorHAnsi" w:cstheme="majorBidi"/>
      <w:color w:val="1B375C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6147EB"/>
    <w:rPr>
      <w:rFonts w:asciiTheme="majorHAnsi" w:eastAsiaTheme="majorEastAsia" w:hAnsiTheme="majorHAnsi" w:cstheme="majorBidi"/>
      <w:color w:val="1B375C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147EB"/>
    <w:rPr>
      <w:rFonts w:eastAsiaTheme="majorEastAsia" w:cstheme="minorHAnsi"/>
      <w:b/>
      <w:color w:val="1B375C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47EB"/>
    <w:rPr>
      <w:rFonts w:eastAsiaTheme="majorEastAsia" w:cstheme="minorHAnsi"/>
      <w:b/>
      <w:color w:val="3266AB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57363"/>
    <w:rPr>
      <w:rFonts w:eastAsiaTheme="majorEastAsia" w:cstheme="majorBidi"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qFormat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857363"/>
    <w:pPr>
      <w:spacing w:before="240"/>
      <w:ind w:left="720" w:right="720"/>
    </w:pPr>
    <w:rPr>
      <w:i/>
      <w:iCs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857363"/>
    <w:rPr>
      <w:i/>
      <w:iCs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857363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857363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qFormat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qFormat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C7A05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E2753F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6147EB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tabs>
        <w:tab w:val="left" w:pos="3300"/>
      </w:tabs>
      <w:ind w:left="227" w:right="227"/>
    </w:p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5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4980C9" w:themeColor="accent1" w:themeTint="99"/>
        <w:left w:val="single" w:sz="4" w:space="0" w:color="4980C9" w:themeColor="accent1" w:themeTint="99"/>
        <w:bottom w:val="single" w:sz="4" w:space="0" w:color="4980C9" w:themeColor="accent1" w:themeTint="99"/>
        <w:right w:val="single" w:sz="4" w:space="0" w:color="4980C9" w:themeColor="accent1" w:themeTint="99"/>
        <w:insideH w:val="single" w:sz="4" w:space="0" w:color="4980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375C" w:themeColor="accent1"/>
          <w:left w:val="single" w:sz="4" w:space="0" w:color="1B375C" w:themeColor="accent1"/>
          <w:bottom w:val="single" w:sz="4" w:space="0" w:color="1B375C" w:themeColor="accent1"/>
          <w:right w:val="single" w:sz="4" w:space="0" w:color="1B375C" w:themeColor="accent1"/>
          <w:insideH w:val="nil"/>
        </w:tcBorders>
        <w:shd w:val="clear" w:color="auto" w:fill="1B375C" w:themeFill="accent1"/>
      </w:tcPr>
    </w:tblStylePr>
    <w:tblStylePr w:type="lastRow">
      <w:rPr>
        <w:b/>
        <w:bCs/>
      </w:rPr>
      <w:tblPr/>
      <w:tcPr>
        <w:tcBorders>
          <w:top w:val="double" w:sz="4" w:space="0" w:color="4980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4ED" w:themeFill="accent1" w:themeFillTint="33"/>
      </w:tcPr>
    </w:tblStylePr>
    <w:tblStylePr w:type="band1Horz">
      <w:tblPr/>
      <w:tcPr>
        <w:shd w:val="clear" w:color="auto" w:fill="C2D4ED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6147EB"/>
    <w:pPr>
      <w:numPr>
        <w:numId w:val="6"/>
      </w:numPr>
      <w:spacing w:before="240"/>
    </w:pPr>
    <w:rPr>
      <w:rFonts w:ascii="Segoe UI" w:hAnsi="Segoe UI" w:cs="Segoe UI"/>
      <w:color w:val="3266AB"/>
    </w:rPr>
  </w:style>
  <w:style w:type="paragraph" w:customStyle="1" w:styleId="TBLHeading">
    <w:name w:val="TBL Heading"/>
    <w:basedOn w:val="Normal"/>
    <w:autoRedefine/>
    <w:uiPriority w:val="11"/>
    <w:qFormat/>
    <w:rsid w:val="0051068B"/>
    <w:pPr>
      <w:spacing w:after="0" w:line="240" w:lineRule="auto"/>
    </w:pPr>
    <w:rPr>
      <w:rFonts w:ascii="Segoe UI" w:hAnsi="Segoe UI" w:cs="Segoe UI"/>
      <w:bCs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51068B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857363"/>
    <w:pPr>
      <w:outlineLvl w:val="2"/>
    </w:pPr>
    <w:rPr>
      <w:rFonts w:asciiTheme="minorHAnsi" w:hAnsiTheme="minorHAnsi" w:cstheme="minorHAnsi"/>
      <w:b/>
      <w:sz w:val="24"/>
      <w:szCs w:val="26"/>
    </w:rPr>
  </w:style>
  <w:style w:type="paragraph" w:styleId="ListParagraph">
    <w:name w:val="List Paragraph"/>
    <w:basedOn w:val="Normal"/>
    <w:uiPriority w:val="34"/>
    <w:unhideWhenUsed/>
    <w:qFormat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9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10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5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5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5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3266AB" w:themeColor="hyperlink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7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8"/>
      </w:num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1611BF"/>
    <w:pPr>
      <w:spacing w:after="0" w:line="240" w:lineRule="auto"/>
    </w:pPr>
    <w:rPr>
      <w:sz w:val="18"/>
    </w:rPr>
    <w:tblPr>
      <w:tblStyleRowBandSize w:val="1"/>
      <w:tblBorders>
        <w:top w:val="single" w:sz="4" w:space="0" w:color="1B375C" w:themeColor="accent1"/>
        <w:bottom w:val="single" w:sz="12" w:space="0" w:color="1B375C" w:themeColor="accent1"/>
        <w:insideH w:val="single" w:sz="4" w:space="0" w:color="1B375C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B375C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table" w:customStyle="1" w:styleId="Style1">
    <w:name w:val="Style1"/>
    <w:basedOn w:val="Custom1"/>
    <w:uiPriority w:val="99"/>
    <w:rsid w:val="00BD6B97"/>
    <w:tblPr>
      <w:tblBorders>
        <w:top w:val="none" w:sz="0" w:space="0" w:color="auto"/>
        <w:left w:val="single" w:sz="4" w:space="0" w:color="1B375C" w:themeColor="accent1"/>
        <w:bottom w:val="single" w:sz="4" w:space="0" w:color="1B375C" w:themeColor="accent1"/>
        <w:right w:val="single" w:sz="4" w:space="0" w:color="1B375C" w:themeColor="accent1"/>
        <w:insideH w:val="none" w:sz="0" w:space="0" w:color="auto"/>
        <w:insideV w:val="single" w:sz="4" w:space="0" w:color="1B375C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B375C" w:themeFill="accent1"/>
      </w:tcPr>
    </w:tblStylePr>
    <w:tblStylePr w:type="firstCol">
      <w:rPr>
        <w:b/>
      </w:rPr>
      <w:tblPr/>
      <w:tcPr>
        <w:shd w:val="clear" w:color="auto" w:fill="1B375C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paragraph" w:customStyle="1" w:styleId="BasicParagraph">
    <w:name w:val="[Basic Paragraph]"/>
    <w:basedOn w:val="Normal"/>
    <w:uiPriority w:val="99"/>
    <w:rsid w:val="00BB5C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BB5C91"/>
    <w:rPr>
      <w:rFonts w:ascii="Arial" w:hAnsi="Arial" w:cs="Times New Roman"/>
      <w:b/>
      <w:color w:val="0000FF"/>
      <w:sz w:val="18"/>
      <w:u w:val="single"/>
    </w:rPr>
  </w:style>
  <w:style w:type="character" w:styleId="PageNumber">
    <w:name w:val="page number"/>
    <w:basedOn w:val="DefaultParagraphFont"/>
    <w:uiPriority w:val="99"/>
    <w:rsid w:val="00BB5C91"/>
    <w:rPr>
      <w:rFonts w:cs="Times New Roman"/>
      <w:b/>
      <w:sz w:val="18"/>
    </w:rPr>
  </w:style>
  <w:style w:type="paragraph" w:customStyle="1" w:styleId="DocumentTitle1">
    <w:name w:val="Document Title 1"/>
    <w:rsid w:val="00BB5C91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en-AU"/>
    </w:rPr>
  </w:style>
  <w:style w:type="paragraph" w:customStyle="1" w:styleId="DocumentTitle2">
    <w:name w:val="Document Title 2"/>
    <w:basedOn w:val="Heading1"/>
    <w:rsid w:val="00BB5C91"/>
    <w:pPr>
      <w:keepLines w:val="0"/>
      <w:autoSpaceDE w:val="0"/>
      <w:autoSpaceDN w:val="0"/>
      <w:spacing w:before="60" w:after="60"/>
      <w:jc w:val="center"/>
    </w:pPr>
    <w:rPr>
      <w:rFonts w:ascii="Arial" w:eastAsia="Times New Roman" w:hAnsi="Arial" w:cs="Arial"/>
      <w:color w:val="000000"/>
      <w:sz w:val="28"/>
      <w:szCs w:val="28"/>
      <w:lang w:eastAsia="en-AU"/>
    </w:rPr>
  </w:style>
  <w:style w:type="paragraph" w:customStyle="1" w:styleId="Default">
    <w:name w:val="Default"/>
    <w:rsid w:val="00BB5C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rsid w:val="00BB5C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B5C91"/>
    <w:pPr>
      <w:autoSpaceDE w:val="0"/>
      <w:autoSpaceDN w:val="0"/>
      <w:spacing w:before="60" w:after="60" w:line="240" w:lineRule="auto"/>
    </w:pPr>
    <w:rPr>
      <w:rFonts w:ascii="Arial" w:eastAsia="Times New Roman" w:hAnsi="Arial" w:cs="Arial"/>
      <w:color w:val="000000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C91"/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B5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B5C91"/>
    <w:rPr>
      <w:rFonts w:ascii="Arial" w:eastAsia="Times New Roman" w:hAnsi="Arial" w:cs="Arial"/>
      <w:b/>
      <w:bCs/>
      <w:color w:val="000000"/>
      <w:sz w:val="20"/>
      <w:szCs w:val="20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BB5C91"/>
    <w:pPr>
      <w:spacing w:after="100" w:line="259" w:lineRule="auto"/>
      <w:ind w:left="660"/>
    </w:pPr>
    <w:rPr>
      <w:rFonts w:cs="Times New Roman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BB5C91"/>
    <w:pPr>
      <w:spacing w:after="100" w:line="259" w:lineRule="auto"/>
      <w:ind w:left="880"/>
    </w:pPr>
    <w:rPr>
      <w:rFonts w:cs="Times New Roman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BB5C91"/>
    <w:pPr>
      <w:spacing w:after="100" w:line="259" w:lineRule="auto"/>
      <w:ind w:left="1100"/>
    </w:pPr>
    <w:rPr>
      <w:rFonts w:cs="Times New Roman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BB5C91"/>
    <w:pPr>
      <w:spacing w:after="100" w:line="259" w:lineRule="auto"/>
      <w:ind w:left="1320"/>
    </w:pPr>
    <w:rPr>
      <w:rFonts w:cs="Times New Roman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BB5C91"/>
    <w:pPr>
      <w:spacing w:after="100" w:line="259" w:lineRule="auto"/>
      <w:ind w:left="1540"/>
    </w:pPr>
    <w:rPr>
      <w:rFonts w:cs="Times New Roman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BB5C91"/>
    <w:pPr>
      <w:spacing w:after="100" w:line="259" w:lineRule="auto"/>
      <w:ind w:left="1760"/>
    </w:pPr>
    <w:rPr>
      <w:rFonts w:cs="Times New Roman"/>
      <w:szCs w:val="22"/>
      <w:lang w:eastAsia="en-AU"/>
    </w:rPr>
  </w:style>
  <w:style w:type="character" w:customStyle="1" w:styleId="st1">
    <w:name w:val="st1"/>
    <w:basedOn w:val="DefaultParagraphFont"/>
    <w:rsid w:val="00BB5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5848\Desktop\Files%20created%20July%20to%20December%20-%20new%20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51B73E9B404092993EFA2982A5F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9B462-9536-4E60-9444-4746695E48FF}"/>
      </w:docPartPr>
      <w:docPartBody>
        <w:p w:rsidR="00096E01" w:rsidRDefault="008875EA">
          <w:pPr>
            <w:pStyle w:val="9151B73E9B404092993EFA2982A5F1A9"/>
          </w:pPr>
          <w:r w:rsidRPr="00B6525C">
            <w:rPr>
              <w:rStyle w:val="PlaceholderText"/>
            </w:rPr>
            <w:t>[Title]</w:t>
          </w:r>
        </w:p>
      </w:docPartBody>
    </w:docPart>
    <w:docPart>
      <w:docPartPr>
        <w:name w:val="EAD1305A265A4F92B8A93222DC44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8B6F-3313-48EE-A6E2-0A58C16A7294}"/>
      </w:docPartPr>
      <w:docPartBody>
        <w:p w:rsidR="00096E01" w:rsidRDefault="008875EA">
          <w:pPr>
            <w:pStyle w:val="EAD1305A265A4F92B8A93222DC445D29"/>
          </w:pPr>
          <w:r w:rsidRPr="00B6525C">
            <w:rPr>
              <w:rStyle w:val="PlaceholderText"/>
            </w:rPr>
            <w:t>[Subject]</w:t>
          </w:r>
        </w:p>
      </w:docPartBody>
    </w:docPart>
    <w:docPart>
      <w:docPartPr>
        <w:name w:val="782DB6F521F24DFD8114FA09009AD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60F77-7A20-4DF4-96DE-87BE3A0C1DA0}"/>
      </w:docPartPr>
      <w:docPartBody>
        <w:p w:rsidR="00096E01" w:rsidRDefault="008875EA">
          <w:pPr>
            <w:pStyle w:val="782DB6F521F24DFD8114FA09009ADEB9"/>
          </w:pPr>
          <w:r w:rsidRPr="00293BFE">
            <w:rPr>
              <w:rStyle w:val="PlaceholderText"/>
            </w:rPr>
            <w:t>[Manager]</w:t>
          </w:r>
        </w:p>
      </w:docPartBody>
    </w:docPart>
    <w:docPart>
      <w:docPartPr>
        <w:name w:val="0D6F1576915D4A4DA9C1560776A2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B1867-AA64-496D-B142-7285180B1C03}"/>
      </w:docPartPr>
      <w:docPartBody>
        <w:p w:rsidR="00096E01" w:rsidRDefault="008875EA">
          <w:pPr>
            <w:pStyle w:val="0D6F1576915D4A4DA9C1560776A230A1"/>
          </w:pPr>
          <w:r w:rsidRPr="00B6525C">
            <w:rPr>
              <w:rStyle w:val="PlaceholderText"/>
            </w:rPr>
            <w:t>Choose an item.</w:t>
          </w:r>
        </w:p>
      </w:docPartBody>
    </w:docPart>
    <w:docPart>
      <w:docPartPr>
        <w:name w:val="4AFDF70BD7AB471C9AC1A2CF2CE85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CCF0F-4D60-4222-B6B7-C71CD07C8663}"/>
      </w:docPartPr>
      <w:docPartBody>
        <w:p w:rsidR="00096E01" w:rsidRDefault="008875EA">
          <w:pPr>
            <w:pStyle w:val="4AFDF70BD7AB471C9AC1A2CF2CE850EC"/>
          </w:pPr>
          <w:r w:rsidRPr="00B6525C">
            <w:rPr>
              <w:rStyle w:val="PlaceholderText"/>
            </w:rPr>
            <w:t>Choose an item.</w:t>
          </w:r>
        </w:p>
      </w:docPartBody>
    </w:docPart>
    <w:docPart>
      <w:docPartPr>
        <w:name w:val="9FF2EA642E52467F8FC03E5BF0AA2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CECE1-3659-4E05-AAF1-3D794BC9AD72}"/>
      </w:docPartPr>
      <w:docPartBody>
        <w:p w:rsidR="00096E01" w:rsidRDefault="008875EA">
          <w:pPr>
            <w:pStyle w:val="9FF2EA642E52467F8FC03E5BF0AA25A8"/>
          </w:pPr>
          <w:r w:rsidRPr="00293BFE">
            <w:rPr>
              <w:rStyle w:val="PlaceholderText"/>
            </w:rPr>
            <w:t>[Manager]</w:t>
          </w:r>
        </w:p>
      </w:docPartBody>
    </w:docPart>
    <w:docPart>
      <w:docPartPr>
        <w:name w:val="3A1C2F93A0604824BAB24BB952E16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F18C7-C60D-4DEF-B2A6-A185C144BBB3}"/>
      </w:docPartPr>
      <w:docPartBody>
        <w:p w:rsidR="00096E01" w:rsidRDefault="008875EA">
          <w:pPr>
            <w:pStyle w:val="3A1C2F93A0604824BAB24BB952E1635C"/>
          </w:pPr>
          <w:r w:rsidRPr="00B6525C">
            <w:rPr>
              <w:rStyle w:val="PlaceholderText"/>
            </w:rPr>
            <w:t>[Title]</w:t>
          </w:r>
        </w:p>
      </w:docPartBody>
    </w:docPart>
    <w:docPart>
      <w:docPartPr>
        <w:name w:val="C395CEE8EB7241C2BE800C9E3C79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42A29-35CD-494D-BDB7-C964FCD90B8A}"/>
      </w:docPartPr>
      <w:docPartBody>
        <w:p w:rsidR="00096E01" w:rsidRDefault="008875EA">
          <w:pPr>
            <w:pStyle w:val="C395CEE8EB7241C2BE800C9E3C793490"/>
          </w:pPr>
          <w:r w:rsidRPr="00B652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EA"/>
    <w:rsid w:val="00096E01"/>
    <w:rsid w:val="008875EA"/>
    <w:rsid w:val="00987C69"/>
    <w:rsid w:val="00E86DD6"/>
    <w:rsid w:val="00F1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51B73E9B404092993EFA2982A5F1A9">
    <w:name w:val="9151B73E9B404092993EFA2982A5F1A9"/>
  </w:style>
  <w:style w:type="paragraph" w:customStyle="1" w:styleId="EAD1305A265A4F92B8A93222DC445D29">
    <w:name w:val="EAD1305A265A4F92B8A93222DC445D29"/>
  </w:style>
  <w:style w:type="paragraph" w:customStyle="1" w:styleId="782DB6F521F24DFD8114FA09009ADEB9">
    <w:name w:val="782DB6F521F24DFD8114FA09009ADEB9"/>
  </w:style>
  <w:style w:type="paragraph" w:customStyle="1" w:styleId="0D6F1576915D4A4DA9C1560776A230A1">
    <w:name w:val="0D6F1576915D4A4DA9C1560776A230A1"/>
  </w:style>
  <w:style w:type="paragraph" w:customStyle="1" w:styleId="4AFDF70BD7AB471C9AC1A2CF2CE850EC">
    <w:name w:val="4AFDF70BD7AB471C9AC1A2CF2CE850EC"/>
  </w:style>
  <w:style w:type="paragraph" w:customStyle="1" w:styleId="9FF2EA642E52467F8FC03E5BF0AA25A8">
    <w:name w:val="9FF2EA642E52467F8FC03E5BF0AA25A8"/>
  </w:style>
  <w:style w:type="paragraph" w:customStyle="1" w:styleId="3A1C2F93A0604824BAB24BB952E1635C">
    <w:name w:val="3A1C2F93A0604824BAB24BB952E1635C"/>
  </w:style>
  <w:style w:type="paragraph" w:customStyle="1" w:styleId="C395CEE8EB7241C2BE800C9E3C793490">
    <w:name w:val="C395CEE8EB7241C2BE800C9E3C793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1B375C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3266AB"/>
      </a:hlink>
      <a:folHlink>
        <a:srgbClr val="3266AB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F7CA20EA8B801644B1DDBFF174A8261F" ma:contentTypeVersion="27" ma:contentTypeDescription="ShareHub Document" ma:contentTypeScope="" ma:versionID="212224c1f7752568f0e21efab2a4ce11">
  <xsd:schema xmlns:xsd="http://www.w3.org/2001/XMLSchema" xmlns:xs="http://www.w3.org/2001/XMLSchema" xmlns:p="http://schemas.microsoft.com/office/2006/metadata/properties" xmlns:ns1="921a7137-e82a-4b32-be5e-6c6c0836df4a" xmlns:ns3="27bba60b-8344-4f77-bb4d-4abea71fd4ad" xmlns:ns4="685f9fda-bd71-4433-b331-92feb9553089" targetNamespace="http://schemas.microsoft.com/office/2006/metadata/properties" ma:root="true" ma:fieldsID="572b0b6a02abaa1cbee4fdf5ba07d7a7" ns1:_="" ns3:_="" ns4:_="">
    <xsd:import namespace="921a7137-e82a-4b32-be5e-6c6c0836df4a"/>
    <xsd:import namespace="27bba60b-8344-4f77-bb4d-4abea71fd4ad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4:NonRecordJustification" minOccurs="0"/>
                <xsd:element ref="ns1:PMCNotes" minOccurs="0"/>
                <xsd:element ref="ns3:mc5611b894cf49d8aeeb8ebf39dc09bc" minOccurs="0"/>
                <xsd:element ref="ns3:TaxCatchAll" minOccurs="0"/>
                <xsd:element ref="ns3:TaxCatchAllLabel" minOccurs="0"/>
                <xsd:element ref="ns3:jd1c641577414dfdab1686c9d5d0dbd0" minOccurs="0"/>
                <xsd:element ref="ns1:SharedWithUsers" minOccurs="0"/>
                <xsd:element ref="ns1:l8db048dc77345b4830dcf90280a544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a7137-e82a-4b32-be5e-6c6c0836df4a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8db048dc77345b4830dcf90280a5445" ma:index="18" nillable="true" ma:taxonomy="true" ma:internalName="l8db048dc77345b4830dcf90280a5445" ma:taxonomyFieldName="ESearchTags" ma:displayName="Tags" ma:fieldId="{58db048d-c773-45b4-830d-cf90280a5445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ba60b-8344-4f77-bb4d-4abea71fd4ad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nillable="true" ma:taxonomy="true" ma:internalName="mc5611b894cf49d8aeeb8ebf39dc09bc" ma:taxonomyFieldName="HPRMSecurityLevel" ma:displayName="Security Classification" ma:default="58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ea2439b-616d-4b63-8211-9f117f558d75}" ma:internalName="TaxCatchAll" ma:showField="CatchAllData" ma:web="921a7137-e82a-4b32-be5e-6c6c0836d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ea2439b-616d-4b63-8211-9f117f558d75}" ma:internalName="TaxCatchAllLabel" ma:readOnly="true" ma:showField="CatchAllDataLabel" ma:web="921a7137-e82a-4b32-be5e-6c6c0836d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921a7137-e82a-4b32-be5e-6c6c0836df4a">DOC23-43358</ShareHubID>
    <PMCNotes xmlns="921a7137-e82a-4b32-be5e-6c6c0836df4a" xsi:nil="true"/>
    <mc5611b894cf49d8aeeb8ebf39dc09bc xmlns="27bba60b-8344-4f77-bb4d-4abea71fd4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27bba60b-8344-4f77-bb4d-4abea71fd4ad">
      <Terms xmlns="http://schemas.microsoft.com/office/infopath/2007/PartnerControls"/>
    </jd1c641577414dfdab1686c9d5d0dbd0>
    <TaxCatchAll xmlns="27bba60b-8344-4f77-bb4d-4abea71fd4ad">
      <Value>16</Value>
      <Value>15</Value>
      <Value>29</Value>
      <Value>63</Value>
      <Value>61</Value>
      <Value>58</Value>
      <Value>40</Value>
      <Value>57</Value>
      <Value>35</Value>
    </TaxCatchAll>
    <NonRecordJustification xmlns="685f9fda-bd71-4433-b331-92feb9553089">None</NonRecordJustification>
    <l8db048dc77345b4830dcf90280a5445 xmlns="921a7137-e82a-4b32-be5e-6c6c0836df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Election</TermName>
          <TermId xmlns="http://schemas.microsoft.com/office/infopath/2007/PartnerControls">4090d51f-fccc-4f41-80dd-86270166a8a3</TermId>
        </TermInfo>
        <TermInfo xmlns="http://schemas.microsoft.com/office/infopath/2007/PartnerControls">
          <TermName xmlns="http://schemas.microsoft.com/office/infopath/2007/PartnerControls">Flood</TermName>
          <TermId xmlns="http://schemas.microsoft.com/office/infopath/2007/PartnerControls">6285b0d0-e7e3-4bfe-8359-36404de1c171</TermId>
        </TermInfo>
        <TermInfo xmlns="http://schemas.microsoft.com/office/infopath/2007/PartnerControls">
          <TermName xmlns="http://schemas.microsoft.com/office/infopath/2007/PartnerControls">Climate Change</TermName>
          <TermId xmlns="http://schemas.microsoft.com/office/infopath/2007/PartnerControls">41dd6691-cb87-446f-a384-c62c202138b9</TermId>
        </TermInfo>
        <TermInfo xmlns="http://schemas.microsoft.com/office/infopath/2007/PartnerControls">
          <TermName xmlns="http://schemas.microsoft.com/office/infopath/2007/PartnerControls">FOI</TermName>
          <TermId xmlns="http://schemas.microsoft.com/office/infopath/2007/PartnerControls">3bd0c9b6-db84-47f5-bbae-6de7354427ca</TermId>
        </TermInfo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f53c1d54-6e59-4b8b-8af5-a00f9baa8e57</TermId>
        </TermInfo>
        <TermInfo xmlns="http://schemas.microsoft.com/office/infopath/2007/PartnerControls">
          <TermName xmlns="http://schemas.microsoft.com/office/infopath/2007/PartnerControls">COVID-19</TermName>
          <TermId xmlns="http://schemas.microsoft.com/office/infopath/2007/PartnerControls">c1da604a-829f-435b-844b-fd97e09d1455</TermId>
        </TermInfo>
        <TermInfo xmlns="http://schemas.microsoft.com/office/infopath/2007/PartnerControls">
          <TermName xmlns="http://schemas.microsoft.com/office/infopath/2007/PartnerControls">National Cabinet</TermName>
          <TermId xmlns="http://schemas.microsoft.com/office/infopath/2007/PartnerControls">991895fa-80c6-46c0-9d54-97c9b975186a</TermId>
        </TermInfo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l8db048dc77345b4830dcf90280a5445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21D8-A852-4ACE-88E0-58BBC25E1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a7137-e82a-4b32-be5e-6c6c0836df4a"/>
    <ds:schemaRef ds:uri="27bba60b-8344-4f77-bb4d-4abea71fd4ad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23C1D-E3AA-460E-ABF4-7E9969964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D379A-4647-4B63-8ED4-FA1DBD5C14FD}">
  <ds:schemaRefs>
    <ds:schemaRef ds:uri="http://schemas.microsoft.com/office/2006/metadata/properties"/>
    <ds:schemaRef ds:uri="http://schemas.microsoft.com/office/infopath/2007/PartnerControls"/>
    <ds:schemaRef ds:uri="921a7137-e82a-4b32-be5e-6c6c0836df4a"/>
    <ds:schemaRef ds:uri="27bba60b-8344-4f77-bb4d-4abea71fd4ad"/>
    <ds:schemaRef ds:uri="685f9fda-bd71-4433-b331-92feb9553089"/>
  </ds:schemaRefs>
</ds:datastoreItem>
</file>

<file path=customXml/itemProps4.xml><?xml version="1.0" encoding="utf-8"?>
<ds:datastoreItem xmlns:ds="http://schemas.openxmlformats.org/officeDocument/2006/customXml" ds:itemID="{81AC38DE-972B-4958-9DE9-8E665EAC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Files created July to December - new report template</Template>
  <TotalTime>8</TotalTime>
  <Pages>25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INDEXED FILE LIST FOR THE DEPARTMENT</vt:lpstr>
    </vt:vector>
  </TitlesOfParts>
  <Manager>[Information Services Branch]</Manager>
  <Company>Department of the Prime Minister and Cabinet</Company>
  <LinksUpToDate>false</LinksUpToDate>
  <CharactersWithSpaces>20374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INDEXED FILE LIST FOR THE DEPARTMENT</dc:title>
  <dc:subject>1 July to December 2022</dc:subject>
  <dc:creator>Department of the Prime Minister and Cabinet</dc:creator>
  <cp:keywords/>
  <dc:description/>
  <cp:lastModifiedBy>Hooper, Darrell</cp:lastModifiedBy>
  <cp:revision>2</cp:revision>
  <dcterms:created xsi:type="dcterms:W3CDTF">2023-02-15T04:32:00Z</dcterms:created>
  <dcterms:modified xsi:type="dcterms:W3CDTF">2023-03-02T04:16:00Z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58;#OFFICIAL|11463c70-78df-4e3b-b0ff-f66cd3cb26ec</vt:lpwstr>
  </property>
  <property fmtid="{D5CDD505-2E9C-101B-9397-08002B2CF9AE}" pid="3" name="ContentTypeId">
    <vt:lpwstr>0x0101002825A64A6E1845A99A9D8EE8A5686ECB00F7CA20EA8B801644B1DDBFF174A8261F</vt:lpwstr>
  </property>
  <property fmtid="{D5CDD505-2E9C-101B-9397-08002B2CF9AE}" pid="4" name="ESearchTags">
    <vt:lpwstr>35;#Election|4090d51f-fccc-4f41-80dd-86270166a8a3;#40;#Flood|6285b0d0-e7e3-4bfe-8359-36404de1c171;#16;#Climate Change|41dd6691-cb87-446f-a384-c62c202138b9;#15;#FOI|3bd0c9b6-db84-47f5-bbae-6de7354427ca;#57;#Official|f53c1d54-6e59-4b8b-8af5-a00f9baa8e57;#61</vt:lpwstr>
  </property>
  <property fmtid="{D5CDD505-2E9C-101B-9397-08002B2CF9AE}" pid="5" name="HPRMSecurityCaveat">
    <vt:lpwstr/>
  </property>
  <property fmtid="{D5CDD505-2E9C-101B-9397-08002B2CF9AE}" pid="6" name="TaxKeyword">
    <vt:lpwstr/>
  </property>
  <property fmtid="{D5CDD505-2E9C-101B-9397-08002B2CF9AE}" pid="7" name="TaxCatchAll">
    <vt:lpwstr/>
  </property>
  <property fmtid="{D5CDD505-2E9C-101B-9397-08002B2CF9AE}" pid="8" name="TaxKeywordTaxHTField">
    <vt:lpwstr/>
  </property>
  <property fmtid="{D5CDD505-2E9C-101B-9397-08002B2CF9AE}" pid="9" name="PMC.ESearch.TagGeneratedTime">
    <vt:lpwstr>2023-02-22T11:21:47</vt:lpwstr>
  </property>
</Properties>
</file>