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A8BC" w14:textId="77777777" w:rsidR="0028515B" w:rsidRPr="00F957C6" w:rsidRDefault="0028515B" w:rsidP="0028515B">
      <w:pPr>
        <w:pStyle w:val="Title"/>
        <w:ind w:left="1134"/>
      </w:pPr>
      <w:bookmarkStart w:id="0" w:name="_Toc96326909"/>
      <w:r>
        <w:t>Indexed file list for the Department of the Prime Minister and Cabinet</w:t>
      </w:r>
    </w:p>
    <w:p w14:paraId="158A20DF" w14:textId="77777777" w:rsidR="00167100" w:rsidRPr="0028515B" w:rsidRDefault="00167100" w:rsidP="0028515B">
      <w:pPr>
        <w:pStyle w:val="Title"/>
        <w:spacing w:before="1200"/>
        <w:ind w:left="1134"/>
        <w:rPr>
          <w:rStyle w:val="SubtitleChar"/>
        </w:rPr>
        <w:sectPr w:rsidR="00167100" w:rsidRPr="0028515B" w:rsidSect="00111A83">
          <w:headerReference w:type="default" r:id="rId12"/>
          <w:headerReference w:type="first" r:id="rId13"/>
          <w:footerReference w:type="first" r:id="rId14"/>
          <w:pgSz w:w="11906" w:h="16838"/>
          <w:pgMar w:top="3969" w:right="1134" w:bottom="1701" w:left="1134" w:header="709" w:footer="709" w:gutter="0"/>
          <w:cols w:space="708"/>
          <w:docGrid w:linePitch="360"/>
        </w:sectPr>
      </w:pPr>
      <w:r>
        <w:rPr>
          <w:lang w:eastAsia="en-AU"/>
        </w:rPr>
        <w:drawing>
          <wp:anchor distT="0" distB="0" distL="114300" distR="114300" simplePos="0" relativeHeight="251659264" behindDoc="0" locked="0" layoutInCell="1" allowOverlap="1" wp14:anchorId="66BC575D" wp14:editId="627078C7">
            <wp:simplePos x="0" y="0"/>
            <wp:positionH relativeFrom="column">
              <wp:posOffset>716280</wp:posOffset>
            </wp:positionH>
            <wp:positionV relativeFrom="paragraph">
              <wp:posOffset>563985</wp:posOffset>
            </wp:positionV>
            <wp:extent cx="6119495" cy="6119495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M&amp;C Template Cove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Style w:val="SubtitleChar"/>
          </w:rPr>
          <w:alias w:val="Subject"/>
          <w:tag w:val=""/>
          <w:id w:val="690341429"/>
          <w:placeholder>
            <w:docPart w:val="03CF02C4A7AB4A94A9DEA061B2859FD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28515B" w:rsidRPr="0028515B">
            <w:rPr>
              <w:rStyle w:val="SubtitleChar"/>
            </w:rPr>
            <w:t>1 July to 31 December 2024</w:t>
          </w:r>
        </w:sdtContent>
      </w:sdt>
    </w:p>
    <w:sdt>
      <w:sdtPr>
        <w:rPr>
          <w:rFonts w:asciiTheme="minorHAnsi" w:eastAsiaTheme="minorEastAsia" w:hAnsiTheme="minorHAnsi" w:cstheme="minorBidi"/>
          <w:color w:val="auto"/>
          <w:sz w:val="22"/>
          <w:szCs w:val="21"/>
        </w:rPr>
        <w:id w:val="-1632619507"/>
        <w:docPartObj>
          <w:docPartGallery w:val="Table of Contents"/>
          <w:docPartUnique/>
        </w:docPartObj>
      </w:sdtPr>
      <w:sdtEndPr>
        <w:rPr>
          <w:rFonts w:ascii="Segoe UI Semilight" w:hAnsi="Segoe UI Semilight"/>
          <w:noProof/>
          <w:szCs w:val="22"/>
        </w:rPr>
      </w:sdtEndPr>
      <w:sdtContent>
        <w:p w14:paraId="6F1BC621" w14:textId="77777777" w:rsidR="00167100" w:rsidRDefault="00167100" w:rsidP="00167100">
          <w:pPr>
            <w:pStyle w:val="TOCHeading"/>
          </w:pPr>
          <w:r>
            <w:t>Contents</w:t>
          </w:r>
        </w:p>
        <w:p w14:paraId="4F1032FB" w14:textId="42A4B263" w:rsidR="00EF1601" w:rsidRDefault="00167100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23429217" w:history="1">
            <w:r w:rsidR="00EF1601" w:rsidRPr="00081E4F">
              <w:rPr>
                <w:rStyle w:val="Hyperlink"/>
                <w:noProof/>
              </w:rPr>
              <w:t>Cabinet</w:t>
            </w:r>
            <w:r w:rsidR="00EF1601">
              <w:rPr>
                <w:noProof/>
                <w:webHidden/>
              </w:rPr>
              <w:tab/>
            </w:r>
            <w:r w:rsidR="00EF1601">
              <w:rPr>
                <w:noProof/>
                <w:webHidden/>
              </w:rPr>
              <w:fldChar w:fldCharType="begin"/>
            </w:r>
            <w:r w:rsidR="00EF1601">
              <w:rPr>
                <w:noProof/>
                <w:webHidden/>
              </w:rPr>
              <w:instrText xml:space="preserve"> PAGEREF _Toc223429217 \h </w:instrText>
            </w:r>
            <w:r w:rsidR="00EF1601">
              <w:rPr>
                <w:noProof/>
                <w:webHidden/>
              </w:rPr>
            </w:r>
            <w:r w:rsidR="00EF1601">
              <w:rPr>
                <w:noProof/>
                <w:webHidden/>
              </w:rPr>
              <w:fldChar w:fldCharType="separate"/>
            </w:r>
            <w:r w:rsidR="00EF1601">
              <w:rPr>
                <w:noProof/>
                <w:webHidden/>
              </w:rPr>
              <w:t>1</w:t>
            </w:r>
            <w:r w:rsidR="00EF1601">
              <w:rPr>
                <w:noProof/>
                <w:webHidden/>
              </w:rPr>
              <w:fldChar w:fldCharType="end"/>
            </w:r>
          </w:hyperlink>
        </w:p>
        <w:p w14:paraId="3B80A6DE" w14:textId="4A442D1F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18" w:history="1">
            <w:r w:rsidRPr="00081E4F">
              <w:rPr>
                <w:rStyle w:val="Hyperlink"/>
                <w:noProof/>
              </w:rPr>
              <w:t>Cabinet Information and Governance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E6AC3" w14:textId="40D83130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19" w:history="1">
            <w:r w:rsidRPr="00081E4F">
              <w:rPr>
                <w:rStyle w:val="Hyperlink"/>
                <w:noProof/>
              </w:rPr>
              <w:t>Corporate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2AC0E" w14:textId="7E3DC0DC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20" w:history="1">
            <w:r w:rsidRPr="00081E4F">
              <w:rPr>
                <w:rStyle w:val="Hyperlink"/>
                <w:noProof/>
              </w:rPr>
              <w:t>Corporate 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F8088" w14:textId="4365EEA6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21" w:history="1">
            <w:r w:rsidRPr="00081E4F">
              <w:rPr>
                <w:rStyle w:val="Hyperlink"/>
                <w:noProof/>
              </w:rPr>
              <w:t>Business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2CD61" w14:textId="4CBC88A9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22" w:history="1">
            <w:r w:rsidRPr="00081E4F">
              <w:rPr>
                <w:rStyle w:val="Hyperlink"/>
                <w:noProof/>
              </w:rPr>
              <w:t>People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DD255" w14:textId="0A505923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23" w:history="1">
            <w:r w:rsidRPr="00081E4F">
              <w:rPr>
                <w:rStyle w:val="Hyperlink"/>
                <w:noProof/>
              </w:rPr>
              <w:t>Economic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B0DBF" w14:textId="6D63E80E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24" w:history="1">
            <w:r w:rsidRPr="00081E4F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B56CB" w14:textId="6925FB18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25" w:history="1">
            <w:r w:rsidRPr="00081E4F">
              <w:rPr>
                <w:rStyle w:val="Hyperlink"/>
                <w:noProof/>
              </w:rPr>
              <w:t>Economic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D6DB6" w14:textId="44EB5A47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26" w:history="1">
            <w:r w:rsidRPr="00081E4F">
              <w:rPr>
                <w:rStyle w:val="Hyperlink"/>
                <w:noProof/>
              </w:rPr>
              <w:t>Data, Digital &amp; Analytics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688EE" w14:textId="72CAB348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27" w:history="1">
            <w:r w:rsidRPr="00081E4F">
              <w:rPr>
                <w:rStyle w:val="Hyperlink"/>
                <w:noProof/>
              </w:rPr>
              <w:t>Office of Impact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FD392" w14:textId="4BC6EDAC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28" w:history="1">
            <w:r w:rsidRPr="00081E4F">
              <w:rPr>
                <w:rStyle w:val="Hyperlink"/>
                <w:noProof/>
              </w:rPr>
              <w:t>Government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48253" w14:textId="64E4C17C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29" w:history="1">
            <w:r w:rsidRPr="00081E4F">
              <w:rPr>
                <w:rStyle w:val="Hyperlink"/>
                <w:noProof/>
              </w:rPr>
              <w:t>Legal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86E6A" w14:textId="3A8A63AE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30" w:history="1">
            <w:r w:rsidRPr="00081E4F">
              <w:rPr>
                <w:rStyle w:val="Hyperlink"/>
                <w:noProof/>
              </w:rPr>
              <w:t>Parliamentary and Government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09E30" w14:textId="3B2B9A68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31" w:history="1">
            <w:r w:rsidRPr="00081E4F">
              <w:rPr>
                <w:rStyle w:val="Hyperlink"/>
                <w:noProof/>
              </w:rPr>
              <w:t>PLO Senate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194CB" w14:textId="3A427287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32" w:history="1">
            <w:r w:rsidRPr="00081E4F">
              <w:rPr>
                <w:rStyle w:val="Hyperlink"/>
                <w:noProof/>
              </w:rPr>
              <w:t>Legislation Taskforce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6053D" w14:textId="3835E4A6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33" w:history="1">
            <w:r w:rsidRPr="00081E4F">
              <w:rPr>
                <w:rStyle w:val="Hyperlink"/>
                <w:noProof/>
              </w:rPr>
              <w:t>Industry, Infrastructure and Environment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3D8AB" w14:textId="153E3EB3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34" w:history="1">
            <w:r w:rsidRPr="00081E4F">
              <w:rPr>
                <w:rStyle w:val="Hyperlink"/>
                <w:noProof/>
              </w:rPr>
              <w:t>Climate Change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BD3FE" w14:textId="3B1B55FE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35" w:history="1">
            <w:r w:rsidRPr="00081E4F">
              <w:rPr>
                <w:rStyle w:val="Hyperlink"/>
                <w:noProof/>
              </w:rPr>
              <w:t>Industry, Innovation, Science &amp; Communications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06FC5" w14:textId="0A07A5CB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36" w:history="1">
            <w:r w:rsidRPr="00081E4F">
              <w:rPr>
                <w:rStyle w:val="Hyperlink"/>
                <w:noProof/>
              </w:rPr>
              <w:t>Infrastructure, Energy &amp; Regional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CB0C2" w14:textId="7E9B9E5A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37" w:history="1">
            <w:r w:rsidRPr="00081E4F">
              <w:rPr>
                <w:rStyle w:val="Hyperlink"/>
                <w:noProof/>
              </w:rPr>
              <w:t>Information Services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5D44D" w14:textId="0F9588AF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38" w:history="1">
            <w:r w:rsidRPr="00081E4F">
              <w:rPr>
                <w:rStyle w:val="Hyperlink"/>
                <w:noProof/>
              </w:rPr>
              <w:t>Information Services 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E4EF0" w14:textId="57C9558F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39" w:history="1">
            <w:r w:rsidRPr="00081E4F">
              <w:rPr>
                <w:rStyle w:val="Hyperlink"/>
                <w:noProof/>
              </w:rPr>
              <w:t>Applications &amp; Information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7132C" w14:textId="0B64C362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40" w:history="1">
            <w:r w:rsidRPr="00081E4F">
              <w:rPr>
                <w:rStyle w:val="Hyperlink"/>
                <w:noProof/>
              </w:rPr>
              <w:t>Whole-of-Government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74B7C" w14:textId="57C8E2F0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41" w:history="1">
            <w:r w:rsidRPr="00081E4F">
              <w:rPr>
                <w:rStyle w:val="Hyperlink"/>
                <w:noProof/>
              </w:rPr>
              <w:t>Intergovernmental Relations &amp; Reform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7BF59" w14:textId="1451FDFE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42" w:history="1">
            <w:r w:rsidRPr="00081E4F">
              <w:rPr>
                <w:rStyle w:val="Hyperlink"/>
                <w:noProof/>
              </w:rPr>
              <w:t>Intergovernmental Relations &amp; Reform 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47101" w14:textId="48586985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43" w:history="1">
            <w:r w:rsidRPr="00081E4F">
              <w:rPr>
                <w:rStyle w:val="Hyperlink"/>
                <w:noProof/>
              </w:rPr>
              <w:t>Care, Support &amp; Aged 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00BA0" w14:textId="3EA91D0C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44" w:history="1">
            <w:r w:rsidRPr="00081E4F">
              <w:rPr>
                <w:rStyle w:val="Hyperlink"/>
                <w:noProof/>
              </w:rPr>
              <w:t>Commonwealth State Relations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AF848" w14:textId="4B9AA772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45" w:history="1">
            <w:r w:rsidRPr="00081E4F">
              <w:rPr>
                <w:rStyle w:val="Hyperlink"/>
                <w:noProof/>
              </w:rPr>
              <w:t>International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39F13" w14:textId="07D5508D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46" w:history="1">
            <w:r w:rsidRPr="00081E4F">
              <w:rPr>
                <w:rStyle w:val="Hyperlink"/>
                <w:noProof/>
              </w:rPr>
              <w:t>International 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A693A" w14:textId="4C870EF1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47" w:history="1">
            <w:r w:rsidRPr="00081E4F">
              <w:rPr>
                <w:rStyle w:val="Hyperlink"/>
                <w:noProof/>
              </w:rPr>
              <w:t>Global Interests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3C14A" w14:textId="009BA839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48" w:history="1">
            <w:r w:rsidRPr="00081E4F">
              <w:rPr>
                <w:rStyle w:val="Hyperlink"/>
                <w:noProof/>
              </w:rPr>
              <w:t>Asia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B3150" w14:textId="58AB2ED0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49" w:history="1">
            <w:r w:rsidRPr="00081E4F">
              <w:rPr>
                <w:rStyle w:val="Hyperlink"/>
                <w:noProof/>
              </w:rPr>
              <w:t>Pacific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FA673" w14:textId="54B3AA66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50" w:history="1">
            <w:r w:rsidRPr="00081E4F">
              <w:rPr>
                <w:rStyle w:val="Hyperlink"/>
                <w:noProof/>
              </w:rPr>
              <w:t>Ministerial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16232" w14:textId="1E872589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51" w:history="1">
            <w:r w:rsidRPr="00081E4F">
              <w:rPr>
                <w:rStyle w:val="Hyperlink"/>
                <w:noProof/>
              </w:rPr>
              <w:t>Ministerial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0D888" w14:textId="41C1973E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52" w:history="1">
            <w:r w:rsidRPr="00081E4F">
              <w:rPr>
                <w:rStyle w:val="Hyperlink"/>
                <w:noProof/>
              </w:rPr>
              <w:t>Protocol and International Visits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F8E01" w14:textId="73E10E78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53" w:history="1">
            <w:r w:rsidRPr="00081E4F">
              <w:rPr>
                <w:rStyle w:val="Hyperlink"/>
                <w:noProof/>
              </w:rPr>
              <w:t>Multilateral Economic Engagement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7A9D5" w14:textId="222622F7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54" w:history="1">
            <w:r w:rsidRPr="00081E4F">
              <w:rPr>
                <w:rStyle w:val="Hyperlink"/>
                <w:noProof/>
              </w:rPr>
              <w:t>National Security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B38AE" w14:textId="338C8217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55" w:history="1">
            <w:r w:rsidRPr="00081E4F">
              <w:rPr>
                <w:rStyle w:val="Hyperlink"/>
                <w:noProof/>
              </w:rPr>
              <w:t>National Security Division 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A3F0D" w14:textId="0BAB7F56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56" w:history="1">
            <w:r w:rsidRPr="00081E4F">
              <w:rPr>
                <w:rStyle w:val="Hyperlink"/>
                <w:noProof/>
              </w:rPr>
              <w:t>Defence &amp; Intelligence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1DFBE" w14:textId="460AC60F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57" w:history="1">
            <w:r w:rsidRPr="00081E4F">
              <w:rPr>
                <w:rStyle w:val="Hyperlink"/>
                <w:noProof/>
              </w:rPr>
              <w:t>Domestic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145FA" w14:textId="5C463886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58" w:history="1">
            <w:r w:rsidRPr="00081E4F">
              <w:rPr>
                <w:rStyle w:val="Hyperlink"/>
                <w:noProof/>
              </w:rPr>
              <w:t>Varghese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66C60" w14:textId="6EFBAA6C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59" w:history="1">
            <w:r w:rsidRPr="00081E4F">
              <w:rPr>
                <w:rStyle w:val="Hyperlink"/>
                <w:noProof/>
              </w:rPr>
              <w:t>Net Zero Economy Agency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86FB9" w14:textId="0C9EABF6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60" w:history="1">
            <w:r w:rsidRPr="00081E4F">
              <w:rPr>
                <w:rStyle w:val="Hyperlink"/>
                <w:noProof/>
              </w:rPr>
              <w:t>Policy, Communications &amp; Corporate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2E5AB" w14:textId="7B9DC967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61" w:history="1">
            <w:r w:rsidRPr="00081E4F">
              <w:rPr>
                <w:rStyle w:val="Hyperlink"/>
                <w:noProof/>
              </w:rPr>
              <w:t>Regions &amp; Workers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1CCAE" w14:textId="2DFEC32C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62" w:history="1">
            <w:r w:rsidRPr="00081E4F">
              <w:rPr>
                <w:rStyle w:val="Hyperlink"/>
                <w:noProof/>
              </w:rPr>
              <w:t>Office for Women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5F6EC" w14:textId="005D423B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63" w:history="1">
            <w:r w:rsidRPr="00081E4F">
              <w:rPr>
                <w:rStyle w:val="Hyperlink"/>
                <w:noProof/>
              </w:rPr>
              <w:t>Policy Integration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E68B2" w14:textId="0440FE08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64" w:history="1">
            <w:r w:rsidRPr="00081E4F">
              <w:rPr>
                <w:rStyle w:val="Hyperlink"/>
                <w:noProof/>
              </w:rPr>
              <w:t>QUAD, AUKUS and Naval Shipbuilding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3278B" w14:textId="5268D5DC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65" w:history="1">
            <w:r w:rsidRPr="00081E4F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0BFC9" w14:textId="4C7C337A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66" w:history="1">
            <w:r w:rsidRPr="00081E4F">
              <w:rPr>
                <w:rStyle w:val="Hyperlink"/>
                <w:noProof/>
              </w:rPr>
              <w:t>Naval Shipbuilding &amp; Nuclear-Powered Submarines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A5604" w14:textId="61571307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67" w:history="1">
            <w:r w:rsidRPr="00081E4F">
              <w:rPr>
                <w:rStyle w:val="Hyperlink"/>
                <w:noProof/>
              </w:rPr>
              <w:t>Resilience and Crisis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2A2AE" w14:textId="67DB3EC8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68" w:history="1">
            <w:r w:rsidRPr="00081E4F">
              <w:rPr>
                <w:rStyle w:val="Hyperlink"/>
                <w:noProof/>
              </w:rPr>
              <w:t>Resilience &amp; Crisis Management 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7D522" w14:textId="0210EBCA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69" w:history="1">
            <w:r w:rsidRPr="00081E4F">
              <w:rPr>
                <w:rStyle w:val="Hyperlink"/>
                <w:noProof/>
              </w:rPr>
              <w:t>Resilience, Recovery and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87716" w14:textId="4EB749B2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70" w:history="1">
            <w:r w:rsidRPr="00081E4F">
              <w:rPr>
                <w:rStyle w:val="Hyperlink"/>
                <w:noProof/>
              </w:rPr>
              <w:t>Insurance Affordability Taskforce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D3286" w14:textId="6D94755E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71" w:history="1">
            <w:r w:rsidRPr="00081E4F">
              <w:rPr>
                <w:rStyle w:val="Hyperlink"/>
                <w:noProof/>
              </w:rPr>
              <w:t>COVID-19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82CF9" w14:textId="659F669D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72" w:history="1">
            <w:r w:rsidRPr="00081E4F">
              <w:rPr>
                <w:rStyle w:val="Hyperlink"/>
                <w:noProof/>
              </w:rPr>
              <w:t>Social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234AF" w14:textId="731CB662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73" w:history="1">
            <w:r w:rsidRPr="00081E4F">
              <w:rPr>
                <w:rStyle w:val="Hyperlink"/>
                <w:noProof/>
              </w:rPr>
              <w:t>Immigration &amp;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EA87" w14:textId="6F425C64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74" w:history="1">
            <w:r w:rsidRPr="00081E4F">
              <w:rPr>
                <w:rStyle w:val="Hyperlink"/>
                <w:noProof/>
              </w:rPr>
              <w:t>First Nations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1056C" w14:textId="14338F33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75" w:history="1">
            <w:r w:rsidRPr="00081E4F">
              <w:rPr>
                <w:rStyle w:val="Hyperlink"/>
                <w:noProof/>
              </w:rPr>
              <w:t>Human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9EBE7" w14:textId="162A448B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76" w:history="1">
            <w:r w:rsidRPr="00081E4F">
              <w:rPr>
                <w:rStyle w:val="Hyperlink"/>
                <w:noProof/>
              </w:rPr>
              <w:t>Strategy, Projects &amp; Priorities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BFDCC" w14:textId="4B68479D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77" w:history="1">
            <w:r w:rsidRPr="00081E4F">
              <w:rPr>
                <w:rStyle w:val="Hyperlink"/>
                <w:noProof/>
              </w:rPr>
              <w:t>Strategy, Projects &amp; Priorities 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43EC5" w14:textId="0ADB606D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78" w:history="1">
            <w:r w:rsidRPr="00081E4F">
              <w:rPr>
                <w:rStyle w:val="Hyperlink"/>
                <w:noProof/>
              </w:rPr>
              <w:t>Implementation Branch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8E63B" w14:textId="606C4B6F" w:rsidR="00EF1601" w:rsidRDefault="00EF1601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79" w:history="1">
            <w:r w:rsidRPr="00081E4F">
              <w:rPr>
                <w:rStyle w:val="Hyperlink"/>
                <w:noProof/>
              </w:rPr>
              <w:t>Policy, Projects &amp; Taskforce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53709" w14:textId="75C1A775" w:rsidR="00EF1601" w:rsidRDefault="00EF16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9280" w:history="1">
            <w:r w:rsidRPr="00081E4F">
              <w:rPr>
                <w:rStyle w:val="Hyperlink"/>
                <w:noProof/>
              </w:rPr>
              <w:t>Abbreviations and Acronyms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_Toc223429280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C2D78" w14:textId="5BFD0053" w:rsidR="00167100" w:rsidRDefault="00167100" w:rsidP="005D373D">
          <w:pPr>
            <w:rPr>
              <w:noProof/>
            </w:rPr>
          </w:pPr>
          <w:r>
            <w:fldChar w:fldCharType="end"/>
          </w:r>
        </w:p>
      </w:sdtContent>
    </w:sdt>
    <w:p w14:paraId="09F93E19" w14:textId="77777777" w:rsidR="00167100" w:rsidRDefault="00167100" w:rsidP="00167100">
      <w:pPr>
        <w:rPr>
          <w:noProof/>
        </w:rPr>
        <w:sectPr w:rsidR="00167100" w:rsidSect="00BD171D">
          <w:headerReference w:type="default" r:id="rId16"/>
          <w:footerReference w:type="default" r:id="rId17"/>
          <w:headerReference w:type="first" r:id="rId18"/>
          <w:pgSz w:w="11906" w:h="16838"/>
          <w:pgMar w:top="1701" w:right="1134" w:bottom="1843" w:left="1134" w:header="993" w:footer="709" w:gutter="0"/>
          <w:pgNumType w:fmt="lowerRoman"/>
          <w:cols w:space="708"/>
          <w:docGrid w:linePitch="360"/>
        </w:sectPr>
      </w:pPr>
      <w:r>
        <w:rPr>
          <w:noProof/>
        </w:rPr>
        <w:br w:type="page"/>
      </w:r>
    </w:p>
    <w:p w14:paraId="39CFEEF8" w14:textId="77777777" w:rsidR="003E0E2C" w:rsidRDefault="003E0E2C" w:rsidP="008C1250">
      <w:pPr>
        <w:pStyle w:val="Heading1"/>
      </w:pPr>
      <w:bookmarkStart w:id="2" w:name="_Toc223429217"/>
      <w:bookmarkEnd w:id="0"/>
      <w:r>
        <w:lastRenderedPageBreak/>
        <w:t>Cabinet</w:t>
      </w:r>
      <w:bookmarkEnd w:id="2"/>
      <w:r>
        <w:t xml:space="preserve"> </w:t>
      </w:r>
    </w:p>
    <w:p w14:paraId="790F682C" w14:textId="77777777" w:rsidR="003E0E2C" w:rsidRDefault="003E0E2C" w:rsidP="003E0E2C">
      <w:pPr>
        <w:pStyle w:val="Heading2"/>
      </w:pPr>
      <w:bookmarkStart w:id="3" w:name="_Toc223429218"/>
      <w:r>
        <w:t>Cabinet Information and Governance</w:t>
      </w:r>
      <w:bookmarkEnd w:id="3"/>
    </w:p>
    <w:tbl>
      <w:tblPr>
        <w:tblStyle w:val="Custom1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8C1250" w:rsidRPr="008C1250" w14:paraId="7116F515" w14:textId="77777777" w:rsidTr="008C1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01" w:type="dxa"/>
          </w:tcPr>
          <w:p w14:paraId="5F1C5625" w14:textId="77777777" w:rsidR="008C1250" w:rsidRPr="008C1250" w:rsidRDefault="008C1250" w:rsidP="004834C1">
            <w:pPr>
              <w:pStyle w:val="TBLText"/>
            </w:pPr>
            <w:r w:rsidRPr="008C1250">
              <w:t>File No.</w:t>
            </w:r>
          </w:p>
        </w:tc>
        <w:tc>
          <w:tcPr>
            <w:tcW w:w="7968" w:type="dxa"/>
          </w:tcPr>
          <w:p w14:paraId="5D21B483" w14:textId="77777777" w:rsidR="008C1250" w:rsidRPr="008C1250" w:rsidRDefault="008C1250" w:rsidP="004834C1">
            <w:pPr>
              <w:pStyle w:val="TBLText"/>
            </w:pPr>
            <w:r w:rsidRPr="008C1250">
              <w:t>File Title</w:t>
            </w:r>
          </w:p>
        </w:tc>
      </w:tr>
      <w:tr w:rsidR="008C1250" w:rsidRPr="008C1250" w14:paraId="7300F337" w14:textId="77777777" w:rsidTr="008C125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18C50B43" w14:textId="77777777" w:rsidR="008C1250" w:rsidRPr="007541B2" w:rsidRDefault="008C125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PMC24-27795</w:t>
            </w:r>
          </w:p>
        </w:tc>
        <w:tc>
          <w:tcPr>
            <w:tcW w:w="7968" w:type="dxa"/>
            <w:noWrap/>
            <w:hideMark/>
          </w:tcPr>
          <w:p w14:paraId="5A4DBAB7" w14:textId="77777777" w:rsidR="008C1250" w:rsidRPr="007541B2" w:rsidRDefault="008C125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Precedents</w:t>
            </w:r>
          </w:p>
        </w:tc>
      </w:tr>
    </w:tbl>
    <w:p w14:paraId="067F8509" w14:textId="77777777" w:rsidR="003E0E2C" w:rsidRDefault="003E0E2C" w:rsidP="003E0E2C">
      <w:pPr>
        <w:pStyle w:val="Heading1"/>
      </w:pPr>
      <w:bookmarkStart w:id="4" w:name="_Toc223429219"/>
      <w:r>
        <w:t>Corporate Division</w:t>
      </w:r>
      <w:bookmarkEnd w:id="4"/>
    </w:p>
    <w:p w14:paraId="651F6E14" w14:textId="77777777" w:rsidR="003E0E2C" w:rsidRDefault="003E0E2C" w:rsidP="003E0E2C">
      <w:pPr>
        <w:pStyle w:val="Heading2"/>
      </w:pPr>
      <w:bookmarkStart w:id="5" w:name="_Toc223429220"/>
      <w:r>
        <w:t>Corporate Executive</w:t>
      </w:r>
      <w:bookmarkEnd w:id="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8C1250" w:rsidRPr="0045695E" w14:paraId="58709489" w14:textId="77777777" w:rsidTr="008C1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01" w:type="dxa"/>
          </w:tcPr>
          <w:p w14:paraId="01CEDDDF" w14:textId="77777777" w:rsidR="008C1250" w:rsidRPr="008C1250" w:rsidRDefault="008C1250" w:rsidP="004834C1">
            <w:pPr>
              <w:pStyle w:val="TBLText"/>
            </w:pPr>
            <w:r w:rsidRPr="008C1250">
              <w:t>File No.</w:t>
            </w:r>
          </w:p>
        </w:tc>
        <w:tc>
          <w:tcPr>
            <w:tcW w:w="7968" w:type="dxa"/>
          </w:tcPr>
          <w:p w14:paraId="78225700" w14:textId="77777777" w:rsidR="008C1250" w:rsidRPr="008C1250" w:rsidRDefault="008C1250" w:rsidP="004834C1">
            <w:pPr>
              <w:pStyle w:val="TBLText"/>
            </w:pPr>
            <w:r w:rsidRPr="008C1250">
              <w:t>File Title</w:t>
            </w:r>
          </w:p>
        </w:tc>
      </w:tr>
      <w:tr w:rsidR="008C1250" w:rsidRPr="007C31C2" w14:paraId="6CAC67E4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701" w:type="dxa"/>
            <w:noWrap/>
            <w:hideMark/>
          </w:tcPr>
          <w:p w14:paraId="71FF2E26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PMC24-28990</w:t>
            </w:r>
          </w:p>
        </w:tc>
        <w:tc>
          <w:tcPr>
            <w:tcW w:w="7968" w:type="dxa"/>
            <w:noWrap/>
            <w:hideMark/>
          </w:tcPr>
          <w:p w14:paraId="659A5499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Ops Committee - External</w:t>
            </w:r>
          </w:p>
        </w:tc>
      </w:tr>
      <w:tr w:rsidR="008C1250" w:rsidRPr="007C31C2" w14:paraId="2FC7E181" w14:textId="77777777" w:rsidTr="004834C1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701" w:type="dxa"/>
            <w:noWrap/>
            <w:hideMark/>
          </w:tcPr>
          <w:p w14:paraId="2D1A8EC4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PMC24-19712</w:t>
            </w:r>
          </w:p>
        </w:tc>
        <w:tc>
          <w:tcPr>
            <w:tcW w:w="7968" w:type="dxa"/>
            <w:noWrap/>
            <w:hideMark/>
          </w:tcPr>
          <w:p w14:paraId="6EE3AF45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Committee Meetings</w:t>
            </w:r>
          </w:p>
        </w:tc>
      </w:tr>
      <w:tr w:rsidR="008C1250" w:rsidRPr="007C31C2" w14:paraId="21A5E302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701" w:type="dxa"/>
            <w:noWrap/>
            <w:hideMark/>
          </w:tcPr>
          <w:p w14:paraId="2222DA05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sz w:val="22"/>
                <w:szCs w:val="22"/>
                <w:lang w:eastAsia="en-AU"/>
              </w:rPr>
              <w:t>PMC24-17317</w:t>
            </w:r>
          </w:p>
        </w:tc>
        <w:tc>
          <w:tcPr>
            <w:tcW w:w="7968" w:type="dxa"/>
            <w:noWrap/>
            <w:hideMark/>
          </w:tcPr>
          <w:p w14:paraId="2E12C896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sz w:val="22"/>
                <w:szCs w:val="22"/>
                <w:lang w:eastAsia="en-AU"/>
              </w:rPr>
              <w:t>PNG Delegation</w:t>
            </w:r>
          </w:p>
        </w:tc>
      </w:tr>
    </w:tbl>
    <w:p w14:paraId="74028643" w14:textId="77777777" w:rsidR="003E0E2C" w:rsidRDefault="003E0E2C" w:rsidP="003E0E2C">
      <w:pPr>
        <w:pStyle w:val="Heading2"/>
      </w:pPr>
      <w:bookmarkStart w:id="6" w:name="_Toc223429221"/>
      <w:r>
        <w:t>Business Services</w:t>
      </w:r>
      <w:bookmarkEnd w:id="6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8C1250" w:rsidRPr="0045695E" w14:paraId="4E24083E" w14:textId="77777777" w:rsidTr="008C1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85" w:type="dxa"/>
          </w:tcPr>
          <w:p w14:paraId="1FE59D92" w14:textId="77777777" w:rsidR="008C1250" w:rsidRPr="0045695E" w:rsidRDefault="008C1250" w:rsidP="004834C1">
            <w:pPr>
              <w:pStyle w:val="TBLText"/>
            </w:pPr>
            <w:r w:rsidRPr="0045695E">
              <w:t>File No.</w:t>
            </w:r>
          </w:p>
        </w:tc>
        <w:tc>
          <w:tcPr>
            <w:tcW w:w="7884" w:type="dxa"/>
          </w:tcPr>
          <w:p w14:paraId="46DAACCD" w14:textId="77777777" w:rsidR="008C1250" w:rsidRPr="0045695E" w:rsidRDefault="008C1250" w:rsidP="004834C1">
            <w:pPr>
              <w:pStyle w:val="TBLText"/>
            </w:pPr>
            <w:r w:rsidRPr="0045695E">
              <w:t>File Title</w:t>
            </w:r>
          </w:p>
        </w:tc>
      </w:tr>
      <w:tr w:rsidR="008C1250" w:rsidRPr="007C31C2" w14:paraId="08DAA2BE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785" w:type="dxa"/>
            <w:noWrap/>
            <w:hideMark/>
          </w:tcPr>
          <w:p w14:paraId="575D0F35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PMC24-14929</w:t>
            </w:r>
          </w:p>
        </w:tc>
        <w:tc>
          <w:tcPr>
            <w:tcW w:w="7884" w:type="dxa"/>
            <w:noWrap/>
            <w:hideMark/>
          </w:tcPr>
          <w:p w14:paraId="281D588B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CAIGO IDC</w:t>
            </w:r>
          </w:p>
        </w:tc>
      </w:tr>
    </w:tbl>
    <w:p w14:paraId="46A2091F" w14:textId="77777777" w:rsidR="003E0E2C" w:rsidRDefault="003E0E2C" w:rsidP="003E0E2C">
      <w:pPr>
        <w:pStyle w:val="Heading2"/>
      </w:pPr>
      <w:bookmarkStart w:id="7" w:name="_Toc223429222"/>
      <w:r>
        <w:t>People</w:t>
      </w:r>
      <w:bookmarkEnd w:id="7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55"/>
        <w:gridCol w:w="7914"/>
      </w:tblGrid>
      <w:tr w:rsidR="008C1250" w:rsidRPr="0045695E" w14:paraId="1B5A5333" w14:textId="77777777" w:rsidTr="008C1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55" w:type="dxa"/>
          </w:tcPr>
          <w:p w14:paraId="5144C9A5" w14:textId="77777777" w:rsidR="008C1250" w:rsidRPr="0045695E" w:rsidRDefault="008C1250" w:rsidP="004834C1">
            <w:pPr>
              <w:pStyle w:val="TBLText"/>
            </w:pPr>
            <w:r w:rsidRPr="0045695E">
              <w:t>File No.</w:t>
            </w:r>
          </w:p>
        </w:tc>
        <w:tc>
          <w:tcPr>
            <w:tcW w:w="7914" w:type="dxa"/>
          </w:tcPr>
          <w:p w14:paraId="56F8A18C" w14:textId="77777777" w:rsidR="008C1250" w:rsidRPr="0045695E" w:rsidRDefault="008C1250" w:rsidP="004834C1">
            <w:pPr>
              <w:pStyle w:val="TBLText"/>
            </w:pPr>
            <w:r w:rsidRPr="0045695E">
              <w:t>File Title</w:t>
            </w:r>
          </w:p>
        </w:tc>
      </w:tr>
      <w:tr w:rsidR="008C1250" w:rsidRPr="007C31C2" w14:paraId="6B43F039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755" w:type="dxa"/>
            <w:noWrap/>
            <w:hideMark/>
          </w:tcPr>
          <w:p w14:paraId="73368F1C" w14:textId="77777777" w:rsidR="008C1250" w:rsidRPr="008C6240" w:rsidRDefault="008C1250" w:rsidP="004834C1">
            <w:pPr>
              <w:pStyle w:val="TBLText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PMC24-29711</w:t>
            </w:r>
          </w:p>
        </w:tc>
        <w:tc>
          <w:tcPr>
            <w:tcW w:w="7914" w:type="dxa"/>
            <w:noWrap/>
            <w:hideMark/>
          </w:tcPr>
          <w:p w14:paraId="0F1D1F3C" w14:textId="77777777" w:rsidR="008C1250" w:rsidRPr="008C6240" w:rsidRDefault="008C1250" w:rsidP="004834C1">
            <w:pPr>
              <w:pStyle w:val="TBLText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DSSC - Deputy Secretaries' Safety and Compensation Forum</w:t>
            </w:r>
          </w:p>
        </w:tc>
      </w:tr>
      <w:tr w:rsidR="008C1250" w:rsidRPr="007C31C2" w14:paraId="70F0C604" w14:textId="77777777" w:rsidTr="004834C1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755" w:type="dxa"/>
            <w:noWrap/>
            <w:hideMark/>
          </w:tcPr>
          <w:p w14:paraId="2863BA16" w14:textId="77777777" w:rsidR="008C1250" w:rsidRPr="008C6240" w:rsidRDefault="008C1250" w:rsidP="004834C1">
            <w:pPr>
              <w:pStyle w:val="TBLText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PMC24-10093</w:t>
            </w:r>
          </w:p>
        </w:tc>
        <w:tc>
          <w:tcPr>
            <w:tcW w:w="7914" w:type="dxa"/>
            <w:noWrap/>
            <w:hideMark/>
          </w:tcPr>
          <w:p w14:paraId="14E6AFBE" w14:textId="77777777" w:rsidR="008C1250" w:rsidRPr="008C6240" w:rsidRDefault="008C1250" w:rsidP="004834C1">
            <w:pPr>
              <w:pStyle w:val="TBLText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ARC</w:t>
            </w:r>
          </w:p>
        </w:tc>
      </w:tr>
    </w:tbl>
    <w:p w14:paraId="5FE977EB" w14:textId="77777777" w:rsidR="003E0E2C" w:rsidRDefault="003E0E2C" w:rsidP="003E0E2C">
      <w:pPr>
        <w:pStyle w:val="Heading1"/>
      </w:pPr>
      <w:bookmarkStart w:id="8" w:name="_Toc223429223"/>
      <w:r>
        <w:t>Economic</w:t>
      </w:r>
      <w:bookmarkEnd w:id="8"/>
    </w:p>
    <w:p w14:paraId="1AAA64F0" w14:textId="77777777" w:rsidR="003E0E2C" w:rsidRDefault="003E0E2C" w:rsidP="003E0E2C">
      <w:pPr>
        <w:pStyle w:val="Heading2"/>
      </w:pPr>
      <w:bookmarkStart w:id="9" w:name="_Toc223429224"/>
      <w:r>
        <w:t>Executive</w:t>
      </w:r>
      <w:bookmarkEnd w:id="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40"/>
        <w:gridCol w:w="7629"/>
      </w:tblGrid>
      <w:tr w:rsidR="008C1250" w:rsidRPr="0045695E" w14:paraId="7FEC4B90" w14:textId="77777777" w:rsidTr="008C1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40" w:type="dxa"/>
          </w:tcPr>
          <w:p w14:paraId="15EF1A9D" w14:textId="77777777" w:rsidR="008C1250" w:rsidRPr="0045695E" w:rsidRDefault="008C1250" w:rsidP="004834C1">
            <w:pPr>
              <w:pStyle w:val="TBLText"/>
              <w:rPr>
                <w:b w:val="0"/>
              </w:rPr>
            </w:pPr>
            <w:r w:rsidRPr="0045695E">
              <w:t>File No.</w:t>
            </w:r>
          </w:p>
        </w:tc>
        <w:tc>
          <w:tcPr>
            <w:tcW w:w="7629" w:type="dxa"/>
          </w:tcPr>
          <w:p w14:paraId="10DCC132" w14:textId="77777777" w:rsidR="008C1250" w:rsidRPr="0045695E" w:rsidRDefault="008C1250" w:rsidP="004834C1">
            <w:pPr>
              <w:pStyle w:val="TBLText"/>
              <w:rPr>
                <w:b w:val="0"/>
              </w:rPr>
            </w:pPr>
            <w:r w:rsidRPr="0045695E">
              <w:t>File Title</w:t>
            </w:r>
          </w:p>
        </w:tc>
      </w:tr>
      <w:tr w:rsidR="008C1250" w:rsidRPr="00B47748" w14:paraId="6D30EC5C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40" w:type="dxa"/>
            <w:noWrap/>
            <w:hideMark/>
          </w:tcPr>
          <w:p w14:paraId="271BE08E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</w:rPr>
            </w:pPr>
            <w:r w:rsidRPr="007541B2">
              <w:rPr>
                <w:color w:val="000000" w:themeColor="text1"/>
                <w:sz w:val="22"/>
                <w:szCs w:val="22"/>
              </w:rPr>
              <w:t>PMC24-12776</w:t>
            </w:r>
          </w:p>
        </w:tc>
        <w:tc>
          <w:tcPr>
            <w:tcW w:w="7629" w:type="dxa"/>
            <w:noWrap/>
            <w:hideMark/>
          </w:tcPr>
          <w:p w14:paraId="73826A32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</w:rPr>
            </w:pPr>
            <w:r w:rsidRPr="007541B2">
              <w:rPr>
                <w:color w:val="000000" w:themeColor="text1"/>
                <w:sz w:val="22"/>
                <w:szCs w:val="22"/>
              </w:rPr>
              <w:t>2024 - XXX PM&amp;C Immersive Study-Visit for XXX CBE Students</w:t>
            </w:r>
          </w:p>
        </w:tc>
      </w:tr>
    </w:tbl>
    <w:p w14:paraId="08E86A5B" w14:textId="77777777" w:rsidR="003E0E2C" w:rsidRDefault="003E0E2C" w:rsidP="003E0E2C">
      <w:pPr>
        <w:pStyle w:val="Heading2"/>
      </w:pPr>
      <w:bookmarkStart w:id="10" w:name="_Toc223429225"/>
      <w:r w:rsidRPr="003E0E2C">
        <w:lastRenderedPageBreak/>
        <w:t>Economic Policy</w:t>
      </w:r>
      <w:bookmarkEnd w:id="1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8C1250" w:rsidRPr="0045695E" w14:paraId="0BC137D0" w14:textId="77777777" w:rsidTr="008C1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01" w:type="dxa"/>
          </w:tcPr>
          <w:p w14:paraId="5744CBF2" w14:textId="77777777" w:rsidR="008C1250" w:rsidRPr="0045695E" w:rsidRDefault="008C1250" w:rsidP="004834C1">
            <w:pPr>
              <w:pStyle w:val="TBLText"/>
              <w:rPr>
                <w:b w:val="0"/>
              </w:rPr>
            </w:pPr>
            <w:r w:rsidRPr="0045695E">
              <w:t>File No.</w:t>
            </w:r>
          </w:p>
        </w:tc>
        <w:tc>
          <w:tcPr>
            <w:tcW w:w="7968" w:type="dxa"/>
          </w:tcPr>
          <w:p w14:paraId="0550E72C" w14:textId="77777777" w:rsidR="008C1250" w:rsidRPr="0045695E" w:rsidRDefault="008C1250" w:rsidP="004834C1">
            <w:pPr>
              <w:pStyle w:val="TBLText"/>
              <w:rPr>
                <w:b w:val="0"/>
              </w:rPr>
            </w:pPr>
            <w:r w:rsidRPr="0045695E">
              <w:t>File Title</w:t>
            </w:r>
          </w:p>
        </w:tc>
      </w:tr>
      <w:tr w:rsidR="008C1250" w:rsidRPr="003C32C3" w14:paraId="2A1F1F8E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701" w:type="dxa"/>
            <w:noWrap/>
            <w:hideMark/>
          </w:tcPr>
          <w:p w14:paraId="0E86DC37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PMC24-22903</w:t>
            </w:r>
          </w:p>
        </w:tc>
        <w:tc>
          <w:tcPr>
            <w:tcW w:w="7968" w:type="dxa"/>
            <w:noWrap/>
            <w:hideMark/>
          </w:tcPr>
          <w:p w14:paraId="66BADF8D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31 Scams</w:t>
            </w:r>
          </w:p>
        </w:tc>
      </w:tr>
      <w:tr w:rsidR="008C1250" w:rsidRPr="003C32C3" w14:paraId="48B4BC8D" w14:textId="77777777" w:rsidTr="004834C1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701" w:type="dxa"/>
            <w:noWrap/>
            <w:hideMark/>
          </w:tcPr>
          <w:p w14:paraId="070A63AE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PMC24-22459</w:t>
            </w:r>
          </w:p>
        </w:tc>
        <w:tc>
          <w:tcPr>
            <w:tcW w:w="7968" w:type="dxa"/>
            <w:noWrap/>
            <w:hideMark/>
          </w:tcPr>
          <w:p w14:paraId="349EBC90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Simplified Trade System (STS)</w:t>
            </w:r>
          </w:p>
        </w:tc>
      </w:tr>
      <w:tr w:rsidR="008C1250" w:rsidRPr="003C32C3" w14:paraId="1ED25CDA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701" w:type="dxa"/>
            <w:noWrap/>
            <w:hideMark/>
          </w:tcPr>
          <w:p w14:paraId="58B237B3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PMC24-12120</w:t>
            </w:r>
          </w:p>
        </w:tc>
        <w:tc>
          <w:tcPr>
            <w:tcW w:w="7968" w:type="dxa"/>
            <w:noWrap/>
            <w:hideMark/>
          </w:tcPr>
          <w:p w14:paraId="480FBCFF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RBA</w:t>
            </w:r>
          </w:p>
        </w:tc>
      </w:tr>
      <w:tr w:rsidR="008C1250" w:rsidRPr="003C32C3" w14:paraId="4993EAFF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  <w:hideMark/>
          </w:tcPr>
          <w:p w14:paraId="0740E559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PMC24-7217</w:t>
            </w:r>
          </w:p>
        </w:tc>
        <w:tc>
          <w:tcPr>
            <w:tcW w:w="7968" w:type="dxa"/>
            <w:noWrap/>
            <w:hideMark/>
          </w:tcPr>
          <w:p w14:paraId="5FAB4C1D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Consults</w:t>
            </w:r>
          </w:p>
        </w:tc>
      </w:tr>
      <w:tr w:rsidR="008C1250" w:rsidRPr="003C32C3" w14:paraId="444AF0EF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4AAB1925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PMC24-30420</w:t>
            </w:r>
          </w:p>
        </w:tc>
        <w:tc>
          <w:tcPr>
            <w:tcW w:w="7968" w:type="dxa"/>
            <w:noWrap/>
            <w:hideMark/>
          </w:tcPr>
          <w:p w14:paraId="20F0787C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Presentations</w:t>
            </w:r>
          </w:p>
        </w:tc>
      </w:tr>
      <w:tr w:rsidR="008C1250" w:rsidRPr="003C32C3" w14:paraId="53C6EA9F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0A09CA08" w14:textId="77777777" w:rsidR="008C1250" w:rsidRPr="007541B2" w:rsidRDefault="008C1250" w:rsidP="004834C1">
            <w:pPr>
              <w:pStyle w:val="TBLText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sz w:val="22"/>
                <w:szCs w:val="22"/>
                <w:lang w:eastAsia="en-AU"/>
              </w:rPr>
              <w:t>PMC24-36833</w:t>
            </w:r>
          </w:p>
        </w:tc>
        <w:tc>
          <w:tcPr>
            <w:tcW w:w="7968" w:type="dxa"/>
            <w:noWrap/>
          </w:tcPr>
          <w:p w14:paraId="34985A24" w14:textId="77777777" w:rsidR="008C1250" w:rsidRPr="007541B2" w:rsidRDefault="008C1250" w:rsidP="004834C1">
            <w:pPr>
              <w:pStyle w:val="TBLText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sz w:val="22"/>
                <w:szCs w:val="22"/>
                <w:lang w:eastAsia="en-AU"/>
              </w:rPr>
              <w:t>01. Briefing and meetings</w:t>
            </w:r>
          </w:p>
        </w:tc>
      </w:tr>
      <w:tr w:rsidR="008C1250" w:rsidRPr="003C32C3" w14:paraId="65EE3728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1123C3E9" w14:textId="77777777" w:rsidR="008C1250" w:rsidRPr="007541B2" w:rsidRDefault="008C1250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sz w:val="22"/>
                <w:szCs w:val="22"/>
                <w:lang w:eastAsia="en-AU"/>
              </w:rPr>
              <w:t>PMC24-36827</w:t>
            </w:r>
          </w:p>
        </w:tc>
        <w:tc>
          <w:tcPr>
            <w:tcW w:w="7968" w:type="dxa"/>
            <w:noWrap/>
          </w:tcPr>
          <w:p w14:paraId="241F7592" w14:textId="77777777" w:rsidR="008C1250" w:rsidRPr="007541B2" w:rsidRDefault="008C1250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sz w:val="22"/>
                <w:szCs w:val="22"/>
                <w:lang w:eastAsia="en-AU"/>
              </w:rPr>
              <w:t>06. Presentations</w:t>
            </w:r>
          </w:p>
        </w:tc>
      </w:tr>
      <w:tr w:rsidR="008C1250" w:rsidRPr="003C32C3" w14:paraId="09477260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7EC6E08E" w14:textId="77777777" w:rsidR="008C1250" w:rsidRPr="007541B2" w:rsidRDefault="008C1250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sz w:val="22"/>
                <w:szCs w:val="22"/>
                <w:lang w:eastAsia="en-AU"/>
              </w:rPr>
              <w:t>PMC24-36829</w:t>
            </w:r>
          </w:p>
        </w:tc>
        <w:tc>
          <w:tcPr>
            <w:tcW w:w="7968" w:type="dxa"/>
            <w:noWrap/>
          </w:tcPr>
          <w:p w14:paraId="2EA19E6C" w14:textId="77777777" w:rsidR="008C1250" w:rsidRPr="007541B2" w:rsidRDefault="008C1250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sz w:val="22"/>
                <w:szCs w:val="22"/>
                <w:lang w:eastAsia="en-AU"/>
              </w:rPr>
              <w:t>04. Costings</w:t>
            </w:r>
          </w:p>
        </w:tc>
      </w:tr>
      <w:tr w:rsidR="008C1250" w:rsidRPr="003C32C3" w14:paraId="552007E4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14FB77E3" w14:textId="77777777" w:rsidR="008C1250" w:rsidRPr="007541B2" w:rsidRDefault="008C1250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sz w:val="22"/>
                <w:szCs w:val="22"/>
                <w:lang w:eastAsia="en-AU"/>
              </w:rPr>
              <w:t>PMC24-36854</w:t>
            </w:r>
          </w:p>
        </w:tc>
        <w:tc>
          <w:tcPr>
            <w:tcW w:w="7968" w:type="dxa"/>
            <w:noWrap/>
          </w:tcPr>
          <w:p w14:paraId="0E32FCFC" w14:textId="77777777" w:rsidR="008C1250" w:rsidRPr="007541B2" w:rsidRDefault="008C1250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sz w:val="22"/>
                <w:szCs w:val="22"/>
                <w:lang w:eastAsia="en-AU"/>
              </w:rPr>
              <w:t>07. IAs</w:t>
            </w:r>
          </w:p>
        </w:tc>
      </w:tr>
      <w:tr w:rsidR="008C1250" w:rsidRPr="003C32C3" w14:paraId="1E7C57E6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48DBA672" w14:textId="77777777" w:rsidR="008C1250" w:rsidRPr="007541B2" w:rsidRDefault="008C1250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sz w:val="22"/>
                <w:szCs w:val="22"/>
                <w:lang w:eastAsia="en-AU"/>
              </w:rPr>
              <w:t>PMC24-24631</w:t>
            </w:r>
          </w:p>
        </w:tc>
        <w:tc>
          <w:tcPr>
            <w:tcW w:w="7968" w:type="dxa"/>
            <w:noWrap/>
          </w:tcPr>
          <w:p w14:paraId="2D8D3D7B" w14:textId="77777777" w:rsidR="008C1250" w:rsidRPr="007541B2" w:rsidRDefault="008C1250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sz w:val="22"/>
                <w:szCs w:val="22"/>
                <w:lang w:eastAsia="en-AU"/>
              </w:rPr>
              <w:t>Treasury note</w:t>
            </w:r>
          </w:p>
        </w:tc>
      </w:tr>
      <w:tr w:rsidR="008C1250" w:rsidRPr="003C32C3" w14:paraId="18CAFDE0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2344DF95" w14:textId="77777777" w:rsidR="008C1250" w:rsidRPr="007541B2" w:rsidRDefault="008C1250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sz w:val="22"/>
                <w:szCs w:val="22"/>
                <w:lang w:eastAsia="en-AU"/>
              </w:rPr>
              <w:t>PMC24-36823</w:t>
            </w:r>
          </w:p>
        </w:tc>
        <w:tc>
          <w:tcPr>
            <w:tcW w:w="7968" w:type="dxa"/>
            <w:noWrap/>
          </w:tcPr>
          <w:p w14:paraId="2442267B" w14:textId="77777777" w:rsidR="008C1250" w:rsidRPr="007541B2" w:rsidRDefault="008C1250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sz w:val="22"/>
                <w:szCs w:val="22"/>
                <w:lang w:eastAsia="en-AU"/>
              </w:rPr>
              <w:t>DSS Payment Recipient Data</w:t>
            </w:r>
          </w:p>
        </w:tc>
      </w:tr>
      <w:tr w:rsidR="008C1250" w:rsidRPr="003C32C3" w14:paraId="171C4983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3E7A2EE6" w14:textId="77777777" w:rsidR="008C1250" w:rsidRPr="007541B2" w:rsidRDefault="008C1250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sz w:val="22"/>
                <w:szCs w:val="22"/>
                <w:lang w:eastAsia="en-AU"/>
              </w:rPr>
              <w:t>PMC24-36834</w:t>
            </w:r>
          </w:p>
        </w:tc>
        <w:tc>
          <w:tcPr>
            <w:tcW w:w="7968" w:type="dxa"/>
            <w:noWrap/>
          </w:tcPr>
          <w:p w14:paraId="7066140E" w14:textId="77777777" w:rsidR="008C1250" w:rsidRPr="007541B2" w:rsidRDefault="008C1250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sz w:val="22"/>
                <w:szCs w:val="22"/>
                <w:lang w:eastAsia="en-AU"/>
              </w:rPr>
              <w:t>Cohort Analysis</w:t>
            </w:r>
          </w:p>
        </w:tc>
      </w:tr>
    </w:tbl>
    <w:p w14:paraId="333CD3C6" w14:textId="77777777" w:rsidR="003E0E2C" w:rsidRDefault="003E0E2C" w:rsidP="003E0E2C">
      <w:pPr>
        <w:pStyle w:val="Heading2"/>
      </w:pPr>
      <w:bookmarkStart w:id="11" w:name="_Toc223429226"/>
      <w:r w:rsidRPr="003E0E2C">
        <w:t>Data, Digital &amp; Analytics</w:t>
      </w:r>
      <w:bookmarkEnd w:id="11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26"/>
        <w:gridCol w:w="7943"/>
      </w:tblGrid>
      <w:tr w:rsidR="008C1250" w:rsidRPr="0045695E" w14:paraId="53B374E6" w14:textId="77777777" w:rsidTr="00483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26" w:type="dxa"/>
          </w:tcPr>
          <w:p w14:paraId="3F951AB6" w14:textId="77777777" w:rsidR="008C1250" w:rsidRPr="0045695E" w:rsidRDefault="008C1250" w:rsidP="004834C1">
            <w:pPr>
              <w:pStyle w:val="TBLText"/>
              <w:rPr>
                <w:b w:val="0"/>
              </w:rPr>
            </w:pPr>
            <w:r w:rsidRPr="0045695E">
              <w:t>File No.</w:t>
            </w:r>
          </w:p>
        </w:tc>
        <w:tc>
          <w:tcPr>
            <w:tcW w:w="7943" w:type="dxa"/>
          </w:tcPr>
          <w:p w14:paraId="562E9268" w14:textId="77777777" w:rsidR="008C1250" w:rsidRPr="0045695E" w:rsidRDefault="008C1250" w:rsidP="004834C1">
            <w:pPr>
              <w:pStyle w:val="TBLText"/>
              <w:rPr>
                <w:b w:val="0"/>
              </w:rPr>
            </w:pPr>
            <w:r w:rsidRPr="0045695E">
              <w:t>File Title</w:t>
            </w:r>
          </w:p>
        </w:tc>
      </w:tr>
      <w:tr w:rsidR="008C1250" w:rsidRPr="001D0DB0" w14:paraId="11F816EF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726" w:type="dxa"/>
            <w:noWrap/>
            <w:hideMark/>
          </w:tcPr>
          <w:p w14:paraId="26988295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PMC24-13583</w:t>
            </w:r>
          </w:p>
        </w:tc>
        <w:tc>
          <w:tcPr>
            <w:tcW w:w="7943" w:type="dxa"/>
            <w:noWrap/>
            <w:hideMark/>
          </w:tcPr>
          <w:p w14:paraId="43D65E9A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Strategic Data Insights Briefing</w:t>
            </w:r>
          </w:p>
        </w:tc>
      </w:tr>
      <w:tr w:rsidR="008C1250" w:rsidRPr="001D0DB0" w14:paraId="44AACF1E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26" w:type="dxa"/>
            <w:noWrap/>
            <w:hideMark/>
          </w:tcPr>
          <w:p w14:paraId="75949242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PMC24-3572</w:t>
            </w:r>
          </w:p>
        </w:tc>
        <w:tc>
          <w:tcPr>
            <w:tcW w:w="7943" w:type="dxa"/>
            <w:noWrap/>
            <w:hideMark/>
          </w:tcPr>
          <w:p w14:paraId="5FBBDA19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KPOP</w:t>
            </w:r>
          </w:p>
        </w:tc>
      </w:tr>
      <w:tr w:rsidR="008C1250" w:rsidRPr="001D0DB0" w14:paraId="25411D91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726" w:type="dxa"/>
            <w:noWrap/>
            <w:hideMark/>
          </w:tcPr>
          <w:p w14:paraId="67D88A29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PMC24-10086</w:t>
            </w:r>
          </w:p>
        </w:tc>
        <w:tc>
          <w:tcPr>
            <w:tcW w:w="7943" w:type="dxa"/>
            <w:noWrap/>
            <w:hideMark/>
          </w:tcPr>
          <w:p w14:paraId="7939460B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Tracking issues that matter to Australians</w:t>
            </w:r>
          </w:p>
        </w:tc>
      </w:tr>
      <w:tr w:rsidR="008C1250" w:rsidRPr="001D0DB0" w14:paraId="0E86A1F2" w14:textId="77777777" w:rsidTr="004834C1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726" w:type="dxa"/>
            <w:noWrap/>
            <w:hideMark/>
          </w:tcPr>
          <w:p w14:paraId="4E180A08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PMC24-21302</w:t>
            </w:r>
          </w:p>
        </w:tc>
        <w:tc>
          <w:tcPr>
            <w:tcW w:w="7943" w:type="dxa"/>
            <w:noWrap/>
            <w:hideMark/>
          </w:tcPr>
          <w:p w14:paraId="0B45C441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52 Services Australia.</w:t>
            </w:r>
          </w:p>
        </w:tc>
      </w:tr>
      <w:tr w:rsidR="008C1250" w:rsidRPr="001D0DB0" w14:paraId="6B384488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726" w:type="dxa"/>
            <w:noWrap/>
            <w:hideMark/>
          </w:tcPr>
          <w:p w14:paraId="5DFF7A75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PMC24-23298</w:t>
            </w:r>
          </w:p>
        </w:tc>
        <w:tc>
          <w:tcPr>
            <w:tcW w:w="7943" w:type="dxa"/>
            <w:noWrap/>
            <w:hideMark/>
          </w:tcPr>
          <w:p w14:paraId="2D09C787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53 Trade</w:t>
            </w:r>
          </w:p>
        </w:tc>
      </w:tr>
      <w:tr w:rsidR="008C1250" w:rsidRPr="001D0DB0" w14:paraId="64AA30E0" w14:textId="77777777" w:rsidTr="004834C1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726" w:type="dxa"/>
            <w:noWrap/>
            <w:hideMark/>
          </w:tcPr>
          <w:p w14:paraId="68AA01FA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PMC24-10267</w:t>
            </w:r>
          </w:p>
        </w:tc>
        <w:tc>
          <w:tcPr>
            <w:tcW w:w="7943" w:type="dxa"/>
            <w:noWrap/>
            <w:hideMark/>
          </w:tcPr>
          <w:p w14:paraId="5D1AB54D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49 Analysis Snapshots</w:t>
            </w:r>
          </w:p>
        </w:tc>
      </w:tr>
      <w:tr w:rsidR="008C1250" w:rsidRPr="001D0DB0" w14:paraId="64B0E475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726" w:type="dxa"/>
            <w:noWrap/>
            <w:hideMark/>
          </w:tcPr>
          <w:p w14:paraId="7021DC69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PMC24-26866</w:t>
            </w:r>
          </w:p>
        </w:tc>
        <w:tc>
          <w:tcPr>
            <w:tcW w:w="7943" w:type="dxa"/>
            <w:noWrap/>
            <w:hideMark/>
          </w:tcPr>
          <w:p w14:paraId="5E119C95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54 Commitment Tracking (2024-25)</w:t>
            </w:r>
          </w:p>
        </w:tc>
      </w:tr>
      <w:tr w:rsidR="008C1250" w:rsidRPr="001D0DB0" w14:paraId="0D0F19E9" w14:textId="77777777" w:rsidTr="008C1250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1726" w:type="dxa"/>
            <w:noWrap/>
            <w:hideMark/>
          </w:tcPr>
          <w:p w14:paraId="71393EA8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PMC24-13661</w:t>
            </w:r>
          </w:p>
        </w:tc>
        <w:tc>
          <w:tcPr>
            <w:tcW w:w="7943" w:type="dxa"/>
            <w:noWrap/>
            <w:hideMark/>
          </w:tcPr>
          <w:p w14:paraId="3C25B149" w14:textId="77777777" w:rsidR="008C1250" w:rsidRPr="007541B2" w:rsidRDefault="008C1250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XXXXXXXX IQ</w:t>
            </w:r>
          </w:p>
        </w:tc>
      </w:tr>
    </w:tbl>
    <w:p w14:paraId="1761B1B3" w14:textId="77777777" w:rsidR="003E0E2C" w:rsidRDefault="003E0E2C" w:rsidP="003E0E2C">
      <w:pPr>
        <w:pStyle w:val="Heading2"/>
      </w:pPr>
      <w:bookmarkStart w:id="12" w:name="_Toc223429227"/>
      <w:r w:rsidRPr="003E0E2C">
        <w:t>Office of Impact Analysis</w:t>
      </w:r>
      <w:bookmarkEnd w:id="12"/>
    </w:p>
    <w:tbl>
      <w:tblPr>
        <w:tblStyle w:val="Custom1"/>
        <w:tblW w:w="0" w:type="auto"/>
        <w:tblLook w:val="0020" w:firstRow="1" w:lastRow="0" w:firstColumn="0" w:lastColumn="0" w:noHBand="0" w:noVBand="0"/>
      </w:tblPr>
      <w:tblGrid>
        <w:gridCol w:w="1931"/>
        <w:gridCol w:w="7707"/>
      </w:tblGrid>
      <w:tr w:rsidR="008C1250" w14:paraId="76E8FF5A" w14:textId="77777777" w:rsidTr="00483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tcW w:w="1935" w:type="dxa"/>
          </w:tcPr>
          <w:p w14:paraId="19EAE065" w14:textId="77777777" w:rsidR="008C1250" w:rsidRDefault="008C1250" w:rsidP="004834C1">
            <w:pPr>
              <w:pStyle w:val="TBLText"/>
            </w:pPr>
            <w:r>
              <w:t>File No.</w:t>
            </w:r>
          </w:p>
        </w:tc>
        <w:tc>
          <w:tcPr>
            <w:tcW w:w="7734" w:type="dxa"/>
          </w:tcPr>
          <w:p w14:paraId="62AF374A" w14:textId="77777777" w:rsidR="008C1250" w:rsidRDefault="008C1250" w:rsidP="004834C1">
            <w:pPr>
              <w:pStyle w:val="TBLText"/>
            </w:pPr>
            <w:r>
              <w:t>File Title</w:t>
            </w:r>
          </w:p>
        </w:tc>
      </w:tr>
      <w:tr w:rsidR="008C1250" w14:paraId="76777356" w14:textId="77777777" w:rsidTr="00483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935" w:type="dxa"/>
          </w:tcPr>
          <w:p w14:paraId="639907FE" w14:textId="77777777" w:rsidR="008C1250" w:rsidRPr="007541B2" w:rsidRDefault="008C1250" w:rsidP="004834C1">
            <w:pPr>
              <w:pStyle w:val="TBLText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PMC24-7732</w:t>
            </w:r>
          </w:p>
        </w:tc>
        <w:tc>
          <w:tcPr>
            <w:tcW w:w="7734" w:type="dxa"/>
          </w:tcPr>
          <w:p w14:paraId="00D4957C" w14:textId="77777777" w:rsidR="008C1250" w:rsidRPr="007541B2" w:rsidRDefault="008C1250" w:rsidP="004834C1">
            <w:pPr>
              <w:pStyle w:val="TBLText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Policy Focus Brief</w:t>
            </w:r>
          </w:p>
        </w:tc>
      </w:tr>
      <w:tr w:rsidR="008C1250" w14:paraId="642F91BB" w14:textId="77777777" w:rsidTr="004834C1">
        <w:trPr>
          <w:trHeight w:val="285"/>
        </w:trPr>
        <w:tc>
          <w:tcPr>
            <w:tcW w:w="1935" w:type="dxa"/>
          </w:tcPr>
          <w:p w14:paraId="5F909A69" w14:textId="77777777" w:rsidR="008C1250" w:rsidRPr="007541B2" w:rsidRDefault="008C1250" w:rsidP="004834C1">
            <w:pPr>
              <w:pStyle w:val="TBLText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PMC24-2687</w:t>
            </w:r>
          </w:p>
        </w:tc>
        <w:tc>
          <w:tcPr>
            <w:tcW w:w="7734" w:type="dxa"/>
          </w:tcPr>
          <w:p w14:paraId="49809060" w14:textId="77777777" w:rsidR="008C1250" w:rsidRPr="007541B2" w:rsidRDefault="008C1250" w:rsidP="004834C1">
            <w:pPr>
              <w:pStyle w:val="TBLText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Heavy Vehicles Reform - Temporary folder</w:t>
            </w:r>
          </w:p>
        </w:tc>
      </w:tr>
      <w:tr w:rsidR="008C1250" w14:paraId="5CD7F0C2" w14:textId="77777777" w:rsidTr="00483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935" w:type="dxa"/>
          </w:tcPr>
          <w:p w14:paraId="0FF6B17E" w14:textId="77777777" w:rsidR="008C1250" w:rsidRPr="007541B2" w:rsidRDefault="008C1250" w:rsidP="004834C1">
            <w:pPr>
              <w:pStyle w:val="TBLText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lastRenderedPageBreak/>
              <w:t>PMC24-7442</w:t>
            </w:r>
          </w:p>
        </w:tc>
        <w:tc>
          <w:tcPr>
            <w:tcW w:w="7734" w:type="dxa"/>
          </w:tcPr>
          <w:p w14:paraId="0603DA3C" w14:textId="77777777" w:rsidR="008C1250" w:rsidRPr="007541B2" w:rsidRDefault="008C1250" w:rsidP="004834C1">
            <w:pPr>
              <w:pStyle w:val="TBLText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Commonwealth-State Project</w:t>
            </w:r>
          </w:p>
        </w:tc>
      </w:tr>
      <w:tr w:rsidR="008C1250" w14:paraId="3C4DC077" w14:textId="77777777" w:rsidTr="004834C1">
        <w:trPr>
          <w:trHeight w:val="285"/>
        </w:trPr>
        <w:tc>
          <w:tcPr>
            <w:tcW w:w="1935" w:type="dxa"/>
          </w:tcPr>
          <w:p w14:paraId="633C2ED2" w14:textId="77777777" w:rsidR="008C1250" w:rsidRPr="007541B2" w:rsidRDefault="008C1250" w:rsidP="004834C1">
            <w:pPr>
              <w:pStyle w:val="TBLText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PMC24-1350</w:t>
            </w:r>
          </w:p>
        </w:tc>
        <w:tc>
          <w:tcPr>
            <w:tcW w:w="7734" w:type="dxa"/>
          </w:tcPr>
          <w:p w14:paraId="16DD2128" w14:textId="77777777" w:rsidR="008C1250" w:rsidRPr="007541B2" w:rsidRDefault="008C1250" w:rsidP="004834C1">
            <w:pPr>
              <w:pStyle w:val="TBLText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color w:val="000000" w:themeColor="text1"/>
                <w:sz w:val="22"/>
                <w:szCs w:val="22"/>
                <w:lang w:eastAsia="en-AU"/>
              </w:rPr>
              <w:t>Exemplary Letters</w:t>
            </w:r>
          </w:p>
        </w:tc>
      </w:tr>
    </w:tbl>
    <w:p w14:paraId="0DDD7345" w14:textId="77777777" w:rsidR="003E0E2C" w:rsidRDefault="003E0E2C" w:rsidP="003E0E2C">
      <w:pPr>
        <w:pStyle w:val="Heading1"/>
      </w:pPr>
      <w:bookmarkStart w:id="13" w:name="_Toc223429228"/>
      <w:r>
        <w:t>Government</w:t>
      </w:r>
      <w:bookmarkEnd w:id="13"/>
      <w:r>
        <w:t xml:space="preserve"> </w:t>
      </w:r>
    </w:p>
    <w:p w14:paraId="039BCFF9" w14:textId="77777777" w:rsidR="003E0E2C" w:rsidRDefault="003E0E2C" w:rsidP="003E0E2C">
      <w:pPr>
        <w:pStyle w:val="Heading2"/>
      </w:pPr>
      <w:bookmarkStart w:id="14" w:name="_Toc223429229"/>
      <w:r>
        <w:t>Legal Policy</w:t>
      </w:r>
      <w:bookmarkEnd w:id="1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826"/>
      </w:tblGrid>
      <w:tr w:rsidR="008C1250" w:rsidRPr="009D7EFB" w14:paraId="183B570F" w14:textId="77777777" w:rsidTr="00110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843" w:type="dxa"/>
          </w:tcPr>
          <w:p w14:paraId="0B8635E3" w14:textId="77777777" w:rsidR="008C1250" w:rsidRPr="009D7EFB" w:rsidRDefault="008C1250" w:rsidP="004834C1">
            <w:pPr>
              <w:pStyle w:val="TBLText"/>
              <w:rPr>
                <w:b w:val="0"/>
              </w:rPr>
            </w:pPr>
            <w:r w:rsidRPr="009D7EFB">
              <w:t>File No.</w:t>
            </w:r>
          </w:p>
        </w:tc>
        <w:tc>
          <w:tcPr>
            <w:tcW w:w="7826" w:type="dxa"/>
          </w:tcPr>
          <w:p w14:paraId="36CE024F" w14:textId="77777777" w:rsidR="008C1250" w:rsidRPr="009D7EFB" w:rsidRDefault="008C1250" w:rsidP="004834C1">
            <w:pPr>
              <w:pStyle w:val="TBLText"/>
              <w:rPr>
                <w:b w:val="0"/>
              </w:rPr>
            </w:pPr>
            <w:r w:rsidRPr="009D7EFB">
              <w:t>File Title</w:t>
            </w:r>
            <w:r w:rsidRPr="009D7EFB">
              <w:tab/>
            </w:r>
          </w:p>
        </w:tc>
      </w:tr>
      <w:tr w:rsidR="008C1250" w:rsidRPr="0077571B" w14:paraId="28CEAB94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43" w:type="dxa"/>
            <w:noWrap/>
            <w:hideMark/>
          </w:tcPr>
          <w:p w14:paraId="3787A36E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PMC24-23108</w:t>
            </w:r>
          </w:p>
        </w:tc>
        <w:tc>
          <w:tcPr>
            <w:tcW w:w="7826" w:type="dxa"/>
            <w:noWrap/>
            <w:hideMark/>
          </w:tcPr>
          <w:p w14:paraId="699589A7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XXXXXXXX System</w:t>
            </w:r>
          </w:p>
        </w:tc>
      </w:tr>
      <w:tr w:rsidR="008C1250" w:rsidRPr="0077571B" w14:paraId="20CF6791" w14:textId="77777777" w:rsidTr="008C1250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843" w:type="dxa"/>
            <w:noWrap/>
            <w:hideMark/>
          </w:tcPr>
          <w:p w14:paraId="1B99136D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24-25459</w:t>
            </w:r>
          </w:p>
        </w:tc>
        <w:tc>
          <w:tcPr>
            <w:tcW w:w="7826" w:type="dxa"/>
            <w:noWrap/>
            <w:hideMark/>
          </w:tcPr>
          <w:p w14:paraId="5A8AFB16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NZEA Reporting for 2023-24</w:t>
            </w:r>
          </w:p>
        </w:tc>
      </w:tr>
      <w:tr w:rsidR="008C1250" w:rsidRPr="0077571B" w14:paraId="14959E74" w14:textId="77777777" w:rsidTr="008C125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tcW w:w="1843" w:type="dxa"/>
            <w:noWrap/>
            <w:hideMark/>
          </w:tcPr>
          <w:p w14:paraId="4FC4E0B8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24-25464</w:t>
            </w:r>
          </w:p>
        </w:tc>
        <w:tc>
          <w:tcPr>
            <w:tcW w:w="7826" w:type="dxa"/>
            <w:noWrap/>
            <w:hideMark/>
          </w:tcPr>
          <w:p w14:paraId="4EEDD1C7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Assistant Minister Reporting for 2023-24</w:t>
            </w:r>
          </w:p>
        </w:tc>
      </w:tr>
      <w:tr w:rsidR="008C1250" w:rsidRPr="0077571B" w14:paraId="55EC07A9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43" w:type="dxa"/>
            <w:noWrap/>
            <w:hideMark/>
          </w:tcPr>
          <w:p w14:paraId="4AEC95D7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PMC24-19836</w:t>
            </w:r>
          </w:p>
        </w:tc>
        <w:tc>
          <w:tcPr>
            <w:tcW w:w="7826" w:type="dxa"/>
            <w:noWrap/>
            <w:hideMark/>
          </w:tcPr>
          <w:p w14:paraId="713D40CE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Advice from PM on Government reviews</w:t>
            </w:r>
          </w:p>
        </w:tc>
      </w:tr>
      <w:tr w:rsidR="008C1250" w:rsidRPr="0077571B" w14:paraId="728C516C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43" w:type="dxa"/>
            <w:noWrap/>
            <w:hideMark/>
          </w:tcPr>
          <w:p w14:paraId="5AEEBCBA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PMC24-20414</w:t>
            </w:r>
          </w:p>
        </w:tc>
        <w:tc>
          <w:tcPr>
            <w:tcW w:w="7826" w:type="dxa"/>
            <w:noWrap/>
            <w:hideMark/>
          </w:tcPr>
          <w:p w14:paraId="13CB1FB6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Special Access Requests</w:t>
            </w:r>
          </w:p>
        </w:tc>
      </w:tr>
      <w:tr w:rsidR="008C1250" w:rsidRPr="0077571B" w14:paraId="486842F0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43" w:type="dxa"/>
            <w:noWrap/>
            <w:hideMark/>
          </w:tcPr>
          <w:p w14:paraId="0C1C80F1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24-25399</w:t>
            </w:r>
          </w:p>
        </w:tc>
        <w:tc>
          <w:tcPr>
            <w:tcW w:w="7826" w:type="dxa"/>
            <w:noWrap/>
            <w:hideMark/>
          </w:tcPr>
          <w:p w14:paraId="3C8B55D3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Unproclaimed Legislation</w:t>
            </w:r>
          </w:p>
        </w:tc>
      </w:tr>
      <w:tr w:rsidR="008C1250" w:rsidRPr="0077571B" w14:paraId="10411E08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43" w:type="dxa"/>
            <w:noWrap/>
            <w:hideMark/>
          </w:tcPr>
          <w:p w14:paraId="62DCCF5F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PMC24-24050</w:t>
            </w:r>
          </w:p>
        </w:tc>
        <w:tc>
          <w:tcPr>
            <w:tcW w:w="7826" w:type="dxa"/>
            <w:noWrap/>
            <w:hideMark/>
          </w:tcPr>
          <w:p w14:paraId="4C0C55B7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Government and PMC responses</w:t>
            </w:r>
          </w:p>
        </w:tc>
      </w:tr>
      <w:tr w:rsidR="008C1250" w:rsidRPr="0077571B" w14:paraId="35CA370F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43" w:type="dxa"/>
            <w:noWrap/>
            <w:hideMark/>
          </w:tcPr>
          <w:p w14:paraId="2D29D680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PMC24-24710</w:t>
            </w:r>
          </w:p>
        </w:tc>
        <w:tc>
          <w:tcPr>
            <w:tcW w:w="7826" w:type="dxa"/>
            <w:noWrap/>
            <w:hideMark/>
          </w:tcPr>
          <w:p w14:paraId="3916ABD1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Surcharging</w:t>
            </w:r>
          </w:p>
        </w:tc>
      </w:tr>
      <w:tr w:rsidR="008C1250" w:rsidRPr="0077571B" w14:paraId="59AF6C19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43" w:type="dxa"/>
            <w:noWrap/>
            <w:hideMark/>
          </w:tcPr>
          <w:p w14:paraId="29AF14E4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PMC24-23075</w:t>
            </w:r>
          </w:p>
        </w:tc>
        <w:tc>
          <w:tcPr>
            <w:tcW w:w="7826" w:type="dxa"/>
            <w:noWrap/>
            <w:hideMark/>
          </w:tcPr>
          <w:p w14:paraId="3CC12B85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National Security</w:t>
            </w:r>
          </w:p>
        </w:tc>
      </w:tr>
      <w:tr w:rsidR="008C1250" w:rsidRPr="00944B22" w14:paraId="5ED62CC3" w14:textId="77777777" w:rsidTr="004834C1">
        <w:tblPrEx>
          <w:tblLook w:val="04A0" w:firstRow="1" w:lastRow="0" w:firstColumn="1" w:lastColumn="0" w:noHBand="0" w:noVBand="1"/>
        </w:tblPrEx>
        <w:trPr>
          <w:trHeight w:val="28"/>
        </w:trPr>
        <w:tc>
          <w:tcPr>
            <w:tcW w:w="1843" w:type="dxa"/>
            <w:noWrap/>
            <w:hideMark/>
          </w:tcPr>
          <w:p w14:paraId="39D2F2AB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PMC24-32427</w:t>
            </w:r>
          </w:p>
        </w:tc>
        <w:tc>
          <w:tcPr>
            <w:tcW w:w="7826" w:type="dxa"/>
            <w:noWrap/>
            <w:hideMark/>
          </w:tcPr>
          <w:p w14:paraId="6CB46010" w14:textId="77777777" w:rsidR="008C1250" w:rsidRPr="007541B2" w:rsidRDefault="008C125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XXXXXXX XXX Lease</w:t>
            </w:r>
          </w:p>
        </w:tc>
      </w:tr>
    </w:tbl>
    <w:p w14:paraId="598024DB" w14:textId="77777777" w:rsidR="003E0E2C" w:rsidRDefault="003E0E2C" w:rsidP="003E0E2C">
      <w:pPr>
        <w:pStyle w:val="Heading2"/>
      </w:pPr>
      <w:bookmarkStart w:id="15" w:name="_Toc223429230"/>
      <w:r w:rsidRPr="003E0E2C">
        <w:t>Parliamentary and Government</w:t>
      </w:r>
      <w:bookmarkEnd w:id="1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110729" w:rsidRPr="009D7EFB" w14:paraId="32CC3105" w14:textId="77777777" w:rsidTr="00110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01" w:type="dxa"/>
          </w:tcPr>
          <w:p w14:paraId="2412D49B" w14:textId="77777777" w:rsidR="00110729" w:rsidRPr="009D7EFB" w:rsidRDefault="00110729" w:rsidP="004834C1">
            <w:pPr>
              <w:pStyle w:val="TBLText"/>
              <w:rPr>
                <w:b w:val="0"/>
              </w:rPr>
            </w:pPr>
            <w:r w:rsidRPr="009D7EFB">
              <w:t>File No.</w:t>
            </w:r>
          </w:p>
        </w:tc>
        <w:tc>
          <w:tcPr>
            <w:tcW w:w="7968" w:type="dxa"/>
          </w:tcPr>
          <w:p w14:paraId="0172F922" w14:textId="77777777" w:rsidR="00110729" w:rsidRPr="009D7EFB" w:rsidRDefault="00110729" w:rsidP="004834C1">
            <w:pPr>
              <w:pStyle w:val="TBLText"/>
              <w:rPr>
                <w:b w:val="0"/>
              </w:rPr>
            </w:pPr>
            <w:r w:rsidRPr="009D7EFB">
              <w:t>File Title</w:t>
            </w:r>
            <w:r w:rsidRPr="009D7EFB">
              <w:tab/>
            </w:r>
          </w:p>
        </w:tc>
      </w:tr>
      <w:tr w:rsidR="00110729" w:rsidRPr="00D414BE" w14:paraId="0F5F4112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5E8151FA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PMC24-19125</w:t>
            </w:r>
          </w:p>
        </w:tc>
        <w:tc>
          <w:tcPr>
            <w:tcW w:w="7968" w:type="dxa"/>
            <w:noWrap/>
            <w:hideMark/>
          </w:tcPr>
          <w:p w14:paraId="2232BBE7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MOS Notifiable Instruments</w:t>
            </w:r>
          </w:p>
        </w:tc>
      </w:tr>
      <w:tr w:rsidR="00110729" w:rsidRPr="00D414BE" w14:paraId="7A463765" w14:textId="77777777" w:rsidTr="004834C1">
        <w:tblPrEx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1701" w:type="dxa"/>
            <w:noWrap/>
            <w:hideMark/>
          </w:tcPr>
          <w:p w14:paraId="54501333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PMC24-8707</w:t>
            </w:r>
          </w:p>
        </w:tc>
        <w:tc>
          <w:tcPr>
            <w:tcW w:w="7968" w:type="dxa"/>
            <w:noWrap/>
            <w:hideMark/>
          </w:tcPr>
          <w:p w14:paraId="1EFD6631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One Note</w:t>
            </w:r>
          </w:p>
        </w:tc>
      </w:tr>
      <w:tr w:rsidR="00110729" w:rsidRPr="00D414BE" w14:paraId="54A62393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72C81679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PMC24-20636</w:t>
            </w:r>
          </w:p>
        </w:tc>
        <w:tc>
          <w:tcPr>
            <w:tcW w:w="7968" w:type="dxa"/>
            <w:noWrap/>
            <w:hideMark/>
          </w:tcPr>
          <w:p w14:paraId="011318AC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Templates</w:t>
            </w:r>
          </w:p>
        </w:tc>
      </w:tr>
      <w:tr w:rsidR="00110729" w:rsidRPr="00D414BE" w14:paraId="12B20AB1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  <w:hideMark/>
          </w:tcPr>
          <w:p w14:paraId="04AF94E0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PMC24-29174</w:t>
            </w:r>
          </w:p>
        </w:tc>
        <w:tc>
          <w:tcPr>
            <w:tcW w:w="7968" w:type="dxa"/>
            <w:noWrap/>
            <w:hideMark/>
          </w:tcPr>
          <w:p w14:paraId="5EEF057A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50th anniversary</w:t>
            </w:r>
          </w:p>
        </w:tc>
      </w:tr>
      <w:tr w:rsidR="00110729" w:rsidRPr="00D414BE" w14:paraId="1C046312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5350D4F5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PMC24-3996</w:t>
            </w:r>
          </w:p>
        </w:tc>
        <w:tc>
          <w:tcPr>
            <w:tcW w:w="7968" w:type="dxa"/>
            <w:noWrap/>
            <w:hideMark/>
          </w:tcPr>
          <w:p w14:paraId="5F069EBB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Links to Key sites</w:t>
            </w:r>
          </w:p>
        </w:tc>
      </w:tr>
      <w:tr w:rsidR="00110729" w:rsidRPr="00D414BE" w14:paraId="0C85C7C1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  <w:hideMark/>
          </w:tcPr>
          <w:p w14:paraId="6F597C08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PMC24-24027</w:t>
            </w:r>
          </w:p>
        </w:tc>
        <w:tc>
          <w:tcPr>
            <w:tcW w:w="7968" w:type="dxa"/>
            <w:noWrap/>
            <w:hideMark/>
          </w:tcPr>
          <w:p w14:paraId="56F83E95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online infosheet guidance</w:t>
            </w:r>
          </w:p>
        </w:tc>
      </w:tr>
      <w:tr w:rsidR="00110729" w:rsidRPr="00D414BE" w14:paraId="657E34F9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034CE0A1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PMC24-11974</w:t>
            </w:r>
          </w:p>
        </w:tc>
        <w:tc>
          <w:tcPr>
            <w:tcW w:w="7968" w:type="dxa"/>
            <w:noWrap/>
            <w:hideMark/>
          </w:tcPr>
          <w:p w14:paraId="375225BA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Cth</w:t>
            </w:r>
            <w:proofErr w:type="spellEnd"/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 xml:space="preserve"> Cabinet Secretaries</w:t>
            </w:r>
          </w:p>
        </w:tc>
      </w:tr>
      <w:tr w:rsidR="00110729" w:rsidRPr="00D414BE" w14:paraId="52CA40AC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  <w:hideMark/>
          </w:tcPr>
          <w:p w14:paraId="35C33496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PMC24-17711</w:t>
            </w:r>
          </w:p>
        </w:tc>
        <w:tc>
          <w:tcPr>
            <w:tcW w:w="7968" w:type="dxa"/>
            <w:noWrap/>
            <w:hideMark/>
          </w:tcPr>
          <w:p w14:paraId="1CC52933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Stationery for message service 2024</w:t>
            </w:r>
          </w:p>
        </w:tc>
      </w:tr>
      <w:tr w:rsidR="00110729" w:rsidRPr="00D414BE" w14:paraId="69378E8E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341FFAB3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PMC24-35611</w:t>
            </w:r>
          </w:p>
        </w:tc>
        <w:tc>
          <w:tcPr>
            <w:tcW w:w="7968" w:type="dxa"/>
            <w:noWrap/>
            <w:hideMark/>
          </w:tcPr>
          <w:p w14:paraId="49E1744D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2025 Autumn</w:t>
            </w:r>
          </w:p>
        </w:tc>
      </w:tr>
      <w:tr w:rsidR="00110729" w:rsidRPr="00D414BE" w14:paraId="1FA194EA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  <w:hideMark/>
          </w:tcPr>
          <w:p w14:paraId="1364BC99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lastRenderedPageBreak/>
              <w:t>PMC24-31433</w:t>
            </w:r>
          </w:p>
        </w:tc>
        <w:tc>
          <w:tcPr>
            <w:tcW w:w="7968" w:type="dxa"/>
            <w:noWrap/>
            <w:hideMark/>
          </w:tcPr>
          <w:p w14:paraId="1AA3F959" w14:textId="77777777" w:rsidR="00110729" w:rsidRPr="007541B2" w:rsidRDefault="00110729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2025 Autumn Forecast</w:t>
            </w:r>
          </w:p>
        </w:tc>
      </w:tr>
    </w:tbl>
    <w:p w14:paraId="14DA96B9" w14:textId="77777777" w:rsidR="003E0E2C" w:rsidRDefault="003E0E2C" w:rsidP="003E0E2C">
      <w:pPr>
        <w:pStyle w:val="Heading2"/>
      </w:pPr>
      <w:bookmarkStart w:id="16" w:name="_Toc223429231"/>
      <w:r w:rsidRPr="003E0E2C">
        <w:t>PLO Senate</w:t>
      </w:r>
      <w:bookmarkEnd w:id="16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110729" w:rsidRPr="00110729" w14:paraId="39EA4C8C" w14:textId="77777777" w:rsidTr="00110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01" w:type="dxa"/>
          </w:tcPr>
          <w:p w14:paraId="20D4F626" w14:textId="77777777" w:rsidR="00110729" w:rsidRPr="00110729" w:rsidRDefault="00110729" w:rsidP="004834C1">
            <w:pPr>
              <w:pStyle w:val="TBLText"/>
              <w:rPr>
                <w:b w:val="0"/>
              </w:rPr>
            </w:pPr>
            <w:r w:rsidRPr="00110729">
              <w:t>File No.</w:t>
            </w:r>
          </w:p>
        </w:tc>
        <w:tc>
          <w:tcPr>
            <w:tcW w:w="7968" w:type="dxa"/>
          </w:tcPr>
          <w:p w14:paraId="24F3D976" w14:textId="77777777" w:rsidR="00110729" w:rsidRPr="00110729" w:rsidRDefault="00110729" w:rsidP="004834C1">
            <w:pPr>
              <w:pStyle w:val="TBLText"/>
              <w:rPr>
                <w:b w:val="0"/>
              </w:rPr>
            </w:pPr>
            <w:r w:rsidRPr="00110729">
              <w:t>File Title</w:t>
            </w:r>
            <w:r w:rsidRPr="00110729">
              <w:tab/>
            </w:r>
          </w:p>
        </w:tc>
      </w:tr>
      <w:tr w:rsidR="00110729" w:rsidRPr="00110729" w14:paraId="55E1B9B3" w14:textId="77777777" w:rsidTr="0011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6C87780A" w14:textId="77777777" w:rsidR="00110729" w:rsidRPr="007541B2" w:rsidRDefault="0011072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PMC24-28687</w:t>
            </w:r>
          </w:p>
        </w:tc>
        <w:tc>
          <w:tcPr>
            <w:tcW w:w="7968" w:type="dxa"/>
            <w:noWrap/>
            <w:hideMark/>
          </w:tcPr>
          <w:p w14:paraId="24150807" w14:textId="77777777" w:rsidR="00110729" w:rsidRPr="007541B2" w:rsidRDefault="0011072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Selection of Bills</w:t>
            </w:r>
          </w:p>
        </w:tc>
      </w:tr>
      <w:tr w:rsidR="00110729" w:rsidRPr="00110729" w14:paraId="11525B8E" w14:textId="77777777" w:rsidTr="00110729">
        <w:trPr>
          <w:trHeight w:val="300"/>
        </w:trPr>
        <w:tc>
          <w:tcPr>
            <w:tcW w:w="1701" w:type="dxa"/>
            <w:noWrap/>
            <w:hideMark/>
          </w:tcPr>
          <w:p w14:paraId="4F9DFAF7" w14:textId="77777777" w:rsidR="00110729" w:rsidRPr="007541B2" w:rsidRDefault="0011072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PMC24-31831</w:t>
            </w:r>
          </w:p>
        </w:tc>
        <w:tc>
          <w:tcPr>
            <w:tcW w:w="7968" w:type="dxa"/>
            <w:noWrap/>
            <w:hideMark/>
          </w:tcPr>
          <w:p w14:paraId="7AB1C7FE" w14:textId="77777777" w:rsidR="00110729" w:rsidRPr="007541B2" w:rsidRDefault="0011072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Parliamentary Committee Reports</w:t>
            </w:r>
          </w:p>
        </w:tc>
      </w:tr>
    </w:tbl>
    <w:p w14:paraId="1F8F08DD" w14:textId="77777777" w:rsidR="003E0E2C" w:rsidRDefault="003E0E2C" w:rsidP="003E0E2C">
      <w:pPr>
        <w:pStyle w:val="Heading2"/>
      </w:pPr>
      <w:bookmarkStart w:id="17" w:name="_Toc223429232"/>
      <w:r w:rsidRPr="003E0E2C">
        <w:t>Legislation Taskforce</w:t>
      </w:r>
      <w:bookmarkEnd w:id="17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881104" w:rsidRPr="00881104" w14:paraId="0A3FEAAC" w14:textId="77777777" w:rsidTr="00881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01" w:type="dxa"/>
          </w:tcPr>
          <w:p w14:paraId="4D53DB8E" w14:textId="77777777" w:rsidR="00881104" w:rsidRPr="00881104" w:rsidRDefault="00881104" w:rsidP="004834C1">
            <w:pPr>
              <w:pStyle w:val="TBLText"/>
            </w:pPr>
            <w:r w:rsidRPr="00881104">
              <w:t>File No.</w:t>
            </w:r>
          </w:p>
        </w:tc>
        <w:tc>
          <w:tcPr>
            <w:tcW w:w="7968" w:type="dxa"/>
          </w:tcPr>
          <w:p w14:paraId="251AA530" w14:textId="77777777" w:rsidR="00881104" w:rsidRPr="00881104" w:rsidRDefault="00881104" w:rsidP="004834C1">
            <w:pPr>
              <w:pStyle w:val="TBLText"/>
            </w:pPr>
            <w:r w:rsidRPr="00881104">
              <w:t>File Title</w:t>
            </w:r>
            <w:r w:rsidRPr="00881104">
              <w:tab/>
            </w:r>
          </w:p>
        </w:tc>
      </w:tr>
      <w:tr w:rsidR="00881104" w:rsidRPr="00881104" w14:paraId="41FC0156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511A7FDB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PMC24-36840</w:t>
            </w:r>
          </w:p>
        </w:tc>
        <w:tc>
          <w:tcPr>
            <w:tcW w:w="7968" w:type="dxa"/>
            <w:noWrap/>
            <w:hideMark/>
          </w:tcPr>
          <w:p w14:paraId="00A7D751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Issues Tree</w:t>
            </w:r>
          </w:p>
        </w:tc>
      </w:tr>
      <w:tr w:rsidR="00881104" w:rsidRPr="00881104" w14:paraId="539AC318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  <w:hideMark/>
          </w:tcPr>
          <w:p w14:paraId="7BCC21F2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PMC24-36839</w:t>
            </w:r>
          </w:p>
        </w:tc>
        <w:tc>
          <w:tcPr>
            <w:tcW w:w="7968" w:type="dxa"/>
            <w:noWrap/>
            <w:hideMark/>
          </w:tcPr>
          <w:p w14:paraId="613F472F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Draft Consultation Plans</w:t>
            </w:r>
          </w:p>
        </w:tc>
      </w:tr>
      <w:tr w:rsidR="00881104" w:rsidRPr="00881104" w14:paraId="13CFAF28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733B5492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PMC24-36843</w:t>
            </w:r>
          </w:p>
        </w:tc>
        <w:tc>
          <w:tcPr>
            <w:tcW w:w="7968" w:type="dxa"/>
            <w:noWrap/>
            <w:hideMark/>
          </w:tcPr>
          <w:p w14:paraId="4628519C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Project Plan</w:t>
            </w:r>
          </w:p>
        </w:tc>
      </w:tr>
      <w:tr w:rsidR="00881104" w:rsidRPr="00881104" w14:paraId="797ACDD6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  <w:hideMark/>
          </w:tcPr>
          <w:p w14:paraId="217F5113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PMC24-36848</w:t>
            </w:r>
          </w:p>
        </w:tc>
        <w:tc>
          <w:tcPr>
            <w:tcW w:w="7968" w:type="dxa"/>
            <w:noWrap/>
            <w:hideMark/>
          </w:tcPr>
          <w:p w14:paraId="2C55FA94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Resources</w:t>
            </w:r>
          </w:p>
        </w:tc>
      </w:tr>
      <w:tr w:rsidR="00881104" w:rsidRPr="00881104" w14:paraId="488B43BD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77379548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PMC24-27264</w:t>
            </w:r>
          </w:p>
        </w:tc>
        <w:tc>
          <w:tcPr>
            <w:tcW w:w="7968" w:type="dxa"/>
            <w:noWrap/>
            <w:hideMark/>
          </w:tcPr>
          <w:p w14:paraId="2A66E5D1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Briefing</w:t>
            </w:r>
          </w:p>
        </w:tc>
      </w:tr>
      <w:tr w:rsidR="00881104" w:rsidRPr="00881104" w14:paraId="795A87B3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21B28812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PMC24-36869</w:t>
            </w:r>
          </w:p>
        </w:tc>
        <w:tc>
          <w:tcPr>
            <w:tcW w:w="7968" w:type="dxa"/>
            <w:noWrap/>
          </w:tcPr>
          <w:p w14:paraId="591AEF48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Final Report (draft)</w:t>
            </w:r>
          </w:p>
        </w:tc>
      </w:tr>
      <w:tr w:rsidR="00881104" w:rsidRPr="00881104" w14:paraId="499283AB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2114E979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PMC24-36868</w:t>
            </w:r>
          </w:p>
        </w:tc>
        <w:tc>
          <w:tcPr>
            <w:tcW w:w="7968" w:type="dxa"/>
            <w:noWrap/>
          </w:tcPr>
          <w:p w14:paraId="3A4D7BC8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Interim Report (draft)</w:t>
            </w:r>
          </w:p>
        </w:tc>
      </w:tr>
      <w:tr w:rsidR="00881104" w:rsidRPr="00881104" w14:paraId="4A8710F6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14D21310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PMC24-36857</w:t>
            </w:r>
          </w:p>
        </w:tc>
        <w:tc>
          <w:tcPr>
            <w:tcW w:w="7968" w:type="dxa"/>
            <w:noWrap/>
          </w:tcPr>
          <w:p w14:paraId="5A31FB6B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Legislation Training</w:t>
            </w:r>
          </w:p>
        </w:tc>
      </w:tr>
      <w:tr w:rsidR="00881104" w:rsidRPr="00881104" w14:paraId="50ADA220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3AA28615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PMC24-36847</w:t>
            </w:r>
          </w:p>
        </w:tc>
        <w:tc>
          <w:tcPr>
            <w:tcW w:w="7968" w:type="dxa"/>
            <w:noWrap/>
          </w:tcPr>
          <w:p w14:paraId="07FEAFDF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Research plan</w:t>
            </w:r>
          </w:p>
        </w:tc>
      </w:tr>
      <w:tr w:rsidR="00881104" w:rsidRPr="00881104" w14:paraId="1E26217A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30319498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PMC24-36884</w:t>
            </w:r>
          </w:p>
        </w:tc>
        <w:tc>
          <w:tcPr>
            <w:tcW w:w="7968" w:type="dxa"/>
            <w:noWrap/>
          </w:tcPr>
          <w:p w14:paraId="791E656E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Incoming Government Briefs (IGBs)</w:t>
            </w:r>
          </w:p>
        </w:tc>
      </w:tr>
      <w:tr w:rsidR="00881104" w:rsidRPr="00881104" w14:paraId="5D9877AE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37DF0A2E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PMC24-27911</w:t>
            </w:r>
          </w:p>
        </w:tc>
        <w:tc>
          <w:tcPr>
            <w:tcW w:w="7968" w:type="dxa"/>
            <w:noWrap/>
          </w:tcPr>
          <w:p w14:paraId="02965DC8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APSC</w:t>
            </w:r>
          </w:p>
        </w:tc>
      </w:tr>
      <w:tr w:rsidR="00881104" w:rsidRPr="00881104" w14:paraId="5C453474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3D3426A1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PMC24-36849</w:t>
            </w:r>
          </w:p>
        </w:tc>
        <w:tc>
          <w:tcPr>
            <w:tcW w:w="7968" w:type="dxa"/>
            <w:noWrap/>
          </w:tcPr>
          <w:p w14:paraId="14BAC5DC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Resources</w:t>
            </w:r>
          </w:p>
        </w:tc>
      </w:tr>
      <w:tr w:rsidR="00881104" w:rsidRPr="00881104" w14:paraId="6D2FE419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65FA346F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PMC24-36853</w:t>
            </w:r>
          </w:p>
        </w:tc>
        <w:tc>
          <w:tcPr>
            <w:tcW w:w="7968" w:type="dxa"/>
            <w:noWrap/>
          </w:tcPr>
          <w:p w14:paraId="4ABA6E8D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Legislation process comparisons</w:t>
            </w:r>
          </w:p>
        </w:tc>
      </w:tr>
      <w:tr w:rsidR="00881104" w:rsidRPr="00881104" w14:paraId="22121DB5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614E7ADB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PMC24-36844</w:t>
            </w:r>
          </w:p>
        </w:tc>
        <w:tc>
          <w:tcPr>
            <w:tcW w:w="7968" w:type="dxa"/>
            <w:noWrap/>
          </w:tcPr>
          <w:p w14:paraId="1ACC136E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Advisory Group</w:t>
            </w:r>
          </w:p>
        </w:tc>
      </w:tr>
      <w:tr w:rsidR="00881104" w:rsidRPr="00881104" w14:paraId="20498F75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2C0A6BD1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PMC24-36846</w:t>
            </w:r>
          </w:p>
        </w:tc>
        <w:tc>
          <w:tcPr>
            <w:tcW w:w="7968" w:type="dxa"/>
            <w:noWrap/>
          </w:tcPr>
          <w:p w14:paraId="26D6FA35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Key contacts</w:t>
            </w:r>
          </w:p>
        </w:tc>
      </w:tr>
      <w:tr w:rsidR="00881104" w:rsidRPr="00881104" w14:paraId="3CDF082A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41114AEE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PMC24-36860</w:t>
            </w:r>
          </w:p>
        </w:tc>
        <w:tc>
          <w:tcPr>
            <w:tcW w:w="7968" w:type="dxa"/>
            <w:noWrap/>
          </w:tcPr>
          <w:p w14:paraId="4F74549E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Other Commonwealth entities</w:t>
            </w:r>
          </w:p>
        </w:tc>
      </w:tr>
      <w:tr w:rsidR="00881104" w:rsidRPr="00881104" w14:paraId="5F5E437A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53491A22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PMC24-30113</w:t>
            </w:r>
          </w:p>
        </w:tc>
        <w:tc>
          <w:tcPr>
            <w:tcW w:w="7968" w:type="dxa"/>
            <w:noWrap/>
          </w:tcPr>
          <w:p w14:paraId="367C7341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International</w:t>
            </w:r>
          </w:p>
        </w:tc>
      </w:tr>
      <w:tr w:rsidR="00881104" w:rsidRPr="00881104" w14:paraId="131AEADF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3E4F885F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PMC24-36856</w:t>
            </w:r>
          </w:p>
        </w:tc>
        <w:tc>
          <w:tcPr>
            <w:tcW w:w="7968" w:type="dxa"/>
            <w:noWrap/>
          </w:tcPr>
          <w:p w14:paraId="0C2F7151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Material Received</w:t>
            </w:r>
          </w:p>
        </w:tc>
      </w:tr>
      <w:tr w:rsidR="00881104" w:rsidRPr="00881104" w14:paraId="15DE49F9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0AB13A91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PMC24-36859</w:t>
            </w:r>
          </w:p>
        </w:tc>
        <w:tc>
          <w:tcPr>
            <w:tcW w:w="7968" w:type="dxa"/>
            <w:noWrap/>
          </w:tcPr>
          <w:p w14:paraId="4C208014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Departments</w:t>
            </w:r>
          </w:p>
        </w:tc>
      </w:tr>
      <w:tr w:rsidR="00881104" w:rsidRPr="00881104" w14:paraId="142BC82C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0BC88C9C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PMC24-36865</w:t>
            </w:r>
          </w:p>
        </w:tc>
        <w:tc>
          <w:tcPr>
            <w:tcW w:w="7968" w:type="dxa"/>
            <w:noWrap/>
          </w:tcPr>
          <w:p w14:paraId="27C6E429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Legal Risk Committee</w:t>
            </w:r>
          </w:p>
        </w:tc>
      </w:tr>
      <w:tr w:rsidR="00881104" w:rsidRPr="00881104" w14:paraId="27970CAF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6EAAFA33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PMC24-36875</w:t>
            </w:r>
          </w:p>
        </w:tc>
        <w:tc>
          <w:tcPr>
            <w:tcW w:w="7968" w:type="dxa"/>
            <w:noWrap/>
          </w:tcPr>
          <w:p w14:paraId="304D7BE7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Ministers, MOs and PBC</w:t>
            </w:r>
          </w:p>
        </w:tc>
      </w:tr>
      <w:tr w:rsidR="00881104" w:rsidRPr="00881104" w14:paraId="409186D4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68CE5F27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lastRenderedPageBreak/>
              <w:t>PMC24-36870</w:t>
            </w:r>
          </w:p>
        </w:tc>
        <w:tc>
          <w:tcPr>
            <w:tcW w:w="7968" w:type="dxa"/>
            <w:noWrap/>
          </w:tcPr>
          <w:p w14:paraId="5025433E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Focus Group Material</w:t>
            </w:r>
          </w:p>
        </w:tc>
      </w:tr>
      <w:tr w:rsidR="00881104" w:rsidRPr="00881104" w14:paraId="43A83B71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29EE3CAC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PMC24-36861</w:t>
            </w:r>
          </w:p>
        </w:tc>
        <w:tc>
          <w:tcPr>
            <w:tcW w:w="7968" w:type="dxa"/>
            <w:noWrap/>
          </w:tcPr>
          <w:p w14:paraId="339A5B2A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States and Territories</w:t>
            </w:r>
          </w:p>
        </w:tc>
      </w:tr>
      <w:tr w:rsidR="00881104" w:rsidRPr="00881104" w14:paraId="70FB7BF5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27FD2815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PMC24-36863</w:t>
            </w:r>
          </w:p>
        </w:tc>
        <w:tc>
          <w:tcPr>
            <w:tcW w:w="7968" w:type="dxa"/>
            <w:noWrap/>
          </w:tcPr>
          <w:p w14:paraId="35F772CA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LLOs</w:t>
            </w:r>
          </w:p>
        </w:tc>
      </w:tr>
      <w:tr w:rsidR="00881104" w:rsidRPr="00881104" w14:paraId="0C85DDC6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7ACF5844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PMC24-36864</w:t>
            </w:r>
          </w:p>
        </w:tc>
        <w:tc>
          <w:tcPr>
            <w:tcW w:w="7968" w:type="dxa"/>
            <w:noWrap/>
          </w:tcPr>
          <w:p w14:paraId="7F7A290D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Office of Parliamentary Counsel</w:t>
            </w:r>
          </w:p>
        </w:tc>
      </w:tr>
      <w:tr w:rsidR="00881104" w:rsidRPr="00881104" w14:paraId="295974F0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0699A6C3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PMC24-36855</w:t>
            </w:r>
          </w:p>
        </w:tc>
        <w:tc>
          <w:tcPr>
            <w:tcW w:w="7968" w:type="dxa"/>
            <w:noWrap/>
          </w:tcPr>
          <w:p w14:paraId="4F9F324C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Surveys</w:t>
            </w:r>
          </w:p>
        </w:tc>
      </w:tr>
      <w:tr w:rsidR="00881104" w:rsidRPr="00881104" w14:paraId="772F7D57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67E7E12B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PMC24-36877</w:t>
            </w:r>
          </w:p>
        </w:tc>
        <w:tc>
          <w:tcPr>
            <w:tcW w:w="7968" w:type="dxa"/>
            <w:noWrap/>
          </w:tcPr>
          <w:p w14:paraId="45B6217C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PM&amp;C Shadow Areas</w:t>
            </w:r>
          </w:p>
        </w:tc>
      </w:tr>
      <w:tr w:rsidR="00881104" w:rsidRPr="00881104" w14:paraId="46F48E39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</w:tcPr>
          <w:p w14:paraId="73E87700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PMC24-31610</w:t>
            </w:r>
          </w:p>
        </w:tc>
        <w:tc>
          <w:tcPr>
            <w:tcW w:w="7968" w:type="dxa"/>
            <w:noWrap/>
          </w:tcPr>
          <w:p w14:paraId="382A39B4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Parliamentary Workplace Support Service Academy</w:t>
            </w:r>
          </w:p>
        </w:tc>
      </w:tr>
      <w:tr w:rsidR="00881104" w:rsidRPr="00881104" w14:paraId="57DC0CF9" w14:textId="77777777" w:rsidTr="008811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</w:tcPr>
          <w:p w14:paraId="2F0106C3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PMC24-30243</w:t>
            </w:r>
          </w:p>
        </w:tc>
        <w:tc>
          <w:tcPr>
            <w:tcW w:w="7968" w:type="dxa"/>
            <w:noWrap/>
          </w:tcPr>
          <w:p w14:paraId="556D2973" w14:textId="77777777" w:rsidR="00881104" w:rsidRPr="007541B2" w:rsidRDefault="00881104" w:rsidP="004834C1">
            <w:pPr>
              <w:pStyle w:val="TBLText"/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Segoe UI Semilight"/>
                <w:color w:val="000000"/>
                <w:sz w:val="22"/>
                <w:szCs w:val="22"/>
                <w:lang w:eastAsia="en-AU"/>
              </w:rPr>
              <w:t>Parliamentary departments</w:t>
            </w:r>
          </w:p>
        </w:tc>
      </w:tr>
    </w:tbl>
    <w:p w14:paraId="2FEA9163" w14:textId="77777777" w:rsidR="003E0E2C" w:rsidRDefault="003E0E2C" w:rsidP="003E0E2C">
      <w:pPr>
        <w:pStyle w:val="Heading1"/>
      </w:pPr>
      <w:bookmarkStart w:id="18" w:name="_Toc223429233"/>
      <w:r>
        <w:t>Industry, Infrastructure and Environment</w:t>
      </w:r>
      <w:bookmarkEnd w:id="18"/>
      <w:r>
        <w:t xml:space="preserve"> </w:t>
      </w:r>
    </w:p>
    <w:p w14:paraId="54D85024" w14:textId="77777777" w:rsidR="003E0E2C" w:rsidRDefault="003E0E2C" w:rsidP="003E0E2C">
      <w:pPr>
        <w:pStyle w:val="Heading2"/>
      </w:pPr>
      <w:bookmarkStart w:id="19" w:name="_Toc223429234"/>
      <w:r>
        <w:t>Climate Change</w:t>
      </w:r>
      <w:bookmarkEnd w:id="1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3018BD" w:rsidRPr="003018BD" w14:paraId="7F51095A" w14:textId="77777777" w:rsidTr="003018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85" w:type="dxa"/>
          </w:tcPr>
          <w:p w14:paraId="0987525E" w14:textId="77777777" w:rsidR="003018BD" w:rsidRPr="003018BD" w:rsidRDefault="003018BD" w:rsidP="004834C1">
            <w:pPr>
              <w:pStyle w:val="TBLText"/>
            </w:pPr>
            <w:r w:rsidRPr="003018BD">
              <w:t>File No.</w:t>
            </w:r>
          </w:p>
        </w:tc>
        <w:tc>
          <w:tcPr>
            <w:tcW w:w="7684" w:type="dxa"/>
          </w:tcPr>
          <w:p w14:paraId="276F9919" w14:textId="77777777" w:rsidR="003018BD" w:rsidRPr="003018BD" w:rsidRDefault="003018BD" w:rsidP="004834C1">
            <w:pPr>
              <w:pStyle w:val="TBLText"/>
            </w:pPr>
            <w:r w:rsidRPr="003018BD">
              <w:t>File Title</w:t>
            </w:r>
          </w:p>
        </w:tc>
      </w:tr>
      <w:tr w:rsidR="003018BD" w:rsidRPr="003018BD" w14:paraId="5EB45E00" w14:textId="77777777" w:rsidTr="003018B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985" w:type="dxa"/>
            <w:noWrap/>
            <w:hideMark/>
          </w:tcPr>
          <w:p w14:paraId="62E0C784" w14:textId="77777777" w:rsidR="003018BD" w:rsidRPr="007541B2" w:rsidRDefault="003018BD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PMC24-22770</w:t>
            </w:r>
          </w:p>
        </w:tc>
        <w:tc>
          <w:tcPr>
            <w:tcW w:w="7684" w:type="dxa"/>
            <w:noWrap/>
            <w:hideMark/>
          </w:tcPr>
          <w:p w14:paraId="6452FCAD" w14:textId="77777777" w:rsidR="003018BD" w:rsidRPr="007541B2" w:rsidRDefault="003018BD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Senate Estimates</w:t>
            </w:r>
          </w:p>
        </w:tc>
      </w:tr>
      <w:tr w:rsidR="003018BD" w:rsidRPr="003018BD" w14:paraId="695FA7A7" w14:textId="77777777" w:rsidTr="004834C1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985" w:type="dxa"/>
            <w:noWrap/>
            <w:hideMark/>
          </w:tcPr>
          <w:p w14:paraId="48870815" w14:textId="77777777" w:rsidR="003018BD" w:rsidRPr="007541B2" w:rsidRDefault="003018BD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PMC24-15137</w:t>
            </w:r>
          </w:p>
        </w:tc>
        <w:tc>
          <w:tcPr>
            <w:tcW w:w="7684" w:type="dxa"/>
            <w:noWrap/>
            <w:hideMark/>
          </w:tcPr>
          <w:p w14:paraId="7F4DDE8C" w14:textId="77777777" w:rsidR="003018BD" w:rsidRPr="007541B2" w:rsidRDefault="003018BD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Briefs</w:t>
            </w:r>
          </w:p>
        </w:tc>
      </w:tr>
    </w:tbl>
    <w:p w14:paraId="15AFA92E" w14:textId="77777777" w:rsidR="003E0E2C" w:rsidRDefault="003E0E2C" w:rsidP="003E0E2C">
      <w:pPr>
        <w:pStyle w:val="Heading2"/>
      </w:pPr>
      <w:bookmarkStart w:id="20" w:name="_Toc223429235"/>
      <w:r w:rsidRPr="003E0E2C">
        <w:t>Industry, Innovation, Science &amp; Communications</w:t>
      </w:r>
      <w:bookmarkEnd w:id="2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3018BD" w:rsidRPr="003018BD" w14:paraId="15CA9570" w14:textId="77777777" w:rsidTr="003018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85" w:type="dxa"/>
          </w:tcPr>
          <w:p w14:paraId="0EFA18B0" w14:textId="77777777" w:rsidR="003018BD" w:rsidRPr="003018BD" w:rsidRDefault="003018BD" w:rsidP="004834C1">
            <w:pPr>
              <w:pStyle w:val="TBLText"/>
            </w:pPr>
            <w:r w:rsidRPr="003018BD">
              <w:t>File No.</w:t>
            </w:r>
          </w:p>
        </w:tc>
        <w:tc>
          <w:tcPr>
            <w:tcW w:w="7684" w:type="dxa"/>
          </w:tcPr>
          <w:p w14:paraId="2B91DCA6" w14:textId="77777777" w:rsidR="003018BD" w:rsidRPr="003018BD" w:rsidRDefault="003018BD" w:rsidP="004834C1">
            <w:pPr>
              <w:pStyle w:val="TBLText"/>
            </w:pPr>
            <w:r w:rsidRPr="003018BD">
              <w:t>File Title</w:t>
            </w:r>
          </w:p>
        </w:tc>
      </w:tr>
      <w:tr w:rsidR="003018BD" w:rsidRPr="003018BD" w14:paraId="61F4851B" w14:textId="77777777" w:rsidTr="003018B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985" w:type="dxa"/>
            <w:noWrap/>
            <w:hideMark/>
          </w:tcPr>
          <w:p w14:paraId="17D3A7F5" w14:textId="77777777" w:rsidR="003018BD" w:rsidRPr="007541B2" w:rsidRDefault="003018BD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PMC24-23428</w:t>
            </w:r>
          </w:p>
        </w:tc>
        <w:tc>
          <w:tcPr>
            <w:tcW w:w="7684" w:type="dxa"/>
            <w:noWrap/>
            <w:hideMark/>
          </w:tcPr>
          <w:p w14:paraId="2DDF134F" w14:textId="77777777" w:rsidR="003018BD" w:rsidRPr="007541B2" w:rsidRDefault="003018BD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Government responses</w:t>
            </w:r>
          </w:p>
        </w:tc>
      </w:tr>
      <w:tr w:rsidR="003018BD" w:rsidRPr="003018BD" w14:paraId="09C0EF7E" w14:textId="77777777" w:rsidTr="004834C1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985" w:type="dxa"/>
            <w:noWrap/>
            <w:hideMark/>
          </w:tcPr>
          <w:p w14:paraId="7CA33A9E" w14:textId="77777777" w:rsidR="003018BD" w:rsidRPr="007541B2" w:rsidRDefault="003018BD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PMC24-10037</w:t>
            </w:r>
          </w:p>
        </w:tc>
        <w:tc>
          <w:tcPr>
            <w:tcW w:w="7684" w:type="dxa"/>
            <w:noWrap/>
            <w:hideMark/>
          </w:tcPr>
          <w:p w14:paraId="1D0CA920" w14:textId="77777777" w:rsidR="003018BD" w:rsidRPr="007541B2" w:rsidRDefault="003018BD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Budget and MYEFO</w:t>
            </w:r>
          </w:p>
        </w:tc>
      </w:tr>
    </w:tbl>
    <w:p w14:paraId="49B07776" w14:textId="77777777" w:rsidR="007248AB" w:rsidRDefault="007248AB" w:rsidP="007248AB">
      <w:pPr>
        <w:pStyle w:val="Heading2"/>
      </w:pPr>
      <w:bookmarkStart w:id="21" w:name="_Toc223429236"/>
      <w:r w:rsidRPr="007248AB">
        <w:t>Infrastructure, Energy &amp; Regional</w:t>
      </w:r>
      <w:bookmarkEnd w:id="21"/>
    </w:p>
    <w:tbl>
      <w:tblPr>
        <w:tblStyle w:val="Custom1"/>
        <w:tblW w:w="0" w:type="auto"/>
        <w:tblLook w:val="0020" w:firstRow="1" w:lastRow="0" w:firstColumn="0" w:lastColumn="0" w:noHBand="0" w:noVBand="0"/>
      </w:tblPr>
      <w:tblGrid>
        <w:gridCol w:w="2127"/>
        <w:gridCol w:w="6899"/>
      </w:tblGrid>
      <w:tr w:rsidR="00104760" w:rsidRPr="00104760" w14:paraId="2254DE04" w14:textId="77777777" w:rsidTr="00104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tcW w:w="2127" w:type="dxa"/>
          </w:tcPr>
          <w:p w14:paraId="11E3B6AC" w14:textId="77777777" w:rsidR="00104760" w:rsidRPr="00104760" w:rsidRDefault="00104760" w:rsidP="004834C1">
            <w:pPr>
              <w:pStyle w:val="TBLText"/>
            </w:pPr>
            <w:r w:rsidRPr="00104760">
              <w:t>File No.</w:t>
            </w:r>
          </w:p>
        </w:tc>
        <w:tc>
          <w:tcPr>
            <w:tcW w:w="6899" w:type="dxa"/>
          </w:tcPr>
          <w:p w14:paraId="67E39EED" w14:textId="77777777" w:rsidR="00104760" w:rsidRPr="00104760" w:rsidRDefault="00104760" w:rsidP="004834C1">
            <w:pPr>
              <w:pStyle w:val="TBLText"/>
            </w:pPr>
            <w:r w:rsidRPr="00104760">
              <w:t>File Title</w:t>
            </w:r>
          </w:p>
        </w:tc>
      </w:tr>
      <w:tr w:rsidR="00104760" w:rsidRPr="00104760" w14:paraId="757595D9" w14:textId="77777777" w:rsidTr="0010476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2127" w:type="dxa"/>
            <w:noWrap/>
            <w:hideMark/>
          </w:tcPr>
          <w:p w14:paraId="2CD5F2DB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PMC24-9602</w:t>
            </w:r>
          </w:p>
        </w:tc>
        <w:tc>
          <w:tcPr>
            <w:tcW w:w="6899" w:type="dxa"/>
            <w:noWrap/>
            <w:hideMark/>
          </w:tcPr>
          <w:p w14:paraId="26D28644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HSP - Housing Support Program</w:t>
            </w:r>
          </w:p>
        </w:tc>
      </w:tr>
      <w:tr w:rsidR="00104760" w:rsidRPr="00104760" w14:paraId="4135404E" w14:textId="77777777" w:rsidTr="004834C1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127" w:type="dxa"/>
            <w:noWrap/>
            <w:hideMark/>
          </w:tcPr>
          <w:p w14:paraId="3B029A0C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PMC24-9497</w:t>
            </w:r>
          </w:p>
        </w:tc>
        <w:tc>
          <w:tcPr>
            <w:tcW w:w="6899" w:type="dxa"/>
            <w:noWrap/>
            <w:hideMark/>
          </w:tcPr>
          <w:p w14:paraId="6DDC8DB5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uPPP - Urban Precincts and Partnership Program</w:t>
            </w:r>
          </w:p>
        </w:tc>
      </w:tr>
      <w:tr w:rsidR="00104760" w:rsidRPr="00104760" w14:paraId="37202175" w14:textId="77777777" w:rsidTr="0010476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2127" w:type="dxa"/>
            <w:noWrap/>
            <w:hideMark/>
          </w:tcPr>
          <w:p w14:paraId="32F0CB60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PMC24-28931</w:t>
            </w:r>
          </w:p>
        </w:tc>
        <w:tc>
          <w:tcPr>
            <w:tcW w:w="6899" w:type="dxa"/>
            <w:noWrap/>
            <w:hideMark/>
          </w:tcPr>
          <w:p w14:paraId="5AB6EFF3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New and redeveloping ports</w:t>
            </w:r>
          </w:p>
        </w:tc>
      </w:tr>
      <w:tr w:rsidR="00104760" w:rsidRPr="00104760" w14:paraId="38BA5B2B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127" w:type="dxa"/>
            <w:noWrap/>
            <w:hideMark/>
          </w:tcPr>
          <w:p w14:paraId="66B059B9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PMC24-35278</w:t>
            </w:r>
          </w:p>
        </w:tc>
        <w:tc>
          <w:tcPr>
            <w:tcW w:w="6899" w:type="dxa"/>
            <w:noWrap/>
            <w:hideMark/>
          </w:tcPr>
          <w:p w14:paraId="166EEE58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Resilience</w:t>
            </w:r>
          </w:p>
        </w:tc>
      </w:tr>
      <w:tr w:rsidR="00104760" w:rsidRPr="00104760" w14:paraId="64833F7D" w14:textId="77777777" w:rsidTr="0010476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127" w:type="dxa"/>
            <w:noWrap/>
            <w:hideMark/>
          </w:tcPr>
          <w:p w14:paraId="6048591C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PMC24-35272</w:t>
            </w:r>
          </w:p>
        </w:tc>
        <w:tc>
          <w:tcPr>
            <w:tcW w:w="6899" w:type="dxa"/>
            <w:noWrap/>
            <w:hideMark/>
          </w:tcPr>
          <w:p w14:paraId="528F74DE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LCLF</w:t>
            </w:r>
          </w:p>
        </w:tc>
      </w:tr>
      <w:tr w:rsidR="00104760" w:rsidRPr="00104760" w14:paraId="7DC9A7ED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127" w:type="dxa"/>
            <w:noWrap/>
            <w:hideMark/>
          </w:tcPr>
          <w:p w14:paraId="1A278C42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PMC24-35271</w:t>
            </w:r>
          </w:p>
        </w:tc>
        <w:tc>
          <w:tcPr>
            <w:tcW w:w="6899" w:type="dxa"/>
            <w:noWrap/>
            <w:hideMark/>
          </w:tcPr>
          <w:p w14:paraId="7A3C7E63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Autonomous Vehicles</w:t>
            </w:r>
          </w:p>
        </w:tc>
      </w:tr>
      <w:tr w:rsidR="00104760" w:rsidRPr="00104760" w14:paraId="0E5FF026" w14:textId="77777777" w:rsidTr="0010476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127" w:type="dxa"/>
            <w:noWrap/>
            <w:hideMark/>
          </w:tcPr>
          <w:p w14:paraId="3C3C3AFD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lastRenderedPageBreak/>
              <w:t>PMC24-35270</w:t>
            </w:r>
          </w:p>
        </w:tc>
        <w:tc>
          <w:tcPr>
            <w:tcW w:w="6899" w:type="dxa"/>
            <w:noWrap/>
            <w:hideMark/>
          </w:tcPr>
          <w:p w14:paraId="6DAFDA8B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Infrastructure Australia</w:t>
            </w:r>
          </w:p>
        </w:tc>
      </w:tr>
      <w:tr w:rsidR="00104760" w:rsidRPr="00104760" w14:paraId="08A4BBD9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127" w:type="dxa"/>
            <w:noWrap/>
            <w:hideMark/>
          </w:tcPr>
          <w:p w14:paraId="118C99C7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PMC24-31781</w:t>
            </w:r>
          </w:p>
        </w:tc>
        <w:tc>
          <w:tcPr>
            <w:tcW w:w="6899" w:type="dxa"/>
            <w:noWrap/>
            <w:hideMark/>
          </w:tcPr>
          <w:p w14:paraId="59F43511" w14:textId="77777777" w:rsidR="00104760" w:rsidRPr="007541B2" w:rsidRDefault="00104760" w:rsidP="004834C1">
            <w:pPr>
              <w:pStyle w:val="TBLText"/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MS Mincho" w:cs="Times New Roman"/>
                <w:color w:val="000000"/>
                <w:sz w:val="22"/>
                <w:szCs w:val="22"/>
                <w:lang w:eastAsia="en-AU"/>
              </w:rPr>
              <w:t>Resilience</w:t>
            </w:r>
          </w:p>
        </w:tc>
      </w:tr>
    </w:tbl>
    <w:p w14:paraId="32C7322C" w14:textId="77777777" w:rsidR="007248AB" w:rsidRDefault="007248AB" w:rsidP="007248AB">
      <w:pPr>
        <w:pStyle w:val="Heading1"/>
      </w:pPr>
      <w:bookmarkStart w:id="22" w:name="_Toc223429237"/>
      <w:r>
        <w:t>Information Services Division</w:t>
      </w:r>
      <w:bookmarkEnd w:id="22"/>
    </w:p>
    <w:p w14:paraId="1EDCA09F" w14:textId="77777777" w:rsidR="007248AB" w:rsidRDefault="007248AB" w:rsidP="007248AB">
      <w:pPr>
        <w:pStyle w:val="Heading2"/>
      </w:pPr>
      <w:bookmarkStart w:id="23" w:name="_Toc223429238"/>
      <w:r>
        <w:t>Information Services Executive</w:t>
      </w:r>
      <w:bookmarkEnd w:id="23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05"/>
        <w:gridCol w:w="8064"/>
      </w:tblGrid>
      <w:tr w:rsidR="00BD674B" w:rsidRPr="009D7EFB" w14:paraId="70362BB2" w14:textId="77777777" w:rsidTr="00BD6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605" w:type="dxa"/>
          </w:tcPr>
          <w:p w14:paraId="110AB70D" w14:textId="77777777" w:rsidR="00BD674B" w:rsidRPr="00BD674B" w:rsidRDefault="00BD674B" w:rsidP="004834C1">
            <w:pPr>
              <w:pStyle w:val="TBLText"/>
            </w:pPr>
            <w:r w:rsidRPr="00BD674B">
              <w:t>File No.</w:t>
            </w:r>
          </w:p>
        </w:tc>
        <w:tc>
          <w:tcPr>
            <w:tcW w:w="8064" w:type="dxa"/>
          </w:tcPr>
          <w:p w14:paraId="631D258B" w14:textId="77777777" w:rsidR="00BD674B" w:rsidRPr="00BD674B" w:rsidRDefault="00BD674B" w:rsidP="004834C1">
            <w:pPr>
              <w:pStyle w:val="TBLText"/>
            </w:pPr>
            <w:r w:rsidRPr="00BD674B">
              <w:t>File Title</w:t>
            </w:r>
            <w:r w:rsidRPr="00BD674B">
              <w:tab/>
            </w:r>
          </w:p>
        </w:tc>
      </w:tr>
      <w:tr w:rsidR="00BD674B" w:rsidRPr="00CF31AB" w14:paraId="4BCB999B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05" w:type="dxa"/>
            <w:noWrap/>
            <w:hideMark/>
          </w:tcPr>
          <w:p w14:paraId="69374293" w14:textId="77777777" w:rsidR="00BD674B" w:rsidRPr="007541B2" w:rsidRDefault="00BD674B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PMC24-22615</w:t>
            </w:r>
          </w:p>
        </w:tc>
        <w:tc>
          <w:tcPr>
            <w:tcW w:w="8064" w:type="dxa"/>
            <w:noWrap/>
            <w:hideMark/>
          </w:tcPr>
          <w:p w14:paraId="0801E56F" w14:textId="77777777" w:rsidR="00BD674B" w:rsidRPr="007541B2" w:rsidRDefault="00BD674B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APSC Technology, Digital &amp; Data Committee (TDDC)</w:t>
            </w:r>
          </w:p>
        </w:tc>
      </w:tr>
      <w:tr w:rsidR="00BD674B" w:rsidRPr="00CF31AB" w14:paraId="4540A880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05" w:type="dxa"/>
            <w:noWrap/>
            <w:hideMark/>
          </w:tcPr>
          <w:p w14:paraId="5CD0B7AF" w14:textId="77777777" w:rsidR="00BD674B" w:rsidRPr="007541B2" w:rsidRDefault="00BD674B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PMC24-21654</w:t>
            </w:r>
          </w:p>
        </w:tc>
        <w:tc>
          <w:tcPr>
            <w:tcW w:w="8064" w:type="dxa"/>
            <w:noWrap/>
            <w:hideMark/>
          </w:tcPr>
          <w:p w14:paraId="4E238F63" w14:textId="77777777" w:rsidR="00BD674B" w:rsidRPr="007541B2" w:rsidRDefault="00BD674B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Digital Leadership Committee</w:t>
            </w:r>
          </w:p>
        </w:tc>
      </w:tr>
    </w:tbl>
    <w:p w14:paraId="5C8D00AD" w14:textId="77777777" w:rsidR="007248AB" w:rsidRDefault="007248AB" w:rsidP="007248AB">
      <w:pPr>
        <w:pStyle w:val="Heading2"/>
      </w:pPr>
      <w:bookmarkStart w:id="24" w:name="_Toc223429239"/>
      <w:r w:rsidRPr="007248AB">
        <w:t>Applications &amp; Information Management</w:t>
      </w:r>
      <w:bookmarkEnd w:id="2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70"/>
        <w:gridCol w:w="7899"/>
      </w:tblGrid>
      <w:tr w:rsidR="00BD674B" w:rsidRPr="00BD674B" w14:paraId="341A0AEC" w14:textId="77777777" w:rsidTr="00BD6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70" w:type="dxa"/>
          </w:tcPr>
          <w:p w14:paraId="285FE64F" w14:textId="77777777" w:rsidR="00BD674B" w:rsidRPr="00BD674B" w:rsidRDefault="00BD674B" w:rsidP="004834C1">
            <w:pPr>
              <w:pStyle w:val="TBLText"/>
              <w:rPr>
                <w:b w:val="0"/>
              </w:rPr>
            </w:pPr>
            <w:r w:rsidRPr="00BD674B">
              <w:t>File No.</w:t>
            </w:r>
          </w:p>
        </w:tc>
        <w:tc>
          <w:tcPr>
            <w:tcW w:w="7899" w:type="dxa"/>
          </w:tcPr>
          <w:p w14:paraId="0213290A" w14:textId="77777777" w:rsidR="00BD674B" w:rsidRPr="00BD674B" w:rsidRDefault="00BD674B" w:rsidP="004834C1">
            <w:pPr>
              <w:pStyle w:val="TBLText"/>
              <w:rPr>
                <w:b w:val="0"/>
              </w:rPr>
            </w:pPr>
            <w:r w:rsidRPr="00BD674B">
              <w:t>File Title</w:t>
            </w:r>
            <w:r w:rsidRPr="00BD674B">
              <w:tab/>
            </w:r>
          </w:p>
        </w:tc>
      </w:tr>
      <w:tr w:rsidR="00BD674B" w:rsidRPr="00BD674B" w14:paraId="2B94E8C2" w14:textId="77777777" w:rsidTr="00BD674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tcW w:w="1770" w:type="dxa"/>
            <w:noWrap/>
            <w:hideMark/>
          </w:tcPr>
          <w:p w14:paraId="6621D29B" w14:textId="77777777" w:rsidR="00BD674B" w:rsidRPr="007541B2" w:rsidRDefault="00BD674B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PMC24-13349</w:t>
            </w:r>
          </w:p>
        </w:tc>
        <w:tc>
          <w:tcPr>
            <w:tcW w:w="7899" w:type="dxa"/>
            <w:noWrap/>
            <w:hideMark/>
          </w:tcPr>
          <w:p w14:paraId="3A99711B" w14:textId="77777777" w:rsidR="00BD674B" w:rsidRPr="007541B2" w:rsidRDefault="00BD674B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XXXXX</w:t>
            </w:r>
          </w:p>
        </w:tc>
      </w:tr>
      <w:tr w:rsidR="00BD674B" w:rsidRPr="00BD674B" w14:paraId="21204E14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70" w:type="dxa"/>
            <w:noWrap/>
            <w:hideMark/>
          </w:tcPr>
          <w:p w14:paraId="0AB22D0D" w14:textId="77777777" w:rsidR="00BD674B" w:rsidRPr="007541B2" w:rsidRDefault="00BD674B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PMC24-20598</w:t>
            </w:r>
          </w:p>
        </w:tc>
        <w:tc>
          <w:tcPr>
            <w:tcW w:w="7899" w:type="dxa"/>
            <w:noWrap/>
            <w:hideMark/>
          </w:tcPr>
          <w:p w14:paraId="707705A4" w14:textId="77777777" w:rsidR="00BD674B" w:rsidRPr="007541B2" w:rsidRDefault="00BD674B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Visitor books transfer to NAA</w:t>
            </w:r>
          </w:p>
        </w:tc>
      </w:tr>
    </w:tbl>
    <w:p w14:paraId="6F602583" w14:textId="77777777" w:rsidR="007248AB" w:rsidRDefault="007248AB" w:rsidP="007248AB">
      <w:pPr>
        <w:pStyle w:val="Heading2"/>
      </w:pPr>
      <w:bookmarkStart w:id="25" w:name="_Toc223429240"/>
      <w:r w:rsidRPr="007248AB">
        <w:t>Whole-of-Government Systems</w:t>
      </w:r>
      <w:bookmarkEnd w:id="2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10"/>
        <w:gridCol w:w="7959"/>
      </w:tblGrid>
      <w:tr w:rsidR="00584792" w:rsidRPr="00584792" w14:paraId="18F9E4EB" w14:textId="77777777" w:rsidTr="00584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10" w:type="dxa"/>
          </w:tcPr>
          <w:p w14:paraId="568C0108" w14:textId="77777777" w:rsidR="00584792" w:rsidRPr="00584792" w:rsidRDefault="00584792" w:rsidP="004834C1">
            <w:pPr>
              <w:pStyle w:val="TBLText"/>
              <w:rPr>
                <w:b w:val="0"/>
              </w:rPr>
            </w:pPr>
            <w:r w:rsidRPr="00584792">
              <w:t>File No.</w:t>
            </w:r>
          </w:p>
        </w:tc>
        <w:tc>
          <w:tcPr>
            <w:tcW w:w="7959" w:type="dxa"/>
          </w:tcPr>
          <w:p w14:paraId="54108638" w14:textId="77777777" w:rsidR="00584792" w:rsidRPr="00584792" w:rsidRDefault="00584792" w:rsidP="004834C1">
            <w:pPr>
              <w:pStyle w:val="TBLText"/>
              <w:rPr>
                <w:b w:val="0"/>
              </w:rPr>
            </w:pPr>
            <w:r w:rsidRPr="00584792">
              <w:t>File Title</w:t>
            </w:r>
            <w:r w:rsidRPr="00584792">
              <w:tab/>
            </w:r>
          </w:p>
        </w:tc>
      </w:tr>
      <w:tr w:rsidR="00584792" w:rsidRPr="00584792" w14:paraId="32662CDA" w14:textId="77777777" w:rsidTr="0058479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10" w:type="dxa"/>
            <w:noWrap/>
            <w:hideMark/>
          </w:tcPr>
          <w:p w14:paraId="45CFC54A" w14:textId="77777777" w:rsidR="00584792" w:rsidRPr="007541B2" w:rsidRDefault="00584792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PMC24-21078</w:t>
            </w:r>
          </w:p>
        </w:tc>
        <w:tc>
          <w:tcPr>
            <w:tcW w:w="7959" w:type="dxa"/>
            <w:noWrap/>
            <w:hideMark/>
          </w:tcPr>
          <w:p w14:paraId="4ED09162" w14:textId="77777777" w:rsidR="00584792" w:rsidRPr="007541B2" w:rsidRDefault="00584792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Senate Estimates</w:t>
            </w:r>
          </w:p>
        </w:tc>
      </w:tr>
    </w:tbl>
    <w:p w14:paraId="14D36F47" w14:textId="77777777" w:rsidR="007248AB" w:rsidRDefault="007248AB" w:rsidP="007248AB">
      <w:pPr>
        <w:pStyle w:val="Heading1"/>
      </w:pPr>
      <w:bookmarkStart w:id="26" w:name="_Toc223429241"/>
      <w:r>
        <w:t>Intergovernmental Relations &amp; Reform</w:t>
      </w:r>
      <w:bookmarkEnd w:id="26"/>
    </w:p>
    <w:p w14:paraId="0E60C698" w14:textId="77777777" w:rsidR="007248AB" w:rsidRDefault="007248AB" w:rsidP="007248AB">
      <w:pPr>
        <w:pStyle w:val="Heading2"/>
      </w:pPr>
      <w:bookmarkStart w:id="27" w:name="_Toc223429242"/>
      <w:r>
        <w:t>Intergovernmental Relations &amp; Reform Executive</w:t>
      </w:r>
      <w:bookmarkEnd w:id="27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560"/>
        <w:gridCol w:w="8109"/>
      </w:tblGrid>
      <w:tr w:rsidR="00EE7480" w:rsidRPr="00EE7480" w14:paraId="14A3E399" w14:textId="77777777" w:rsidTr="00EE7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60" w:type="dxa"/>
          </w:tcPr>
          <w:p w14:paraId="31AF79DB" w14:textId="77777777" w:rsidR="00EE7480" w:rsidRPr="00EE7480" w:rsidRDefault="00EE7480" w:rsidP="004834C1">
            <w:pPr>
              <w:pStyle w:val="TBLText"/>
            </w:pPr>
            <w:r w:rsidRPr="00EE7480">
              <w:t>File No.</w:t>
            </w:r>
          </w:p>
        </w:tc>
        <w:tc>
          <w:tcPr>
            <w:tcW w:w="8109" w:type="dxa"/>
          </w:tcPr>
          <w:p w14:paraId="33E288B9" w14:textId="77777777" w:rsidR="00EE7480" w:rsidRPr="00EE7480" w:rsidRDefault="00EE7480" w:rsidP="004834C1">
            <w:pPr>
              <w:pStyle w:val="TBLText"/>
            </w:pPr>
            <w:r w:rsidRPr="00EE7480">
              <w:t>File Title</w:t>
            </w:r>
          </w:p>
        </w:tc>
      </w:tr>
      <w:tr w:rsidR="00EE7480" w:rsidRPr="00EE7480" w14:paraId="4C18735E" w14:textId="77777777" w:rsidTr="00EE748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560" w:type="dxa"/>
            <w:noWrap/>
            <w:hideMark/>
          </w:tcPr>
          <w:p w14:paraId="6E5F1582" w14:textId="77777777" w:rsidR="00EE7480" w:rsidRPr="007541B2" w:rsidRDefault="00EE748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PMC24-10782</w:t>
            </w:r>
          </w:p>
        </w:tc>
        <w:tc>
          <w:tcPr>
            <w:tcW w:w="8109" w:type="dxa"/>
            <w:noWrap/>
            <w:hideMark/>
          </w:tcPr>
          <w:p w14:paraId="50C90D84" w14:textId="77777777" w:rsidR="00EE7480" w:rsidRPr="007541B2" w:rsidRDefault="00EE748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2024 - Gender Balance Reporting</w:t>
            </w:r>
          </w:p>
        </w:tc>
      </w:tr>
      <w:tr w:rsidR="00EE7480" w:rsidRPr="00EE7480" w14:paraId="6CAD5C12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60" w:type="dxa"/>
            <w:noWrap/>
            <w:hideMark/>
          </w:tcPr>
          <w:p w14:paraId="610EC4FF" w14:textId="77777777" w:rsidR="00EE7480" w:rsidRPr="007541B2" w:rsidRDefault="00EE748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PMC24-15730</w:t>
            </w:r>
          </w:p>
        </w:tc>
        <w:tc>
          <w:tcPr>
            <w:tcW w:w="8109" w:type="dxa"/>
            <w:noWrap/>
            <w:hideMark/>
          </w:tcPr>
          <w:p w14:paraId="0EA86167" w14:textId="77777777" w:rsidR="00EE7480" w:rsidRPr="007541B2" w:rsidRDefault="00EE748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Senate Estimates Nov 2024</w:t>
            </w:r>
          </w:p>
        </w:tc>
      </w:tr>
    </w:tbl>
    <w:p w14:paraId="51B20C75" w14:textId="77777777" w:rsidR="007248AB" w:rsidRDefault="007248AB" w:rsidP="007248AB">
      <w:pPr>
        <w:pStyle w:val="Heading2"/>
      </w:pPr>
      <w:bookmarkStart w:id="28" w:name="_Toc223429243"/>
      <w:r w:rsidRPr="007248AB">
        <w:t>Care, Support &amp; Aged Care</w:t>
      </w:r>
      <w:bookmarkEnd w:id="28"/>
    </w:p>
    <w:tbl>
      <w:tblPr>
        <w:tblStyle w:val="Custom1"/>
        <w:tblW w:w="9026" w:type="dxa"/>
        <w:tblLook w:val="0020" w:firstRow="1" w:lastRow="0" w:firstColumn="0" w:lastColumn="0" w:noHBand="0" w:noVBand="0"/>
      </w:tblPr>
      <w:tblGrid>
        <w:gridCol w:w="1740"/>
        <w:gridCol w:w="7286"/>
      </w:tblGrid>
      <w:tr w:rsidR="00376297" w14:paraId="1ED03DBB" w14:textId="77777777" w:rsidTr="00483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tcW w:w="1740" w:type="dxa"/>
          </w:tcPr>
          <w:p w14:paraId="3694D054" w14:textId="77777777" w:rsidR="00376297" w:rsidRPr="00376297" w:rsidRDefault="00376297" w:rsidP="004834C1">
            <w:pPr>
              <w:pStyle w:val="TBLText"/>
            </w:pPr>
            <w:r w:rsidRPr="00376297">
              <w:t>File No.</w:t>
            </w:r>
          </w:p>
        </w:tc>
        <w:tc>
          <w:tcPr>
            <w:tcW w:w="7286" w:type="dxa"/>
          </w:tcPr>
          <w:p w14:paraId="0608E89B" w14:textId="77777777" w:rsidR="00376297" w:rsidRPr="00376297" w:rsidRDefault="00376297" w:rsidP="004834C1">
            <w:pPr>
              <w:pStyle w:val="TBLText"/>
            </w:pPr>
            <w:r w:rsidRPr="00376297">
              <w:t>File Title</w:t>
            </w:r>
          </w:p>
        </w:tc>
      </w:tr>
      <w:tr w:rsidR="00376297" w14:paraId="38878605" w14:textId="77777777" w:rsidTr="00483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40" w:type="dxa"/>
          </w:tcPr>
          <w:p w14:paraId="35DCE3FC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PMC24-30058</w:t>
            </w:r>
          </w:p>
        </w:tc>
        <w:tc>
          <w:tcPr>
            <w:tcW w:w="7286" w:type="dxa"/>
          </w:tcPr>
          <w:p w14:paraId="76230519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15. Dementia and NDAP</w:t>
            </w:r>
          </w:p>
        </w:tc>
      </w:tr>
      <w:tr w:rsidR="00376297" w14:paraId="4A6CFD07" w14:textId="77777777" w:rsidTr="004834C1">
        <w:trPr>
          <w:trHeight w:val="300"/>
        </w:trPr>
        <w:tc>
          <w:tcPr>
            <w:tcW w:w="1740" w:type="dxa"/>
          </w:tcPr>
          <w:p w14:paraId="422D440F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lastRenderedPageBreak/>
              <w:t>PMC24-11275</w:t>
            </w:r>
          </w:p>
        </w:tc>
        <w:tc>
          <w:tcPr>
            <w:tcW w:w="7286" w:type="dxa"/>
          </w:tcPr>
          <w:p w14:paraId="5D98CFE9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13. Aged Care Single Assessment System</w:t>
            </w:r>
          </w:p>
        </w:tc>
      </w:tr>
      <w:tr w:rsidR="00376297" w14:paraId="2AEA2007" w14:textId="77777777" w:rsidTr="00483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40" w:type="dxa"/>
          </w:tcPr>
          <w:p w14:paraId="5233D826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PMC24-22419</w:t>
            </w:r>
          </w:p>
        </w:tc>
        <w:tc>
          <w:tcPr>
            <w:tcW w:w="7286" w:type="dxa"/>
          </w:tcPr>
          <w:p w14:paraId="29F80525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12. Meeting Summaries</w:t>
            </w:r>
          </w:p>
        </w:tc>
      </w:tr>
      <w:tr w:rsidR="00376297" w14:paraId="70F77EC8" w14:textId="77777777" w:rsidTr="004834C1">
        <w:trPr>
          <w:trHeight w:val="300"/>
        </w:trPr>
        <w:tc>
          <w:tcPr>
            <w:tcW w:w="1740" w:type="dxa"/>
          </w:tcPr>
          <w:p w14:paraId="72DB803C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PMC24-14784</w:t>
            </w:r>
          </w:p>
        </w:tc>
        <w:tc>
          <w:tcPr>
            <w:tcW w:w="7286" w:type="dxa"/>
          </w:tcPr>
          <w:p w14:paraId="69D379E0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Regulation of providers and workers</w:t>
            </w:r>
          </w:p>
        </w:tc>
      </w:tr>
      <w:tr w:rsidR="00376297" w14:paraId="7127A724" w14:textId="77777777" w:rsidTr="00483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40" w:type="dxa"/>
          </w:tcPr>
          <w:p w14:paraId="61C7BAE3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PMC24-14799</w:t>
            </w:r>
          </w:p>
        </w:tc>
        <w:tc>
          <w:tcPr>
            <w:tcW w:w="7286" w:type="dxa"/>
          </w:tcPr>
          <w:p w14:paraId="46597699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Market access</w:t>
            </w:r>
          </w:p>
        </w:tc>
      </w:tr>
      <w:tr w:rsidR="00376297" w14:paraId="3911EB3F" w14:textId="77777777" w:rsidTr="004834C1">
        <w:trPr>
          <w:trHeight w:val="300"/>
        </w:trPr>
        <w:tc>
          <w:tcPr>
            <w:tcW w:w="1740" w:type="dxa"/>
          </w:tcPr>
          <w:p w14:paraId="19440EEF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PMC24-14785</w:t>
            </w:r>
          </w:p>
        </w:tc>
        <w:tc>
          <w:tcPr>
            <w:tcW w:w="7286" w:type="dxa"/>
          </w:tcPr>
          <w:p w14:paraId="62FDAE3B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Workforce</w:t>
            </w:r>
          </w:p>
        </w:tc>
      </w:tr>
      <w:tr w:rsidR="00376297" w14:paraId="05B40ADE" w14:textId="77777777" w:rsidTr="00483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40" w:type="dxa"/>
          </w:tcPr>
          <w:p w14:paraId="7F7A933E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PMC24-15426</w:t>
            </w:r>
          </w:p>
        </w:tc>
        <w:tc>
          <w:tcPr>
            <w:tcW w:w="7286" w:type="dxa"/>
          </w:tcPr>
          <w:p w14:paraId="1C6FBD0B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Pricing</w:t>
            </w:r>
          </w:p>
        </w:tc>
      </w:tr>
      <w:tr w:rsidR="00376297" w14:paraId="3BBDE6AD" w14:textId="77777777" w:rsidTr="004834C1">
        <w:trPr>
          <w:trHeight w:val="300"/>
        </w:trPr>
        <w:tc>
          <w:tcPr>
            <w:tcW w:w="1740" w:type="dxa"/>
          </w:tcPr>
          <w:p w14:paraId="67119F24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PMC24-14802</w:t>
            </w:r>
          </w:p>
        </w:tc>
        <w:tc>
          <w:tcPr>
            <w:tcW w:w="7286" w:type="dxa"/>
          </w:tcPr>
          <w:p w14:paraId="2A1326A2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System enablers (ICT and Data)</w:t>
            </w:r>
          </w:p>
        </w:tc>
      </w:tr>
      <w:tr w:rsidR="00376297" w14:paraId="0A5AA784" w14:textId="77777777" w:rsidTr="00483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40" w:type="dxa"/>
          </w:tcPr>
          <w:p w14:paraId="7F473BCF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PMC24-17298</w:t>
            </w:r>
          </w:p>
        </w:tc>
        <w:tc>
          <w:tcPr>
            <w:tcW w:w="7286" w:type="dxa"/>
          </w:tcPr>
          <w:p w14:paraId="6ACE608B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Senate Estimates</w:t>
            </w:r>
          </w:p>
        </w:tc>
      </w:tr>
      <w:tr w:rsidR="00376297" w14:paraId="6476E14C" w14:textId="77777777" w:rsidTr="004834C1">
        <w:trPr>
          <w:trHeight w:val="300"/>
        </w:trPr>
        <w:tc>
          <w:tcPr>
            <w:tcW w:w="1740" w:type="dxa"/>
          </w:tcPr>
          <w:p w14:paraId="52D91F89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PMC24-15427</w:t>
            </w:r>
          </w:p>
        </w:tc>
        <w:tc>
          <w:tcPr>
            <w:tcW w:w="7286" w:type="dxa"/>
          </w:tcPr>
          <w:p w14:paraId="6E9BA787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Taskforce Archive</w:t>
            </w:r>
          </w:p>
        </w:tc>
      </w:tr>
      <w:tr w:rsidR="00376297" w14:paraId="7EE7AF56" w14:textId="77777777" w:rsidTr="00483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40" w:type="dxa"/>
          </w:tcPr>
          <w:p w14:paraId="3FAE192B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PMC24-14131</w:t>
            </w:r>
          </w:p>
        </w:tc>
        <w:tc>
          <w:tcPr>
            <w:tcW w:w="7286" w:type="dxa"/>
          </w:tcPr>
          <w:p w14:paraId="15086A6E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Regular updates</w:t>
            </w:r>
          </w:p>
        </w:tc>
      </w:tr>
      <w:tr w:rsidR="00376297" w14:paraId="76502CD9" w14:textId="77777777" w:rsidTr="004834C1">
        <w:trPr>
          <w:trHeight w:val="300"/>
        </w:trPr>
        <w:tc>
          <w:tcPr>
            <w:tcW w:w="1740" w:type="dxa"/>
          </w:tcPr>
          <w:p w14:paraId="193E6AFC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PMC24-28942</w:t>
            </w:r>
          </w:p>
        </w:tc>
        <w:tc>
          <w:tcPr>
            <w:tcW w:w="7286" w:type="dxa"/>
          </w:tcPr>
          <w:p w14:paraId="0A9AF907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Productivity</w:t>
            </w:r>
          </w:p>
        </w:tc>
      </w:tr>
      <w:tr w:rsidR="00376297" w14:paraId="56CDE68A" w14:textId="77777777" w:rsidTr="00483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40" w:type="dxa"/>
          </w:tcPr>
          <w:p w14:paraId="7CD58095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PMC24-15448</w:t>
            </w:r>
          </w:p>
        </w:tc>
        <w:tc>
          <w:tcPr>
            <w:tcW w:w="7286" w:type="dxa"/>
          </w:tcPr>
          <w:p w14:paraId="25B2C8CB" w14:textId="77777777" w:rsidR="00376297" w:rsidRPr="007541B2" w:rsidRDefault="00376297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International Engagement</w:t>
            </w:r>
          </w:p>
        </w:tc>
      </w:tr>
    </w:tbl>
    <w:p w14:paraId="34123152" w14:textId="77777777" w:rsidR="002C0E2C" w:rsidRDefault="002C0E2C" w:rsidP="002C0E2C">
      <w:pPr>
        <w:pStyle w:val="Heading2"/>
      </w:pPr>
      <w:bookmarkStart w:id="29" w:name="_Toc223429244"/>
      <w:r w:rsidRPr="002C0E2C">
        <w:t>Commonwealth State Relations</w:t>
      </w:r>
      <w:bookmarkEnd w:id="29"/>
    </w:p>
    <w:tbl>
      <w:tblPr>
        <w:tblStyle w:val="Custom1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96"/>
        <w:gridCol w:w="7320"/>
      </w:tblGrid>
      <w:tr w:rsidR="00F401CC" w:rsidRPr="00F401CC" w14:paraId="77BB8B78" w14:textId="77777777" w:rsidTr="00F40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tcW w:w="1696" w:type="dxa"/>
            <w:tcBorders>
              <w:bottom w:val="single" w:sz="4" w:space="0" w:color="auto"/>
            </w:tcBorders>
          </w:tcPr>
          <w:p w14:paraId="38FAF3ED" w14:textId="77777777" w:rsidR="00F401CC" w:rsidRPr="00F401CC" w:rsidRDefault="00F401CC" w:rsidP="004834C1">
            <w:pPr>
              <w:pStyle w:val="TBLText"/>
            </w:pPr>
            <w:r w:rsidRPr="00F401CC">
              <w:t>File No.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0E6C9C79" w14:textId="77777777" w:rsidR="00F401CC" w:rsidRPr="00F401CC" w:rsidRDefault="00F401CC" w:rsidP="004834C1">
            <w:pPr>
              <w:pStyle w:val="TBLText"/>
            </w:pPr>
            <w:r w:rsidRPr="00F401CC">
              <w:t>File Title</w:t>
            </w:r>
          </w:p>
        </w:tc>
      </w:tr>
      <w:tr w:rsidR="00F401CC" w:rsidRPr="00F401CC" w14:paraId="46647603" w14:textId="77777777" w:rsidTr="00E6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27FAA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PMC24-15626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88D60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Community of Practice</w:t>
            </w:r>
          </w:p>
        </w:tc>
      </w:tr>
      <w:tr w:rsidR="00F401CC" w:rsidRPr="00F401CC" w14:paraId="5920C0FC" w14:textId="77777777" w:rsidTr="004834C1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03EA3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PMC24-3413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FBC1E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EM</w:t>
            </w:r>
          </w:p>
        </w:tc>
      </w:tr>
      <w:tr w:rsidR="00F401CC" w:rsidRPr="00F401CC" w14:paraId="13AD37BD" w14:textId="77777777" w:rsidTr="00F40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86793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2024/0140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A5F0C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COUNCIL OF AUSTRALIAN GOVERNMENTS COAG - NATIONAL PARTNERSHIP AGREEMENTS - TEACHER QUALITY - CSRB</w:t>
            </w:r>
          </w:p>
        </w:tc>
      </w:tr>
      <w:tr w:rsidR="00F401CC" w:rsidRPr="00F401CC" w14:paraId="599CA902" w14:textId="77777777" w:rsidTr="004834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0021B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2024/0141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DCBB4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COUNCIL OF AUSTRALIAN GOVERNMENTS COAG - AGREEMENTS - QUEENSLAND SIGNATURES - CSRB</w:t>
            </w:r>
          </w:p>
        </w:tc>
      </w:tr>
      <w:tr w:rsidR="00F401CC" w:rsidRPr="00F401CC" w14:paraId="0C00D64A" w14:textId="77777777" w:rsidTr="00F40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C8BDD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2024/0142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E8AD4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NATIONAL PARTNERSHIP AGREEMENT NPA - NEW SOUTH WALES SIGNATURES - CSRB</w:t>
            </w:r>
          </w:p>
        </w:tc>
      </w:tr>
      <w:tr w:rsidR="00F401CC" w:rsidRPr="00F401CC" w14:paraId="7EE51BC1" w14:textId="77777777" w:rsidTr="004834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97E52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2024/0143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FD46D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NATIONAL PARTNERSHIP AGREEMENT NPA - ADULT PUBLIC DENTAL SOUTH AUSTRALIA SIGNATURES - CSRB</w:t>
            </w:r>
          </w:p>
        </w:tc>
      </w:tr>
      <w:tr w:rsidR="00F401CC" w:rsidRPr="00F401CC" w14:paraId="73F97C74" w14:textId="77777777" w:rsidTr="00F40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6CA3A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2024/0145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8EA84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HEADS OF AGREEMENT - NATIONAL HEALTH REFORM - CSRB</w:t>
            </w:r>
          </w:p>
        </w:tc>
      </w:tr>
      <w:tr w:rsidR="00F401CC" w:rsidRPr="00F401CC" w14:paraId="62D76BFB" w14:textId="77777777" w:rsidTr="004834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85850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2024/0146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0DDBD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INTERGOVERNMENTAL AGREEMENT - NATIONAL COUNTER-TERRORISM ARRANGEMENTS - CSRB</w:t>
            </w:r>
          </w:p>
        </w:tc>
      </w:tr>
      <w:tr w:rsidR="00F401CC" w:rsidRPr="00F401CC" w14:paraId="4DD2BD80" w14:textId="77777777" w:rsidTr="00F40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67198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2024/0147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0C642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NATIONAL DROUGHT AGREEMENT - CSRB</w:t>
            </w:r>
          </w:p>
        </w:tc>
      </w:tr>
      <w:tr w:rsidR="00F401CC" w:rsidRPr="00F401CC" w14:paraId="5369386D" w14:textId="77777777" w:rsidTr="004834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CA427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lastRenderedPageBreak/>
              <w:t>2024/0148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23F09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HEADS OF AGREEMENT BETWEEN THE COMMONWEALTH AND THE STATES AND TERRITORIES ON PUBLIC HOSPITAL FUNDING AND HEALTH REFORM - CSRB</w:t>
            </w:r>
          </w:p>
        </w:tc>
      </w:tr>
      <w:tr w:rsidR="00F401CC" w:rsidRPr="00F401CC" w14:paraId="001C0705" w14:textId="77777777" w:rsidTr="00F40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6869E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2024/0149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706C8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INTERGOVERNMENTAL AGREEMENT ON IMPLEMENTING WATER REFORM IN THE MURRAY DARLING BASIN - CSRB</w:t>
            </w:r>
          </w:p>
        </w:tc>
      </w:tr>
      <w:tr w:rsidR="00F401CC" w:rsidRPr="00F401CC" w14:paraId="32B8C61C" w14:textId="77777777" w:rsidTr="004834C1">
        <w:trPr>
          <w:trHeight w:val="6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5EE8F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2024/0150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DB013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NATIONAL PARTNERSHIP AGREEMENT ON PRE-OP TRAINING - WITH SIGNATURES - CSRB</w:t>
            </w:r>
          </w:p>
        </w:tc>
      </w:tr>
      <w:tr w:rsidR="00F401CC" w:rsidRPr="00F401CC" w14:paraId="2081230F" w14:textId="77777777" w:rsidTr="00F40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4E7BA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2024/0151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AB651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NATIONAL HEALTH AND HOSPITALS NETWORK AGREEMENT - WITH SIGNATURES - CSRB</w:t>
            </w:r>
          </w:p>
        </w:tc>
      </w:tr>
      <w:tr w:rsidR="00F401CC" w:rsidRPr="00F401CC" w14:paraId="4452E2E8" w14:textId="77777777" w:rsidTr="004834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AC401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2024/0152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E0DC4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INTERGOVEMENTAL AGREEMENT ON THE AUTOMATIC MUTUAL RECOGNITION OF OCCUPATIONAL REGISTRATIONS - CSRB</w:t>
            </w:r>
          </w:p>
        </w:tc>
      </w:tr>
      <w:tr w:rsidR="00F401CC" w:rsidRPr="00F401CC" w14:paraId="61BE44DB" w14:textId="77777777" w:rsidTr="00F40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7BBCB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2024/0153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C289A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NATIONAL PARTNERSHIP AGREEMENT ON PREVENTIVE HEALTH - TASMANIA SIGNATURES - CSRB</w:t>
            </w:r>
          </w:p>
        </w:tc>
      </w:tr>
      <w:tr w:rsidR="00F401CC" w:rsidRPr="00F401CC" w14:paraId="23A4C856" w14:textId="77777777" w:rsidTr="004834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46624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2024/0154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F5D8D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NATIONAL PARTNERSHIP AGREEMENT ON PREVENTIVE HEALTH - AUSTRALIAN CAPITAL TERRITORY SIGNATURES - CSRB</w:t>
            </w:r>
          </w:p>
        </w:tc>
      </w:tr>
      <w:tr w:rsidR="00F401CC" w:rsidRPr="00F401CC" w14:paraId="56BF6B78" w14:textId="77777777" w:rsidTr="00F40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6441E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2024/0155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FE135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IN-</w:t>
            </w:r>
            <w:proofErr w:type="gramStart"/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PRINCIPLE</w:t>
            </w:r>
            <w:proofErr w:type="gramEnd"/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 xml:space="preserve"> AGREEMENT BETWEEN THE COMMONWEALTH AND THE NORTHERN TERRITORY GOVERNMENTS ON THE LAUNCH OF THE DISABILILTYCARE AUSTRALIA IN THE BARKLY REGION OF THE NORTHERN TERRITORY - CSRB</w:t>
            </w:r>
          </w:p>
        </w:tc>
      </w:tr>
      <w:tr w:rsidR="00F401CC" w:rsidRPr="00F401CC" w14:paraId="0A25F69E" w14:textId="77777777" w:rsidTr="004834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AC3CC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2024/0156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61D7C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HEADS OF AGREEMENT BETWEEN THE COMMONWEALTH AND THE SOUTH AUSTRALIAN GOVERNMENTS ON THE NATIONAL DISABILITY INSURANCE SCHEME - CSRB</w:t>
            </w:r>
          </w:p>
        </w:tc>
      </w:tr>
      <w:tr w:rsidR="00F401CC" w:rsidRPr="00F401CC" w14:paraId="6E9C1796" w14:textId="77777777" w:rsidTr="00F40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2B355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2024/0157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6BCF6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HEADS OF AGREEMENT BETWEEN THE COMMONWEALTH AND THE NSW GOVERNMENTS ON THE NATIONAL DISABILITY INSURANCE SCHEME - CSRB</w:t>
            </w:r>
          </w:p>
        </w:tc>
      </w:tr>
      <w:tr w:rsidR="00F401CC" w:rsidRPr="00F401CC" w14:paraId="0384AA9C" w14:textId="77777777" w:rsidTr="004834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1B6BF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2024/0158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CB4E5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HEADS OF AGREEMENT BETWEEN THE COMMONWEALTH AND THE AUSTRALIAN CAPITAL TERRITORY GOVERNMENTS ON THE NATIONAL DISABILITY INSURANCE SCHEME - CSRB</w:t>
            </w:r>
          </w:p>
        </w:tc>
      </w:tr>
      <w:tr w:rsidR="00F401CC" w:rsidRPr="00F401CC" w14:paraId="6713FB43" w14:textId="77777777" w:rsidTr="00F40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1C810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2024/0159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4D9CA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INTERGOVERNMENTAL AGREEMENT ON COMPETITION AND PRODUCTIVITY - ENHANCING REFORMS - CSRB</w:t>
            </w:r>
          </w:p>
        </w:tc>
      </w:tr>
      <w:tr w:rsidR="00F401CC" w:rsidRPr="00F401CC" w14:paraId="1D5DFBC7" w14:textId="77777777" w:rsidTr="004834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B343A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2024/0160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F4459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HEADS OF AGREEMENT BETWEEN THE COMMONWEALTH AND THE SOUTH AUSTRALIAN GOVERNMENTS ON THE NATIONAL DISABILITY INSURANCE SCHEME - CSRB</w:t>
            </w:r>
          </w:p>
        </w:tc>
      </w:tr>
      <w:tr w:rsidR="00F401CC" w:rsidRPr="00F401CC" w14:paraId="726FC054" w14:textId="77777777" w:rsidTr="00F40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0B4EB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2024/0161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97AFA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INTERGOVERNMENTAL AGREEMENT ON IDENTITY MATCHING SERVICES - CSRB</w:t>
            </w:r>
          </w:p>
        </w:tc>
      </w:tr>
      <w:tr w:rsidR="00F401CC" w:rsidRPr="00F401CC" w14:paraId="4F0FCAF5" w14:textId="77777777" w:rsidTr="004834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24BEE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lastRenderedPageBreak/>
              <w:t>2024/0162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7B536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NATIONAL COMPACT ON REGULATORY AND COMPETITION REFORM - CSRB</w:t>
            </w:r>
          </w:p>
        </w:tc>
      </w:tr>
      <w:tr w:rsidR="00F401CC" w:rsidRPr="00F401CC" w14:paraId="6DD09230" w14:textId="77777777" w:rsidTr="00F40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9F9E3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2024/0163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44DFC" w14:textId="77777777" w:rsidR="00F401CC" w:rsidRPr="007541B2" w:rsidRDefault="00F401CC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NATIONAL PARTNERSHIP AGREEMENT NPA FOR ADULT PUBLIC DENTAL PATIENTS - NPA LETTERS ON THE NPA - CSRB</w:t>
            </w:r>
          </w:p>
        </w:tc>
      </w:tr>
    </w:tbl>
    <w:p w14:paraId="75852CE0" w14:textId="77777777" w:rsidR="002C0E2C" w:rsidRDefault="002C0E2C" w:rsidP="002C0E2C">
      <w:pPr>
        <w:pStyle w:val="Heading1"/>
      </w:pPr>
      <w:bookmarkStart w:id="30" w:name="_Toc223429245"/>
      <w:r>
        <w:t>International</w:t>
      </w:r>
      <w:bookmarkEnd w:id="30"/>
    </w:p>
    <w:p w14:paraId="11178DE1" w14:textId="77777777" w:rsidR="002C0E2C" w:rsidRDefault="002C0E2C" w:rsidP="002C0E2C">
      <w:pPr>
        <w:pStyle w:val="Heading2"/>
      </w:pPr>
      <w:bookmarkStart w:id="31" w:name="_Toc223429246"/>
      <w:r>
        <w:t>International Executive</w:t>
      </w:r>
      <w:bookmarkEnd w:id="31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10"/>
        <w:gridCol w:w="7959"/>
      </w:tblGrid>
      <w:tr w:rsidR="00A200E0" w:rsidRPr="0045695E" w14:paraId="2EB24A32" w14:textId="77777777" w:rsidTr="00A20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10" w:type="dxa"/>
          </w:tcPr>
          <w:p w14:paraId="4FAAB7FF" w14:textId="77777777" w:rsidR="00A200E0" w:rsidRPr="00A200E0" w:rsidRDefault="00A200E0" w:rsidP="004834C1">
            <w:pPr>
              <w:pStyle w:val="TBLText"/>
            </w:pPr>
            <w:r w:rsidRPr="00A200E0">
              <w:t>File No.</w:t>
            </w:r>
          </w:p>
        </w:tc>
        <w:tc>
          <w:tcPr>
            <w:tcW w:w="7959" w:type="dxa"/>
          </w:tcPr>
          <w:p w14:paraId="63618182" w14:textId="77777777" w:rsidR="00A200E0" w:rsidRPr="00A200E0" w:rsidRDefault="00A200E0" w:rsidP="004834C1">
            <w:pPr>
              <w:pStyle w:val="TBLText"/>
            </w:pPr>
            <w:r w:rsidRPr="00A200E0">
              <w:t>File Title</w:t>
            </w:r>
          </w:p>
        </w:tc>
      </w:tr>
      <w:tr w:rsidR="00A200E0" w:rsidRPr="00515764" w14:paraId="2CC55F39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10" w:type="dxa"/>
            <w:noWrap/>
            <w:hideMark/>
          </w:tcPr>
          <w:p w14:paraId="08D51E35" w14:textId="77777777" w:rsidR="00A200E0" w:rsidRPr="007541B2" w:rsidRDefault="00A200E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PMC24-35282</w:t>
            </w:r>
          </w:p>
        </w:tc>
        <w:tc>
          <w:tcPr>
            <w:tcW w:w="7959" w:type="dxa"/>
            <w:noWrap/>
            <w:hideMark/>
          </w:tcPr>
          <w:p w14:paraId="72F49A03" w14:textId="77777777" w:rsidR="00A200E0" w:rsidRPr="007541B2" w:rsidRDefault="00A200E0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2004 Cabinet Document Release</w:t>
            </w:r>
          </w:p>
        </w:tc>
      </w:tr>
    </w:tbl>
    <w:p w14:paraId="2AE2EA8B" w14:textId="77777777" w:rsidR="002C0E2C" w:rsidRDefault="002C0E2C" w:rsidP="002C0E2C">
      <w:pPr>
        <w:pStyle w:val="Heading2"/>
      </w:pPr>
      <w:bookmarkStart w:id="32" w:name="_Toc223429247"/>
      <w:r w:rsidRPr="002C0E2C">
        <w:t>Global Interests</w:t>
      </w:r>
      <w:bookmarkEnd w:id="32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20"/>
        <w:gridCol w:w="8049"/>
      </w:tblGrid>
      <w:tr w:rsidR="00A200E0" w:rsidRPr="00A200E0" w14:paraId="5DD1A972" w14:textId="77777777" w:rsidTr="00A20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620" w:type="dxa"/>
          </w:tcPr>
          <w:p w14:paraId="5E4CB25B" w14:textId="77777777" w:rsidR="00A200E0" w:rsidRPr="00A200E0" w:rsidRDefault="00A200E0" w:rsidP="004834C1">
            <w:pPr>
              <w:pStyle w:val="TBLText"/>
            </w:pPr>
            <w:r w:rsidRPr="00A200E0">
              <w:t>File No.</w:t>
            </w:r>
          </w:p>
        </w:tc>
        <w:tc>
          <w:tcPr>
            <w:tcW w:w="8049" w:type="dxa"/>
          </w:tcPr>
          <w:p w14:paraId="3F63416C" w14:textId="77777777" w:rsidR="00A200E0" w:rsidRPr="00A200E0" w:rsidRDefault="00A200E0" w:rsidP="004834C1">
            <w:pPr>
              <w:pStyle w:val="TBLText"/>
            </w:pPr>
            <w:r w:rsidRPr="00A200E0">
              <w:t>File Title</w:t>
            </w:r>
          </w:p>
        </w:tc>
      </w:tr>
      <w:tr w:rsidR="00A200E0" w:rsidRPr="00A200E0" w14:paraId="4F176B18" w14:textId="77777777" w:rsidTr="00A200E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0" w:type="dxa"/>
            <w:noWrap/>
            <w:hideMark/>
          </w:tcPr>
          <w:p w14:paraId="4F5E52C1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PMC24-14491</w:t>
            </w:r>
          </w:p>
        </w:tc>
        <w:tc>
          <w:tcPr>
            <w:tcW w:w="8049" w:type="dxa"/>
            <w:hideMark/>
          </w:tcPr>
          <w:p w14:paraId="709995DE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SENATE ESTIMATES</w:t>
            </w:r>
          </w:p>
        </w:tc>
      </w:tr>
      <w:tr w:rsidR="00A200E0" w:rsidRPr="00A200E0" w14:paraId="2906E0F2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20" w:type="dxa"/>
            <w:noWrap/>
            <w:hideMark/>
          </w:tcPr>
          <w:p w14:paraId="507464E3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PMC24-5760</w:t>
            </w:r>
          </w:p>
        </w:tc>
        <w:tc>
          <w:tcPr>
            <w:tcW w:w="8049" w:type="dxa"/>
            <w:hideMark/>
          </w:tcPr>
          <w:p w14:paraId="1C4F4B42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FOREIGN ARRANGEMENTS SCHEME</w:t>
            </w:r>
          </w:p>
        </w:tc>
      </w:tr>
      <w:tr w:rsidR="00A200E0" w:rsidRPr="00A200E0" w14:paraId="7A31E840" w14:textId="77777777" w:rsidTr="00A200E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tcW w:w="1620" w:type="dxa"/>
            <w:noWrap/>
            <w:hideMark/>
          </w:tcPr>
          <w:p w14:paraId="07F05FB6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PMC24-31529</w:t>
            </w:r>
          </w:p>
        </w:tc>
        <w:tc>
          <w:tcPr>
            <w:tcW w:w="8049" w:type="dxa"/>
            <w:hideMark/>
          </w:tcPr>
          <w:p w14:paraId="2B947AA5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South America (Bolivia, Chile, Colombia, Ecuador, Guyana, Paraguay, Suriname, Uruguay, Venezuela)</w:t>
            </w:r>
          </w:p>
        </w:tc>
      </w:tr>
      <w:tr w:rsidR="00A200E0" w:rsidRPr="00A200E0" w14:paraId="655C2F11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20" w:type="dxa"/>
            <w:noWrap/>
            <w:hideMark/>
          </w:tcPr>
          <w:p w14:paraId="67A7D70F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PMC24-31528</w:t>
            </w:r>
          </w:p>
        </w:tc>
        <w:tc>
          <w:tcPr>
            <w:tcW w:w="8049" w:type="dxa"/>
            <w:hideMark/>
          </w:tcPr>
          <w:p w14:paraId="2CF24560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Brazil</w:t>
            </w:r>
          </w:p>
        </w:tc>
      </w:tr>
      <w:tr w:rsidR="00A200E0" w:rsidRPr="00A200E0" w14:paraId="4A9A953E" w14:textId="77777777" w:rsidTr="00A200E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0" w:type="dxa"/>
            <w:noWrap/>
            <w:hideMark/>
          </w:tcPr>
          <w:p w14:paraId="1C868C0D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PMC24-31527</w:t>
            </w:r>
          </w:p>
        </w:tc>
        <w:tc>
          <w:tcPr>
            <w:tcW w:w="8049" w:type="dxa"/>
            <w:hideMark/>
          </w:tcPr>
          <w:p w14:paraId="70B77F46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Argentina</w:t>
            </w:r>
          </w:p>
        </w:tc>
      </w:tr>
      <w:tr w:rsidR="00A200E0" w:rsidRPr="00A200E0" w14:paraId="0F2DB9D6" w14:textId="77777777" w:rsidTr="004834C1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1620" w:type="dxa"/>
            <w:noWrap/>
            <w:hideMark/>
          </w:tcPr>
          <w:p w14:paraId="275C4C42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PMC24-31526</w:t>
            </w:r>
          </w:p>
        </w:tc>
        <w:tc>
          <w:tcPr>
            <w:tcW w:w="8049" w:type="dxa"/>
            <w:hideMark/>
          </w:tcPr>
          <w:p w14:paraId="1AE64690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Central America (Guatemala, El Salvador, Honduras, Nicaragua, Costa Rica, Panama, Belize)</w:t>
            </w:r>
          </w:p>
        </w:tc>
      </w:tr>
      <w:tr w:rsidR="00A200E0" w:rsidRPr="00A200E0" w14:paraId="57AE837E" w14:textId="77777777" w:rsidTr="00A200E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0" w:type="dxa"/>
            <w:noWrap/>
            <w:hideMark/>
          </w:tcPr>
          <w:p w14:paraId="683F1112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PMC24-31525</w:t>
            </w:r>
          </w:p>
        </w:tc>
        <w:tc>
          <w:tcPr>
            <w:tcW w:w="8049" w:type="dxa"/>
            <w:hideMark/>
          </w:tcPr>
          <w:p w14:paraId="567EC092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Mexico</w:t>
            </w:r>
          </w:p>
        </w:tc>
      </w:tr>
      <w:tr w:rsidR="00A200E0" w:rsidRPr="00A200E0" w14:paraId="2B507150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20" w:type="dxa"/>
            <w:noWrap/>
            <w:hideMark/>
          </w:tcPr>
          <w:p w14:paraId="5CF76C89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PMC24-31524</w:t>
            </w:r>
          </w:p>
        </w:tc>
        <w:tc>
          <w:tcPr>
            <w:tcW w:w="8049" w:type="dxa"/>
            <w:hideMark/>
          </w:tcPr>
          <w:p w14:paraId="1B0BB5F6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The Caribbean</w:t>
            </w:r>
          </w:p>
        </w:tc>
      </w:tr>
      <w:tr w:rsidR="00A200E0" w:rsidRPr="00A200E0" w14:paraId="6CEB29FA" w14:textId="77777777" w:rsidTr="00A200E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0" w:type="dxa"/>
            <w:noWrap/>
            <w:hideMark/>
          </w:tcPr>
          <w:p w14:paraId="4817E6D3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PMC24-31171</w:t>
            </w:r>
          </w:p>
        </w:tc>
        <w:tc>
          <w:tcPr>
            <w:tcW w:w="8049" w:type="dxa"/>
            <w:hideMark/>
          </w:tcPr>
          <w:p w14:paraId="57FF018C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CONSULAR</w:t>
            </w:r>
          </w:p>
        </w:tc>
      </w:tr>
    </w:tbl>
    <w:p w14:paraId="14B65F06" w14:textId="77777777" w:rsidR="002C0E2C" w:rsidRDefault="00755B8A" w:rsidP="00755B8A">
      <w:pPr>
        <w:pStyle w:val="Heading2"/>
      </w:pPr>
      <w:bookmarkStart w:id="33" w:name="_Toc223429248"/>
      <w:r w:rsidRPr="00755B8A">
        <w:t>Asia</w:t>
      </w:r>
      <w:bookmarkEnd w:id="33"/>
    </w:p>
    <w:tbl>
      <w:tblPr>
        <w:tblStyle w:val="Custom1"/>
        <w:tblW w:w="9668" w:type="dxa"/>
        <w:tblLayout w:type="fixed"/>
        <w:tblLook w:val="0020" w:firstRow="1" w:lastRow="0" w:firstColumn="0" w:lastColumn="0" w:noHBand="0" w:noVBand="0"/>
      </w:tblPr>
      <w:tblGrid>
        <w:gridCol w:w="1725"/>
        <w:gridCol w:w="7943"/>
      </w:tblGrid>
      <w:tr w:rsidR="00A200E0" w:rsidRPr="00A200E0" w14:paraId="48C6A9B8" w14:textId="77777777" w:rsidTr="00A20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25" w:type="dxa"/>
          </w:tcPr>
          <w:p w14:paraId="33681EC1" w14:textId="77777777" w:rsidR="00A200E0" w:rsidRPr="00A200E0" w:rsidRDefault="00A200E0" w:rsidP="004834C1">
            <w:pPr>
              <w:pStyle w:val="TBLText"/>
            </w:pPr>
            <w:r w:rsidRPr="00A200E0">
              <w:t>File No.</w:t>
            </w:r>
          </w:p>
        </w:tc>
        <w:tc>
          <w:tcPr>
            <w:tcW w:w="7943" w:type="dxa"/>
          </w:tcPr>
          <w:p w14:paraId="3C70A715" w14:textId="77777777" w:rsidR="00A200E0" w:rsidRPr="00A200E0" w:rsidRDefault="00A200E0" w:rsidP="004834C1">
            <w:pPr>
              <w:pStyle w:val="TBLText"/>
            </w:pPr>
            <w:r w:rsidRPr="00A200E0">
              <w:t>File Title</w:t>
            </w:r>
          </w:p>
        </w:tc>
      </w:tr>
      <w:tr w:rsidR="00A200E0" w:rsidRPr="00A200E0" w14:paraId="77292DEA" w14:textId="77777777" w:rsidTr="00A200E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25" w:type="dxa"/>
            <w:noWrap/>
            <w:hideMark/>
          </w:tcPr>
          <w:p w14:paraId="0869D090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PMC24-19748</w:t>
            </w:r>
          </w:p>
        </w:tc>
        <w:tc>
          <w:tcPr>
            <w:tcW w:w="7943" w:type="dxa"/>
            <w:noWrap/>
            <w:hideMark/>
          </w:tcPr>
          <w:p w14:paraId="5E72DA2F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</w:t>
            </w:r>
          </w:p>
        </w:tc>
      </w:tr>
      <w:tr w:rsidR="00A200E0" w:rsidRPr="00A200E0" w14:paraId="13468C4C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25" w:type="dxa"/>
            <w:noWrap/>
            <w:hideMark/>
          </w:tcPr>
          <w:p w14:paraId="01D358FB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PMC24-18160</w:t>
            </w:r>
          </w:p>
        </w:tc>
        <w:tc>
          <w:tcPr>
            <w:tcW w:w="7943" w:type="dxa"/>
            <w:noWrap/>
            <w:hideMark/>
          </w:tcPr>
          <w:p w14:paraId="2409491C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Senate Estimates</w:t>
            </w:r>
          </w:p>
        </w:tc>
      </w:tr>
      <w:tr w:rsidR="00A200E0" w:rsidRPr="00A200E0" w14:paraId="6FFAA851" w14:textId="77777777" w:rsidTr="00A200E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25" w:type="dxa"/>
            <w:noWrap/>
            <w:hideMark/>
          </w:tcPr>
          <w:p w14:paraId="1480F0EA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PMC24-18980</w:t>
            </w:r>
          </w:p>
        </w:tc>
        <w:tc>
          <w:tcPr>
            <w:tcW w:w="7943" w:type="dxa"/>
            <w:noWrap/>
            <w:hideMark/>
          </w:tcPr>
          <w:p w14:paraId="31A7086A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Consults</w:t>
            </w:r>
          </w:p>
        </w:tc>
      </w:tr>
      <w:tr w:rsidR="00A200E0" w:rsidRPr="00A200E0" w14:paraId="26A27408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25" w:type="dxa"/>
            <w:noWrap/>
            <w:hideMark/>
          </w:tcPr>
          <w:p w14:paraId="7E181525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PMC24-22446</w:t>
            </w:r>
          </w:p>
        </w:tc>
        <w:tc>
          <w:tcPr>
            <w:tcW w:w="7943" w:type="dxa"/>
            <w:noWrap/>
            <w:hideMark/>
          </w:tcPr>
          <w:p w14:paraId="7CF03808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APEC and G20 2024</w:t>
            </w:r>
          </w:p>
        </w:tc>
      </w:tr>
      <w:tr w:rsidR="00A200E0" w:rsidRPr="00A200E0" w14:paraId="0291BE97" w14:textId="77777777" w:rsidTr="00A200E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25" w:type="dxa"/>
            <w:noWrap/>
            <w:hideMark/>
          </w:tcPr>
          <w:p w14:paraId="414A2AC0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lastRenderedPageBreak/>
              <w:t>PMC24-8296</w:t>
            </w:r>
          </w:p>
        </w:tc>
        <w:tc>
          <w:tcPr>
            <w:tcW w:w="7943" w:type="dxa"/>
            <w:noWrap/>
            <w:hideMark/>
          </w:tcPr>
          <w:p w14:paraId="5556EB67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Southeast Asia Team Senate Estimates Briefs</w:t>
            </w:r>
          </w:p>
        </w:tc>
      </w:tr>
      <w:tr w:rsidR="00A200E0" w:rsidRPr="00A200E0" w14:paraId="4BB48851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25" w:type="dxa"/>
            <w:noWrap/>
            <w:hideMark/>
          </w:tcPr>
          <w:p w14:paraId="2C49571C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PMC24-24024</w:t>
            </w:r>
          </w:p>
        </w:tc>
        <w:tc>
          <w:tcPr>
            <w:tcW w:w="7943" w:type="dxa"/>
            <w:noWrap/>
            <w:hideMark/>
          </w:tcPr>
          <w:p w14:paraId="149FA61E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Grant Guidelines</w:t>
            </w:r>
          </w:p>
        </w:tc>
      </w:tr>
      <w:tr w:rsidR="00A200E0" w:rsidRPr="00A200E0" w14:paraId="01B7F2F9" w14:textId="77777777" w:rsidTr="00A200E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25" w:type="dxa"/>
            <w:noWrap/>
            <w:hideMark/>
          </w:tcPr>
          <w:p w14:paraId="67DE66D6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PMC24-24023</w:t>
            </w:r>
          </w:p>
        </w:tc>
        <w:tc>
          <w:tcPr>
            <w:tcW w:w="7943" w:type="dxa"/>
            <w:noWrap/>
            <w:hideMark/>
          </w:tcPr>
          <w:p w14:paraId="5A1C10A8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Budget</w:t>
            </w:r>
          </w:p>
        </w:tc>
      </w:tr>
    </w:tbl>
    <w:p w14:paraId="08F0EA31" w14:textId="77777777" w:rsidR="00755B8A" w:rsidRDefault="00755B8A" w:rsidP="00755B8A">
      <w:pPr>
        <w:pStyle w:val="Heading2"/>
      </w:pPr>
      <w:bookmarkStart w:id="34" w:name="_Toc223429249"/>
      <w:r>
        <w:t>Pacific</w:t>
      </w:r>
      <w:bookmarkEnd w:id="3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A200E0" w:rsidRPr="00A200E0" w14:paraId="6B4C0B73" w14:textId="77777777" w:rsidTr="00A20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85" w:type="dxa"/>
          </w:tcPr>
          <w:p w14:paraId="1D5501F8" w14:textId="77777777" w:rsidR="00A200E0" w:rsidRPr="00A200E0" w:rsidRDefault="00A200E0" w:rsidP="004834C1">
            <w:pPr>
              <w:pStyle w:val="TBLText"/>
            </w:pPr>
            <w:r w:rsidRPr="00A200E0">
              <w:t>File No.</w:t>
            </w:r>
          </w:p>
        </w:tc>
        <w:tc>
          <w:tcPr>
            <w:tcW w:w="7884" w:type="dxa"/>
          </w:tcPr>
          <w:p w14:paraId="613938FC" w14:textId="77777777" w:rsidR="00A200E0" w:rsidRPr="00A200E0" w:rsidRDefault="00A200E0" w:rsidP="004834C1">
            <w:pPr>
              <w:pStyle w:val="TBLText"/>
            </w:pPr>
            <w:r w:rsidRPr="00A200E0">
              <w:t>File Title</w:t>
            </w:r>
          </w:p>
        </w:tc>
      </w:tr>
      <w:tr w:rsidR="00A200E0" w:rsidRPr="00A200E0" w14:paraId="7F242D0A" w14:textId="77777777" w:rsidTr="00A200E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85" w:type="dxa"/>
            <w:noWrap/>
            <w:hideMark/>
          </w:tcPr>
          <w:p w14:paraId="5F603283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bookmarkStart w:id="35" w:name="_Toc490665636"/>
            <w:bookmarkStart w:id="36" w:name="_Toc492041643"/>
            <w:bookmarkEnd w:id="35"/>
            <w:bookmarkEnd w:id="36"/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PMC24-25928</w:t>
            </w:r>
          </w:p>
        </w:tc>
        <w:tc>
          <w:tcPr>
            <w:tcW w:w="7884" w:type="dxa"/>
            <w:noWrap/>
            <w:hideMark/>
          </w:tcPr>
          <w:p w14:paraId="087EAF9F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Protocol and National Day Letters</w:t>
            </w:r>
          </w:p>
        </w:tc>
      </w:tr>
      <w:tr w:rsidR="00A200E0" w:rsidRPr="00A200E0" w14:paraId="3E7DE98F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85" w:type="dxa"/>
            <w:noWrap/>
            <w:hideMark/>
          </w:tcPr>
          <w:p w14:paraId="29E0E75F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PMC24-18010</w:t>
            </w:r>
          </w:p>
        </w:tc>
        <w:tc>
          <w:tcPr>
            <w:tcW w:w="7884" w:type="dxa"/>
            <w:noWrap/>
            <w:hideMark/>
          </w:tcPr>
          <w:p w14:paraId="34190267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Deep Seabed Mining</w:t>
            </w:r>
          </w:p>
        </w:tc>
      </w:tr>
      <w:tr w:rsidR="00A200E0" w:rsidRPr="00A200E0" w14:paraId="5D55667D" w14:textId="77777777" w:rsidTr="00A200E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85" w:type="dxa"/>
            <w:noWrap/>
            <w:hideMark/>
          </w:tcPr>
          <w:p w14:paraId="7F75D901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PMC24-15121</w:t>
            </w:r>
          </w:p>
        </w:tc>
        <w:tc>
          <w:tcPr>
            <w:tcW w:w="7884" w:type="dxa"/>
            <w:noWrap/>
            <w:hideMark/>
          </w:tcPr>
          <w:p w14:paraId="6712F532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Wallis and Futuna</w:t>
            </w:r>
          </w:p>
        </w:tc>
      </w:tr>
      <w:tr w:rsidR="00A200E0" w:rsidRPr="00A200E0" w14:paraId="0FDC251F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85" w:type="dxa"/>
            <w:noWrap/>
            <w:hideMark/>
          </w:tcPr>
          <w:p w14:paraId="3049B5C2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PMC24-12945</w:t>
            </w:r>
          </w:p>
        </w:tc>
        <w:tc>
          <w:tcPr>
            <w:tcW w:w="7884" w:type="dxa"/>
            <w:noWrap/>
            <w:hideMark/>
          </w:tcPr>
          <w:p w14:paraId="16CE9FFB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PNG</w:t>
            </w:r>
          </w:p>
        </w:tc>
      </w:tr>
      <w:tr w:rsidR="00A200E0" w:rsidRPr="00A200E0" w14:paraId="3595A525" w14:textId="77777777" w:rsidTr="00A200E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85" w:type="dxa"/>
            <w:noWrap/>
            <w:hideMark/>
          </w:tcPr>
          <w:p w14:paraId="0B88CDF0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PMC24-16836</w:t>
            </w:r>
          </w:p>
        </w:tc>
        <w:tc>
          <w:tcPr>
            <w:tcW w:w="7884" w:type="dxa"/>
            <w:noWrap/>
            <w:hideMark/>
          </w:tcPr>
          <w:p w14:paraId="1A512218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Pacific Islands Forum - 2025 (Honiara)</w:t>
            </w:r>
          </w:p>
        </w:tc>
      </w:tr>
      <w:tr w:rsidR="00A200E0" w:rsidRPr="00A200E0" w14:paraId="70FA27BC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85" w:type="dxa"/>
            <w:noWrap/>
            <w:hideMark/>
          </w:tcPr>
          <w:p w14:paraId="48ED5FA5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PMC24-7538</w:t>
            </w:r>
          </w:p>
        </w:tc>
        <w:tc>
          <w:tcPr>
            <w:tcW w:w="7884" w:type="dxa"/>
            <w:noWrap/>
            <w:hideMark/>
          </w:tcPr>
          <w:p w14:paraId="557B29A9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GARMA 2024</w:t>
            </w:r>
          </w:p>
        </w:tc>
      </w:tr>
      <w:tr w:rsidR="00A200E0" w:rsidRPr="00A200E0" w14:paraId="735340D5" w14:textId="77777777" w:rsidTr="00FC554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1785" w:type="dxa"/>
            <w:noWrap/>
            <w:hideMark/>
          </w:tcPr>
          <w:p w14:paraId="47D3545A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PMC24-21325</w:t>
            </w:r>
          </w:p>
        </w:tc>
        <w:tc>
          <w:tcPr>
            <w:tcW w:w="7884" w:type="dxa"/>
            <w:noWrap/>
            <w:hideMark/>
          </w:tcPr>
          <w:p w14:paraId="1157E0AE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APS Futures Exercises - 2024 to 2025</w:t>
            </w:r>
          </w:p>
        </w:tc>
      </w:tr>
      <w:tr w:rsidR="00A200E0" w:rsidRPr="00A200E0" w14:paraId="2F22B3AD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85" w:type="dxa"/>
            <w:noWrap/>
            <w:hideMark/>
          </w:tcPr>
          <w:p w14:paraId="5BEB3279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2024/0178</w:t>
            </w:r>
          </w:p>
        </w:tc>
        <w:tc>
          <w:tcPr>
            <w:tcW w:w="7884" w:type="dxa"/>
            <w:hideMark/>
          </w:tcPr>
          <w:p w14:paraId="68FC38FA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POLICY ADVICE - INTERNATIONAL - PACIFIC - NAURU - JULY 2024 - JUNE 2025</w:t>
            </w:r>
          </w:p>
        </w:tc>
      </w:tr>
      <w:tr w:rsidR="00A200E0" w:rsidRPr="00A200E0" w14:paraId="29BB9CB6" w14:textId="77777777" w:rsidTr="00A200E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85" w:type="dxa"/>
            <w:noWrap/>
            <w:hideMark/>
          </w:tcPr>
          <w:p w14:paraId="6153BA0E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2024/0179</w:t>
            </w:r>
          </w:p>
        </w:tc>
        <w:tc>
          <w:tcPr>
            <w:tcW w:w="7884" w:type="dxa"/>
            <w:hideMark/>
          </w:tcPr>
          <w:p w14:paraId="64158C7E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POLICY ADVICE - INTERNATIONAL - PACIFIC - TUVALU - JULY 2024 - JUNE 2025</w:t>
            </w:r>
          </w:p>
        </w:tc>
      </w:tr>
      <w:tr w:rsidR="00A200E0" w:rsidRPr="00A200E0" w14:paraId="67F62774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85" w:type="dxa"/>
            <w:noWrap/>
            <w:hideMark/>
          </w:tcPr>
          <w:p w14:paraId="1D77AAEA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2024/0181</w:t>
            </w:r>
          </w:p>
        </w:tc>
        <w:tc>
          <w:tcPr>
            <w:tcW w:w="7884" w:type="dxa"/>
            <w:hideMark/>
          </w:tcPr>
          <w:p w14:paraId="12E4A0B6" w14:textId="77777777" w:rsidR="00A200E0" w:rsidRPr="007541B2" w:rsidRDefault="00A200E0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INTERNATIONAL - PACIFIC - PACIFIC POLICING INITIATIVE - JULY 2024 - JUNE 2025</w:t>
            </w:r>
          </w:p>
        </w:tc>
      </w:tr>
    </w:tbl>
    <w:p w14:paraId="695475F7" w14:textId="77777777" w:rsidR="00755B8A" w:rsidRDefault="00755B8A" w:rsidP="00755B8A">
      <w:pPr>
        <w:pStyle w:val="Heading1"/>
      </w:pPr>
      <w:bookmarkStart w:id="37" w:name="_Toc223429250"/>
      <w:r>
        <w:t>Ministerial Support</w:t>
      </w:r>
      <w:bookmarkEnd w:id="37"/>
      <w:r>
        <w:t xml:space="preserve"> </w:t>
      </w:r>
    </w:p>
    <w:p w14:paraId="683E62FD" w14:textId="77777777" w:rsidR="00755B8A" w:rsidRDefault="00755B8A" w:rsidP="00755B8A">
      <w:pPr>
        <w:pStyle w:val="Heading2"/>
      </w:pPr>
      <w:bookmarkStart w:id="38" w:name="_Toc223429251"/>
      <w:r>
        <w:t>Ministerial Support</w:t>
      </w:r>
      <w:bookmarkEnd w:id="38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00"/>
        <w:gridCol w:w="7869"/>
      </w:tblGrid>
      <w:tr w:rsidR="003B1A69" w:rsidRPr="003B1A69" w14:paraId="2633A06B" w14:textId="77777777" w:rsidTr="003B1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800" w:type="dxa"/>
          </w:tcPr>
          <w:p w14:paraId="3C687115" w14:textId="77777777" w:rsidR="003B1A69" w:rsidRPr="003B1A69" w:rsidRDefault="003B1A69" w:rsidP="004834C1">
            <w:pPr>
              <w:pStyle w:val="TBLText"/>
            </w:pPr>
            <w:r w:rsidRPr="003B1A69">
              <w:t>File No.</w:t>
            </w:r>
          </w:p>
        </w:tc>
        <w:tc>
          <w:tcPr>
            <w:tcW w:w="7869" w:type="dxa"/>
          </w:tcPr>
          <w:p w14:paraId="0DC6FF0F" w14:textId="77777777" w:rsidR="003B1A69" w:rsidRPr="003B1A69" w:rsidRDefault="003B1A69" w:rsidP="004834C1">
            <w:pPr>
              <w:pStyle w:val="TBLText"/>
            </w:pPr>
            <w:r w:rsidRPr="003B1A69">
              <w:t>File Title</w:t>
            </w:r>
          </w:p>
        </w:tc>
      </w:tr>
      <w:tr w:rsidR="003B1A69" w:rsidRPr="003B1A69" w14:paraId="5E632D9D" w14:textId="77777777" w:rsidTr="003B1A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800" w:type="dxa"/>
            <w:noWrap/>
            <w:hideMark/>
          </w:tcPr>
          <w:p w14:paraId="259DE4AA" w14:textId="77777777" w:rsidR="003B1A69" w:rsidRPr="007541B2" w:rsidRDefault="003B1A69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PMC24-26026</w:t>
            </w:r>
          </w:p>
        </w:tc>
        <w:tc>
          <w:tcPr>
            <w:tcW w:w="7869" w:type="dxa"/>
            <w:noWrap/>
            <w:hideMark/>
          </w:tcPr>
          <w:p w14:paraId="355A25A6" w14:textId="77777777" w:rsidR="003B1A69" w:rsidRPr="007541B2" w:rsidRDefault="003B1A69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Historical Determinations</w:t>
            </w:r>
          </w:p>
        </w:tc>
      </w:tr>
      <w:tr w:rsidR="003B1A69" w:rsidRPr="003B1A69" w14:paraId="60275203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00" w:type="dxa"/>
            <w:noWrap/>
            <w:hideMark/>
          </w:tcPr>
          <w:p w14:paraId="1DD9D7D9" w14:textId="77777777" w:rsidR="003B1A69" w:rsidRPr="007541B2" w:rsidRDefault="003B1A69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PMC24-25984</w:t>
            </w:r>
          </w:p>
        </w:tc>
        <w:tc>
          <w:tcPr>
            <w:tcW w:w="7869" w:type="dxa"/>
            <w:noWrap/>
            <w:hideMark/>
          </w:tcPr>
          <w:p w14:paraId="493A6451" w14:textId="77777777" w:rsidR="003B1A69" w:rsidRPr="007541B2" w:rsidRDefault="003B1A69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Additional Determinations</w:t>
            </w:r>
          </w:p>
        </w:tc>
      </w:tr>
    </w:tbl>
    <w:p w14:paraId="5F822E15" w14:textId="77777777" w:rsidR="00755B8A" w:rsidRDefault="00755B8A" w:rsidP="00755B8A">
      <w:pPr>
        <w:pStyle w:val="Heading2"/>
      </w:pPr>
      <w:bookmarkStart w:id="39" w:name="_Toc223429252"/>
      <w:r w:rsidRPr="00755B8A">
        <w:t>Protocol and International Visits</w:t>
      </w:r>
      <w:bookmarkEnd w:id="3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560"/>
        <w:gridCol w:w="8109"/>
      </w:tblGrid>
      <w:tr w:rsidR="003B1A69" w:rsidRPr="003B1A69" w14:paraId="5EE86CE7" w14:textId="77777777" w:rsidTr="003B1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60" w:type="dxa"/>
          </w:tcPr>
          <w:p w14:paraId="202EB22C" w14:textId="77777777" w:rsidR="003B1A69" w:rsidRPr="003B1A69" w:rsidRDefault="003B1A69" w:rsidP="004834C1">
            <w:pPr>
              <w:pStyle w:val="TBLText"/>
            </w:pPr>
            <w:r w:rsidRPr="003B1A69">
              <w:t>File No.</w:t>
            </w:r>
          </w:p>
        </w:tc>
        <w:tc>
          <w:tcPr>
            <w:tcW w:w="8109" w:type="dxa"/>
          </w:tcPr>
          <w:p w14:paraId="3A7613F5" w14:textId="77777777" w:rsidR="003B1A69" w:rsidRPr="003B1A69" w:rsidRDefault="003B1A69" w:rsidP="004834C1">
            <w:pPr>
              <w:pStyle w:val="TBLText"/>
            </w:pPr>
            <w:r w:rsidRPr="003B1A69">
              <w:t>File Title</w:t>
            </w:r>
          </w:p>
        </w:tc>
      </w:tr>
      <w:tr w:rsidR="003B1A69" w:rsidRPr="003B1A69" w14:paraId="53DA9537" w14:textId="77777777" w:rsidTr="003B1A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tcW w:w="1560" w:type="dxa"/>
            <w:noWrap/>
            <w:hideMark/>
          </w:tcPr>
          <w:p w14:paraId="15A6BE06" w14:textId="77777777" w:rsidR="003B1A69" w:rsidRPr="007541B2" w:rsidRDefault="003B1A69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PMC24-7244</w:t>
            </w:r>
          </w:p>
        </w:tc>
        <w:tc>
          <w:tcPr>
            <w:tcW w:w="8109" w:type="dxa"/>
            <w:noWrap/>
            <w:hideMark/>
          </w:tcPr>
          <w:p w14:paraId="38D4B96E" w14:textId="77777777" w:rsidR="003B1A69" w:rsidRPr="007541B2" w:rsidRDefault="003B1A69" w:rsidP="004834C1">
            <w:pPr>
              <w:pStyle w:val="TBLText"/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</w:pPr>
            <w:r w:rsidRPr="007541B2">
              <w:rPr>
                <w:rFonts w:eastAsia="Times New Roman" w:cs="Times New Roman"/>
                <w:color w:val="000000"/>
                <w:sz w:val="22"/>
                <w:szCs w:val="22"/>
                <w:lang w:eastAsia="en-AU"/>
              </w:rPr>
              <w:t>PIV Gifts and Benefits Register</w:t>
            </w:r>
          </w:p>
        </w:tc>
      </w:tr>
    </w:tbl>
    <w:p w14:paraId="039B3A2C" w14:textId="77777777" w:rsidR="00755B8A" w:rsidRDefault="00755B8A" w:rsidP="00755B8A">
      <w:pPr>
        <w:pStyle w:val="Heading1"/>
      </w:pPr>
      <w:bookmarkStart w:id="40" w:name="_Toc223429253"/>
      <w:r w:rsidRPr="00755B8A">
        <w:lastRenderedPageBreak/>
        <w:t>Multilateral Economic Engagement Division</w:t>
      </w:r>
      <w:bookmarkEnd w:id="4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50"/>
        <w:gridCol w:w="8019"/>
      </w:tblGrid>
      <w:tr w:rsidR="009C67A4" w:rsidRPr="00864171" w14:paraId="150D0B6E" w14:textId="77777777" w:rsidTr="009C6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tcW w:w="1650" w:type="dxa"/>
            <w:noWrap/>
          </w:tcPr>
          <w:p w14:paraId="75135FA1" w14:textId="77777777" w:rsidR="009C67A4" w:rsidRPr="009C67A4" w:rsidRDefault="009C67A4" w:rsidP="004834C1">
            <w:pPr>
              <w:pStyle w:val="TBLText"/>
            </w:pPr>
            <w:r w:rsidRPr="009C67A4">
              <w:t>File No.</w:t>
            </w:r>
          </w:p>
        </w:tc>
        <w:tc>
          <w:tcPr>
            <w:tcW w:w="8019" w:type="dxa"/>
            <w:noWrap/>
          </w:tcPr>
          <w:p w14:paraId="0348A5CB" w14:textId="77777777" w:rsidR="009C67A4" w:rsidRPr="009C67A4" w:rsidRDefault="009C67A4" w:rsidP="004834C1">
            <w:pPr>
              <w:pStyle w:val="TBLText"/>
            </w:pPr>
            <w:r w:rsidRPr="009C67A4">
              <w:t>File Title</w:t>
            </w:r>
          </w:p>
        </w:tc>
      </w:tr>
      <w:tr w:rsidR="003B1A69" w:rsidRPr="00864171" w14:paraId="2F748009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307C34A9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PMC24-6098</w:t>
            </w:r>
          </w:p>
        </w:tc>
        <w:tc>
          <w:tcPr>
            <w:tcW w:w="8019" w:type="dxa"/>
            <w:noWrap/>
            <w:hideMark/>
          </w:tcPr>
          <w:p w14:paraId="27FCFCA1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proofErr w:type="spellStart"/>
            <w:r w:rsidRPr="007541B2">
              <w:rPr>
                <w:sz w:val="22"/>
                <w:szCs w:val="22"/>
              </w:rPr>
              <w:t>Meeting_Packs_Archive</w:t>
            </w:r>
            <w:proofErr w:type="spellEnd"/>
          </w:p>
        </w:tc>
      </w:tr>
      <w:tr w:rsidR="003B1A69" w:rsidRPr="00864171" w14:paraId="5E972A35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2360A10E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PMC24-6587</w:t>
            </w:r>
          </w:p>
        </w:tc>
        <w:tc>
          <w:tcPr>
            <w:tcW w:w="8019" w:type="dxa"/>
            <w:noWrap/>
            <w:hideMark/>
          </w:tcPr>
          <w:p w14:paraId="4D0F4A03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G20_Policy_Archive</w:t>
            </w:r>
          </w:p>
        </w:tc>
      </w:tr>
      <w:tr w:rsidR="003B1A69" w:rsidRPr="00864171" w14:paraId="522D5979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683B1A47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PMC24-7089</w:t>
            </w:r>
          </w:p>
        </w:tc>
        <w:tc>
          <w:tcPr>
            <w:tcW w:w="8019" w:type="dxa"/>
            <w:noWrap/>
            <w:hideMark/>
          </w:tcPr>
          <w:p w14:paraId="3E6C0CA1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proofErr w:type="spellStart"/>
            <w:r w:rsidRPr="007541B2">
              <w:rPr>
                <w:sz w:val="22"/>
                <w:szCs w:val="22"/>
              </w:rPr>
              <w:t>Representations_Archive</w:t>
            </w:r>
            <w:proofErr w:type="spellEnd"/>
          </w:p>
        </w:tc>
      </w:tr>
      <w:tr w:rsidR="003B1A69" w:rsidRPr="00864171" w14:paraId="7E42B3C1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30CE60C2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PMC24-7083</w:t>
            </w:r>
          </w:p>
        </w:tc>
        <w:tc>
          <w:tcPr>
            <w:tcW w:w="8019" w:type="dxa"/>
            <w:noWrap/>
            <w:hideMark/>
          </w:tcPr>
          <w:p w14:paraId="7862B83B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proofErr w:type="spellStart"/>
            <w:r w:rsidRPr="007541B2">
              <w:rPr>
                <w:sz w:val="22"/>
                <w:szCs w:val="22"/>
              </w:rPr>
              <w:t>Liaison_Archive</w:t>
            </w:r>
            <w:proofErr w:type="spellEnd"/>
          </w:p>
        </w:tc>
      </w:tr>
      <w:tr w:rsidR="003B1A69" w:rsidRPr="00864171" w14:paraId="5FFFF096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5FF6EAEC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PMC24-7085</w:t>
            </w:r>
          </w:p>
        </w:tc>
        <w:tc>
          <w:tcPr>
            <w:tcW w:w="8019" w:type="dxa"/>
            <w:noWrap/>
            <w:hideMark/>
          </w:tcPr>
          <w:p w14:paraId="1E9F4AA9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Research_Archive</w:t>
            </w:r>
          </w:p>
        </w:tc>
      </w:tr>
      <w:tr w:rsidR="003B1A69" w:rsidRPr="00864171" w14:paraId="5B9C44D7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78BD975C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PMC24-7088</w:t>
            </w:r>
          </w:p>
        </w:tc>
        <w:tc>
          <w:tcPr>
            <w:tcW w:w="8019" w:type="dxa"/>
            <w:noWrap/>
            <w:hideMark/>
          </w:tcPr>
          <w:p w14:paraId="1C64A1B4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proofErr w:type="spellStart"/>
            <w:r w:rsidRPr="007541B2">
              <w:rPr>
                <w:sz w:val="22"/>
                <w:szCs w:val="22"/>
              </w:rPr>
              <w:t>Policy_Coordination_Archive</w:t>
            </w:r>
            <w:proofErr w:type="spellEnd"/>
          </w:p>
        </w:tc>
      </w:tr>
      <w:tr w:rsidR="003B1A69" w:rsidRPr="00864171" w14:paraId="2E3A45EF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1509CCC4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PMC24-6227</w:t>
            </w:r>
          </w:p>
        </w:tc>
        <w:tc>
          <w:tcPr>
            <w:tcW w:w="8019" w:type="dxa"/>
            <w:noWrap/>
            <w:hideMark/>
          </w:tcPr>
          <w:p w14:paraId="34013AD1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proofErr w:type="spellStart"/>
            <w:r w:rsidRPr="007541B2">
              <w:rPr>
                <w:sz w:val="22"/>
                <w:szCs w:val="22"/>
              </w:rPr>
              <w:t>Industrial_policy</w:t>
            </w:r>
            <w:proofErr w:type="spellEnd"/>
          </w:p>
        </w:tc>
      </w:tr>
      <w:tr w:rsidR="003B1A69" w:rsidRPr="00864171" w14:paraId="3D9BB688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0C99ABC8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PMC24-6583</w:t>
            </w:r>
          </w:p>
        </w:tc>
        <w:tc>
          <w:tcPr>
            <w:tcW w:w="8019" w:type="dxa"/>
            <w:noWrap/>
            <w:hideMark/>
          </w:tcPr>
          <w:p w14:paraId="7E5FD5D8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G20_Women's_Empowerment</w:t>
            </w:r>
          </w:p>
        </w:tc>
      </w:tr>
      <w:tr w:rsidR="003B1A69" w:rsidRPr="00864171" w14:paraId="1EA28B1D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19B64B03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PMC24-6607</w:t>
            </w:r>
          </w:p>
        </w:tc>
        <w:tc>
          <w:tcPr>
            <w:tcW w:w="8019" w:type="dxa"/>
            <w:noWrap/>
            <w:hideMark/>
          </w:tcPr>
          <w:p w14:paraId="01687022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G20_Cables</w:t>
            </w:r>
          </w:p>
        </w:tc>
      </w:tr>
      <w:tr w:rsidR="003B1A69" w:rsidRPr="00864171" w14:paraId="025C6C4C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5CBFAB4E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PMC24-6522</w:t>
            </w:r>
          </w:p>
        </w:tc>
        <w:tc>
          <w:tcPr>
            <w:tcW w:w="8019" w:type="dxa"/>
            <w:noWrap/>
            <w:hideMark/>
          </w:tcPr>
          <w:p w14:paraId="401BB786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G20_Bioeconomy_Initiative</w:t>
            </w:r>
          </w:p>
        </w:tc>
      </w:tr>
      <w:tr w:rsidR="003B1A69" w:rsidRPr="00864171" w14:paraId="4311E1B4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2EB34034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PMC24-6572</w:t>
            </w:r>
          </w:p>
        </w:tc>
        <w:tc>
          <w:tcPr>
            <w:tcW w:w="8019" w:type="dxa"/>
            <w:noWrap/>
            <w:hideMark/>
          </w:tcPr>
          <w:p w14:paraId="2DB2E542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G20_Debt</w:t>
            </w:r>
          </w:p>
        </w:tc>
      </w:tr>
      <w:tr w:rsidR="003B1A69" w:rsidRPr="00864171" w14:paraId="09325A34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200C903B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PMC24-6575</w:t>
            </w:r>
          </w:p>
        </w:tc>
        <w:tc>
          <w:tcPr>
            <w:tcW w:w="8019" w:type="dxa"/>
            <w:noWrap/>
            <w:hideMark/>
          </w:tcPr>
          <w:p w14:paraId="1D05F91C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G20_Research_and_Innovation</w:t>
            </w:r>
          </w:p>
        </w:tc>
      </w:tr>
      <w:tr w:rsidR="003B1A69" w:rsidRPr="00864171" w14:paraId="4602CFB3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6BBB24C0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PMC24-6525</w:t>
            </w:r>
          </w:p>
        </w:tc>
        <w:tc>
          <w:tcPr>
            <w:tcW w:w="8019" w:type="dxa"/>
            <w:noWrap/>
            <w:hideMark/>
          </w:tcPr>
          <w:p w14:paraId="057DCBDF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G20_Environment_and_Climate_Sustainability</w:t>
            </w:r>
          </w:p>
        </w:tc>
      </w:tr>
      <w:tr w:rsidR="003B1A69" w:rsidRPr="00864171" w14:paraId="7C7291CE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74E6EDE0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PMC24-6589</w:t>
            </w:r>
          </w:p>
        </w:tc>
        <w:tc>
          <w:tcPr>
            <w:tcW w:w="8019" w:type="dxa"/>
            <w:noWrap/>
            <w:hideMark/>
          </w:tcPr>
          <w:p w14:paraId="5A40A123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G20_Foreign_Ministers</w:t>
            </w:r>
          </w:p>
        </w:tc>
      </w:tr>
      <w:tr w:rsidR="003B1A69" w:rsidRPr="00864171" w14:paraId="10636D3D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525080B9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PMC24-6652</w:t>
            </w:r>
          </w:p>
        </w:tc>
        <w:tc>
          <w:tcPr>
            <w:tcW w:w="8019" w:type="dxa"/>
            <w:noWrap/>
            <w:hideMark/>
          </w:tcPr>
          <w:p w14:paraId="756720D4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G20_IDC</w:t>
            </w:r>
          </w:p>
        </w:tc>
      </w:tr>
      <w:tr w:rsidR="003B1A69" w:rsidRPr="00864171" w14:paraId="19CC4F2D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51627954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PMC24-6562</w:t>
            </w:r>
          </w:p>
        </w:tc>
        <w:tc>
          <w:tcPr>
            <w:tcW w:w="8019" w:type="dxa"/>
            <w:noWrap/>
            <w:hideMark/>
          </w:tcPr>
          <w:p w14:paraId="49D55FE2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G20_Governance</w:t>
            </w:r>
          </w:p>
        </w:tc>
      </w:tr>
      <w:tr w:rsidR="003B1A69" w:rsidRPr="00864171" w14:paraId="4056410E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4E061E4E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PMC24-6571</w:t>
            </w:r>
          </w:p>
        </w:tc>
        <w:tc>
          <w:tcPr>
            <w:tcW w:w="8019" w:type="dxa"/>
            <w:noWrap/>
            <w:hideMark/>
          </w:tcPr>
          <w:p w14:paraId="5BC56F93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G20_Hunger_and_Poverty_Taskforce</w:t>
            </w:r>
          </w:p>
        </w:tc>
      </w:tr>
      <w:tr w:rsidR="003B1A69" w:rsidRPr="00864171" w14:paraId="1BC0437D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480A8A15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PMC24-6527</w:t>
            </w:r>
          </w:p>
        </w:tc>
        <w:tc>
          <w:tcPr>
            <w:tcW w:w="8019" w:type="dxa"/>
            <w:noWrap/>
            <w:hideMark/>
          </w:tcPr>
          <w:p w14:paraId="576012DB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G20_Employment</w:t>
            </w:r>
          </w:p>
        </w:tc>
      </w:tr>
      <w:tr w:rsidR="003B1A69" w:rsidRPr="00864171" w14:paraId="41C2DCB6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39E9C36A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PMC24-6582</w:t>
            </w:r>
          </w:p>
        </w:tc>
        <w:tc>
          <w:tcPr>
            <w:tcW w:w="8019" w:type="dxa"/>
            <w:noWrap/>
            <w:hideMark/>
          </w:tcPr>
          <w:p w14:paraId="57FA8B67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G20_Social_Media_Engagement</w:t>
            </w:r>
          </w:p>
        </w:tc>
      </w:tr>
      <w:tr w:rsidR="003B1A69" w:rsidRPr="00864171" w14:paraId="76363C64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6B9A1A57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PMC24-6683</w:t>
            </w:r>
          </w:p>
        </w:tc>
        <w:tc>
          <w:tcPr>
            <w:tcW w:w="8019" w:type="dxa"/>
            <w:noWrap/>
            <w:hideMark/>
          </w:tcPr>
          <w:p w14:paraId="11F16ED9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G20_Bilat_and_Phone_Call_Briefs</w:t>
            </w:r>
          </w:p>
        </w:tc>
      </w:tr>
      <w:tr w:rsidR="003B1A69" w:rsidRPr="00864171" w14:paraId="44978101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19B7C60F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PMC24-6675</w:t>
            </w:r>
          </w:p>
        </w:tc>
        <w:tc>
          <w:tcPr>
            <w:tcW w:w="8019" w:type="dxa"/>
            <w:noWrap/>
            <w:hideMark/>
          </w:tcPr>
          <w:p w14:paraId="3A35FF7F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G20_PM_and_Executive_Briefs</w:t>
            </w:r>
          </w:p>
        </w:tc>
      </w:tr>
      <w:tr w:rsidR="003B1A69" w:rsidRPr="00864171" w14:paraId="304789BD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033CE35A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PMC24-6586</w:t>
            </w:r>
          </w:p>
        </w:tc>
        <w:tc>
          <w:tcPr>
            <w:tcW w:w="8019" w:type="dxa"/>
            <w:noWrap/>
            <w:hideMark/>
          </w:tcPr>
          <w:p w14:paraId="51EA9AF5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G20_Culture</w:t>
            </w:r>
          </w:p>
        </w:tc>
      </w:tr>
      <w:tr w:rsidR="003B1A69" w:rsidRPr="00864171" w14:paraId="0BB158E9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437BF53F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PMC24-6530</w:t>
            </w:r>
          </w:p>
        </w:tc>
        <w:tc>
          <w:tcPr>
            <w:tcW w:w="8019" w:type="dxa"/>
            <w:noWrap/>
            <w:hideMark/>
          </w:tcPr>
          <w:p w14:paraId="057C46B6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G20_Finance_Track</w:t>
            </w:r>
          </w:p>
        </w:tc>
      </w:tr>
      <w:tr w:rsidR="003B1A69" w:rsidRPr="00864171" w14:paraId="256D99D4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2DAC9D3D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PMC24-6521</w:t>
            </w:r>
          </w:p>
        </w:tc>
        <w:tc>
          <w:tcPr>
            <w:tcW w:w="8019" w:type="dxa"/>
            <w:noWrap/>
            <w:hideMark/>
          </w:tcPr>
          <w:p w14:paraId="521908A6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G20_Anti_Corruption</w:t>
            </w:r>
          </w:p>
        </w:tc>
      </w:tr>
      <w:tr w:rsidR="003B1A69" w:rsidRPr="00864171" w14:paraId="2A6687F8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78B32577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PMC24-1167</w:t>
            </w:r>
          </w:p>
        </w:tc>
        <w:tc>
          <w:tcPr>
            <w:tcW w:w="8019" w:type="dxa"/>
            <w:noWrap/>
            <w:hideMark/>
          </w:tcPr>
          <w:p w14:paraId="0BB14311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G20_Agency Updates</w:t>
            </w:r>
          </w:p>
        </w:tc>
      </w:tr>
      <w:tr w:rsidR="003B1A69" w:rsidRPr="00864171" w14:paraId="49183D1F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3A7AEFB0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PMC24-6580</w:t>
            </w:r>
          </w:p>
        </w:tc>
        <w:tc>
          <w:tcPr>
            <w:tcW w:w="8019" w:type="dxa"/>
            <w:noWrap/>
            <w:hideMark/>
          </w:tcPr>
          <w:p w14:paraId="194A0E6D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G20_Working_Group_Management_and_Geopolitics</w:t>
            </w:r>
          </w:p>
        </w:tc>
      </w:tr>
      <w:tr w:rsidR="003B1A69" w:rsidRPr="00864171" w14:paraId="471F5048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41ED99B7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PMC24-6577</w:t>
            </w:r>
          </w:p>
        </w:tc>
        <w:tc>
          <w:tcPr>
            <w:tcW w:w="8019" w:type="dxa"/>
            <w:noWrap/>
            <w:hideMark/>
          </w:tcPr>
          <w:p w14:paraId="532ED7F2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G20_Sherpa_Meeting_Planning</w:t>
            </w:r>
          </w:p>
        </w:tc>
      </w:tr>
      <w:tr w:rsidR="003B1A69" w:rsidRPr="00864171" w14:paraId="7CCD7F09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1757AD2E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lastRenderedPageBreak/>
              <w:t>PMC24-36814</w:t>
            </w:r>
          </w:p>
        </w:tc>
        <w:tc>
          <w:tcPr>
            <w:tcW w:w="8019" w:type="dxa"/>
            <w:noWrap/>
            <w:hideMark/>
          </w:tcPr>
          <w:p w14:paraId="199B7B14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G20_Disaster_Risk_Reduction</w:t>
            </w:r>
          </w:p>
        </w:tc>
      </w:tr>
      <w:tr w:rsidR="003B1A69" w:rsidRPr="00864171" w14:paraId="3BB7F38A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728F7520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PMC24-6597</w:t>
            </w:r>
          </w:p>
        </w:tc>
        <w:tc>
          <w:tcPr>
            <w:tcW w:w="8019" w:type="dxa"/>
            <w:noWrap/>
            <w:hideMark/>
          </w:tcPr>
          <w:p w14:paraId="048D4C62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G20_Migration</w:t>
            </w:r>
          </w:p>
        </w:tc>
      </w:tr>
      <w:tr w:rsidR="003B1A69" w:rsidRPr="00864171" w14:paraId="71A097C3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1B06C7DB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PMC24-6526</w:t>
            </w:r>
          </w:p>
        </w:tc>
        <w:tc>
          <w:tcPr>
            <w:tcW w:w="8019" w:type="dxa"/>
            <w:noWrap/>
            <w:hideMark/>
          </w:tcPr>
          <w:p w14:paraId="6E2DE46A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G20_Education</w:t>
            </w:r>
          </w:p>
        </w:tc>
      </w:tr>
      <w:tr w:rsidR="003B1A69" w:rsidRPr="008A1667" w14:paraId="47834D10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38EB0B5A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PMC24-6518</w:t>
            </w:r>
          </w:p>
        </w:tc>
        <w:tc>
          <w:tcPr>
            <w:tcW w:w="8019" w:type="dxa"/>
            <w:noWrap/>
            <w:hideMark/>
          </w:tcPr>
          <w:p w14:paraId="2C1F4ABF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G20_Agriculture</w:t>
            </w:r>
          </w:p>
        </w:tc>
      </w:tr>
      <w:tr w:rsidR="003B1A69" w:rsidRPr="005373D3" w14:paraId="547A1D69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13304A30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PMC24-6695</w:t>
            </w:r>
          </w:p>
        </w:tc>
        <w:tc>
          <w:tcPr>
            <w:tcW w:w="8019" w:type="dxa"/>
            <w:noWrap/>
            <w:hideMark/>
          </w:tcPr>
          <w:p w14:paraId="3E9AD214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G20_MDB_and_IFI</w:t>
            </w:r>
          </w:p>
        </w:tc>
      </w:tr>
      <w:tr w:rsidR="003B1A69" w:rsidRPr="005373D3" w14:paraId="209633CB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6BC71E4F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PMC24-6661</w:t>
            </w:r>
          </w:p>
        </w:tc>
        <w:tc>
          <w:tcPr>
            <w:tcW w:w="8019" w:type="dxa"/>
            <w:noWrap/>
            <w:hideMark/>
          </w:tcPr>
          <w:p w14:paraId="50E29C62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G20_Contacts</w:t>
            </w:r>
          </w:p>
        </w:tc>
      </w:tr>
      <w:tr w:rsidR="003B1A69" w:rsidRPr="005373D3" w14:paraId="6270AA58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3D4DC491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PMC24-6574</w:t>
            </w:r>
          </w:p>
        </w:tc>
        <w:tc>
          <w:tcPr>
            <w:tcW w:w="8019" w:type="dxa"/>
            <w:noWrap/>
            <w:hideMark/>
          </w:tcPr>
          <w:p w14:paraId="6B7AD600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G20_Infrastructure</w:t>
            </w:r>
          </w:p>
        </w:tc>
      </w:tr>
      <w:tr w:rsidR="003B1A69" w:rsidRPr="005373D3" w14:paraId="7E6360A9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1743E4FD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PMC24-11819</w:t>
            </w:r>
          </w:p>
        </w:tc>
        <w:tc>
          <w:tcPr>
            <w:tcW w:w="8019" w:type="dxa"/>
            <w:noWrap/>
            <w:hideMark/>
          </w:tcPr>
          <w:p w14:paraId="22B46A6B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G20_Compliance_Reports</w:t>
            </w:r>
          </w:p>
        </w:tc>
      </w:tr>
      <w:tr w:rsidR="003B1A69" w:rsidRPr="005373D3" w14:paraId="4CB57834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458032C6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PMC24-36813</w:t>
            </w:r>
          </w:p>
        </w:tc>
        <w:tc>
          <w:tcPr>
            <w:tcW w:w="8019" w:type="dxa"/>
            <w:noWrap/>
            <w:hideMark/>
          </w:tcPr>
          <w:p w14:paraId="6228A7AD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G20_Digital_Economy</w:t>
            </w:r>
          </w:p>
        </w:tc>
      </w:tr>
      <w:tr w:rsidR="003B1A69" w:rsidRPr="005373D3" w14:paraId="298935AE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68D1535B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PMC24-6578</w:t>
            </w:r>
          </w:p>
        </w:tc>
        <w:tc>
          <w:tcPr>
            <w:tcW w:w="8019" w:type="dxa"/>
            <w:noWrap/>
            <w:hideMark/>
          </w:tcPr>
          <w:p w14:paraId="4177BC8D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G20_Tourism</w:t>
            </w:r>
          </w:p>
        </w:tc>
      </w:tr>
      <w:tr w:rsidR="003B1A69" w:rsidRPr="005373D3" w14:paraId="3A676FDF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0FDD207E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PMC24-6534</w:t>
            </w:r>
          </w:p>
        </w:tc>
        <w:tc>
          <w:tcPr>
            <w:tcW w:w="8019" w:type="dxa"/>
            <w:noWrap/>
            <w:hideMark/>
          </w:tcPr>
          <w:p w14:paraId="313431CE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G20_Geopolitical_Tensions</w:t>
            </w:r>
          </w:p>
        </w:tc>
      </w:tr>
      <w:tr w:rsidR="003B1A69" w:rsidRPr="005373D3" w14:paraId="6479D4F9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2D3B9528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PMC24-36815</w:t>
            </w:r>
          </w:p>
        </w:tc>
        <w:tc>
          <w:tcPr>
            <w:tcW w:w="8019" w:type="dxa"/>
            <w:noWrap/>
            <w:hideMark/>
          </w:tcPr>
          <w:p w14:paraId="61D5DC85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G20_Energy_Transitions</w:t>
            </w:r>
          </w:p>
        </w:tc>
      </w:tr>
      <w:tr w:rsidR="003B1A69" w:rsidRPr="005373D3" w14:paraId="62D63931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30EC3B8F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PMC24-6585</w:t>
            </w:r>
          </w:p>
        </w:tc>
        <w:tc>
          <w:tcPr>
            <w:tcW w:w="8019" w:type="dxa"/>
            <w:noWrap/>
            <w:hideMark/>
          </w:tcPr>
          <w:p w14:paraId="71B5B463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G20_Development</w:t>
            </w:r>
          </w:p>
        </w:tc>
      </w:tr>
      <w:tr w:rsidR="003B1A69" w:rsidRPr="005373D3" w14:paraId="48EBB796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4F5CF720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PMC24-6684</w:t>
            </w:r>
          </w:p>
        </w:tc>
        <w:tc>
          <w:tcPr>
            <w:tcW w:w="8019" w:type="dxa"/>
            <w:noWrap/>
            <w:hideMark/>
          </w:tcPr>
          <w:p w14:paraId="3C8156CC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G20_Bilat_and_Phone_Call_Readouts</w:t>
            </w:r>
          </w:p>
        </w:tc>
      </w:tr>
      <w:tr w:rsidR="003B1A69" w:rsidRPr="005373D3" w14:paraId="2F176A40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15EEC96A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PMC24-6579</w:t>
            </w:r>
          </w:p>
        </w:tc>
        <w:tc>
          <w:tcPr>
            <w:tcW w:w="8019" w:type="dxa"/>
            <w:noWrap/>
            <w:hideMark/>
          </w:tcPr>
          <w:p w14:paraId="04B1ABC5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G20_Trade_and_Investment</w:t>
            </w:r>
          </w:p>
        </w:tc>
      </w:tr>
      <w:tr w:rsidR="003B1A69" w:rsidRPr="005373D3" w14:paraId="34EBAD17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3053F03E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PMC24-6703</w:t>
            </w:r>
          </w:p>
        </w:tc>
        <w:tc>
          <w:tcPr>
            <w:tcW w:w="8019" w:type="dxa"/>
            <w:noWrap/>
            <w:hideMark/>
          </w:tcPr>
          <w:p w14:paraId="1F344FF2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G20_Scheduling_and_Calendar</w:t>
            </w:r>
          </w:p>
        </w:tc>
      </w:tr>
      <w:tr w:rsidR="003B1A69" w:rsidRPr="005373D3" w14:paraId="130CF6DB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505C0B58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PMC24-6704</w:t>
            </w:r>
          </w:p>
        </w:tc>
        <w:tc>
          <w:tcPr>
            <w:tcW w:w="8019" w:type="dxa"/>
            <w:noWrap/>
            <w:hideMark/>
          </w:tcPr>
          <w:p w14:paraId="762C0D73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G20_Consult_Team_to_Others</w:t>
            </w:r>
          </w:p>
        </w:tc>
      </w:tr>
      <w:tr w:rsidR="003B1A69" w:rsidRPr="005373D3" w14:paraId="5626F1B8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7366EF9F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PMC24-6536</w:t>
            </w:r>
          </w:p>
        </w:tc>
        <w:tc>
          <w:tcPr>
            <w:tcW w:w="8019" w:type="dxa"/>
            <w:noWrap/>
            <w:hideMark/>
          </w:tcPr>
          <w:p w14:paraId="4F038C37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G20_Health</w:t>
            </w:r>
          </w:p>
        </w:tc>
      </w:tr>
      <w:tr w:rsidR="003B1A69" w:rsidRPr="005373D3" w14:paraId="65294906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2F141495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PMC24-6528</w:t>
            </w:r>
          </w:p>
        </w:tc>
        <w:tc>
          <w:tcPr>
            <w:tcW w:w="8019" w:type="dxa"/>
            <w:noWrap/>
            <w:hideMark/>
          </w:tcPr>
          <w:p w14:paraId="306671D2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G20_Engagement_Groups</w:t>
            </w:r>
          </w:p>
        </w:tc>
      </w:tr>
      <w:tr w:rsidR="003B1A69" w:rsidRPr="005373D3" w14:paraId="49907394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7BE34CCF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PMC24-36816</w:t>
            </w:r>
          </w:p>
        </w:tc>
        <w:tc>
          <w:tcPr>
            <w:tcW w:w="8019" w:type="dxa"/>
            <w:noWrap/>
            <w:hideMark/>
          </w:tcPr>
          <w:p w14:paraId="5A069509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G20_Correspondence</w:t>
            </w:r>
          </w:p>
        </w:tc>
      </w:tr>
      <w:tr w:rsidR="003B1A69" w:rsidRPr="005373D3" w14:paraId="13FC5550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45AED187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PMC24-8432</w:t>
            </w:r>
          </w:p>
        </w:tc>
        <w:tc>
          <w:tcPr>
            <w:tcW w:w="8019" w:type="dxa"/>
            <w:noWrap/>
            <w:hideMark/>
          </w:tcPr>
          <w:p w14:paraId="5EA8FCEF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2025_G7</w:t>
            </w:r>
          </w:p>
        </w:tc>
      </w:tr>
      <w:tr w:rsidR="003B1A69" w:rsidRPr="005373D3" w14:paraId="0FD93FDB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52619489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PMC24-6408</w:t>
            </w:r>
          </w:p>
        </w:tc>
        <w:tc>
          <w:tcPr>
            <w:tcW w:w="8019" w:type="dxa"/>
            <w:noWrap/>
            <w:hideMark/>
          </w:tcPr>
          <w:p w14:paraId="048C27A3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2019_G7</w:t>
            </w:r>
          </w:p>
        </w:tc>
      </w:tr>
      <w:tr w:rsidR="003B1A69" w:rsidRPr="005373D3" w14:paraId="0E577E06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1C736B69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PMC24-7394</w:t>
            </w:r>
          </w:p>
        </w:tc>
        <w:tc>
          <w:tcPr>
            <w:tcW w:w="8019" w:type="dxa"/>
            <w:noWrap/>
            <w:hideMark/>
          </w:tcPr>
          <w:p w14:paraId="12EC4D20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G7_Economic_Security</w:t>
            </w:r>
          </w:p>
        </w:tc>
      </w:tr>
      <w:tr w:rsidR="003B1A69" w:rsidRPr="005373D3" w14:paraId="2DB1A421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4D8A64E6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PMC24-6440</w:t>
            </w:r>
          </w:p>
        </w:tc>
        <w:tc>
          <w:tcPr>
            <w:tcW w:w="8019" w:type="dxa"/>
            <w:noWrap/>
            <w:hideMark/>
          </w:tcPr>
          <w:p w14:paraId="514DB8A6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G7_IDCs</w:t>
            </w:r>
          </w:p>
        </w:tc>
      </w:tr>
      <w:tr w:rsidR="003B1A69" w:rsidRPr="005373D3" w14:paraId="3CDC2EFD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12F24814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PMC24-3682</w:t>
            </w:r>
          </w:p>
        </w:tc>
        <w:tc>
          <w:tcPr>
            <w:tcW w:w="8019" w:type="dxa"/>
            <w:noWrap/>
            <w:hideMark/>
          </w:tcPr>
          <w:p w14:paraId="73C3E2AE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APS Coordination</w:t>
            </w:r>
          </w:p>
        </w:tc>
      </w:tr>
      <w:tr w:rsidR="003B1A69" w:rsidRPr="005373D3" w14:paraId="359582EE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66036A76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PMC24-6438</w:t>
            </w:r>
          </w:p>
        </w:tc>
        <w:tc>
          <w:tcPr>
            <w:tcW w:w="8019" w:type="dxa"/>
            <w:noWrap/>
            <w:hideMark/>
          </w:tcPr>
          <w:p w14:paraId="2C1826CE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G7_Contacts</w:t>
            </w:r>
          </w:p>
        </w:tc>
      </w:tr>
      <w:tr w:rsidR="003B1A69" w:rsidRPr="005373D3" w14:paraId="2AFF5AD8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43CCB2FC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PMC24-6372</w:t>
            </w:r>
          </w:p>
        </w:tc>
        <w:tc>
          <w:tcPr>
            <w:tcW w:w="8019" w:type="dxa"/>
            <w:noWrap/>
            <w:hideMark/>
          </w:tcPr>
          <w:p w14:paraId="1EFB552D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2022_G7</w:t>
            </w:r>
          </w:p>
        </w:tc>
      </w:tr>
      <w:tr w:rsidR="003B1A69" w:rsidRPr="005373D3" w14:paraId="2EAD376B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214CCC7D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PMC24-6446</w:t>
            </w:r>
          </w:p>
        </w:tc>
        <w:tc>
          <w:tcPr>
            <w:tcW w:w="8019" w:type="dxa"/>
            <w:noWrap/>
            <w:hideMark/>
          </w:tcPr>
          <w:p w14:paraId="1A4D9DD8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G7_Leaders</w:t>
            </w:r>
          </w:p>
        </w:tc>
      </w:tr>
      <w:tr w:rsidR="003B1A69" w:rsidRPr="005373D3" w14:paraId="6F58DF60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4633D671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PMC24-36812</w:t>
            </w:r>
          </w:p>
        </w:tc>
        <w:tc>
          <w:tcPr>
            <w:tcW w:w="8019" w:type="dxa"/>
            <w:noWrap/>
            <w:hideMark/>
          </w:tcPr>
          <w:p w14:paraId="4DB68D55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G7_Digital</w:t>
            </w:r>
          </w:p>
        </w:tc>
      </w:tr>
      <w:tr w:rsidR="003B1A69" w:rsidRPr="005373D3" w14:paraId="6B296471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3F7E5C7D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lastRenderedPageBreak/>
              <w:t>PMC24-8431</w:t>
            </w:r>
          </w:p>
        </w:tc>
        <w:tc>
          <w:tcPr>
            <w:tcW w:w="8019" w:type="dxa"/>
            <w:noWrap/>
            <w:hideMark/>
          </w:tcPr>
          <w:p w14:paraId="6DAEEF90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2024_G7</w:t>
            </w:r>
          </w:p>
        </w:tc>
      </w:tr>
      <w:tr w:rsidR="003B1A69" w:rsidRPr="005373D3" w14:paraId="1DFE3C85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2DFF2A14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PMC24-6369</w:t>
            </w:r>
          </w:p>
        </w:tc>
        <w:tc>
          <w:tcPr>
            <w:tcW w:w="8019" w:type="dxa"/>
            <w:noWrap/>
            <w:hideMark/>
          </w:tcPr>
          <w:p w14:paraId="30FE11D1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2023_G7</w:t>
            </w:r>
          </w:p>
        </w:tc>
      </w:tr>
      <w:tr w:rsidR="003B1A69" w:rsidRPr="005373D3" w14:paraId="1FA7FAFD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3D6479A2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PMC24-6260</w:t>
            </w:r>
          </w:p>
        </w:tc>
        <w:tc>
          <w:tcPr>
            <w:tcW w:w="8019" w:type="dxa"/>
            <w:noWrap/>
            <w:hideMark/>
          </w:tcPr>
          <w:p w14:paraId="529B01FC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IPEF</w:t>
            </w:r>
          </w:p>
        </w:tc>
      </w:tr>
      <w:tr w:rsidR="003B1A69" w:rsidRPr="005373D3" w14:paraId="4E0DF928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0A54789B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PMC24-6247</w:t>
            </w:r>
          </w:p>
        </w:tc>
        <w:tc>
          <w:tcPr>
            <w:tcW w:w="8019" w:type="dxa"/>
            <w:noWrap/>
            <w:hideMark/>
          </w:tcPr>
          <w:p w14:paraId="65A38ABA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APEC</w:t>
            </w:r>
          </w:p>
        </w:tc>
      </w:tr>
      <w:tr w:rsidR="003B1A69" w:rsidRPr="005373D3" w14:paraId="10BFED27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091C497A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PMC24-6256</w:t>
            </w:r>
          </w:p>
        </w:tc>
        <w:tc>
          <w:tcPr>
            <w:tcW w:w="8019" w:type="dxa"/>
            <w:noWrap/>
            <w:hideMark/>
          </w:tcPr>
          <w:p w14:paraId="1D3B8DE9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Trade</w:t>
            </w:r>
          </w:p>
        </w:tc>
      </w:tr>
      <w:tr w:rsidR="003B1A69" w:rsidRPr="005373D3" w14:paraId="162DC2D2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2DF9ABEA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PMC24-6671</w:t>
            </w:r>
          </w:p>
        </w:tc>
        <w:tc>
          <w:tcPr>
            <w:tcW w:w="8019" w:type="dxa"/>
            <w:noWrap/>
            <w:hideMark/>
          </w:tcPr>
          <w:p w14:paraId="5E44F311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Asian Development Bank (ADB)</w:t>
            </w:r>
          </w:p>
        </w:tc>
      </w:tr>
      <w:tr w:rsidR="003B1A69" w:rsidRPr="005373D3" w14:paraId="7E47E7AE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7497BE7D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PMC24-28460</w:t>
            </w:r>
          </w:p>
        </w:tc>
        <w:tc>
          <w:tcPr>
            <w:tcW w:w="8019" w:type="dxa"/>
            <w:noWrap/>
            <w:hideMark/>
          </w:tcPr>
          <w:p w14:paraId="7C73B732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Cables</w:t>
            </w:r>
          </w:p>
        </w:tc>
      </w:tr>
      <w:tr w:rsidR="003B1A69" w:rsidRPr="005373D3" w14:paraId="5CCFE458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278FFB6B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PMC24-6669</w:t>
            </w:r>
          </w:p>
        </w:tc>
        <w:tc>
          <w:tcPr>
            <w:tcW w:w="8019" w:type="dxa"/>
            <w:noWrap/>
            <w:hideMark/>
          </w:tcPr>
          <w:p w14:paraId="59ACFF6D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International Monetary Fund (IMF)</w:t>
            </w:r>
          </w:p>
        </w:tc>
      </w:tr>
      <w:tr w:rsidR="003B1A69" w:rsidRPr="005373D3" w14:paraId="4932B840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2E77E574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PMC24-6796</w:t>
            </w:r>
          </w:p>
        </w:tc>
        <w:tc>
          <w:tcPr>
            <w:tcW w:w="8019" w:type="dxa"/>
            <w:noWrap/>
            <w:hideMark/>
          </w:tcPr>
          <w:p w14:paraId="48AA52AE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Asian Infrastructure Investment Bank (AIIB)</w:t>
            </w:r>
          </w:p>
        </w:tc>
      </w:tr>
      <w:tr w:rsidR="003B1A69" w:rsidRPr="005373D3" w14:paraId="13A8FA1A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39D33D53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PMC24-6670</w:t>
            </w:r>
          </w:p>
        </w:tc>
        <w:tc>
          <w:tcPr>
            <w:tcW w:w="8019" w:type="dxa"/>
            <w:noWrap/>
            <w:hideMark/>
          </w:tcPr>
          <w:p w14:paraId="77E47D54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World Bank</w:t>
            </w:r>
          </w:p>
        </w:tc>
      </w:tr>
      <w:tr w:rsidR="003B1A69" w:rsidRPr="005373D3" w14:paraId="2D8E7AFD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548F7137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PMC24-6744</w:t>
            </w:r>
          </w:p>
        </w:tc>
        <w:tc>
          <w:tcPr>
            <w:tcW w:w="8019" w:type="dxa"/>
            <w:noWrap/>
            <w:hideMark/>
          </w:tcPr>
          <w:p w14:paraId="1DF7268C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Multilateral Development Bank</w:t>
            </w:r>
          </w:p>
        </w:tc>
      </w:tr>
      <w:tr w:rsidR="003B1A69" w:rsidRPr="005373D3" w14:paraId="529D35A1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4E11033E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PMC24-6688</w:t>
            </w:r>
          </w:p>
        </w:tc>
        <w:tc>
          <w:tcPr>
            <w:tcW w:w="8019" w:type="dxa"/>
            <w:noWrap/>
            <w:hideMark/>
          </w:tcPr>
          <w:p w14:paraId="7DB6385D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European Bank for Reconstruction and Development (EBRD)</w:t>
            </w:r>
          </w:p>
        </w:tc>
      </w:tr>
      <w:tr w:rsidR="003B1A69" w:rsidRPr="005373D3" w14:paraId="39885DCC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741F466A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PMC24-14195</w:t>
            </w:r>
          </w:p>
        </w:tc>
        <w:tc>
          <w:tcPr>
            <w:tcW w:w="8019" w:type="dxa"/>
            <w:noWrap/>
            <w:hideMark/>
          </w:tcPr>
          <w:p w14:paraId="6EDD440B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 xml:space="preserve">2024 General Summit Media and </w:t>
            </w:r>
            <w:bookmarkStart w:id="41" w:name="_Int_dhjUmTVK"/>
            <w:proofErr w:type="gramStart"/>
            <w:r w:rsidRPr="007541B2">
              <w:rPr>
                <w:sz w:val="22"/>
                <w:szCs w:val="22"/>
              </w:rPr>
              <w:t>Social Media</w:t>
            </w:r>
            <w:bookmarkEnd w:id="41"/>
            <w:proofErr w:type="gramEnd"/>
            <w:r w:rsidRPr="007541B2">
              <w:rPr>
                <w:sz w:val="22"/>
                <w:szCs w:val="22"/>
              </w:rPr>
              <w:t xml:space="preserve"> - G20 and APEC</w:t>
            </w:r>
          </w:p>
        </w:tc>
      </w:tr>
      <w:tr w:rsidR="003B1A69" w:rsidRPr="005373D3" w14:paraId="44ED4A38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3F832211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PMC24-6136</w:t>
            </w:r>
          </w:p>
        </w:tc>
        <w:tc>
          <w:tcPr>
            <w:tcW w:w="8019" w:type="dxa"/>
            <w:noWrap/>
            <w:hideMark/>
          </w:tcPr>
          <w:p w14:paraId="24BEC08B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G7</w:t>
            </w:r>
          </w:p>
        </w:tc>
      </w:tr>
      <w:tr w:rsidR="003B1A69" w:rsidRPr="005373D3" w14:paraId="7036918B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5E45293F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PMC24-6137</w:t>
            </w:r>
          </w:p>
        </w:tc>
        <w:tc>
          <w:tcPr>
            <w:tcW w:w="8019" w:type="dxa"/>
            <w:noWrap/>
            <w:hideMark/>
          </w:tcPr>
          <w:p w14:paraId="1E4C4D1A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APEC</w:t>
            </w:r>
          </w:p>
        </w:tc>
      </w:tr>
      <w:tr w:rsidR="003B1A69" w:rsidRPr="005373D3" w14:paraId="6E47C424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787A7D0D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PMC24-6139</w:t>
            </w:r>
          </w:p>
        </w:tc>
        <w:tc>
          <w:tcPr>
            <w:tcW w:w="8019" w:type="dxa"/>
            <w:noWrap/>
            <w:hideMark/>
          </w:tcPr>
          <w:p w14:paraId="0E1C49CC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IPEF</w:t>
            </w:r>
          </w:p>
        </w:tc>
      </w:tr>
      <w:tr w:rsidR="003B1A69" w:rsidRPr="005373D3" w14:paraId="79D86F17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523C7949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PMC24-6135</w:t>
            </w:r>
          </w:p>
        </w:tc>
        <w:tc>
          <w:tcPr>
            <w:tcW w:w="8019" w:type="dxa"/>
            <w:noWrap/>
            <w:hideMark/>
          </w:tcPr>
          <w:p w14:paraId="7505C80C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G20</w:t>
            </w:r>
          </w:p>
        </w:tc>
      </w:tr>
      <w:tr w:rsidR="003B1A69" w:rsidRPr="005373D3" w14:paraId="10F4D757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7F2AB392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PMC24-7027</w:t>
            </w:r>
          </w:p>
        </w:tc>
        <w:tc>
          <w:tcPr>
            <w:tcW w:w="8019" w:type="dxa"/>
            <w:noWrap/>
            <w:hideMark/>
          </w:tcPr>
          <w:p w14:paraId="2437EFBC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Annual Reporting</w:t>
            </w:r>
          </w:p>
        </w:tc>
      </w:tr>
      <w:tr w:rsidR="003B1A69" w:rsidRPr="005373D3" w14:paraId="414A4C6B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1BF5E87E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PMC24-6042</w:t>
            </w:r>
          </w:p>
        </w:tc>
        <w:tc>
          <w:tcPr>
            <w:tcW w:w="8019" w:type="dxa"/>
            <w:noWrap/>
            <w:hideMark/>
          </w:tcPr>
          <w:p w14:paraId="43E4F2FA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2024_Current_Issues_Briefs</w:t>
            </w:r>
          </w:p>
        </w:tc>
      </w:tr>
      <w:tr w:rsidR="003B1A69" w:rsidRPr="005373D3" w14:paraId="6D65A8F4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5A62786A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PMC24-6041</w:t>
            </w:r>
          </w:p>
        </w:tc>
        <w:tc>
          <w:tcPr>
            <w:tcW w:w="8019" w:type="dxa"/>
            <w:noWrap/>
            <w:hideMark/>
          </w:tcPr>
          <w:p w14:paraId="0EB268A8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2024_Senate_Estimates</w:t>
            </w:r>
          </w:p>
        </w:tc>
      </w:tr>
      <w:tr w:rsidR="003B1A69" w:rsidRPr="005373D3" w14:paraId="73BEF76E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700F941F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PMC24-36591</w:t>
            </w:r>
          </w:p>
        </w:tc>
        <w:tc>
          <w:tcPr>
            <w:tcW w:w="8019" w:type="dxa"/>
            <w:noWrap/>
            <w:hideMark/>
          </w:tcPr>
          <w:p w14:paraId="20B2504A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2025_Current_Issues_Briefs</w:t>
            </w:r>
          </w:p>
        </w:tc>
      </w:tr>
      <w:tr w:rsidR="003B1A69" w:rsidRPr="005373D3" w14:paraId="7D02ADCF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00271AEB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PMC24-36590</w:t>
            </w:r>
          </w:p>
        </w:tc>
        <w:tc>
          <w:tcPr>
            <w:tcW w:w="8019" w:type="dxa"/>
            <w:noWrap/>
            <w:hideMark/>
          </w:tcPr>
          <w:p w14:paraId="774068D5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2025_Senate_Estimates</w:t>
            </w:r>
          </w:p>
        </w:tc>
      </w:tr>
      <w:tr w:rsidR="003B1A69" w:rsidRPr="005373D3" w14:paraId="1A3450DA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6AD2E525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PMC24-33983</w:t>
            </w:r>
          </w:p>
        </w:tc>
        <w:tc>
          <w:tcPr>
            <w:tcW w:w="8019" w:type="dxa"/>
            <w:noWrap/>
            <w:hideMark/>
          </w:tcPr>
          <w:p w14:paraId="37AD9B87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Multilateral Language Guides</w:t>
            </w:r>
          </w:p>
        </w:tc>
      </w:tr>
      <w:tr w:rsidR="003B1A69" w:rsidRPr="005373D3" w14:paraId="6CCA2B82" w14:textId="77777777" w:rsidTr="009C67A4">
        <w:trPr>
          <w:cantSplit/>
          <w:trHeight w:val="300"/>
        </w:trPr>
        <w:tc>
          <w:tcPr>
            <w:tcW w:w="1650" w:type="dxa"/>
            <w:noWrap/>
            <w:hideMark/>
          </w:tcPr>
          <w:p w14:paraId="640E879F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PMC24-32323</w:t>
            </w:r>
          </w:p>
        </w:tc>
        <w:tc>
          <w:tcPr>
            <w:tcW w:w="8019" w:type="dxa"/>
            <w:noWrap/>
            <w:hideMark/>
          </w:tcPr>
          <w:p w14:paraId="1C75C318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2026_G7_France</w:t>
            </w:r>
          </w:p>
        </w:tc>
      </w:tr>
      <w:tr w:rsidR="003B1A69" w:rsidRPr="005373D3" w14:paraId="29EEA1F5" w14:textId="77777777" w:rsidTr="009C6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650" w:type="dxa"/>
            <w:noWrap/>
            <w:hideMark/>
          </w:tcPr>
          <w:p w14:paraId="22F4187C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PMC24-31244</w:t>
            </w:r>
          </w:p>
        </w:tc>
        <w:tc>
          <w:tcPr>
            <w:tcW w:w="8019" w:type="dxa"/>
            <w:noWrap/>
            <w:hideMark/>
          </w:tcPr>
          <w:p w14:paraId="095C0313" w14:textId="77777777" w:rsidR="003B1A69" w:rsidRPr="007541B2" w:rsidRDefault="003B1A69" w:rsidP="004834C1">
            <w:pPr>
              <w:pStyle w:val="TBLText"/>
              <w:rPr>
                <w:sz w:val="22"/>
                <w:szCs w:val="22"/>
              </w:rPr>
            </w:pPr>
            <w:r w:rsidRPr="007541B2">
              <w:rPr>
                <w:sz w:val="22"/>
                <w:szCs w:val="22"/>
              </w:rPr>
              <w:t>2025 Economic Security</w:t>
            </w:r>
          </w:p>
        </w:tc>
      </w:tr>
    </w:tbl>
    <w:p w14:paraId="42C7F45E" w14:textId="77777777" w:rsidR="00755B8A" w:rsidRDefault="00755B8A" w:rsidP="00755B8A">
      <w:pPr>
        <w:pStyle w:val="Heading1"/>
      </w:pPr>
      <w:bookmarkStart w:id="42" w:name="_Toc223429254"/>
      <w:r>
        <w:lastRenderedPageBreak/>
        <w:t>National Security Division</w:t>
      </w:r>
      <w:bookmarkEnd w:id="42"/>
    </w:p>
    <w:p w14:paraId="0BF6951D" w14:textId="77777777" w:rsidR="00755B8A" w:rsidRDefault="00755B8A" w:rsidP="00755B8A">
      <w:pPr>
        <w:pStyle w:val="Heading2"/>
      </w:pPr>
      <w:bookmarkStart w:id="43" w:name="_Toc223429255"/>
      <w:r>
        <w:t>National Security Division Executive</w:t>
      </w:r>
      <w:bookmarkEnd w:id="43"/>
    </w:p>
    <w:tbl>
      <w:tblPr>
        <w:tblStyle w:val="Custom12"/>
        <w:tblW w:w="9533" w:type="dxa"/>
        <w:tblLayout w:type="fixed"/>
        <w:tblLook w:val="0020" w:firstRow="1" w:lastRow="0" w:firstColumn="0" w:lastColumn="0" w:noHBand="0" w:noVBand="0"/>
      </w:tblPr>
      <w:tblGrid>
        <w:gridCol w:w="1725"/>
        <w:gridCol w:w="7808"/>
      </w:tblGrid>
      <w:tr w:rsidR="003B1A69" w:rsidRPr="003B1A69" w14:paraId="3C9B7A95" w14:textId="77777777" w:rsidTr="003B1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58"/>
          <w:tblHeader/>
        </w:trPr>
        <w:tc>
          <w:tcPr>
            <w:tcW w:w="1725" w:type="dxa"/>
          </w:tcPr>
          <w:p w14:paraId="0DC340A5" w14:textId="77777777" w:rsidR="003B1A69" w:rsidRPr="003B1A69" w:rsidRDefault="003B1A69" w:rsidP="004834C1">
            <w:pPr>
              <w:pStyle w:val="TBLText"/>
            </w:pPr>
            <w:r w:rsidRPr="003B1A69">
              <w:t>File No.</w:t>
            </w:r>
          </w:p>
        </w:tc>
        <w:tc>
          <w:tcPr>
            <w:tcW w:w="7808" w:type="dxa"/>
          </w:tcPr>
          <w:p w14:paraId="1693BBE2" w14:textId="77777777" w:rsidR="003B1A69" w:rsidRPr="003B1A69" w:rsidRDefault="003B1A69" w:rsidP="004834C1">
            <w:pPr>
              <w:pStyle w:val="TBLText"/>
            </w:pPr>
            <w:r w:rsidRPr="003B1A69">
              <w:t>File Title</w:t>
            </w:r>
          </w:p>
        </w:tc>
      </w:tr>
      <w:tr w:rsidR="003B1A69" w:rsidRPr="003B1A69" w14:paraId="63CD4E45" w14:textId="77777777" w:rsidTr="003B1A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tcW w:w="1725" w:type="dxa"/>
            <w:noWrap/>
          </w:tcPr>
          <w:p w14:paraId="33BA89C9" w14:textId="77777777" w:rsidR="003B1A69" w:rsidRPr="008C6240" w:rsidRDefault="003B1A69" w:rsidP="004834C1">
            <w:pPr>
              <w:pStyle w:val="TBLText"/>
              <w:rPr>
                <w:rFonts w:eastAsia="Times New Roman" w:cs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 w:cs="Times New Roman"/>
                <w:sz w:val="22"/>
                <w:szCs w:val="22"/>
                <w:lang w:eastAsia="en-AU"/>
              </w:rPr>
              <w:t>PMC24-14824</w:t>
            </w:r>
          </w:p>
        </w:tc>
        <w:tc>
          <w:tcPr>
            <w:tcW w:w="7808" w:type="dxa"/>
            <w:noWrap/>
          </w:tcPr>
          <w:p w14:paraId="1644ADD4" w14:textId="77777777" w:rsidR="003B1A69" w:rsidRPr="008C6240" w:rsidRDefault="003B1A69" w:rsidP="004834C1">
            <w:pPr>
              <w:pStyle w:val="TBLText"/>
              <w:rPr>
                <w:rFonts w:eastAsia="Times New Roman" w:cs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 w:cs="Times New Roman"/>
                <w:sz w:val="22"/>
                <w:szCs w:val="22"/>
                <w:lang w:eastAsia="en-AU"/>
              </w:rPr>
              <w:t>Senate Estimates</w:t>
            </w:r>
          </w:p>
        </w:tc>
      </w:tr>
    </w:tbl>
    <w:p w14:paraId="56408601" w14:textId="77777777" w:rsidR="00755B8A" w:rsidRDefault="00755B8A" w:rsidP="00755B8A">
      <w:pPr>
        <w:pStyle w:val="Heading2"/>
      </w:pPr>
      <w:bookmarkStart w:id="44" w:name="_Toc223429256"/>
      <w:r w:rsidRPr="00755B8A">
        <w:t>Defence &amp; Intelligence</w:t>
      </w:r>
      <w:bookmarkEnd w:id="4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50"/>
        <w:gridCol w:w="7719"/>
      </w:tblGrid>
      <w:tr w:rsidR="00EC6582" w:rsidRPr="006210D4" w14:paraId="58795BB2" w14:textId="77777777" w:rsidTr="00EC6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50" w:type="dxa"/>
          </w:tcPr>
          <w:p w14:paraId="0461C582" w14:textId="77777777" w:rsidR="00EC6582" w:rsidRPr="00EC6582" w:rsidRDefault="00EC6582" w:rsidP="004834C1">
            <w:pPr>
              <w:pStyle w:val="TBLText"/>
            </w:pPr>
            <w:r w:rsidRPr="00EC6582">
              <w:t>File No.</w:t>
            </w:r>
          </w:p>
        </w:tc>
        <w:tc>
          <w:tcPr>
            <w:tcW w:w="7719" w:type="dxa"/>
          </w:tcPr>
          <w:p w14:paraId="35E2CA58" w14:textId="77777777" w:rsidR="00EC6582" w:rsidRPr="00EC6582" w:rsidRDefault="00EC6582" w:rsidP="004834C1">
            <w:pPr>
              <w:pStyle w:val="TBLText"/>
            </w:pPr>
            <w:r w:rsidRPr="00EC6582">
              <w:t>File Title</w:t>
            </w:r>
          </w:p>
        </w:tc>
      </w:tr>
      <w:tr w:rsidR="00EC6582" w:rsidRPr="00D168B0" w14:paraId="374BB30D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tcW w:w="1950" w:type="dxa"/>
            <w:noWrap/>
            <w:hideMark/>
          </w:tcPr>
          <w:p w14:paraId="42BFB1AD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PMC24-16971</w:t>
            </w:r>
          </w:p>
        </w:tc>
        <w:tc>
          <w:tcPr>
            <w:tcW w:w="7719" w:type="dxa"/>
            <w:noWrap/>
            <w:hideMark/>
          </w:tcPr>
          <w:p w14:paraId="4F1016E8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2024-25 Supplementary Budget Estimates</w:t>
            </w:r>
          </w:p>
        </w:tc>
      </w:tr>
      <w:tr w:rsidR="00EC6582" w:rsidRPr="00D168B0" w14:paraId="0F645E55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50" w:type="dxa"/>
            <w:noWrap/>
            <w:hideMark/>
          </w:tcPr>
          <w:p w14:paraId="6E20BB5B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PMC24-8065</w:t>
            </w:r>
          </w:p>
        </w:tc>
        <w:tc>
          <w:tcPr>
            <w:tcW w:w="7719" w:type="dxa"/>
            <w:noWrap/>
            <w:hideMark/>
          </w:tcPr>
          <w:p w14:paraId="78C096C1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ASCA</w:t>
            </w:r>
          </w:p>
        </w:tc>
      </w:tr>
      <w:tr w:rsidR="00EC6582" w:rsidRPr="00D168B0" w14:paraId="6189E0A1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50" w:type="dxa"/>
            <w:noWrap/>
            <w:hideMark/>
          </w:tcPr>
          <w:p w14:paraId="18838BDE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PMC24-12360</w:t>
            </w:r>
          </w:p>
        </w:tc>
        <w:tc>
          <w:tcPr>
            <w:tcW w:w="7719" w:type="dxa"/>
            <w:noWrap/>
            <w:hideMark/>
          </w:tcPr>
          <w:p w14:paraId="099984D7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140A Hawthorne Parade, Haberfield</w:t>
            </w:r>
          </w:p>
        </w:tc>
      </w:tr>
      <w:tr w:rsidR="00EC6582" w:rsidRPr="00D168B0" w14:paraId="66866459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50" w:type="dxa"/>
            <w:noWrap/>
            <w:hideMark/>
          </w:tcPr>
          <w:p w14:paraId="017B66FF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PMC24-6095</w:t>
            </w:r>
          </w:p>
        </w:tc>
        <w:tc>
          <w:tcPr>
            <w:tcW w:w="7719" w:type="dxa"/>
            <w:noWrap/>
            <w:hideMark/>
          </w:tcPr>
          <w:p w14:paraId="762AE454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Talking Points</w:t>
            </w:r>
          </w:p>
        </w:tc>
      </w:tr>
      <w:tr w:rsidR="00EC6582" w:rsidRPr="00D168B0" w14:paraId="2DDA231F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50" w:type="dxa"/>
            <w:noWrap/>
            <w:hideMark/>
          </w:tcPr>
          <w:p w14:paraId="4CC49D0C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PMC24-15404</w:t>
            </w:r>
          </w:p>
        </w:tc>
        <w:tc>
          <w:tcPr>
            <w:tcW w:w="7719" w:type="dxa"/>
            <w:noWrap/>
            <w:hideMark/>
          </w:tcPr>
          <w:p w14:paraId="2DC9B2B9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13. Current Issues Briefs</w:t>
            </w:r>
          </w:p>
        </w:tc>
      </w:tr>
      <w:tr w:rsidR="00EC6582" w:rsidRPr="00D168B0" w14:paraId="26E166AE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50" w:type="dxa"/>
            <w:noWrap/>
            <w:hideMark/>
          </w:tcPr>
          <w:p w14:paraId="248233C8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PMC24-11236</w:t>
            </w:r>
          </w:p>
        </w:tc>
        <w:tc>
          <w:tcPr>
            <w:tcW w:w="7719" w:type="dxa"/>
            <w:noWrap/>
            <w:hideMark/>
          </w:tcPr>
          <w:p w14:paraId="32093921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10. Science and Technology</w:t>
            </w:r>
          </w:p>
        </w:tc>
      </w:tr>
      <w:tr w:rsidR="00EC6582" w:rsidRPr="00D168B0" w14:paraId="64ED08F9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50" w:type="dxa"/>
            <w:noWrap/>
            <w:hideMark/>
          </w:tcPr>
          <w:p w14:paraId="302CE3D3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PMC24-8046</w:t>
            </w:r>
          </w:p>
        </w:tc>
        <w:tc>
          <w:tcPr>
            <w:tcW w:w="7719" w:type="dxa"/>
            <w:noWrap/>
            <w:hideMark/>
          </w:tcPr>
          <w:p w14:paraId="452CDB7C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Workforce</w:t>
            </w:r>
          </w:p>
        </w:tc>
      </w:tr>
      <w:tr w:rsidR="00EC6582" w:rsidRPr="00D168B0" w14:paraId="435EE71E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50" w:type="dxa"/>
            <w:noWrap/>
            <w:hideMark/>
          </w:tcPr>
          <w:p w14:paraId="747E2BFE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PMC24-11033</w:t>
            </w:r>
          </w:p>
        </w:tc>
        <w:tc>
          <w:tcPr>
            <w:tcW w:w="7719" w:type="dxa"/>
            <w:noWrap/>
            <w:hideMark/>
          </w:tcPr>
          <w:p w14:paraId="276AB2ED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09. OHP</w:t>
            </w:r>
          </w:p>
        </w:tc>
      </w:tr>
      <w:tr w:rsidR="00EC6582" w:rsidRPr="00D168B0" w14:paraId="0B7AAA7B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50" w:type="dxa"/>
            <w:noWrap/>
            <w:hideMark/>
          </w:tcPr>
          <w:p w14:paraId="2AD54C81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PMC24-9664</w:t>
            </w:r>
          </w:p>
        </w:tc>
        <w:tc>
          <w:tcPr>
            <w:tcW w:w="7719" w:type="dxa"/>
            <w:noWrap/>
            <w:hideMark/>
          </w:tcPr>
          <w:p w14:paraId="53E4CC33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07. Royal Commissions</w:t>
            </w:r>
          </w:p>
        </w:tc>
      </w:tr>
      <w:tr w:rsidR="00EC6582" w:rsidRPr="00D168B0" w14:paraId="40BD0B08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50" w:type="dxa"/>
            <w:noWrap/>
            <w:hideMark/>
          </w:tcPr>
          <w:p w14:paraId="7BEADE03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PMC24-18703</w:t>
            </w:r>
          </w:p>
        </w:tc>
        <w:tc>
          <w:tcPr>
            <w:tcW w:w="7719" w:type="dxa"/>
            <w:noWrap/>
            <w:hideMark/>
          </w:tcPr>
          <w:p w14:paraId="7C54152B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14. Defence Legislation</w:t>
            </w:r>
          </w:p>
        </w:tc>
      </w:tr>
      <w:tr w:rsidR="00EC6582" w:rsidRPr="00D168B0" w14:paraId="4FC24686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50" w:type="dxa"/>
            <w:noWrap/>
            <w:hideMark/>
          </w:tcPr>
          <w:p w14:paraId="2F5D07DA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PMC24-21289</w:t>
            </w:r>
          </w:p>
        </w:tc>
        <w:tc>
          <w:tcPr>
            <w:tcW w:w="7719" w:type="dxa"/>
            <w:noWrap/>
            <w:hideMark/>
          </w:tcPr>
          <w:p w14:paraId="1F02F6C9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15. Grants</w:t>
            </w:r>
          </w:p>
        </w:tc>
      </w:tr>
      <w:tr w:rsidR="00EC6582" w:rsidRPr="00D168B0" w14:paraId="512C81C5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50" w:type="dxa"/>
            <w:noWrap/>
            <w:hideMark/>
          </w:tcPr>
          <w:p w14:paraId="6B1863C9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PMC24-9596</w:t>
            </w:r>
          </w:p>
        </w:tc>
        <w:tc>
          <w:tcPr>
            <w:tcW w:w="7719" w:type="dxa"/>
            <w:noWrap/>
            <w:hideMark/>
          </w:tcPr>
          <w:p w14:paraId="21B8FF72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06. Independent Reviews</w:t>
            </w:r>
          </w:p>
        </w:tc>
      </w:tr>
      <w:tr w:rsidR="00EC6582" w:rsidRPr="00D168B0" w14:paraId="004CF244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50" w:type="dxa"/>
            <w:noWrap/>
            <w:hideMark/>
          </w:tcPr>
          <w:p w14:paraId="337B35BD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PMC24-7371</w:t>
            </w:r>
          </w:p>
        </w:tc>
        <w:tc>
          <w:tcPr>
            <w:tcW w:w="7719" w:type="dxa"/>
            <w:noWrap/>
            <w:hideMark/>
          </w:tcPr>
          <w:p w14:paraId="18C95EF7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Memorandum on Armed Conflict</w:t>
            </w:r>
          </w:p>
        </w:tc>
      </w:tr>
      <w:tr w:rsidR="00EC6582" w:rsidRPr="00D168B0" w14:paraId="51F20D00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50" w:type="dxa"/>
            <w:noWrap/>
            <w:hideMark/>
          </w:tcPr>
          <w:p w14:paraId="22F6C796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PMC24-7110</w:t>
            </w:r>
          </w:p>
        </w:tc>
        <w:tc>
          <w:tcPr>
            <w:tcW w:w="7719" w:type="dxa"/>
            <w:noWrap/>
            <w:hideMark/>
          </w:tcPr>
          <w:p w14:paraId="705397C3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Housing</w:t>
            </w:r>
          </w:p>
        </w:tc>
      </w:tr>
      <w:tr w:rsidR="00EC6582" w:rsidRPr="00D168B0" w14:paraId="50E22EA5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50" w:type="dxa"/>
            <w:noWrap/>
            <w:hideMark/>
          </w:tcPr>
          <w:p w14:paraId="4DE987E6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PMC24-11254</w:t>
            </w:r>
          </w:p>
        </w:tc>
        <w:tc>
          <w:tcPr>
            <w:tcW w:w="7719" w:type="dxa"/>
            <w:noWrap/>
            <w:hideMark/>
          </w:tcPr>
          <w:p w14:paraId="130F66A9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12. Defence Industry</w:t>
            </w:r>
          </w:p>
        </w:tc>
      </w:tr>
      <w:tr w:rsidR="00EC6582" w:rsidRPr="00D168B0" w14:paraId="213EA1B6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50" w:type="dxa"/>
            <w:noWrap/>
            <w:hideMark/>
          </w:tcPr>
          <w:p w14:paraId="10245433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PMC24-11249</w:t>
            </w:r>
          </w:p>
        </w:tc>
        <w:tc>
          <w:tcPr>
            <w:tcW w:w="7719" w:type="dxa"/>
            <w:noWrap/>
            <w:hideMark/>
          </w:tcPr>
          <w:p w14:paraId="5CBEDD5A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11. Events and Dialogues</w:t>
            </w:r>
          </w:p>
        </w:tc>
      </w:tr>
      <w:tr w:rsidR="00EC6582" w:rsidRPr="00D168B0" w14:paraId="3299774F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50" w:type="dxa"/>
            <w:noWrap/>
            <w:hideMark/>
          </w:tcPr>
          <w:p w14:paraId="7ACE78B0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PMC24-3821</w:t>
            </w:r>
          </w:p>
        </w:tc>
        <w:tc>
          <w:tcPr>
            <w:tcW w:w="7719" w:type="dxa"/>
            <w:noWrap/>
            <w:hideMark/>
          </w:tcPr>
          <w:p w14:paraId="5DF8F345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DepSec</w:t>
            </w:r>
            <w:proofErr w:type="spellEnd"/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 xml:space="preserve"> Briefs</w:t>
            </w:r>
          </w:p>
        </w:tc>
      </w:tr>
      <w:tr w:rsidR="00EC6582" w:rsidRPr="00D168B0" w14:paraId="52AF5182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50" w:type="dxa"/>
            <w:noWrap/>
            <w:hideMark/>
          </w:tcPr>
          <w:p w14:paraId="4482D1FD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PMC24-30418</w:t>
            </w:r>
          </w:p>
        </w:tc>
        <w:tc>
          <w:tcPr>
            <w:tcW w:w="7719" w:type="dxa"/>
            <w:noWrap/>
            <w:hideMark/>
          </w:tcPr>
          <w:p w14:paraId="69BEAAE7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18. War Memorial</w:t>
            </w:r>
          </w:p>
        </w:tc>
      </w:tr>
    </w:tbl>
    <w:p w14:paraId="2AD6D027" w14:textId="77777777" w:rsidR="00755B8A" w:rsidRDefault="00755B8A" w:rsidP="005D373D">
      <w:pPr>
        <w:pStyle w:val="Heading2"/>
        <w:pageBreakBefore/>
      </w:pPr>
      <w:bookmarkStart w:id="45" w:name="_Toc223429257"/>
      <w:r w:rsidRPr="00755B8A">
        <w:lastRenderedPageBreak/>
        <w:t>Domestic Security</w:t>
      </w:r>
      <w:bookmarkEnd w:id="4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65"/>
        <w:gridCol w:w="8004"/>
      </w:tblGrid>
      <w:tr w:rsidR="00EC6582" w:rsidRPr="006210D4" w14:paraId="200A340E" w14:textId="77777777" w:rsidTr="00EC6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665" w:type="dxa"/>
          </w:tcPr>
          <w:p w14:paraId="0DFC3F8A" w14:textId="77777777" w:rsidR="00EC6582" w:rsidRPr="00EC6582" w:rsidRDefault="00EC6582" w:rsidP="004834C1">
            <w:pPr>
              <w:pStyle w:val="TBLText"/>
            </w:pPr>
            <w:r w:rsidRPr="00EC6582">
              <w:t>File No.</w:t>
            </w:r>
          </w:p>
        </w:tc>
        <w:tc>
          <w:tcPr>
            <w:tcW w:w="8004" w:type="dxa"/>
          </w:tcPr>
          <w:p w14:paraId="211E3CAB" w14:textId="77777777" w:rsidR="00EC6582" w:rsidRPr="00EC6582" w:rsidRDefault="00EC6582" w:rsidP="004834C1">
            <w:pPr>
              <w:pStyle w:val="TBLText"/>
            </w:pPr>
            <w:r w:rsidRPr="00EC6582">
              <w:t>File Title</w:t>
            </w:r>
          </w:p>
        </w:tc>
      </w:tr>
      <w:tr w:rsidR="00EC6582" w:rsidRPr="00D638F5" w14:paraId="1A8BE8F2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65" w:type="dxa"/>
            <w:noWrap/>
            <w:hideMark/>
          </w:tcPr>
          <w:p w14:paraId="427BBEF3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PMC24-8171</w:t>
            </w:r>
          </w:p>
        </w:tc>
        <w:tc>
          <w:tcPr>
            <w:tcW w:w="8004" w:type="dxa"/>
            <w:noWrap/>
            <w:hideMark/>
          </w:tcPr>
          <w:p w14:paraId="20593D28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Briefs</w:t>
            </w:r>
          </w:p>
        </w:tc>
      </w:tr>
      <w:tr w:rsidR="00EC6582" w:rsidRPr="00D638F5" w14:paraId="1E1A585B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65" w:type="dxa"/>
            <w:noWrap/>
            <w:hideMark/>
          </w:tcPr>
          <w:p w14:paraId="04745559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PMC24-16765</w:t>
            </w:r>
          </w:p>
        </w:tc>
        <w:tc>
          <w:tcPr>
            <w:tcW w:w="8004" w:type="dxa"/>
            <w:noWrap/>
            <w:hideMark/>
          </w:tcPr>
          <w:p w14:paraId="7DFAEB1B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ED comments (general)</w:t>
            </w:r>
          </w:p>
        </w:tc>
      </w:tr>
      <w:tr w:rsidR="00EC6582" w:rsidRPr="00D638F5" w14:paraId="0F177C1B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65" w:type="dxa"/>
            <w:noWrap/>
            <w:hideMark/>
          </w:tcPr>
          <w:p w14:paraId="73BC641C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PMC24-24248</w:t>
            </w:r>
          </w:p>
        </w:tc>
        <w:tc>
          <w:tcPr>
            <w:tcW w:w="8004" w:type="dxa"/>
            <w:noWrap/>
            <w:hideMark/>
          </w:tcPr>
          <w:p w14:paraId="1D598A33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Cyber Security Uplift Advisory Committee</w:t>
            </w:r>
          </w:p>
        </w:tc>
      </w:tr>
      <w:tr w:rsidR="00EC6582" w:rsidRPr="00D638F5" w14:paraId="701F2B4B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65" w:type="dxa"/>
            <w:noWrap/>
            <w:hideMark/>
          </w:tcPr>
          <w:p w14:paraId="1300C66B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PMC24-16324</w:t>
            </w:r>
          </w:p>
        </w:tc>
        <w:tc>
          <w:tcPr>
            <w:tcW w:w="8004" w:type="dxa"/>
            <w:noWrap/>
            <w:hideMark/>
          </w:tcPr>
          <w:p w14:paraId="1FC8A99A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Meeting briefs</w:t>
            </w:r>
          </w:p>
        </w:tc>
      </w:tr>
      <w:tr w:rsidR="00EC6582" w:rsidRPr="00D638F5" w14:paraId="5D0BA69D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65" w:type="dxa"/>
            <w:noWrap/>
            <w:hideMark/>
          </w:tcPr>
          <w:p w14:paraId="76CCDED8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PMC24-14832</w:t>
            </w:r>
          </w:p>
        </w:tc>
        <w:tc>
          <w:tcPr>
            <w:tcW w:w="8004" w:type="dxa"/>
            <w:noWrap/>
            <w:hideMark/>
          </w:tcPr>
          <w:p w14:paraId="2C8DF563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FAS Meeting Briefs</w:t>
            </w:r>
          </w:p>
        </w:tc>
      </w:tr>
      <w:tr w:rsidR="00EC6582" w:rsidRPr="00D638F5" w14:paraId="6AC8040C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65" w:type="dxa"/>
            <w:noWrap/>
            <w:hideMark/>
          </w:tcPr>
          <w:p w14:paraId="2303B219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PMC24-11280</w:t>
            </w:r>
          </w:p>
        </w:tc>
        <w:tc>
          <w:tcPr>
            <w:tcW w:w="8004" w:type="dxa"/>
            <w:noWrap/>
            <w:hideMark/>
          </w:tcPr>
          <w:p w14:paraId="5FD4337C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Special Envoy - Cyber Security &amp; Digital Resilience</w:t>
            </w:r>
          </w:p>
        </w:tc>
      </w:tr>
      <w:tr w:rsidR="00EC6582" w:rsidRPr="00D638F5" w14:paraId="61A1773A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65" w:type="dxa"/>
            <w:noWrap/>
            <w:hideMark/>
          </w:tcPr>
          <w:p w14:paraId="16501EB2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PMC24-8171</w:t>
            </w:r>
          </w:p>
        </w:tc>
        <w:tc>
          <w:tcPr>
            <w:tcW w:w="8004" w:type="dxa"/>
            <w:noWrap/>
            <w:hideMark/>
          </w:tcPr>
          <w:p w14:paraId="1AB66084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Briefs</w:t>
            </w:r>
          </w:p>
        </w:tc>
      </w:tr>
      <w:tr w:rsidR="00EC6582" w:rsidRPr="00D638F5" w14:paraId="19042FFA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65" w:type="dxa"/>
            <w:noWrap/>
            <w:hideMark/>
          </w:tcPr>
          <w:p w14:paraId="0A67CCA8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PMC24-22369</w:t>
            </w:r>
          </w:p>
        </w:tc>
        <w:tc>
          <w:tcPr>
            <w:tcW w:w="8004" w:type="dxa"/>
            <w:noWrap/>
            <w:hideMark/>
          </w:tcPr>
          <w:p w14:paraId="4B2301AD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Nov-2024</w:t>
            </w:r>
          </w:p>
        </w:tc>
      </w:tr>
      <w:tr w:rsidR="00EC6582" w:rsidRPr="00D638F5" w14:paraId="5616CF4A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65" w:type="dxa"/>
            <w:noWrap/>
            <w:hideMark/>
          </w:tcPr>
          <w:p w14:paraId="50B15366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PMC24-18289</w:t>
            </w:r>
          </w:p>
        </w:tc>
        <w:tc>
          <w:tcPr>
            <w:tcW w:w="8004" w:type="dxa"/>
            <w:noWrap/>
            <w:hideMark/>
          </w:tcPr>
          <w:p w14:paraId="3DD95821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October 2024 Senate Estimates</w:t>
            </w:r>
          </w:p>
        </w:tc>
      </w:tr>
      <w:tr w:rsidR="00EC6582" w:rsidRPr="00D638F5" w14:paraId="1DF49DC4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65" w:type="dxa"/>
            <w:noWrap/>
            <w:hideMark/>
          </w:tcPr>
          <w:p w14:paraId="441B39E7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PMC24-33950</w:t>
            </w:r>
          </w:p>
        </w:tc>
        <w:tc>
          <w:tcPr>
            <w:tcW w:w="8004" w:type="dxa"/>
            <w:noWrap/>
            <w:hideMark/>
          </w:tcPr>
          <w:p w14:paraId="63891B99" w14:textId="77777777" w:rsidR="00EC6582" w:rsidRPr="008C6240" w:rsidRDefault="00EC6582" w:rsidP="004834C1">
            <w:pPr>
              <w:pStyle w:val="TBLText"/>
              <w:rPr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color w:val="000000" w:themeColor="text1"/>
                <w:sz w:val="22"/>
                <w:szCs w:val="22"/>
                <w:lang w:eastAsia="en-AU"/>
              </w:rPr>
              <w:t>Grants</w:t>
            </w:r>
          </w:p>
        </w:tc>
      </w:tr>
    </w:tbl>
    <w:p w14:paraId="4C55323B" w14:textId="77777777" w:rsidR="00755B8A" w:rsidRDefault="00405D19" w:rsidP="00405D19">
      <w:pPr>
        <w:pStyle w:val="Heading2"/>
      </w:pPr>
      <w:bookmarkStart w:id="46" w:name="_Toc223429258"/>
      <w:r w:rsidRPr="00405D19">
        <w:t>Varghese Review</w:t>
      </w:r>
      <w:bookmarkEnd w:id="46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20"/>
        <w:gridCol w:w="8049"/>
      </w:tblGrid>
      <w:tr w:rsidR="00EC6582" w:rsidRPr="006210D4" w14:paraId="2A9B032F" w14:textId="77777777" w:rsidTr="00EC6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620" w:type="dxa"/>
          </w:tcPr>
          <w:p w14:paraId="7B74ECF4" w14:textId="77777777" w:rsidR="00EC6582" w:rsidRPr="00EC6582" w:rsidRDefault="00EC6582" w:rsidP="004834C1">
            <w:pPr>
              <w:pStyle w:val="TBLText"/>
            </w:pPr>
            <w:r w:rsidRPr="00EC6582">
              <w:t>File No.</w:t>
            </w:r>
          </w:p>
        </w:tc>
        <w:tc>
          <w:tcPr>
            <w:tcW w:w="8049" w:type="dxa"/>
          </w:tcPr>
          <w:p w14:paraId="4FB33F94" w14:textId="77777777" w:rsidR="00EC6582" w:rsidRPr="00EC6582" w:rsidRDefault="00EC6582" w:rsidP="004834C1">
            <w:pPr>
              <w:pStyle w:val="TBLText"/>
            </w:pPr>
            <w:r w:rsidRPr="00EC6582">
              <w:t>File Title</w:t>
            </w:r>
          </w:p>
        </w:tc>
      </w:tr>
      <w:tr w:rsidR="00EC6582" w:rsidRPr="00A71984" w14:paraId="0E04AB23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0" w:type="dxa"/>
            <w:noWrap/>
            <w:hideMark/>
          </w:tcPr>
          <w:p w14:paraId="17D5E390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PMC24-8405</w:t>
            </w:r>
          </w:p>
        </w:tc>
        <w:tc>
          <w:tcPr>
            <w:tcW w:w="8049" w:type="dxa"/>
            <w:noWrap/>
            <w:hideMark/>
          </w:tcPr>
          <w:p w14:paraId="0387DBB7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06. Review wrap-up communications strategy</w:t>
            </w:r>
          </w:p>
        </w:tc>
      </w:tr>
      <w:tr w:rsidR="00EC6582" w:rsidRPr="00A71984" w14:paraId="4CAF140B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20" w:type="dxa"/>
            <w:noWrap/>
            <w:hideMark/>
          </w:tcPr>
          <w:p w14:paraId="64262545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PMC24-3492</w:t>
            </w:r>
          </w:p>
        </w:tc>
        <w:tc>
          <w:tcPr>
            <w:tcW w:w="8049" w:type="dxa"/>
            <w:noWrap/>
            <w:hideMark/>
          </w:tcPr>
          <w:p w14:paraId="2670B3D1" w14:textId="77777777" w:rsidR="00EC6582" w:rsidRPr="008C6240" w:rsidRDefault="00EC6582" w:rsidP="004834C1">
            <w:pPr>
              <w:pStyle w:val="TBLText"/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02. Media - Media Enquiries</w:t>
            </w:r>
          </w:p>
        </w:tc>
      </w:tr>
    </w:tbl>
    <w:p w14:paraId="73A0CFE5" w14:textId="77777777" w:rsidR="00405D19" w:rsidRDefault="00405D19" w:rsidP="00405D19">
      <w:pPr>
        <w:pStyle w:val="Heading1"/>
      </w:pPr>
      <w:bookmarkStart w:id="47" w:name="_Toc223429259"/>
      <w:r>
        <w:t>Net Zero Economy Agency</w:t>
      </w:r>
      <w:bookmarkEnd w:id="47"/>
    </w:p>
    <w:p w14:paraId="7B548597" w14:textId="77777777" w:rsidR="00405D19" w:rsidRDefault="00405D19" w:rsidP="00405D19">
      <w:pPr>
        <w:pStyle w:val="Heading2"/>
      </w:pPr>
      <w:bookmarkStart w:id="48" w:name="_Toc223429260"/>
      <w:r>
        <w:t>Policy, Communications &amp; Corporate</w:t>
      </w:r>
      <w:bookmarkEnd w:id="48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65"/>
        <w:gridCol w:w="8004"/>
      </w:tblGrid>
      <w:tr w:rsidR="00EC6582" w:rsidRPr="006210D4" w14:paraId="449006A7" w14:textId="77777777" w:rsidTr="00EC6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665" w:type="dxa"/>
          </w:tcPr>
          <w:p w14:paraId="7495E65E" w14:textId="77777777" w:rsidR="00EC6582" w:rsidRPr="00EC6582" w:rsidRDefault="00EC6582" w:rsidP="004834C1">
            <w:pPr>
              <w:pStyle w:val="TBLText"/>
            </w:pPr>
            <w:r w:rsidRPr="00EC6582">
              <w:t>File No.</w:t>
            </w:r>
          </w:p>
        </w:tc>
        <w:tc>
          <w:tcPr>
            <w:tcW w:w="8004" w:type="dxa"/>
          </w:tcPr>
          <w:p w14:paraId="35B38F5F" w14:textId="77777777" w:rsidR="00EC6582" w:rsidRPr="00EC6582" w:rsidRDefault="00EC6582" w:rsidP="004834C1">
            <w:pPr>
              <w:pStyle w:val="TBLText"/>
            </w:pPr>
            <w:r w:rsidRPr="00EC6582">
              <w:t>File Title</w:t>
            </w:r>
          </w:p>
        </w:tc>
      </w:tr>
      <w:tr w:rsidR="00EC6582" w:rsidRPr="00F60BDA" w14:paraId="2ABE730F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65" w:type="dxa"/>
            <w:noWrap/>
            <w:hideMark/>
          </w:tcPr>
          <w:p w14:paraId="645C1805" w14:textId="77777777" w:rsidR="00EC6582" w:rsidRPr="008C6240" w:rsidRDefault="00EC658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PMC24-23927</w:t>
            </w:r>
          </w:p>
        </w:tc>
        <w:tc>
          <w:tcPr>
            <w:tcW w:w="8004" w:type="dxa"/>
            <w:noWrap/>
            <w:hideMark/>
          </w:tcPr>
          <w:p w14:paraId="3C127279" w14:textId="77777777" w:rsidR="00EC6582" w:rsidRPr="008C6240" w:rsidRDefault="00EC658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Video</w:t>
            </w:r>
          </w:p>
        </w:tc>
      </w:tr>
      <w:tr w:rsidR="00EC6582" w:rsidRPr="00F60BDA" w14:paraId="2A540C7A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65" w:type="dxa"/>
            <w:noWrap/>
            <w:hideMark/>
          </w:tcPr>
          <w:p w14:paraId="6750DDE3" w14:textId="77777777" w:rsidR="00EC6582" w:rsidRPr="008C6240" w:rsidRDefault="00EC658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PMC24-23083</w:t>
            </w:r>
          </w:p>
        </w:tc>
        <w:tc>
          <w:tcPr>
            <w:tcW w:w="8004" w:type="dxa"/>
            <w:noWrap/>
            <w:hideMark/>
          </w:tcPr>
          <w:p w14:paraId="245D4CB2" w14:textId="77777777" w:rsidR="00EC6582" w:rsidRPr="008C6240" w:rsidRDefault="00EC658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Manuscript</w:t>
            </w:r>
          </w:p>
        </w:tc>
      </w:tr>
      <w:tr w:rsidR="00EC6582" w:rsidRPr="00F60BDA" w14:paraId="17759496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65" w:type="dxa"/>
            <w:noWrap/>
            <w:hideMark/>
          </w:tcPr>
          <w:p w14:paraId="756F668E" w14:textId="77777777" w:rsidR="00EC6582" w:rsidRPr="008C6240" w:rsidRDefault="00EC658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PMC24-11137</w:t>
            </w:r>
          </w:p>
        </w:tc>
        <w:tc>
          <w:tcPr>
            <w:tcW w:w="8004" w:type="dxa"/>
            <w:noWrap/>
            <w:hideMark/>
          </w:tcPr>
          <w:p w14:paraId="4DBE454E" w14:textId="77777777" w:rsidR="00EC6582" w:rsidRPr="008C6240" w:rsidRDefault="00EC658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BOARD</w:t>
            </w:r>
          </w:p>
        </w:tc>
      </w:tr>
      <w:tr w:rsidR="00EC6582" w:rsidRPr="00F60BDA" w14:paraId="0C8FD9A4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65" w:type="dxa"/>
            <w:noWrap/>
            <w:hideMark/>
          </w:tcPr>
          <w:p w14:paraId="14D1EA67" w14:textId="77777777" w:rsidR="00EC6582" w:rsidRPr="008C6240" w:rsidRDefault="00EC658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PMC24-15368</w:t>
            </w:r>
          </w:p>
        </w:tc>
        <w:tc>
          <w:tcPr>
            <w:tcW w:w="8004" w:type="dxa"/>
            <w:noWrap/>
            <w:hideMark/>
          </w:tcPr>
          <w:p w14:paraId="541A35D4" w14:textId="77777777" w:rsidR="00EC6582" w:rsidRPr="008C6240" w:rsidRDefault="00EC658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Parliamentary &amp; Coordination</w:t>
            </w:r>
          </w:p>
        </w:tc>
      </w:tr>
    </w:tbl>
    <w:p w14:paraId="059D10F8" w14:textId="77777777" w:rsidR="00405D19" w:rsidRDefault="00405D19" w:rsidP="005D373D">
      <w:pPr>
        <w:pStyle w:val="Heading2"/>
        <w:pageBreakBefore/>
      </w:pPr>
      <w:bookmarkStart w:id="49" w:name="_Toc223429261"/>
      <w:r w:rsidRPr="00405D19">
        <w:lastRenderedPageBreak/>
        <w:t>Regions &amp; Workers</w:t>
      </w:r>
      <w:bookmarkEnd w:id="4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70"/>
        <w:gridCol w:w="7899"/>
      </w:tblGrid>
      <w:tr w:rsidR="004237D2" w:rsidRPr="006210D4" w14:paraId="0F9559F1" w14:textId="77777777" w:rsidTr="00423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70" w:type="dxa"/>
          </w:tcPr>
          <w:p w14:paraId="75A0A9E5" w14:textId="77777777" w:rsidR="004237D2" w:rsidRPr="004237D2" w:rsidRDefault="004237D2" w:rsidP="004834C1">
            <w:pPr>
              <w:pStyle w:val="TBLText"/>
            </w:pPr>
            <w:r w:rsidRPr="004237D2">
              <w:t>File No.</w:t>
            </w:r>
          </w:p>
        </w:tc>
        <w:tc>
          <w:tcPr>
            <w:tcW w:w="7899" w:type="dxa"/>
          </w:tcPr>
          <w:p w14:paraId="2FA2B20D" w14:textId="77777777" w:rsidR="004237D2" w:rsidRPr="004237D2" w:rsidRDefault="004237D2" w:rsidP="004834C1">
            <w:pPr>
              <w:pStyle w:val="TBLText"/>
            </w:pPr>
            <w:r w:rsidRPr="004237D2">
              <w:t>File Title</w:t>
            </w:r>
          </w:p>
        </w:tc>
      </w:tr>
      <w:tr w:rsidR="004237D2" w:rsidRPr="00FF658C" w14:paraId="75895F07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70" w:type="dxa"/>
            <w:noWrap/>
            <w:hideMark/>
          </w:tcPr>
          <w:p w14:paraId="6FA83562" w14:textId="77777777" w:rsidR="004237D2" w:rsidRPr="008C6240" w:rsidRDefault="004237D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PMC24-6171</w:t>
            </w:r>
          </w:p>
        </w:tc>
        <w:tc>
          <w:tcPr>
            <w:tcW w:w="7899" w:type="dxa"/>
            <w:noWrap/>
            <w:hideMark/>
          </w:tcPr>
          <w:p w14:paraId="2314F1B5" w14:textId="77777777" w:rsidR="004237D2" w:rsidRPr="008C6240" w:rsidRDefault="004237D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Hunter</w:t>
            </w:r>
          </w:p>
        </w:tc>
      </w:tr>
      <w:tr w:rsidR="004237D2" w:rsidRPr="00FF658C" w14:paraId="54EBF140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70" w:type="dxa"/>
            <w:noWrap/>
            <w:hideMark/>
          </w:tcPr>
          <w:p w14:paraId="320F8B2D" w14:textId="77777777" w:rsidR="004237D2" w:rsidRPr="008C6240" w:rsidRDefault="004237D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PMC24-33501</w:t>
            </w:r>
          </w:p>
        </w:tc>
        <w:tc>
          <w:tcPr>
            <w:tcW w:w="7899" w:type="dxa"/>
            <w:noWrap/>
            <w:hideMark/>
          </w:tcPr>
          <w:p w14:paraId="195B0C1A" w14:textId="77777777" w:rsidR="004237D2" w:rsidRPr="008C6240" w:rsidRDefault="004237D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RESEARCH</w:t>
            </w:r>
          </w:p>
        </w:tc>
      </w:tr>
      <w:tr w:rsidR="004237D2" w:rsidRPr="00FF658C" w14:paraId="230A0A47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70" w:type="dxa"/>
            <w:noWrap/>
            <w:hideMark/>
          </w:tcPr>
          <w:p w14:paraId="7A92F9BD" w14:textId="77777777" w:rsidR="004237D2" w:rsidRPr="008C6240" w:rsidRDefault="004237D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PMC24-33500</w:t>
            </w:r>
          </w:p>
        </w:tc>
        <w:tc>
          <w:tcPr>
            <w:tcW w:w="7899" w:type="dxa"/>
            <w:noWrap/>
            <w:hideMark/>
          </w:tcPr>
          <w:p w14:paraId="7383D186" w14:textId="77777777" w:rsidR="004237D2" w:rsidRPr="008C6240" w:rsidRDefault="004237D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Regional Strategies</w:t>
            </w:r>
          </w:p>
        </w:tc>
      </w:tr>
      <w:tr w:rsidR="004237D2" w:rsidRPr="00FF658C" w14:paraId="5BC7559D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70" w:type="dxa"/>
            <w:noWrap/>
            <w:hideMark/>
          </w:tcPr>
          <w:p w14:paraId="5338FE5D" w14:textId="77777777" w:rsidR="004237D2" w:rsidRPr="008C6240" w:rsidRDefault="004237D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PMC24-33499</w:t>
            </w:r>
          </w:p>
        </w:tc>
        <w:tc>
          <w:tcPr>
            <w:tcW w:w="7899" w:type="dxa"/>
            <w:noWrap/>
            <w:hideMark/>
          </w:tcPr>
          <w:p w14:paraId="4C8314F2" w14:textId="77777777" w:rsidR="004237D2" w:rsidRPr="008C6240" w:rsidRDefault="004237D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Engagement Strategy</w:t>
            </w:r>
          </w:p>
        </w:tc>
      </w:tr>
      <w:tr w:rsidR="004237D2" w:rsidRPr="00FF658C" w14:paraId="6D392B85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70" w:type="dxa"/>
            <w:noWrap/>
            <w:hideMark/>
          </w:tcPr>
          <w:p w14:paraId="092C4FBD" w14:textId="77777777" w:rsidR="004237D2" w:rsidRPr="008C6240" w:rsidRDefault="004237D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PMC24-31302</w:t>
            </w:r>
          </w:p>
        </w:tc>
        <w:tc>
          <w:tcPr>
            <w:tcW w:w="7899" w:type="dxa"/>
            <w:noWrap/>
            <w:hideMark/>
          </w:tcPr>
          <w:p w14:paraId="03FBC820" w14:textId="77777777" w:rsidR="004237D2" w:rsidRPr="008C6240" w:rsidRDefault="004237D2" w:rsidP="004834C1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Adaptive reuse of mine sites</w:t>
            </w:r>
          </w:p>
        </w:tc>
      </w:tr>
    </w:tbl>
    <w:p w14:paraId="45477A7D" w14:textId="77777777" w:rsidR="00405D19" w:rsidRDefault="00D83BC5" w:rsidP="00D83BC5">
      <w:pPr>
        <w:pStyle w:val="Heading1"/>
      </w:pPr>
      <w:bookmarkStart w:id="50" w:name="_Toc223429262"/>
      <w:r w:rsidRPr="00D83BC5">
        <w:t>Office for Women</w:t>
      </w:r>
      <w:bookmarkEnd w:id="5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90"/>
        <w:gridCol w:w="7779"/>
      </w:tblGrid>
      <w:tr w:rsidR="004237D2" w:rsidRPr="006210D4" w14:paraId="2050BD97" w14:textId="77777777" w:rsidTr="00423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890" w:type="dxa"/>
          </w:tcPr>
          <w:p w14:paraId="6232D9E9" w14:textId="77777777" w:rsidR="004237D2" w:rsidRPr="004237D2" w:rsidRDefault="004237D2" w:rsidP="004834C1">
            <w:pPr>
              <w:pStyle w:val="TBLText"/>
            </w:pPr>
            <w:r w:rsidRPr="004237D2">
              <w:t>File No.</w:t>
            </w:r>
          </w:p>
        </w:tc>
        <w:tc>
          <w:tcPr>
            <w:tcW w:w="7779" w:type="dxa"/>
          </w:tcPr>
          <w:p w14:paraId="53DEAAF1" w14:textId="77777777" w:rsidR="004237D2" w:rsidRPr="004237D2" w:rsidRDefault="004237D2" w:rsidP="004834C1">
            <w:pPr>
              <w:pStyle w:val="TBLText"/>
            </w:pPr>
            <w:r w:rsidRPr="004237D2">
              <w:t>File Title</w:t>
            </w:r>
          </w:p>
        </w:tc>
      </w:tr>
      <w:tr w:rsidR="004237D2" w:rsidRPr="00A71984" w14:paraId="3EB485E9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5485FBC2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bookmarkStart w:id="51" w:name="_Toc476906401"/>
            <w:bookmarkStart w:id="52" w:name="_Toc490665647"/>
            <w:bookmarkStart w:id="53" w:name="_Toc492041654"/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PMC24-20519</w:t>
            </w:r>
          </w:p>
        </w:tc>
        <w:tc>
          <w:tcPr>
            <w:tcW w:w="7779" w:type="dxa"/>
            <w:noWrap/>
            <w:hideMark/>
          </w:tcPr>
          <w:p w14:paraId="33181A45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Senate Estimates</w:t>
            </w:r>
          </w:p>
        </w:tc>
      </w:tr>
      <w:tr w:rsidR="004237D2" w:rsidRPr="00A71984" w14:paraId="57D46BA9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90" w:type="dxa"/>
            <w:noWrap/>
            <w:hideMark/>
          </w:tcPr>
          <w:p w14:paraId="2E820201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PMC24-29431</w:t>
            </w:r>
          </w:p>
        </w:tc>
        <w:tc>
          <w:tcPr>
            <w:tcW w:w="7779" w:type="dxa"/>
            <w:noWrap/>
            <w:hideMark/>
          </w:tcPr>
          <w:p w14:paraId="4C93A958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Men and Masculinities</w:t>
            </w:r>
          </w:p>
        </w:tc>
      </w:tr>
      <w:tr w:rsidR="004237D2" w:rsidRPr="00A71984" w14:paraId="01FCF522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0B33124E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PMC24-7393</w:t>
            </w:r>
          </w:p>
        </w:tc>
        <w:tc>
          <w:tcPr>
            <w:tcW w:w="7779" w:type="dxa"/>
            <w:noWrap/>
            <w:hideMark/>
          </w:tcPr>
          <w:p w14:paraId="415200FE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Working for Women Strategy Group</w:t>
            </w:r>
          </w:p>
        </w:tc>
      </w:tr>
      <w:tr w:rsidR="004237D2" w:rsidRPr="00A71984" w14:paraId="2DBD9AFA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90" w:type="dxa"/>
            <w:noWrap/>
            <w:hideMark/>
          </w:tcPr>
          <w:p w14:paraId="6054B932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PMC24-7618</w:t>
            </w:r>
          </w:p>
        </w:tc>
        <w:tc>
          <w:tcPr>
            <w:tcW w:w="7779" w:type="dxa"/>
            <w:noWrap/>
            <w:hideMark/>
          </w:tcPr>
          <w:p w14:paraId="2D519493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Working for Women Implementation IDC</w:t>
            </w:r>
          </w:p>
        </w:tc>
      </w:tr>
      <w:tr w:rsidR="004237D2" w:rsidRPr="00A71984" w14:paraId="3A3CFA08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5DEF3EE9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PMC24-22698</w:t>
            </w:r>
          </w:p>
        </w:tc>
        <w:tc>
          <w:tcPr>
            <w:tcW w:w="7779" w:type="dxa"/>
            <w:noWrap/>
            <w:hideMark/>
          </w:tcPr>
          <w:p w14:paraId="3E4D6588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Archive</w:t>
            </w:r>
          </w:p>
        </w:tc>
      </w:tr>
      <w:tr w:rsidR="004237D2" w:rsidRPr="00A71984" w14:paraId="1CB5B624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90" w:type="dxa"/>
            <w:noWrap/>
            <w:hideMark/>
          </w:tcPr>
          <w:p w14:paraId="5050E6C3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PMC24-18751</w:t>
            </w:r>
          </w:p>
        </w:tc>
        <w:tc>
          <w:tcPr>
            <w:tcW w:w="7779" w:type="dxa"/>
            <w:noWrap/>
            <w:hideMark/>
          </w:tcPr>
          <w:p w14:paraId="4AB1A938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Financial Abuse</w:t>
            </w:r>
          </w:p>
        </w:tc>
      </w:tr>
      <w:tr w:rsidR="004237D2" w:rsidRPr="00A71984" w14:paraId="435E66D2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02195308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PMC24-9250</w:t>
            </w:r>
          </w:p>
        </w:tc>
        <w:tc>
          <w:tcPr>
            <w:tcW w:w="7779" w:type="dxa"/>
            <w:noWrap/>
            <w:hideMark/>
          </w:tcPr>
          <w:p w14:paraId="2093061E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Children</w:t>
            </w:r>
          </w:p>
        </w:tc>
      </w:tr>
      <w:tr w:rsidR="004237D2" w:rsidRPr="00A71984" w14:paraId="2B840B59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90" w:type="dxa"/>
            <w:noWrap/>
            <w:hideMark/>
          </w:tcPr>
          <w:p w14:paraId="179B606E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PMC24-26515</w:t>
            </w:r>
          </w:p>
        </w:tc>
        <w:tc>
          <w:tcPr>
            <w:tcW w:w="7779" w:type="dxa"/>
            <w:noWrap/>
            <w:hideMark/>
          </w:tcPr>
          <w:p w14:paraId="3ECF2325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2024 ANU Conference on Women’s Safety &amp; Financial Security</w:t>
            </w:r>
          </w:p>
        </w:tc>
      </w:tr>
      <w:tr w:rsidR="004237D2" w:rsidRPr="00A71984" w14:paraId="2BD33B2F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03B4250F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PMC24-8412</w:t>
            </w:r>
          </w:p>
        </w:tc>
        <w:tc>
          <w:tcPr>
            <w:tcW w:w="7779" w:type="dxa"/>
            <w:noWrap/>
            <w:hideMark/>
          </w:tcPr>
          <w:p w14:paraId="30FE6E1E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Systems Abuse</w:t>
            </w:r>
          </w:p>
        </w:tc>
      </w:tr>
      <w:tr w:rsidR="004237D2" w:rsidRPr="00A71984" w14:paraId="2BCAA85F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90" w:type="dxa"/>
            <w:noWrap/>
            <w:hideMark/>
          </w:tcPr>
          <w:p w14:paraId="61923C16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PMC24-26678</w:t>
            </w:r>
          </w:p>
        </w:tc>
        <w:tc>
          <w:tcPr>
            <w:tcW w:w="7779" w:type="dxa"/>
            <w:noWrap/>
            <w:hideMark/>
          </w:tcPr>
          <w:p w14:paraId="4217F2CE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2025 Policy Development</w:t>
            </w:r>
          </w:p>
        </w:tc>
      </w:tr>
      <w:tr w:rsidR="004237D2" w:rsidRPr="00A71984" w14:paraId="2B786064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18AA0EB2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PMC24-31755</w:t>
            </w:r>
          </w:p>
        </w:tc>
        <w:tc>
          <w:tcPr>
            <w:tcW w:w="7779" w:type="dxa"/>
            <w:noWrap/>
            <w:hideMark/>
          </w:tcPr>
          <w:p w14:paraId="4F026F65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DFSV Commission</w:t>
            </w:r>
          </w:p>
        </w:tc>
      </w:tr>
    </w:tbl>
    <w:p w14:paraId="4416A8FB" w14:textId="77777777" w:rsidR="00D83BC5" w:rsidRDefault="00D83BC5" w:rsidP="00D83BC5">
      <w:pPr>
        <w:pStyle w:val="Heading1"/>
      </w:pPr>
      <w:bookmarkStart w:id="54" w:name="_Toc223429263"/>
      <w:bookmarkEnd w:id="51"/>
      <w:bookmarkEnd w:id="52"/>
      <w:bookmarkEnd w:id="53"/>
      <w:r w:rsidRPr="00D83BC5">
        <w:t>Policy Integration</w:t>
      </w:r>
      <w:bookmarkEnd w:id="5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560"/>
        <w:gridCol w:w="8109"/>
      </w:tblGrid>
      <w:tr w:rsidR="004237D2" w:rsidRPr="006210D4" w14:paraId="4DEA3EC1" w14:textId="77777777" w:rsidTr="00423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60" w:type="dxa"/>
          </w:tcPr>
          <w:p w14:paraId="345D780E" w14:textId="77777777" w:rsidR="004237D2" w:rsidRPr="004237D2" w:rsidRDefault="004237D2" w:rsidP="004834C1">
            <w:pPr>
              <w:pStyle w:val="TBLText"/>
            </w:pPr>
            <w:r w:rsidRPr="004237D2">
              <w:t>File No.</w:t>
            </w:r>
          </w:p>
        </w:tc>
        <w:tc>
          <w:tcPr>
            <w:tcW w:w="8109" w:type="dxa"/>
          </w:tcPr>
          <w:p w14:paraId="00D386E2" w14:textId="77777777" w:rsidR="004237D2" w:rsidRPr="004237D2" w:rsidRDefault="004237D2" w:rsidP="004834C1">
            <w:pPr>
              <w:pStyle w:val="TBLText"/>
            </w:pPr>
            <w:r w:rsidRPr="004237D2">
              <w:t>File Title</w:t>
            </w:r>
          </w:p>
        </w:tc>
      </w:tr>
      <w:tr w:rsidR="004237D2" w:rsidRPr="00D37690" w14:paraId="11D8737A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560" w:type="dxa"/>
            <w:noWrap/>
          </w:tcPr>
          <w:p w14:paraId="2E7643DD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PMC24-6504</w:t>
            </w:r>
          </w:p>
        </w:tc>
        <w:tc>
          <w:tcPr>
            <w:tcW w:w="8109" w:type="dxa"/>
            <w:noWrap/>
          </w:tcPr>
          <w:p w14:paraId="0A163ABF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 xml:space="preserve">07. Expenditure Review Committee </w:t>
            </w:r>
          </w:p>
        </w:tc>
      </w:tr>
      <w:tr w:rsidR="004237D2" w:rsidRPr="00D37690" w14:paraId="3F7BF375" w14:textId="77777777" w:rsidTr="004834C1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560" w:type="dxa"/>
            <w:noWrap/>
          </w:tcPr>
          <w:p w14:paraId="37D2CABD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 xml:space="preserve">PMC24-7977 </w:t>
            </w:r>
          </w:p>
        </w:tc>
        <w:tc>
          <w:tcPr>
            <w:tcW w:w="8109" w:type="dxa"/>
            <w:noWrap/>
          </w:tcPr>
          <w:p w14:paraId="2CB89013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08. National Fuel Council</w:t>
            </w:r>
          </w:p>
        </w:tc>
      </w:tr>
      <w:tr w:rsidR="004237D2" w:rsidRPr="00D37690" w14:paraId="7F87CFF1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560" w:type="dxa"/>
            <w:noWrap/>
          </w:tcPr>
          <w:p w14:paraId="11379F15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 xml:space="preserve">2024/0230 </w:t>
            </w:r>
          </w:p>
        </w:tc>
        <w:tc>
          <w:tcPr>
            <w:tcW w:w="8109" w:type="dxa"/>
            <w:noWrap/>
          </w:tcPr>
          <w:p w14:paraId="1DDE985C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 xml:space="preserve">Secretaries Committee on National Security and Deputy Secretaries Committee on National Security – 2023 to 2025 </w:t>
            </w:r>
          </w:p>
        </w:tc>
      </w:tr>
      <w:tr w:rsidR="004237D2" w:rsidRPr="00D37690" w14:paraId="61596D29" w14:textId="77777777" w:rsidTr="004834C1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560" w:type="dxa"/>
            <w:noWrap/>
          </w:tcPr>
          <w:p w14:paraId="18415E8B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 xml:space="preserve">2024/0230 </w:t>
            </w:r>
          </w:p>
        </w:tc>
        <w:tc>
          <w:tcPr>
            <w:tcW w:w="8109" w:type="dxa"/>
            <w:noWrap/>
          </w:tcPr>
          <w:p w14:paraId="1ED4B611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 xml:space="preserve">Secretaries Committee on National Security and Deputy Secretaries Committee on National Security – 2023 to 2025 – Addendum </w:t>
            </w:r>
          </w:p>
        </w:tc>
      </w:tr>
      <w:tr w:rsidR="004237D2" w:rsidRPr="00D37690" w14:paraId="3D7061D6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560" w:type="dxa"/>
            <w:noWrap/>
          </w:tcPr>
          <w:p w14:paraId="3EBDA692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lastRenderedPageBreak/>
              <w:t xml:space="preserve">2024/0230 </w:t>
            </w:r>
          </w:p>
        </w:tc>
        <w:tc>
          <w:tcPr>
            <w:tcW w:w="8109" w:type="dxa"/>
            <w:noWrap/>
          </w:tcPr>
          <w:p w14:paraId="0CABFF5E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 xml:space="preserve">Secretaries Committee on National Security and Deputy Secretaries Committee on National Security – 2023 to 2025 </w:t>
            </w:r>
          </w:p>
        </w:tc>
      </w:tr>
    </w:tbl>
    <w:p w14:paraId="1B661A6C" w14:textId="77777777" w:rsidR="00D83BC5" w:rsidRDefault="00D83BC5" w:rsidP="00D83BC5">
      <w:pPr>
        <w:pStyle w:val="Heading1"/>
      </w:pPr>
      <w:bookmarkStart w:id="55" w:name="_Toc223429264"/>
      <w:r>
        <w:t>QUAD, AUKUS and Naval Shipbuilding</w:t>
      </w:r>
      <w:bookmarkEnd w:id="55"/>
      <w:r>
        <w:t xml:space="preserve"> </w:t>
      </w:r>
    </w:p>
    <w:p w14:paraId="3710663F" w14:textId="77777777" w:rsidR="00D83BC5" w:rsidRDefault="00D83BC5" w:rsidP="00D83BC5">
      <w:pPr>
        <w:pStyle w:val="Heading2"/>
      </w:pPr>
      <w:bookmarkStart w:id="56" w:name="_Toc223429265"/>
      <w:r>
        <w:t>Executive</w:t>
      </w:r>
      <w:bookmarkEnd w:id="56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05"/>
        <w:gridCol w:w="8064"/>
      </w:tblGrid>
      <w:tr w:rsidR="004237D2" w:rsidRPr="006210D4" w14:paraId="0970629B" w14:textId="77777777" w:rsidTr="00423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0"/>
          <w:tblHeader/>
        </w:trPr>
        <w:tc>
          <w:tcPr>
            <w:tcW w:w="1605" w:type="dxa"/>
          </w:tcPr>
          <w:p w14:paraId="0B2F3D88" w14:textId="77777777" w:rsidR="004237D2" w:rsidRPr="004237D2" w:rsidRDefault="004237D2" w:rsidP="004834C1">
            <w:pPr>
              <w:pStyle w:val="TBLText"/>
            </w:pPr>
            <w:r w:rsidRPr="004237D2">
              <w:t>File No.</w:t>
            </w:r>
          </w:p>
        </w:tc>
        <w:tc>
          <w:tcPr>
            <w:tcW w:w="8064" w:type="dxa"/>
          </w:tcPr>
          <w:p w14:paraId="2E583830" w14:textId="77777777" w:rsidR="004237D2" w:rsidRPr="004237D2" w:rsidRDefault="004237D2" w:rsidP="004834C1">
            <w:pPr>
              <w:pStyle w:val="TBLText"/>
            </w:pPr>
            <w:r w:rsidRPr="004237D2">
              <w:t>File Title</w:t>
            </w:r>
          </w:p>
        </w:tc>
      </w:tr>
      <w:tr w:rsidR="004237D2" w:rsidRPr="007444D2" w14:paraId="5CC4D229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05" w:type="dxa"/>
            <w:noWrap/>
            <w:hideMark/>
          </w:tcPr>
          <w:p w14:paraId="37838DA1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PMC24-2744</w:t>
            </w:r>
          </w:p>
        </w:tc>
        <w:tc>
          <w:tcPr>
            <w:tcW w:w="8064" w:type="dxa"/>
            <w:noWrap/>
            <w:hideMark/>
          </w:tcPr>
          <w:p w14:paraId="4CDD319A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DEPSEC IS</w:t>
            </w:r>
          </w:p>
        </w:tc>
      </w:tr>
      <w:tr w:rsidR="004237D2" w:rsidRPr="007444D2" w14:paraId="3C9EA8CA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05" w:type="dxa"/>
            <w:noWrap/>
            <w:hideMark/>
          </w:tcPr>
          <w:p w14:paraId="05BF5A58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PMC24-23251</w:t>
            </w:r>
          </w:p>
        </w:tc>
        <w:tc>
          <w:tcPr>
            <w:tcW w:w="8064" w:type="dxa"/>
            <w:noWrap/>
            <w:hideMark/>
          </w:tcPr>
          <w:p w14:paraId="18F9A794" w14:textId="77777777" w:rsidR="004237D2" w:rsidRPr="008C6240" w:rsidRDefault="004237D2" w:rsidP="004834C1">
            <w:pPr>
              <w:pStyle w:val="TBLText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color w:val="000000" w:themeColor="text1"/>
                <w:sz w:val="22"/>
                <w:szCs w:val="22"/>
                <w:lang w:eastAsia="en-AU"/>
              </w:rPr>
              <w:t>November 2024 Estimates</w:t>
            </w:r>
          </w:p>
        </w:tc>
      </w:tr>
    </w:tbl>
    <w:p w14:paraId="2DBE26EC" w14:textId="77777777" w:rsidR="00D83BC5" w:rsidRDefault="00D83BC5" w:rsidP="00D83BC5">
      <w:pPr>
        <w:pStyle w:val="Heading2"/>
      </w:pPr>
      <w:bookmarkStart w:id="57" w:name="_Toc223429266"/>
      <w:r w:rsidRPr="00D83BC5">
        <w:t>Naval Shipbuilding &amp; Nuclear-Powered Submarines</w:t>
      </w:r>
      <w:bookmarkEnd w:id="57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4237D2" w:rsidRPr="006210D4" w14:paraId="3C5246FA" w14:textId="77777777" w:rsidTr="00423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01" w:type="dxa"/>
          </w:tcPr>
          <w:p w14:paraId="72E807E5" w14:textId="77777777" w:rsidR="004237D2" w:rsidRPr="004237D2" w:rsidRDefault="004237D2" w:rsidP="004834C1">
            <w:pPr>
              <w:pStyle w:val="TBLText"/>
            </w:pPr>
            <w:r w:rsidRPr="004237D2">
              <w:t>File No.</w:t>
            </w:r>
          </w:p>
        </w:tc>
        <w:tc>
          <w:tcPr>
            <w:tcW w:w="7968" w:type="dxa"/>
          </w:tcPr>
          <w:p w14:paraId="4A83C611" w14:textId="77777777" w:rsidR="004237D2" w:rsidRPr="004237D2" w:rsidRDefault="004237D2" w:rsidP="004834C1">
            <w:pPr>
              <w:pStyle w:val="TBLText"/>
            </w:pPr>
            <w:r w:rsidRPr="004237D2">
              <w:t>File Title</w:t>
            </w:r>
          </w:p>
        </w:tc>
      </w:tr>
      <w:tr w:rsidR="004237D2" w:rsidRPr="007444D2" w14:paraId="06D97C67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3B79C5A1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PMC24-6048</w:t>
            </w:r>
          </w:p>
        </w:tc>
        <w:tc>
          <w:tcPr>
            <w:tcW w:w="7968" w:type="dxa"/>
            <w:noWrap/>
            <w:hideMark/>
          </w:tcPr>
          <w:p w14:paraId="499F7F0A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AUKUS</w:t>
            </w:r>
          </w:p>
        </w:tc>
      </w:tr>
      <w:tr w:rsidR="004237D2" w:rsidRPr="007444D2" w14:paraId="2219E1C3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  <w:hideMark/>
          </w:tcPr>
          <w:p w14:paraId="60861FC2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PMC24-6045</w:t>
            </w:r>
          </w:p>
        </w:tc>
        <w:tc>
          <w:tcPr>
            <w:tcW w:w="7968" w:type="dxa"/>
            <w:noWrap/>
            <w:hideMark/>
          </w:tcPr>
          <w:p w14:paraId="147D32FD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Nuclear Agencies</w:t>
            </w:r>
          </w:p>
        </w:tc>
      </w:tr>
      <w:tr w:rsidR="004237D2" w:rsidRPr="007444D2" w14:paraId="27FABFE9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55F6C51D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PMC24-6046</w:t>
            </w:r>
          </w:p>
        </w:tc>
        <w:tc>
          <w:tcPr>
            <w:tcW w:w="7968" w:type="dxa"/>
            <w:noWrap/>
            <w:hideMark/>
          </w:tcPr>
          <w:p w14:paraId="76F4CA1D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Framework Agreements</w:t>
            </w:r>
          </w:p>
        </w:tc>
      </w:tr>
      <w:tr w:rsidR="004237D2" w:rsidRPr="007444D2" w14:paraId="294F2749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  <w:hideMark/>
          </w:tcPr>
          <w:p w14:paraId="59A10D68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PMC24-18049</w:t>
            </w:r>
          </w:p>
        </w:tc>
        <w:tc>
          <w:tcPr>
            <w:tcW w:w="7968" w:type="dxa"/>
            <w:noWrap/>
            <w:hideMark/>
          </w:tcPr>
          <w:p w14:paraId="128C3EBA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Nuclear Agencies</w:t>
            </w:r>
          </w:p>
        </w:tc>
      </w:tr>
      <w:tr w:rsidR="004237D2" w:rsidRPr="007444D2" w14:paraId="17D19F5D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5CA2DA75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PMC24-6439</w:t>
            </w:r>
          </w:p>
        </w:tc>
        <w:tc>
          <w:tcPr>
            <w:tcW w:w="7968" w:type="dxa"/>
            <w:noWrap/>
            <w:hideMark/>
          </w:tcPr>
          <w:p w14:paraId="6EA3AA85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ACEG</w:t>
            </w:r>
          </w:p>
        </w:tc>
      </w:tr>
      <w:tr w:rsidR="004237D2" w:rsidRPr="007444D2" w14:paraId="4215AB8C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  <w:hideMark/>
          </w:tcPr>
          <w:p w14:paraId="5FDB6DC1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PMC24-6448</w:t>
            </w:r>
          </w:p>
        </w:tc>
        <w:tc>
          <w:tcPr>
            <w:tcW w:w="7968" w:type="dxa"/>
            <w:noWrap/>
            <w:hideMark/>
          </w:tcPr>
          <w:p w14:paraId="000E5D15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ASEG</w:t>
            </w:r>
          </w:p>
        </w:tc>
      </w:tr>
      <w:tr w:rsidR="004237D2" w:rsidRPr="007444D2" w14:paraId="091A2024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5462E730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PMC24-10009</w:t>
            </w:r>
          </w:p>
        </w:tc>
        <w:tc>
          <w:tcPr>
            <w:tcW w:w="7968" w:type="dxa"/>
            <w:noWrap/>
            <w:hideMark/>
          </w:tcPr>
          <w:p w14:paraId="714BEEEE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Whole-of-Government Resourcing Tranche 2</w:t>
            </w:r>
          </w:p>
        </w:tc>
      </w:tr>
      <w:tr w:rsidR="004237D2" w:rsidRPr="007444D2" w14:paraId="3A3C7D80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  <w:hideMark/>
          </w:tcPr>
          <w:p w14:paraId="4A4FCC56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PMC24-3908</w:t>
            </w:r>
          </w:p>
        </w:tc>
        <w:tc>
          <w:tcPr>
            <w:tcW w:w="7968" w:type="dxa"/>
            <w:noWrap/>
            <w:hideMark/>
          </w:tcPr>
          <w:p w14:paraId="725ECF1D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NPSCG-B3</w:t>
            </w:r>
          </w:p>
        </w:tc>
      </w:tr>
      <w:tr w:rsidR="004237D2" w:rsidRPr="007444D2" w14:paraId="4AF181A8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3DA77BFB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PMC24-20302</w:t>
            </w:r>
          </w:p>
        </w:tc>
        <w:tc>
          <w:tcPr>
            <w:tcW w:w="7968" w:type="dxa"/>
            <w:noWrap/>
            <w:hideMark/>
          </w:tcPr>
          <w:p w14:paraId="5D4C15E9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11_Submarines_General</w:t>
            </w:r>
          </w:p>
        </w:tc>
      </w:tr>
      <w:tr w:rsidR="004237D2" w:rsidRPr="007444D2" w14:paraId="3176E343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noWrap/>
            <w:hideMark/>
          </w:tcPr>
          <w:p w14:paraId="2E07E718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PMC24-6234</w:t>
            </w:r>
          </w:p>
        </w:tc>
        <w:tc>
          <w:tcPr>
            <w:tcW w:w="7968" w:type="dxa"/>
            <w:noWrap/>
            <w:hideMark/>
          </w:tcPr>
          <w:p w14:paraId="00394E20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(5.10) Appointments</w:t>
            </w:r>
          </w:p>
        </w:tc>
      </w:tr>
      <w:tr w:rsidR="004237D2" w:rsidRPr="007444D2" w14:paraId="71E8D299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01" w:type="dxa"/>
            <w:noWrap/>
            <w:hideMark/>
          </w:tcPr>
          <w:p w14:paraId="38F95FAD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PMC24-34869</w:t>
            </w:r>
          </w:p>
        </w:tc>
        <w:tc>
          <w:tcPr>
            <w:tcW w:w="7968" w:type="dxa"/>
            <w:noWrap/>
            <w:hideMark/>
          </w:tcPr>
          <w:p w14:paraId="51D84C02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Australian Naval Nuclear Power Safety Regulations 2025</w:t>
            </w:r>
          </w:p>
        </w:tc>
      </w:tr>
    </w:tbl>
    <w:p w14:paraId="0BE42AAD" w14:textId="77777777" w:rsidR="00D83BC5" w:rsidRDefault="00D83BC5" w:rsidP="00D83BC5">
      <w:pPr>
        <w:pStyle w:val="Heading1"/>
      </w:pPr>
      <w:bookmarkStart w:id="58" w:name="_Toc223429267"/>
      <w:r>
        <w:t>Resilience and Crisis Management</w:t>
      </w:r>
      <w:bookmarkEnd w:id="58"/>
      <w:r>
        <w:t xml:space="preserve"> </w:t>
      </w:r>
    </w:p>
    <w:p w14:paraId="4B45E253" w14:textId="77777777" w:rsidR="00D83BC5" w:rsidRDefault="00D83BC5" w:rsidP="00D83BC5">
      <w:pPr>
        <w:pStyle w:val="Heading2"/>
      </w:pPr>
      <w:bookmarkStart w:id="59" w:name="_Toc223429268"/>
      <w:r>
        <w:t>Resilience &amp; Crisis Management Executive</w:t>
      </w:r>
      <w:bookmarkEnd w:id="5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575"/>
        <w:gridCol w:w="8094"/>
      </w:tblGrid>
      <w:tr w:rsidR="004237D2" w:rsidRPr="006210D4" w14:paraId="55C47F38" w14:textId="77777777" w:rsidTr="00423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75" w:type="dxa"/>
          </w:tcPr>
          <w:p w14:paraId="53085BD3" w14:textId="77777777" w:rsidR="004237D2" w:rsidRPr="004237D2" w:rsidRDefault="004237D2" w:rsidP="004834C1">
            <w:pPr>
              <w:pStyle w:val="TBLText"/>
            </w:pPr>
            <w:r w:rsidRPr="004237D2">
              <w:t>File No.</w:t>
            </w:r>
          </w:p>
        </w:tc>
        <w:tc>
          <w:tcPr>
            <w:tcW w:w="8094" w:type="dxa"/>
          </w:tcPr>
          <w:p w14:paraId="02B7870C" w14:textId="77777777" w:rsidR="004237D2" w:rsidRPr="004237D2" w:rsidRDefault="004237D2" w:rsidP="004834C1">
            <w:pPr>
              <w:pStyle w:val="TBLText"/>
            </w:pPr>
            <w:r w:rsidRPr="004237D2">
              <w:t>File Title</w:t>
            </w:r>
          </w:p>
        </w:tc>
      </w:tr>
      <w:tr w:rsidR="004237D2" w:rsidRPr="003967BE" w14:paraId="0A1B0ABA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noWrap/>
            <w:hideMark/>
          </w:tcPr>
          <w:p w14:paraId="6E517976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PMC24-6103</w:t>
            </w:r>
          </w:p>
        </w:tc>
        <w:tc>
          <w:tcPr>
            <w:tcW w:w="8094" w:type="dxa"/>
            <w:noWrap/>
            <w:hideMark/>
          </w:tcPr>
          <w:p w14:paraId="46AD86D9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Royal Visit Brief</w:t>
            </w:r>
          </w:p>
        </w:tc>
      </w:tr>
    </w:tbl>
    <w:p w14:paraId="4A773785" w14:textId="77777777" w:rsidR="00D83BC5" w:rsidRDefault="00D83BC5" w:rsidP="00D83BC5">
      <w:pPr>
        <w:pStyle w:val="Heading2"/>
      </w:pPr>
      <w:bookmarkStart w:id="60" w:name="_Toc223429269"/>
      <w:r w:rsidRPr="00D83BC5">
        <w:lastRenderedPageBreak/>
        <w:t>Resilience, Recovery and Response</w:t>
      </w:r>
      <w:bookmarkEnd w:id="6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75"/>
        <w:gridCol w:w="7794"/>
      </w:tblGrid>
      <w:tr w:rsidR="004237D2" w:rsidRPr="006210D4" w14:paraId="21ACFB87" w14:textId="77777777" w:rsidTr="00423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875" w:type="dxa"/>
          </w:tcPr>
          <w:p w14:paraId="5A99BAC3" w14:textId="77777777" w:rsidR="004237D2" w:rsidRPr="004237D2" w:rsidRDefault="004237D2" w:rsidP="004834C1">
            <w:pPr>
              <w:pStyle w:val="TBLText"/>
            </w:pPr>
            <w:r w:rsidRPr="004237D2">
              <w:t>File No.</w:t>
            </w:r>
          </w:p>
        </w:tc>
        <w:tc>
          <w:tcPr>
            <w:tcW w:w="7794" w:type="dxa"/>
          </w:tcPr>
          <w:p w14:paraId="569EB5B0" w14:textId="77777777" w:rsidR="004237D2" w:rsidRPr="004237D2" w:rsidRDefault="004237D2" w:rsidP="004834C1">
            <w:pPr>
              <w:pStyle w:val="TBLText"/>
            </w:pPr>
            <w:r w:rsidRPr="004237D2">
              <w:t>File Title</w:t>
            </w:r>
          </w:p>
        </w:tc>
      </w:tr>
      <w:tr w:rsidR="004237D2" w:rsidRPr="00570EF1" w14:paraId="4979BB84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75" w:type="dxa"/>
            <w:noWrap/>
            <w:hideMark/>
          </w:tcPr>
          <w:p w14:paraId="043A34AD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PMC24-17655</w:t>
            </w:r>
          </w:p>
        </w:tc>
        <w:tc>
          <w:tcPr>
            <w:tcW w:w="7794" w:type="dxa"/>
            <w:noWrap/>
            <w:hideMark/>
          </w:tcPr>
          <w:p w14:paraId="48038107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ANAO</w:t>
            </w:r>
          </w:p>
        </w:tc>
      </w:tr>
      <w:tr w:rsidR="004237D2" w:rsidRPr="00570EF1" w14:paraId="2DABB73A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75" w:type="dxa"/>
            <w:noWrap/>
            <w:hideMark/>
          </w:tcPr>
          <w:p w14:paraId="5E1B85DA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PMC24-14646</w:t>
            </w:r>
          </w:p>
        </w:tc>
        <w:tc>
          <w:tcPr>
            <w:tcW w:w="7794" w:type="dxa"/>
            <w:noWrap/>
            <w:hideMark/>
          </w:tcPr>
          <w:p w14:paraId="60EAE04C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Master AGCMF and supporting Handbook</w:t>
            </w:r>
          </w:p>
        </w:tc>
      </w:tr>
      <w:tr w:rsidR="004237D2" w:rsidRPr="00570EF1" w14:paraId="65DDEC99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75" w:type="dxa"/>
            <w:noWrap/>
            <w:hideMark/>
          </w:tcPr>
          <w:p w14:paraId="2FA0E9F6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PMC24-15532</w:t>
            </w:r>
          </w:p>
        </w:tc>
        <w:tc>
          <w:tcPr>
            <w:tcW w:w="7794" w:type="dxa"/>
            <w:noWrap/>
            <w:hideMark/>
          </w:tcPr>
          <w:p w14:paraId="4B3C5D8E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BAU consults</w:t>
            </w:r>
          </w:p>
        </w:tc>
      </w:tr>
      <w:tr w:rsidR="004237D2" w:rsidRPr="00570EF1" w14:paraId="66240D9B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75" w:type="dxa"/>
            <w:noWrap/>
            <w:hideMark/>
          </w:tcPr>
          <w:p w14:paraId="0DCA8586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PMC24-23556</w:t>
            </w:r>
          </w:p>
        </w:tc>
        <w:tc>
          <w:tcPr>
            <w:tcW w:w="7794" w:type="dxa"/>
            <w:noWrap/>
            <w:hideMark/>
          </w:tcPr>
          <w:p w14:paraId="2D711449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COVID-19 Response Inquiry</w:t>
            </w:r>
          </w:p>
        </w:tc>
      </w:tr>
      <w:tr w:rsidR="004237D2" w:rsidRPr="00570EF1" w14:paraId="04F24160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75" w:type="dxa"/>
            <w:noWrap/>
            <w:hideMark/>
          </w:tcPr>
          <w:p w14:paraId="102AF264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PMC24-17554</w:t>
            </w:r>
          </w:p>
        </w:tc>
        <w:tc>
          <w:tcPr>
            <w:tcW w:w="7794" w:type="dxa"/>
            <w:noWrap/>
            <w:hideMark/>
          </w:tcPr>
          <w:p w14:paraId="5AA19C33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AGCMF</w:t>
            </w:r>
          </w:p>
        </w:tc>
      </w:tr>
      <w:tr w:rsidR="004237D2" w:rsidRPr="00570EF1" w14:paraId="67FFADAF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75" w:type="dxa"/>
            <w:noWrap/>
            <w:hideMark/>
          </w:tcPr>
          <w:p w14:paraId="5CC2A21E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PMC24-29526</w:t>
            </w:r>
          </w:p>
        </w:tc>
        <w:tc>
          <w:tcPr>
            <w:tcW w:w="7794" w:type="dxa"/>
            <w:noWrap/>
            <w:hideMark/>
          </w:tcPr>
          <w:p w14:paraId="31D2331D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NED</w:t>
            </w:r>
          </w:p>
        </w:tc>
      </w:tr>
      <w:tr w:rsidR="004237D2" w:rsidRPr="00570EF1" w14:paraId="6E9DFAD7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75" w:type="dxa"/>
            <w:noWrap/>
            <w:hideMark/>
          </w:tcPr>
          <w:p w14:paraId="56B6FDB8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PMC24-17265</w:t>
            </w:r>
          </w:p>
        </w:tc>
        <w:tc>
          <w:tcPr>
            <w:tcW w:w="7794" w:type="dxa"/>
            <w:noWrap/>
            <w:hideMark/>
          </w:tcPr>
          <w:p w14:paraId="4530724E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Cyber</w:t>
            </w:r>
          </w:p>
        </w:tc>
      </w:tr>
      <w:tr w:rsidR="004237D2" w:rsidRPr="00570EF1" w14:paraId="68A7EA65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75" w:type="dxa"/>
            <w:noWrap/>
            <w:hideMark/>
          </w:tcPr>
          <w:p w14:paraId="3DAD0883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PMC24-33858</w:t>
            </w:r>
          </w:p>
        </w:tc>
        <w:tc>
          <w:tcPr>
            <w:tcW w:w="7794" w:type="dxa"/>
            <w:noWrap/>
            <w:hideMark/>
          </w:tcPr>
          <w:p w14:paraId="322C4D8D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PSMB</w:t>
            </w:r>
          </w:p>
        </w:tc>
      </w:tr>
      <w:tr w:rsidR="004237D2" w:rsidRPr="00570EF1" w14:paraId="57DD15C1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75" w:type="dxa"/>
            <w:noWrap/>
            <w:hideMark/>
          </w:tcPr>
          <w:p w14:paraId="0CD80C2C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PMC24-31825</w:t>
            </w:r>
          </w:p>
        </w:tc>
        <w:tc>
          <w:tcPr>
            <w:tcW w:w="7794" w:type="dxa"/>
            <w:noWrap/>
            <w:hideMark/>
          </w:tcPr>
          <w:p w14:paraId="5757A18A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COVID-19 Response Inquiry</w:t>
            </w:r>
          </w:p>
        </w:tc>
      </w:tr>
    </w:tbl>
    <w:p w14:paraId="57987929" w14:textId="77777777" w:rsidR="00D83BC5" w:rsidRDefault="006405A1" w:rsidP="006405A1">
      <w:pPr>
        <w:pStyle w:val="Heading2"/>
      </w:pPr>
      <w:bookmarkStart w:id="61" w:name="_Toc223429270"/>
      <w:r w:rsidRPr="006405A1">
        <w:t>Insurance Affordability Taskforce</w:t>
      </w:r>
      <w:bookmarkEnd w:id="61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10"/>
        <w:gridCol w:w="7659"/>
      </w:tblGrid>
      <w:tr w:rsidR="004237D2" w:rsidRPr="006210D4" w14:paraId="0921FFA4" w14:textId="77777777" w:rsidTr="00423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10" w:type="dxa"/>
          </w:tcPr>
          <w:p w14:paraId="0F6CF0E4" w14:textId="77777777" w:rsidR="004237D2" w:rsidRPr="004237D2" w:rsidRDefault="004237D2" w:rsidP="004834C1">
            <w:pPr>
              <w:pStyle w:val="TBLText"/>
            </w:pPr>
            <w:r w:rsidRPr="004237D2">
              <w:t>File No.</w:t>
            </w:r>
          </w:p>
        </w:tc>
        <w:tc>
          <w:tcPr>
            <w:tcW w:w="7659" w:type="dxa"/>
          </w:tcPr>
          <w:p w14:paraId="616209E2" w14:textId="77777777" w:rsidR="004237D2" w:rsidRPr="004237D2" w:rsidRDefault="004237D2" w:rsidP="004834C1">
            <w:pPr>
              <w:pStyle w:val="TBLText"/>
            </w:pPr>
            <w:r w:rsidRPr="004237D2">
              <w:t>File Title</w:t>
            </w:r>
          </w:p>
        </w:tc>
      </w:tr>
      <w:tr w:rsidR="004237D2" w:rsidRPr="00570EF1" w14:paraId="4ED1BBAE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10" w:type="dxa"/>
            <w:noWrap/>
            <w:hideMark/>
          </w:tcPr>
          <w:p w14:paraId="7858F690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PMC24-13391</w:t>
            </w:r>
          </w:p>
        </w:tc>
        <w:tc>
          <w:tcPr>
            <w:tcW w:w="7659" w:type="dxa"/>
            <w:noWrap/>
            <w:hideMark/>
          </w:tcPr>
          <w:p w14:paraId="07F7F72A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Weekly Taskforce Status Update</w:t>
            </w:r>
          </w:p>
        </w:tc>
      </w:tr>
      <w:tr w:rsidR="004237D2" w:rsidRPr="00570EF1" w14:paraId="7514E18B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10" w:type="dxa"/>
            <w:noWrap/>
            <w:hideMark/>
          </w:tcPr>
          <w:p w14:paraId="5F19EF9B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PMC24-36801</w:t>
            </w:r>
          </w:p>
        </w:tc>
        <w:tc>
          <w:tcPr>
            <w:tcW w:w="7659" w:type="dxa"/>
            <w:noWrap/>
            <w:hideMark/>
          </w:tcPr>
          <w:p w14:paraId="0109EEA5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Terms of Reference</w:t>
            </w:r>
          </w:p>
        </w:tc>
      </w:tr>
      <w:tr w:rsidR="004237D2" w:rsidRPr="00570EF1" w14:paraId="15BBFB94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10" w:type="dxa"/>
            <w:noWrap/>
            <w:hideMark/>
          </w:tcPr>
          <w:p w14:paraId="3D1D74C7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PMC24-8294</w:t>
            </w:r>
          </w:p>
        </w:tc>
        <w:tc>
          <w:tcPr>
            <w:tcW w:w="7659" w:type="dxa"/>
            <w:noWrap/>
            <w:hideMark/>
          </w:tcPr>
          <w:p w14:paraId="2E15CF3C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Establishment</w:t>
            </w:r>
          </w:p>
        </w:tc>
      </w:tr>
      <w:tr w:rsidR="004237D2" w:rsidRPr="00570EF1" w14:paraId="7C96D006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10" w:type="dxa"/>
            <w:noWrap/>
            <w:hideMark/>
          </w:tcPr>
          <w:p w14:paraId="67AF1AE1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PMC24-7306</w:t>
            </w:r>
          </w:p>
        </w:tc>
        <w:tc>
          <w:tcPr>
            <w:tcW w:w="7659" w:type="dxa"/>
            <w:noWrap/>
            <w:hideMark/>
          </w:tcPr>
          <w:p w14:paraId="43A719D5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Committees</w:t>
            </w:r>
          </w:p>
        </w:tc>
      </w:tr>
      <w:tr w:rsidR="004237D2" w:rsidRPr="00570EF1" w14:paraId="5B3E62DC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10" w:type="dxa"/>
            <w:noWrap/>
            <w:hideMark/>
          </w:tcPr>
          <w:p w14:paraId="40B7799B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PMC24-8193</w:t>
            </w:r>
          </w:p>
        </w:tc>
        <w:tc>
          <w:tcPr>
            <w:tcW w:w="7659" w:type="dxa"/>
            <w:noWrap/>
            <w:hideMark/>
          </w:tcPr>
          <w:p w14:paraId="59C0F9DC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Reports and key reference documents</w:t>
            </w:r>
          </w:p>
        </w:tc>
      </w:tr>
      <w:tr w:rsidR="004237D2" w:rsidRPr="00570EF1" w14:paraId="112F7173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10" w:type="dxa"/>
            <w:noWrap/>
            <w:hideMark/>
          </w:tcPr>
          <w:p w14:paraId="03636805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PMC24-36802</w:t>
            </w:r>
          </w:p>
        </w:tc>
        <w:tc>
          <w:tcPr>
            <w:tcW w:w="7659" w:type="dxa"/>
            <w:noWrap/>
            <w:hideMark/>
          </w:tcPr>
          <w:p w14:paraId="179A2FFB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Scoping</w:t>
            </w:r>
          </w:p>
        </w:tc>
      </w:tr>
      <w:tr w:rsidR="004237D2" w:rsidRPr="00570EF1" w14:paraId="211ADB36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10" w:type="dxa"/>
            <w:noWrap/>
            <w:hideMark/>
          </w:tcPr>
          <w:p w14:paraId="64200445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PMC24-10143</w:t>
            </w:r>
          </w:p>
        </w:tc>
        <w:tc>
          <w:tcPr>
            <w:tcW w:w="7659" w:type="dxa"/>
            <w:noWrap/>
            <w:hideMark/>
          </w:tcPr>
          <w:p w14:paraId="3B50AD73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Research</w:t>
            </w:r>
          </w:p>
        </w:tc>
      </w:tr>
      <w:tr w:rsidR="004237D2" w:rsidRPr="00570EF1" w14:paraId="4424302B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10" w:type="dxa"/>
            <w:noWrap/>
            <w:hideMark/>
          </w:tcPr>
          <w:p w14:paraId="1E587691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PMC24-36806</w:t>
            </w:r>
          </w:p>
        </w:tc>
        <w:tc>
          <w:tcPr>
            <w:tcW w:w="7659" w:type="dxa"/>
            <w:noWrap/>
            <w:hideMark/>
          </w:tcPr>
          <w:p w14:paraId="42C96B3F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Projects</w:t>
            </w:r>
          </w:p>
        </w:tc>
      </w:tr>
      <w:tr w:rsidR="004237D2" w:rsidRPr="00570EF1" w14:paraId="236C4DAC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10" w:type="dxa"/>
            <w:noWrap/>
            <w:hideMark/>
          </w:tcPr>
          <w:p w14:paraId="3B58CB1F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PMC24-36804</w:t>
            </w:r>
          </w:p>
        </w:tc>
        <w:tc>
          <w:tcPr>
            <w:tcW w:w="7659" w:type="dxa"/>
            <w:noWrap/>
            <w:hideMark/>
          </w:tcPr>
          <w:p w14:paraId="58753482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Briefings</w:t>
            </w:r>
          </w:p>
        </w:tc>
      </w:tr>
      <w:tr w:rsidR="004237D2" w:rsidRPr="00570EF1" w14:paraId="73DCC8B1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10" w:type="dxa"/>
            <w:noWrap/>
            <w:hideMark/>
          </w:tcPr>
          <w:p w14:paraId="0CEC8F49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PMC24-36808</w:t>
            </w:r>
          </w:p>
        </w:tc>
        <w:tc>
          <w:tcPr>
            <w:tcW w:w="7659" w:type="dxa"/>
            <w:noWrap/>
            <w:hideMark/>
          </w:tcPr>
          <w:p w14:paraId="6A41A827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Comm-State - Early Thinking</w:t>
            </w:r>
          </w:p>
        </w:tc>
      </w:tr>
      <w:tr w:rsidR="004237D2" w:rsidRPr="00570EF1" w14:paraId="78E79532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10" w:type="dxa"/>
            <w:noWrap/>
            <w:hideMark/>
          </w:tcPr>
          <w:p w14:paraId="780C170C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PMC24-13394</w:t>
            </w:r>
          </w:p>
        </w:tc>
        <w:tc>
          <w:tcPr>
            <w:tcW w:w="7659" w:type="dxa"/>
            <w:noWrap/>
            <w:hideMark/>
          </w:tcPr>
          <w:p w14:paraId="02DD252B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HIP</w:t>
            </w:r>
          </w:p>
        </w:tc>
      </w:tr>
      <w:tr w:rsidR="004237D2" w:rsidRPr="00570EF1" w14:paraId="5E7347D2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10" w:type="dxa"/>
            <w:noWrap/>
            <w:hideMark/>
          </w:tcPr>
          <w:p w14:paraId="6753904E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PMC24-8302</w:t>
            </w:r>
          </w:p>
        </w:tc>
        <w:tc>
          <w:tcPr>
            <w:tcW w:w="7659" w:type="dxa"/>
            <w:noWrap/>
            <w:hideMark/>
          </w:tcPr>
          <w:p w14:paraId="0BD3FBE5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Coord requests</w:t>
            </w:r>
          </w:p>
        </w:tc>
      </w:tr>
      <w:tr w:rsidR="004237D2" w:rsidRPr="00570EF1" w14:paraId="3FEC1C7C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10" w:type="dxa"/>
            <w:noWrap/>
            <w:hideMark/>
          </w:tcPr>
          <w:p w14:paraId="07973602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PMC24-14172</w:t>
            </w:r>
          </w:p>
        </w:tc>
        <w:tc>
          <w:tcPr>
            <w:tcW w:w="7659" w:type="dxa"/>
            <w:noWrap/>
            <w:hideMark/>
          </w:tcPr>
          <w:p w14:paraId="4EFFA1B9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Comm-State - Advice</w:t>
            </w:r>
          </w:p>
        </w:tc>
      </w:tr>
      <w:tr w:rsidR="004237D2" w:rsidRPr="00570EF1" w14:paraId="6FB2ED7E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10" w:type="dxa"/>
            <w:noWrap/>
            <w:hideMark/>
          </w:tcPr>
          <w:p w14:paraId="600D9890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PMC24-36805</w:t>
            </w:r>
          </w:p>
        </w:tc>
        <w:tc>
          <w:tcPr>
            <w:tcW w:w="7659" w:type="dxa"/>
            <w:noWrap/>
            <w:hideMark/>
          </w:tcPr>
          <w:p w14:paraId="04A2AC26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Media and Senate Estimates</w:t>
            </w:r>
          </w:p>
        </w:tc>
      </w:tr>
      <w:tr w:rsidR="004237D2" w:rsidRPr="00570EF1" w14:paraId="6C9DD2ED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10" w:type="dxa"/>
            <w:noWrap/>
            <w:hideMark/>
          </w:tcPr>
          <w:p w14:paraId="3E4DE3C0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PMC24-31823</w:t>
            </w:r>
          </w:p>
        </w:tc>
        <w:tc>
          <w:tcPr>
            <w:tcW w:w="7659" w:type="dxa"/>
            <w:noWrap/>
            <w:hideMark/>
          </w:tcPr>
          <w:p w14:paraId="4D2702A8" w14:textId="77777777" w:rsidR="004237D2" w:rsidRPr="008C6240" w:rsidRDefault="004237D2" w:rsidP="004834C1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Closure</w:t>
            </w:r>
          </w:p>
        </w:tc>
      </w:tr>
    </w:tbl>
    <w:p w14:paraId="7DB1BD83" w14:textId="77777777" w:rsidR="006405A1" w:rsidRDefault="00836CC9" w:rsidP="00836CC9">
      <w:pPr>
        <w:pStyle w:val="Heading2"/>
      </w:pPr>
      <w:bookmarkStart w:id="62" w:name="_Toc223429271"/>
      <w:r>
        <w:lastRenderedPageBreak/>
        <w:t>COVID-19 Response</w:t>
      </w:r>
      <w:bookmarkEnd w:id="62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25"/>
        <w:gridCol w:w="7644"/>
      </w:tblGrid>
      <w:tr w:rsidR="001A5291" w:rsidRPr="008E4DE3" w14:paraId="64CC8772" w14:textId="77777777" w:rsidTr="001A5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25" w:type="dxa"/>
          </w:tcPr>
          <w:p w14:paraId="26C04EB1" w14:textId="77777777" w:rsidR="001A5291" w:rsidRPr="008E4DE3" w:rsidRDefault="001A5291" w:rsidP="008E4DE3">
            <w:pPr>
              <w:pStyle w:val="TBLText"/>
            </w:pPr>
            <w:r w:rsidRPr="008E4DE3">
              <w:t>File No.</w:t>
            </w:r>
          </w:p>
        </w:tc>
        <w:tc>
          <w:tcPr>
            <w:tcW w:w="7644" w:type="dxa"/>
          </w:tcPr>
          <w:p w14:paraId="3A9798C5" w14:textId="77777777" w:rsidR="001A5291" w:rsidRPr="008E4DE3" w:rsidRDefault="001A5291" w:rsidP="008E4DE3">
            <w:pPr>
              <w:pStyle w:val="TBLText"/>
            </w:pPr>
            <w:r w:rsidRPr="008E4DE3">
              <w:t>File Title</w:t>
            </w:r>
          </w:p>
        </w:tc>
      </w:tr>
      <w:tr w:rsidR="001A5291" w:rsidRPr="008E4DE3" w14:paraId="10AEB572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25" w:type="dxa"/>
            <w:noWrap/>
            <w:hideMark/>
          </w:tcPr>
          <w:p w14:paraId="1574FE01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PMC24-36888</w:t>
            </w:r>
          </w:p>
        </w:tc>
        <w:tc>
          <w:tcPr>
            <w:tcW w:w="7644" w:type="dxa"/>
            <w:noWrap/>
            <w:hideMark/>
          </w:tcPr>
          <w:p w14:paraId="44411AD2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Senate Estimates</w:t>
            </w:r>
          </w:p>
        </w:tc>
      </w:tr>
      <w:tr w:rsidR="001A5291" w:rsidRPr="008E4DE3" w14:paraId="5F967080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25" w:type="dxa"/>
            <w:noWrap/>
            <w:hideMark/>
          </w:tcPr>
          <w:p w14:paraId="19739103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PMC24-26501</w:t>
            </w:r>
          </w:p>
        </w:tc>
        <w:tc>
          <w:tcPr>
            <w:tcW w:w="7644" w:type="dxa"/>
            <w:noWrap/>
            <w:hideMark/>
          </w:tcPr>
          <w:p w14:paraId="018ED538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Meeting Notes - Consultation with PMC</w:t>
            </w:r>
          </w:p>
        </w:tc>
      </w:tr>
      <w:tr w:rsidR="001A5291" w:rsidRPr="008E4DE3" w14:paraId="4338AD68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25" w:type="dxa"/>
            <w:noWrap/>
            <w:hideMark/>
          </w:tcPr>
          <w:p w14:paraId="2966D052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PMC24-36889</w:t>
            </w:r>
          </w:p>
        </w:tc>
        <w:tc>
          <w:tcPr>
            <w:tcW w:w="7644" w:type="dxa"/>
            <w:noWrap/>
            <w:hideMark/>
          </w:tcPr>
          <w:p w14:paraId="6852955B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Coord Requests</w:t>
            </w:r>
          </w:p>
        </w:tc>
      </w:tr>
      <w:tr w:rsidR="001A5291" w:rsidRPr="008E4DE3" w14:paraId="78EADB10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25" w:type="dxa"/>
            <w:noWrap/>
            <w:hideMark/>
          </w:tcPr>
          <w:p w14:paraId="70615774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PMC24-26306</w:t>
            </w:r>
          </w:p>
        </w:tc>
        <w:tc>
          <w:tcPr>
            <w:tcW w:w="7644" w:type="dxa"/>
            <w:noWrap/>
            <w:hideMark/>
          </w:tcPr>
          <w:p w14:paraId="6164F3D3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Recommendations tables with input</w:t>
            </w:r>
          </w:p>
        </w:tc>
      </w:tr>
      <w:tr w:rsidR="001A5291" w:rsidRPr="008E4DE3" w14:paraId="12F0736C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25" w:type="dxa"/>
            <w:noWrap/>
            <w:hideMark/>
          </w:tcPr>
          <w:p w14:paraId="64E2E6DA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PMC24-36890</w:t>
            </w:r>
          </w:p>
        </w:tc>
        <w:tc>
          <w:tcPr>
            <w:tcW w:w="7644" w:type="dxa"/>
            <w:noWrap/>
            <w:hideMark/>
          </w:tcPr>
          <w:p w14:paraId="6FBF24B7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Stakeholder Meetings</w:t>
            </w:r>
          </w:p>
        </w:tc>
      </w:tr>
      <w:tr w:rsidR="001A5291" w:rsidRPr="008E4DE3" w14:paraId="726ED6E8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25" w:type="dxa"/>
            <w:noWrap/>
            <w:hideMark/>
          </w:tcPr>
          <w:p w14:paraId="2D88C24A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PMC24-36892</w:t>
            </w:r>
          </w:p>
        </w:tc>
        <w:tc>
          <w:tcPr>
            <w:tcW w:w="7644" w:type="dxa"/>
            <w:noWrap/>
            <w:hideMark/>
          </w:tcPr>
          <w:p w14:paraId="7292525E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Final Inquiry Reports</w:t>
            </w:r>
          </w:p>
        </w:tc>
      </w:tr>
      <w:tr w:rsidR="001A5291" w:rsidRPr="008E4DE3" w14:paraId="2285BD93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25" w:type="dxa"/>
            <w:noWrap/>
            <w:hideMark/>
          </w:tcPr>
          <w:p w14:paraId="21377EBD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PMC24-36893</w:t>
            </w:r>
          </w:p>
        </w:tc>
        <w:tc>
          <w:tcPr>
            <w:tcW w:w="7644" w:type="dxa"/>
            <w:noWrap/>
            <w:hideMark/>
          </w:tcPr>
          <w:p w14:paraId="6905E742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Government Response</w:t>
            </w:r>
          </w:p>
        </w:tc>
      </w:tr>
      <w:tr w:rsidR="001A5291" w:rsidRPr="008E4DE3" w14:paraId="708297FF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25" w:type="dxa"/>
            <w:noWrap/>
            <w:hideMark/>
          </w:tcPr>
          <w:p w14:paraId="7FC667C5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PMC24-22721</w:t>
            </w:r>
          </w:p>
        </w:tc>
        <w:tc>
          <w:tcPr>
            <w:tcW w:w="7644" w:type="dxa"/>
            <w:noWrap/>
            <w:hideMark/>
          </w:tcPr>
          <w:p w14:paraId="7987F9AF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Chapter References</w:t>
            </w:r>
          </w:p>
        </w:tc>
      </w:tr>
      <w:tr w:rsidR="001A5291" w:rsidRPr="008E4DE3" w14:paraId="06F5299C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25" w:type="dxa"/>
            <w:noWrap/>
            <w:hideMark/>
          </w:tcPr>
          <w:p w14:paraId="5D0E015A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PMC24-20942</w:t>
            </w:r>
          </w:p>
        </w:tc>
        <w:tc>
          <w:tcPr>
            <w:tcW w:w="7644" w:type="dxa"/>
            <w:noWrap/>
            <w:hideMark/>
          </w:tcPr>
          <w:p w14:paraId="7D56D34D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Campaign Monitor</w:t>
            </w:r>
          </w:p>
        </w:tc>
      </w:tr>
      <w:tr w:rsidR="001A5291" w:rsidRPr="008E4DE3" w14:paraId="3AEA88C8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25" w:type="dxa"/>
            <w:noWrap/>
            <w:hideMark/>
          </w:tcPr>
          <w:p w14:paraId="064A0A3C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PMC24-22705</w:t>
            </w:r>
          </w:p>
        </w:tc>
        <w:tc>
          <w:tcPr>
            <w:tcW w:w="7644" w:type="dxa"/>
            <w:noWrap/>
            <w:hideMark/>
          </w:tcPr>
          <w:p w14:paraId="61775AFD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Media</w:t>
            </w:r>
          </w:p>
        </w:tc>
      </w:tr>
      <w:tr w:rsidR="001A5291" w:rsidRPr="008E4DE3" w14:paraId="7BB71BD9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25" w:type="dxa"/>
            <w:noWrap/>
            <w:hideMark/>
          </w:tcPr>
          <w:p w14:paraId="528E3792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PMC24-22684</w:t>
            </w:r>
          </w:p>
        </w:tc>
        <w:tc>
          <w:tcPr>
            <w:tcW w:w="7644" w:type="dxa"/>
            <w:noWrap/>
            <w:hideMark/>
          </w:tcPr>
          <w:p w14:paraId="34F6D0DA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Roundtables</w:t>
            </w:r>
          </w:p>
        </w:tc>
      </w:tr>
      <w:tr w:rsidR="001A5291" w:rsidRPr="008E4DE3" w14:paraId="37BE0F19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25" w:type="dxa"/>
            <w:noWrap/>
            <w:hideMark/>
          </w:tcPr>
          <w:p w14:paraId="3AB4602C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PMC24-5809</w:t>
            </w:r>
          </w:p>
        </w:tc>
        <w:tc>
          <w:tcPr>
            <w:tcW w:w="7644" w:type="dxa"/>
            <w:noWrap/>
            <w:hideMark/>
          </w:tcPr>
          <w:p w14:paraId="34DA5A11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 Brief</w:t>
            </w:r>
          </w:p>
        </w:tc>
      </w:tr>
      <w:tr w:rsidR="001A5291" w:rsidRPr="008E4DE3" w14:paraId="62798B8C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25" w:type="dxa"/>
            <w:noWrap/>
            <w:hideMark/>
          </w:tcPr>
          <w:p w14:paraId="11561285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PMC24-14588</w:t>
            </w:r>
          </w:p>
        </w:tc>
        <w:tc>
          <w:tcPr>
            <w:tcW w:w="7644" w:type="dxa"/>
            <w:noWrap/>
            <w:hideMark/>
          </w:tcPr>
          <w:p w14:paraId="2E112307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202409_September</w:t>
            </w:r>
          </w:p>
        </w:tc>
      </w:tr>
      <w:tr w:rsidR="001A5291" w:rsidRPr="008E4DE3" w14:paraId="04554E56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25" w:type="dxa"/>
            <w:noWrap/>
            <w:hideMark/>
          </w:tcPr>
          <w:p w14:paraId="6BEB690D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PMC24-4292</w:t>
            </w:r>
          </w:p>
        </w:tc>
        <w:tc>
          <w:tcPr>
            <w:tcW w:w="7644" w:type="dxa"/>
            <w:noWrap/>
            <w:hideMark/>
          </w:tcPr>
          <w:p w14:paraId="412A06D7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202407_July</w:t>
            </w:r>
          </w:p>
        </w:tc>
      </w:tr>
      <w:tr w:rsidR="001A5291" w:rsidRPr="008E4DE3" w14:paraId="0B7EB243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25" w:type="dxa"/>
            <w:noWrap/>
            <w:hideMark/>
          </w:tcPr>
          <w:p w14:paraId="57AADFC1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PMC24-9913</w:t>
            </w:r>
          </w:p>
        </w:tc>
        <w:tc>
          <w:tcPr>
            <w:tcW w:w="7644" w:type="dxa"/>
            <w:noWrap/>
            <w:hideMark/>
          </w:tcPr>
          <w:p w14:paraId="5156D6E3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202408_August</w:t>
            </w:r>
          </w:p>
        </w:tc>
      </w:tr>
      <w:tr w:rsidR="001A5291" w:rsidRPr="008E4DE3" w14:paraId="3C650489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25" w:type="dxa"/>
            <w:noWrap/>
            <w:hideMark/>
          </w:tcPr>
          <w:p w14:paraId="1689681E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PMC24-19433</w:t>
            </w:r>
          </w:p>
        </w:tc>
        <w:tc>
          <w:tcPr>
            <w:tcW w:w="7644" w:type="dxa"/>
            <w:noWrap/>
            <w:hideMark/>
          </w:tcPr>
          <w:p w14:paraId="306C0E15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202410_October</w:t>
            </w:r>
          </w:p>
        </w:tc>
      </w:tr>
      <w:tr w:rsidR="001A5291" w:rsidRPr="008E4DE3" w14:paraId="6575991E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25" w:type="dxa"/>
            <w:noWrap/>
            <w:hideMark/>
          </w:tcPr>
          <w:p w14:paraId="0A6BCB7F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PMC24-17405</w:t>
            </w:r>
          </w:p>
        </w:tc>
        <w:tc>
          <w:tcPr>
            <w:tcW w:w="7644" w:type="dxa"/>
            <w:noWrap/>
            <w:hideMark/>
          </w:tcPr>
          <w:p w14:paraId="646A84CD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November 2024 Budget Estimates</w:t>
            </w:r>
          </w:p>
        </w:tc>
      </w:tr>
      <w:tr w:rsidR="001A5291" w:rsidRPr="008E4DE3" w14:paraId="5229FE0E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25" w:type="dxa"/>
            <w:noWrap/>
            <w:hideMark/>
          </w:tcPr>
          <w:p w14:paraId="6B7FFC45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PMC24-23650</w:t>
            </w:r>
          </w:p>
        </w:tc>
        <w:tc>
          <w:tcPr>
            <w:tcW w:w="7644" w:type="dxa"/>
            <w:noWrap/>
            <w:hideMark/>
          </w:tcPr>
          <w:p w14:paraId="27FDE43F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Planning - Implementation of Report</w:t>
            </w:r>
          </w:p>
        </w:tc>
      </w:tr>
      <w:tr w:rsidR="001A5291" w:rsidRPr="008E4DE3" w14:paraId="46568CD4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25" w:type="dxa"/>
            <w:noWrap/>
            <w:hideMark/>
          </w:tcPr>
          <w:p w14:paraId="30044FA1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PMC24-24532</w:t>
            </w:r>
          </w:p>
        </w:tc>
        <w:tc>
          <w:tcPr>
            <w:tcW w:w="7644" w:type="dxa"/>
            <w:noWrap/>
            <w:hideMark/>
          </w:tcPr>
          <w:p w14:paraId="306FA696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Report Printing</w:t>
            </w:r>
          </w:p>
        </w:tc>
      </w:tr>
      <w:tr w:rsidR="001A5291" w:rsidRPr="008E4DE3" w14:paraId="7A31E510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25" w:type="dxa"/>
            <w:noWrap/>
            <w:hideMark/>
          </w:tcPr>
          <w:p w14:paraId="01656DAC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PMC24-17674</w:t>
            </w:r>
          </w:p>
        </w:tc>
        <w:tc>
          <w:tcPr>
            <w:tcW w:w="7644" w:type="dxa"/>
            <w:noWrap/>
            <w:hideMark/>
          </w:tcPr>
          <w:p w14:paraId="2B2D0BFE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Evaluation Services</w:t>
            </w:r>
          </w:p>
        </w:tc>
      </w:tr>
      <w:tr w:rsidR="001A5291" w:rsidRPr="008E4DE3" w14:paraId="234D745F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25" w:type="dxa"/>
            <w:noWrap/>
            <w:hideMark/>
          </w:tcPr>
          <w:p w14:paraId="672DA1B1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PMC24-21732</w:t>
            </w:r>
          </w:p>
        </w:tc>
        <w:tc>
          <w:tcPr>
            <w:tcW w:w="7644" w:type="dxa"/>
            <w:noWrap/>
            <w:hideMark/>
          </w:tcPr>
          <w:p w14:paraId="5CA0E3BB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Printing Services</w:t>
            </w:r>
          </w:p>
        </w:tc>
      </w:tr>
      <w:tr w:rsidR="001A5291" w:rsidRPr="008E4DE3" w14:paraId="566C5D8F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25" w:type="dxa"/>
            <w:noWrap/>
            <w:hideMark/>
          </w:tcPr>
          <w:p w14:paraId="6D762884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PMC24-2503</w:t>
            </w:r>
          </w:p>
        </w:tc>
        <w:tc>
          <w:tcPr>
            <w:tcW w:w="7644" w:type="dxa"/>
            <w:noWrap/>
            <w:hideMark/>
          </w:tcPr>
          <w:p w14:paraId="68FD3F25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proofErr w:type="spellStart"/>
            <w:r w:rsidRPr="008C6240">
              <w:rPr>
                <w:sz w:val="22"/>
                <w:szCs w:val="22"/>
              </w:rPr>
              <w:t>Easyread</w:t>
            </w:r>
            <w:proofErr w:type="spellEnd"/>
          </w:p>
        </w:tc>
      </w:tr>
      <w:tr w:rsidR="001A5291" w:rsidRPr="008E4DE3" w14:paraId="3AC3DE98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025" w:type="dxa"/>
            <w:noWrap/>
            <w:hideMark/>
          </w:tcPr>
          <w:p w14:paraId="164E1F1A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PMC24-35449</w:t>
            </w:r>
          </w:p>
        </w:tc>
        <w:tc>
          <w:tcPr>
            <w:tcW w:w="7644" w:type="dxa"/>
            <w:noWrap/>
            <w:hideMark/>
          </w:tcPr>
          <w:p w14:paraId="4E0BEE5A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Standard words</w:t>
            </w:r>
          </w:p>
        </w:tc>
      </w:tr>
    </w:tbl>
    <w:p w14:paraId="073F3647" w14:textId="77777777" w:rsidR="00836CC9" w:rsidRDefault="00836CC9" w:rsidP="00836CC9">
      <w:pPr>
        <w:pStyle w:val="Heading1"/>
      </w:pPr>
      <w:bookmarkStart w:id="63" w:name="_Toc223429272"/>
      <w:r>
        <w:lastRenderedPageBreak/>
        <w:t>Social Policy</w:t>
      </w:r>
      <w:bookmarkEnd w:id="63"/>
      <w:r>
        <w:t xml:space="preserve"> </w:t>
      </w:r>
    </w:p>
    <w:p w14:paraId="1F11F918" w14:textId="77777777" w:rsidR="00836CC9" w:rsidRDefault="00836CC9" w:rsidP="00836CC9">
      <w:pPr>
        <w:pStyle w:val="Heading2"/>
      </w:pPr>
      <w:bookmarkStart w:id="64" w:name="_Toc223429273"/>
      <w:r>
        <w:t>Immigration &amp; Education</w:t>
      </w:r>
      <w:bookmarkEnd w:id="6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1A5291" w:rsidRPr="006210D4" w14:paraId="0537E84B" w14:textId="77777777" w:rsidTr="001A5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85" w:type="dxa"/>
          </w:tcPr>
          <w:p w14:paraId="0F8DC325" w14:textId="77777777" w:rsidR="001A5291" w:rsidRPr="001A5291" w:rsidRDefault="001A5291" w:rsidP="008E4DE3">
            <w:pPr>
              <w:pStyle w:val="TBLText"/>
            </w:pPr>
            <w:r w:rsidRPr="001A5291">
              <w:t>File No.</w:t>
            </w:r>
          </w:p>
        </w:tc>
        <w:tc>
          <w:tcPr>
            <w:tcW w:w="7884" w:type="dxa"/>
          </w:tcPr>
          <w:p w14:paraId="4C842979" w14:textId="77777777" w:rsidR="001A5291" w:rsidRPr="001A5291" w:rsidRDefault="001A5291" w:rsidP="008E4DE3">
            <w:pPr>
              <w:pStyle w:val="TBLText"/>
            </w:pPr>
            <w:r w:rsidRPr="001A5291">
              <w:t>File Title</w:t>
            </w:r>
          </w:p>
        </w:tc>
      </w:tr>
      <w:tr w:rsidR="001A5291" w:rsidRPr="00570EF1" w14:paraId="39D753DD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85" w:type="dxa"/>
            <w:noWrap/>
            <w:hideMark/>
          </w:tcPr>
          <w:p w14:paraId="4CD736D9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PMC24-18839</w:t>
            </w:r>
          </w:p>
        </w:tc>
        <w:tc>
          <w:tcPr>
            <w:tcW w:w="7884" w:type="dxa"/>
            <w:noWrap/>
            <w:hideMark/>
          </w:tcPr>
          <w:p w14:paraId="7760061C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2024 - ECEC Two Pager</w:t>
            </w:r>
          </w:p>
        </w:tc>
      </w:tr>
      <w:tr w:rsidR="001A5291" w:rsidRPr="00570EF1" w14:paraId="0304CB9E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85" w:type="dxa"/>
            <w:noWrap/>
            <w:hideMark/>
          </w:tcPr>
          <w:p w14:paraId="14B90A26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PMC24-33646</w:t>
            </w:r>
          </w:p>
        </w:tc>
        <w:tc>
          <w:tcPr>
            <w:tcW w:w="7884" w:type="dxa"/>
            <w:noWrap/>
            <w:hideMark/>
          </w:tcPr>
          <w:p w14:paraId="19C70483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Immigration and Multicultural Affairs Policy Scan</w:t>
            </w:r>
          </w:p>
        </w:tc>
      </w:tr>
      <w:tr w:rsidR="001A5291" w:rsidRPr="00570EF1" w14:paraId="17802ED5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tcW w:w="1785" w:type="dxa"/>
            <w:noWrap/>
            <w:hideMark/>
          </w:tcPr>
          <w:p w14:paraId="6A041E73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PMC24-30974</w:t>
            </w:r>
          </w:p>
        </w:tc>
        <w:tc>
          <w:tcPr>
            <w:tcW w:w="7884" w:type="dxa"/>
            <w:noWrap/>
            <w:hideMark/>
          </w:tcPr>
          <w:p w14:paraId="3B110882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RMAs</w:t>
            </w:r>
          </w:p>
        </w:tc>
      </w:tr>
    </w:tbl>
    <w:p w14:paraId="2B915F6C" w14:textId="77777777" w:rsidR="00836CC9" w:rsidRDefault="00836CC9" w:rsidP="00836CC9">
      <w:pPr>
        <w:pStyle w:val="Heading2"/>
      </w:pPr>
      <w:bookmarkStart w:id="65" w:name="_Toc223429274"/>
      <w:r w:rsidRPr="00836CC9">
        <w:t>First Nations</w:t>
      </w:r>
      <w:bookmarkEnd w:id="6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55"/>
        <w:gridCol w:w="7914"/>
      </w:tblGrid>
      <w:tr w:rsidR="001A5291" w:rsidRPr="006210D4" w14:paraId="3FD82878" w14:textId="77777777" w:rsidTr="001A5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55" w:type="dxa"/>
          </w:tcPr>
          <w:p w14:paraId="03067500" w14:textId="77777777" w:rsidR="001A5291" w:rsidRPr="001A5291" w:rsidRDefault="001A5291" w:rsidP="008E4DE3">
            <w:pPr>
              <w:pStyle w:val="TBLText"/>
            </w:pPr>
            <w:r w:rsidRPr="001A5291">
              <w:t>File No.</w:t>
            </w:r>
          </w:p>
        </w:tc>
        <w:tc>
          <w:tcPr>
            <w:tcW w:w="7914" w:type="dxa"/>
          </w:tcPr>
          <w:p w14:paraId="29C32E69" w14:textId="77777777" w:rsidR="001A5291" w:rsidRPr="001A5291" w:rsidRDefault="001A5291" w:rsidP="008E4DE3">
            <w:pPr>
              <w:pStyle w:val="TBLText"/>
            </w:pPr>
            <w:r w:rsidRPr="001A5291">
              <w:t>File Title</w:t>
            </w:r>
          </w:p>
        </w:tc>
      </w:tr>
      <w:tr w:rsidR="001A5291" w:rsidRPr="00F804A7" w14:paraId="249C13D9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55" w:type="dxa"/>
            <w:noWrap/>
            <w:hideMark/>
          </w:tcPr>
          <w:p w14:paraId="62956885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PMC24-18147</w:t>
            </w:r>
          </w:p>
        </w:tc>
        <w:tc>
          <w:tcPr>
            <w:tcW w:w="7914" w:type="dxa"/>
            <w:noWrap/>
            <w:hideMark/>
          </w:tcPr>
          <w:p w14:paraId="18D7A9DC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16 Indigenous-led Review and Assembly</w:t>
            </w:r>
          </w:p>
        </w:tc>
      </w:tr>
      <w:tr w:rsidR="001A5291" w:rsidRPr="00F804A7" w14:paraId="5DD1A6EB" w14:textId="77777777" w:rsidTr="004834C1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755" w:type="dxa"/>
            <w:noWrap/>
            <w:hideMark/>
          </w:tcPr>
          <w:p w14:paraId="12B224C8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PMC24-24975</w:t>
            </w:r>
          </w:p>
        </w:tc>
        <w:tc>
          <w:tcPr>
            <w:tcW w:w="7914" w:type="dxa"/>
            <w:noWrap/>
            <w:hideMark/>
          </w:tcPr>
          <w:p w14:paraId="5739C1EE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17 National Cabinet, FSG and FDG Meetings</w:t>
            </w:r>
          </w:p>
        </w:tc>
      </w:tr>
      <w:tr w:rsidR="001A5291" w:rsidRPr="00F804A7" w14:paraId="771C094F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55" w:type="dxa"/>
            <w:noWrap/>
            <w:hideMark/>
          </w:tcPr>
          <w:p w14:paraId="4EFD6EF2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PMC24-5375</w:t>
            </w:r>
          </w:p>
        </w:tc>
        <w:tc>
          <w:tcPr>
            <w:tcW w:w="7914" w:type="dxa"/>
            <w:noWrap/>
            <w:hideMark/>
          </w:tcPr>
          <w:p w14:paraId="6B961121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15 Closing the Gap - Education and Sharing Knowledge</w:t>
            </w:r>
          </w:p>
        </w:tc>
      </w:tr>
      <w:tr w:rsidR="001A5291" w:rsidRPr="00F804A7" w14:paraId="4EB8EE1C" w14:textId="77777777" w:rsidTr="004834C1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755" w:type="dxa"/>
            <w:noWrap/>
            <w:hideMark/>
          </w:tcPr>
          <w:p w14:paraId="099E1250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PMC24-30914</w:t>
            </w:r>
          </w:p>
        </w:tc>
        <w:tc>
          <w:tcPr>
            <w:tcW w:w="7914" w:type="dxa"/>
            <w:noWrap/>
            <w:hideMark/>
          </w:tcPr>
          <w:p w14:paraId="10314F39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RJED and NRES letters December 2024</w:t>
            </w:r>
          </w:p>
        </w:tc>
      </w:tr>
    </w:tbl>
    <w:p w14:paraId="27938F0D" w14:textId="77777777" w:rsidR="00836CC9" w:rsidRDefault="00836CC9" w:rsidP="00836CC9">
      <w:pPr>
        <w:pStyle w:val="Heading2"/>
      </w:pPr>
      <w:bookmarkStart w:id="66" w:name="_Toc223429275"/>
      <w:r w:rsidRPr="00836CC9">
        <w:t>Human Services</w:t>
      </w:r>
      <w:bookmarkEnd w:id="66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35"/>
        <w:gridCol w:w="8034"/>
      </w:tblGrid>
      <w:tr w:rsidR="001A5291" w:rsidRPr="006210D4" w14:paraId="63F8A0F0" w14:textId="77777777" w:rsidTr="001A5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635" w:type="dxa"/>
          </w:tcPr>
          <w:p w14:paraId="62E3A842" w14:textId="77777777" w:rsidR="001A5291" w:rsidRPr="001A5291" w:rsidRDefault="001A5291" w:rsidP="008E4DE3">
            <w:pPr>
              <w:pStyle w:val="TBLText"/>
            </w:pPr>
            <w:r w:rsidRPr="001A5291">
              <w:t>File No.</w:t>
            </w:r>
          </w:p>
        </w:tc>
        <w:tc>
          <w:tcPr>
            <w:tcW w:w="8034" w:type="dxa"/>
          </w:tcPr>
          <w:p w14:paraId="52BAD134" w14:textId="77777777" w:rsidR="001A5291" w:rsidRPr="001A5291" w:rsidRDefault="001A5291" w:rsidP="008E4DE3">
            <w:pPr>
              <w:pStyle w:val="TBLText"/>
            </w:pPr>
            <w:r w:rsidRPr="001A5291">
              <w:t>File Title</w:t>
            </w:r>
          </w:p>
        </w:tc>
      </w:tr>
      <w:tr w:rsidR="001A5291" w:rsidRPr="00F804A7" w14:paraId="1F504D46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35" w:type="dxa"/>
            <w:noWrap/>
            <w:hideMark/>
          </w:tcPr>
          <w:p w14:paraId="54430A5A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PMC24-6043</w:t>
            </w:r>
          </w:p>
          <w:p w14:paraId="2AF0FF81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  <w:tc>
          <w:tcPr>
            <w:tcW w:w="8034" w:type="dxa"/>
            <w:noWrap/>
            <w:hideMark/>
          </w:tcPr>
          <w:p w14:paraId="7A86C569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Services Australia ICT Architecture Review Advisory Group</w:t>
            </w:r>
          </w:p>
        </w:tc>
      </w:tr>
      <w:tr w:rsidR="001A5291" w:rsidRPr="00F804A7" w14:paraId="74C7C9EA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35" w:type="dxa"/>
            <w:noWrap/>
            <w:hideMark/>
          </w:tcPr>
          <w:p w14:paraId="66B14148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PMC24-35284</w:t>
            </w:r>
          </w:p>
        </w:tc>
        <w:tc>
          <w:tcPr>
            <w:tcW w:w="8034" w:type="dxa"/>
            <w:noWrap/>
            <w:hideMark/>
          </w:tcPr>
          <w:p w14:paraId="3922529B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21. Disability Workforce</w:t>
            </w:r>
          </w:p>
        </w:tc>
      </w:tr>
      <w:tr w:rsidR="001A5291" w:rsidRPr="00F804A7" w14:paraId="2A77AB99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35" w:type="dxa"/>
            <w:noWrap/>
            <w:hideMark/>
          </w:tcPr>
          <w:p w14:paraId="2F9A0C65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PMC24-33475</w:t>
            </w:r>
          </w:p>
        </w:tc>
        <w:tc>
          <w:tcPr>
            <w:tcW w:w="8034" w:type="dxa"/>
            <w:noWrap/>
            <w:hideMark/>
          </w:tcPr>
          <w:p w14:paraId="43DA583B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DSP Youth Rate Validation Issue</w:t>
            </w:r>
          </w:p>
        </w:tc>
      </w:tr>
      <w:tr w:rsidR="001A5291" w:rsidRPr="00F804A7" w14:paraId="59B1F040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35" w:type="dxa"/>
            <w:noWrap/>
            <w:hideMark/>
          </w:tcPr>
          <w:p w14:paraId="4BFED018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PMC24-31002</w:t>
            </w:r>
          </w:p>
        </w:tc>
        <w:tc>
          <w:tcPr>
            <w:tcW w:w="8034" w:type="dxa"/>
            <w:noWrap/>
            <w:hideMark/>
          </w:tcPr>
          <w:p w14:paraId="0981F573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Urgent Payments</w:t>
            </w:r>
          </w:p>
        </w:tc>
      </w:tr>
    </w:tbl>
    <w:p w14:paraId="1A5ABF4A" w14:textId="77777777" w:rsidR="00836CC9" w:rsidRDefault="00836CC9" w:rsidP="008C6240">
      <w:pPr>
        <w:pStyle w:val="Heading1"/>
        <w:pageBreakBefore/>
      </w:pPr>
      <w:bookmarkStart w:id="67" w:name="_Toc223429276"/>
      <w:r>
        <w:lastRenderedPageBreak/>
        <w:t>Strategy, Projects &amp; Priorities</w:t>
      </w:r>
      <w:bookmarkEnd w:id="67"/>
    </w:p>
    <w:p w14:paraId="26692CE9" w14:textId="77777777" w:rsidR="00836CC9" w:rsidRDefault="00836CC9" w:rsidP="00836CC9">
      <w:pPr>
        <w:pStyle w:val="Heading2"/>
      </w:pPr>
      <w:bookmarkStart w:id="68" w:name="_Toc223429277"/>
      <w:r>
        <w:t>Strategy, Projects &amp; Priorities Executive</w:t>
      </w:r>
      <w:bookmarkEnd w:id="68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1A5291" w:rsidRPr="006210D4" w14:paraId="60B51D2E" w14:textId="77777777" w:rsidTr="001A5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85" w:type="dxa"/>
          </w:tcPr>
          <w:p w14:paraId="2BECB4DF" w14:textId="77777777" w:rsidR="001A5291" w:rsidRPr="001A5291" w:rsidRDefault="001A5291" w:rsidP="008E4DE3">
            <w:pPr>
              <w:pStyle w:val="TBLText"/>
            </w:pPr>
            <w:r w:rsidRPr="001A5291">
              <w:t>File No.</w:t>
            </w:r>
          </w:p>
        </w:tc>
        <w:tc>
          <w:tcPr>
            <w:tcW w:w="7684" w:type="dxa"/>
          </w:tcPr>
          <w:p w14:paraId="32E39AC4" w14:textId="77777777" w:rsidR="001A5291" w:rsidRPr="001A5291" w:rsidRDefault="001A5291" w:rsidP="008E4DE3">
            <w:pPr>
              <w:pStyle w:val="TBLText"/>
            </w:pPr>
            <w:r w:rsidRPr="001A5291">
              <w:t>File Title</w:t>
            </w:r>
          </w:p>
        </w:tc>
      </w:tr>
      <w:tr w:rsidR="001A5291" w:rsidRPr="00D92DA7" w14:paraId="5F42B54D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85" w:type="dxa"/>
            <w:hideMark/>
          </w:tcPr>
          <w:p w14:paraId="1F2D4E98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PMC24-36821</w:t>
            </w:r>
          </w:p>
        </w:tc>
        <w:tc>
          <w:tcPr>
            <w:tcW w:w="7684" w:type="dxa"/>
            <w:noWrap/>
            <w:hideMark/>
          </w:tcPr>
          <w:p w14:paraId="282CF1BD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Government Reviews</w:t>
            </w:r>
          </w:p>
        </w:tc>
      </w:tr>
      <w:tr w:rsidR="001A5291" w:rsidRPr="00D92DA7" w14:paraId="7F354FBE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85" w:type="dxa"/>
            <w:noWrap/>
            <w:hideMark/>
          </w:tcPr>
          <w:p w14:paraId="1D323C6B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PMC24-36883</w:t>
            </w:r>
          </w:p>
        </w:tc>
        <w:tc>
          <w:tcPr>
            <w:tcW w:w="7684" w:type="dxa"/>
            <w:noWrap/>
            <w:hideMark/>
          </w:tcPr>
          <w:p w14:paraId="2B448880" w14:textId="77777777" w:rsidR="001A5291" w:rsidRPr="008C6240" w:rsidRDefault="001A5291" w:rsidP="008E4DE3">
            <w:pPr>
              <w:pStyle w:val="TBLText"/>
              <w:rPr>
                <w:sz w:val="22"/>
                <w:szCs w:val="22"/>
              </w:rPr>
            </w:pPr>
            <w:r w:rsidRPr="008C6240">
              <w:rPr>
                <w:sz w:val="22"/>
                <w:szCs w:val="22"/>
              </w:rPr>
              <w:t>Senate Estimates</w:t>
            </w:r>
          </w:p>
        </w:tc>
      </w:tr>
    </w:tbl>
    <w:p w14:paraId="3B412389" w14:textId="77777777" w:rsidR="00836CC9" w:rsidRDefault="00836CC9" w:rsidP="00836CC9">
      <w:pPr>
        <w:pStyle w:val="Heading2"/>
      </w:pPr>
      <w:bookmarkStart w:id="69" w:name="_Toc223429278"/>
      <w:r w:rsidRPr="00836CC9">
        <w:t>Implementation Branch</w:t>
      </w:r>
      <w:bookmarkEnd w:id="6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80"/>
        <w:gridCol w:w="7989"/>
      </w:tblGrid>
      <w:tr w:rsidR="001A5291" w:rsidRPr="006210D4" w14:paraId="04807B1B" w14:textId="77777777" w:rsidTr="001A5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680" w:type="dxa"/>
          </w:tcPr>
          <w:p w14:paraId="4CFD0DD2" w14:textId="77777777" w:rsidR="001A5291" w:rsidRPr="001A5291" w:rsidRDefault="001A5291" w:rsidP="008E4DE3">
            <w:pPr>
              <w:pStyle w:val="TBLText"/>
            </w:pPr>
            <w:r w:rsidRPr="001A5291">
              <w:t>File No.</w:t>
            </w:r>
          </w:p>
        </w:tc>
        <w:tc>
          <w:tcPr>
            <w:tcW w:w="7989" w:type="dxa"/>
          </w:tcPr>
          <w:p w14:paraId="2307FCF8" w14:textId="77777777" w:rsidR="001A5291" w:rsidRPr="001A5291" w:rsidRDefault="001A5291" w:rsidP="008E4DE3">
            <w:pPr>
              <w:pStyle w:val="TBLText"/>
            </w:pPr>
            <w:r w:rsidRPr="001A5291">
              <w:t>File Title</w:t>
            </w:r>
          </w:p>
        </w:tc>
      </w:tr>
      <w:tr w:rsidR="001A5291" w:rsidRPr="00D92DA7" w14:paraId="1E40AAE7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80" w:type="dxa"/>
            <w:noWrap/>
            <w:hideMark/>
          </w:tcPr>
          <w:p w14:paraId="4FFF7973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PMC24-3419</w:t>
            </w:r>
          </w:p>
        </w:tc>
        <w:tc>
          <w:tcPr>
            <w:tcW w:w="7989" w:type="dxa"/>
            <w:noWrap/>
            <w:hideMark/>
          </w:tcPr>
          <w:p w14:paraId="16E304ED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Implementation Framework 2024</w:t>
            </w:r>
          </w:p>
        </w:tc>
      </w:tr>
      <w:tr w:rsidR="001A5291" w:rsidRPr="00D92DA7" w14:paraId="23F59BA6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80" w:type="dxa"/>
            <w:noWrap/>
            <w:hideMark/>
          </w:tcPr>
          <w:p w14:paraId="31E9193D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PMC24-12929</w:t>
            </w:r>
          </w:p>
        </w:tc>
        <w:tc>
          <w:tcPr>
            <w:tcW w:w="7989" w:type="dxa"/>
            <w:noWrap/>
            <w:hideMark/>
          </w:tcPr>
          <w:p w14:paraId="567A1146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Advice</w:t>
            </w:r>
          </w:p>
        </w:tc>
      </w:tr>
    </w:tbl>
    <w:p w14:paraId="2060F464" w14:textId="77777777" w:rsidR="00836CC9" w:rsidRDefault="00836CC9" w:rsidP="00836CC9">
      <w:pPr>
        <w:pStyle w:val="Heading2"/>
      </w:pPr>
      <w:bookmarkStart w:id="70" w:name="_Toc223429279"/>
      <w:r w:rsidRPr="00836CC9">
        <w:t>Policy, Projects &amp; Taskforce</w:t>
      </w:r>
      <w:bookmarkEnd w:id="7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20"/>
        <w:gridCol w:w="8049"/>
      </w:tblGrid>
      <w:tr w:rsidR="001A5291" w:rsidRPr="006210D4" w14:paraId="7B238927" w14:textId="77777777" w:rsidTr="001A5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620" w:type="dxa"/>
          </w:tcPr>
          <w:p w14:paraId="428C65F0" w14:textId="77777777" w:rsidR="001A5291" w:rsidRPr="001A5291" w:rsidRDefault="001A5291" w:rsidP="008E4DE3">
            <w:pPr>
              <w:pStyle w:val="TBLText"/>
            </w:pPr>
            <w:r w:rsidRPr="001A5291">
              <w:t>File No.</w:t>
            </w:r>
          </w:p>
        </w:tc>
        <w:tc>
          <w:tcPr>
            <w:tcW w:w="8049" w:type="dxa"/>
          </w:tcPr>
          <w:p w14:paraId="1F2F7837" w14:textId="77777777" w:rsidR="001A5291" w:rsidRPr="001A5291" w:rsidRDefault="001A5291" w:rsidP="008E4DE3">
            <w:pPr>
              <w:pStyle w:val="TBLText"/>
            </w:pPr>
            <w:r w:rsidRPr="001A5291">
              <w:t>File Title</w:t>
            </w:r>
          </w:p>
        </w:tc>
      </w:tr>
      <w:tr w:rsidR="001A5291" w:rsidRPr="00D92DA7" w14:paraId="3B85D1D1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1620" w:type="dxa"/>
            <w:noWrap/>
            <w:hideMark/>
          </w:tcPr>
          <w:p w14:paraId="1D519FB2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PMC24-5692</w:t>
            </w:r>
          </w:p>
        </w:tc>
        <w:tc>
          <w:tcPr>
            <w:tcW w:w="8049" w:type="dxa"/>
            <w:noWrap/>
            <w:hideMark/>
          </w:tcPr>
          <w:p w14:paraId="5F683353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3rd LTIB Pilot</w:t>
            </w:r>
          </w:p>
        </w:tc>
      </w:tr>
      <w:tr w:rsidR="001A5291" w:rsidRPr="00D92DA7" w14:paraId="58B232CA" w14:textId="77777777" w:rsidTr="004834C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20" w:type="dxa"/>
            <w:noWrap/>
            <w:hideMark/>
          </w:tcPr>
          <w:p w14:paraId="17CF1087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PMC24-7109</w:t>
            </w:r>
          </w:p>
        </w:tc>
        <w:tc>
          <w:tcPr>
            <w:tcW w:w="8049" w:type="dxa"/>
            <w:noWrap/>
            <w:hideMark/>
          </w:tcPr>
          <w:p w14:paraId="7DB9B719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Future Opportunities Scan</w:t>
            </w:r>
          </w:p>
        </w:tc>
      </w:tr>
      <w:tr w:rsidR="001A5291" w:rsidRPr="00D92DA7" w14:paraId="69D37CA3" w14:textId="77777777" w:rsidTr="004834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0" w:type="dxa"/>
            <w:noWrap/>
            <w:hideMark/>
          </w:tcPr>
          <w:p w14:paraId="47536133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PMC24-2651</w:t>
            </w:r>
          </w:p>
        </w:tc>
        <w:tc>
          <w:tcPr>
            <w:tcW w:w="8049" w:type="dxa"/>
            <w:noWrap/>
            <w:hideMark/>
          </w:tcPr>
          <w:p w14:paraId="64C4B7FE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PM&amp;C Craft Consultation</w:t>
            </w:r>
          </w:p>
        </w:tc>
      </w:tr>
      <w:tr w:rsidR="001A5291" w:rsidRPr="00D92DA7" w14:paraId="4CCE3CE9" w14:textId="77777777" w:rsidTr="004834C1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620" w:type="dxa"/>
            <w:noWrap/>
            <w:hideMark/>
          </w:tcPr>
          <w:p w14:paraId="71617299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PMC24-24292</w:t>
            </w:r>
          </w:p>
        </w:tc>
        <w:tc>
          <w:tcPr>
            <w:tcW w:w="8049" w:type="dxa"/>
            <w:noWrap/>
            <w:hideMark/>
          </w:tcPr>
          <w:p w14:paraId="42763B50" w14:textId="77777777" w:rsidR="001A5291" w:rsidRPr="008C6240" w:rsidRDefault="001A5291" w:rsidP="008E4DE3">
            <w:pPr>
              <w:pStyle w:val="TBLText"/>
              <w:rPr>
                <w:rFonts w:eastAsia="Times New Roman"/>
                <w:sz w:val="22"/>
                <w:szCs w:val="22"/>
                <w:lang w:eastAsia="en-AU"/>
              </w:rPr>
            </w:pPr>
            <w:r w:rsidRPr="008C6240">
              <w:rPr>
                <w:rFonts w:eastAsia="Times New Roman"/>
                <w:sz w:val="22"/>
                <w:szCs w:val="22"/>
                <w:lang w:eastAsia="en-AU"/>
              </w:rPr>
              <w:t>Futures Games 2024</w:t>
            </w:r>
          </w:p>
        </w:tc>
      </w:tr>
    </w:tbl>
    <w:p w14:paraId="169516C7" w14:textId="3B47CC99" w:rsidR="003B757F" w:rsidRPr="00BE6539" w:rsidRDefault="003B757F" w:rsidP="003B757F">
      <w:pPr>
        <w:pStyle w:val="Heading1"/>
      </w:pPr>
      <w:bookmarkStart w:id="71" w:name="_Toc223425409"/>
      <w:bookmarkStart w:id="72" w:name="_Toc223429280"/>
      <w:r>
        <w:t>Abbreviations and Acronyms</w:t>
      </w:r>
      <w:bookmarkEnd w:id="71"/>
      <w:bookmarkEnd w:id="72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560"/>
        <w:gridCol w:w="8109"/>
      </w:tblGrid>
      <w:tr w:rsidR="007B3AB9" w:rsidRPr="00451E96" w14:paraId="298153F2" w14:textId="77777777" w:rsidTr="009E6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60" w:type="dxa"/>
          </w:tcPr>
          <w:p w14:paraId="2C2E4091" w14:textId="77777777" w:rsidR="007B3AB9" w:rsidRPr="00451E96" w:rsidRDefault="007B3AB9" w:rsidP="009E64EF">
            <w:pPr>
              <w:spacing w:after="160" w:line="264" w:lineRule="auto"/>
              <w:rPr>
                <w:b w:val="0"/>
                <w:bCs/>
                <w:sz w:val="22"/>
                <w:szCs w:val="22"/>
              </w:rPr>
            </w:pPr>
            <w:r w:rsidRPr="00451E96">
              <w:rPr>
                <w:b w:val="0"/>
                <w:bCs/>
                <w:sz w:val="22"/>
                <w:szCs w:val="22"/>
              </w:rPr>
              <w:t>Abbreviation/Acronym</w:t>
            </w:r>
          </w:p>
        </w:tc>
        <w:tc>
          <w:tcPr>
            <w:tcW w:w="8109" w:type="dxa"/>
          </w:tcPr>
          <w:p w14:paraId="056FB50C" w14:textId="77777777" w:rsidR="007B3AB9" w:rsidRPr="00451E96" w:rsidRDefault="007B3AB9" w:rsidP="009E64EF">
            <w:pPr>
              <w:spacing w:after="160" w:line="264" w:lineRule="auto"/>
              <w:rPr>
                <w:b w:val="0"/>
                <w:bCs/>
                <w:sz w:val="22"/>
                <w:szCs w:val="22"/>
              </w:rPr>
            </w:pPr>
            <w:r w:rsidRPr="00451E96">
              <w:rPr>
                <w:b w:val="0"/>
                <w:bCs/>
                <w:sz w:val="22"/>
                <w:szCs w:val="22"/>
              </w:rPr>
              <w:t>Definition</w:t>
            </w:r>
          </w:p>
        </w:tc>
      </w:tr>
      <w:tr w:rsidR="007B3AB9" w:rsidRPr="00451E96" w14:paraId="61C0937C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617E226F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ACEG</w:t>
            </w:r>
          </w:p>
        </w:tc>
        <w:tc>
          <w:tcPr>
            <w:tcW w:w="8109" w:type="dxa"/>
            <w:noWrap/>
          </w:tcPr>
          <w:p w14:paraId="3EFBED04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Advanced Capabilities Executive Group</w:t>
            </w:r>
          </w:p>
        </w:tc>
      </w:tr>
      <w:tr w:rsidR="007B3AB9" w:rsidRPr="00451E96" w14:paraId="0EF9A489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33E6DE81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AGCMF</w:t>
            </w:r>
          </w:p>
        </w:tc>
        <w:tc>
          <w:tcPr>
            <w:tcW w:w="8109" w:type="dxa"/>
            <w:noWrap/>
          </w:tcPr>
          <w:p w14:paraId="3AF2C844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Australian Government Crisis Management Framework</w:t>
            </w:r>
          </w:p>
        </w:tc>
      </w:tr>
      <w:tr w:rsidR="007B3AB9" w:rsidRPr="00451E96" w14:paraId="785CBA65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1A29C85B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ANAO</w:t>
            </w:r>
          </w:p>
        </w:tc>
        <w:tc>
          <w:tcPr>
            <w:tcW w:w="8109" w:type="dxa"/>
            <w:noWrap/>
          </w:tcPr>
          <w:p w14:paraId="4FF80175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Australian National Audit Office</w:t>
            </w:r>
          </w:p>
        </w:tc>
      </w:tr>
      <w:tr w:rsidR="007B3AB9" w:rsidRPr="00451E96" w14:paraId="21550AF0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1867AD2E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ANU</w:t>
            </w:r>
          </w:p>
        </w:tc>
        <w:tc>
          <w:tcPr>
            <w:tcW w:w="8109" w:type="dxa"/>
            <w:noWrap/>
          </w:tcPr>
          <w:p w14:paraId="5C6B742F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Australian National University</w:t>
            </w:r>
          </w:p>
        </w:tc>
      </w:tr>
      <w:tr w:rsidR="007B3AB9" w:rsidRPr="00451E96" w14:paraId="15B7ADA6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56916730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lastRenderedPageBreak/>
              <w:t>APEC</w:t>
            </w:r>
          </w:p>
        </w:tc>
        <w:tc>
          <w:tcPr>
            <w:tcW w:w="8109" w:type="dxa"/>
            <w:noWrap/>
          </w:tcPr>
          <w:p w14:paraId="233079A6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Asia-Pacific Economic Cooperation</w:t>
            </w:r>
          </w:p>
        </w:tc>
      </w:tr>
      <w:tr w:rsidR="007B3AB9" w:rsidRPr="00451E96" w14:paraId="19214B45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428D72B3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APSC</w:t>
            </w:r>
          </w:p>
        </w:tc>
        <w:tc>
          <w:tcPr>
            <w:tcW w:w="8109" w:type="dxa"/>
            <w:noWrap/>
          </w:tcPr>
          <w:p w14:paraId="47761C1C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Australian Public Service Commission</w:t>
            </w:r>
          </w:p>
        </w:tc>
      </w:tr>
      <w:tr w:rsidR="007B3AB9" w:rsidRPr="00451E96" w14:paraId="65AB2FC5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2D515B87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ARC</w:t>
            </w:r>
          </w:p>
        </w:tc>
        <w:tc>
          <w:tcPr>
            <w:tcW w:w="8109" w:type="dxa"/>
            <w:noWrap/>
          </w:tcPr>
          <w:p w14:paraId="25310C22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Audit and Review Committee</w:t>
            </w:r>
          </w:p>
        </w:tc>
      </w:tr>
      <w:tr w:rsidR="007B3AB9" w:rsidRPr="00451E96" w14:paraId="2AF7D84F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735473FA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ASCA</w:t>
            </w:r>
          </w:p>
        </w:tc>
        <w:tc>
          <w:tcPr>
            <w:tcW w:w="8109" w:type="dxa"/>
            <w:noWrap/>
          </w:tcPr>
          <w:p w14:paraId="09F22EBE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Adults Surviving Child Abuse</w:t>
            </w:r>
          </w:p>
        </w:tc>
      </w:tr>
      <w:tr w:rsidR="007B3AB9" w:rsidRPr="00451E96" w14:paraId="44EE0C86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01322BC4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ASEG</w:t>
            </w:r>
          </w:p>
        </w:tc>
        <w:tc>
          <w:tcPr>
            <w:tcW w:w="8109" w:type="dxa"/>
            <w:noWrap/>
          </w:tcPr>
          <w:p w14:paraId="7CC5A23E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AUKUS Submarines Executive Group</w:t>
            </w:r>
          </w:p>
        </w:tc>
      </w:tr>
      <w:tr w:rsidR="007B3AB9" w:rsidRPr="00451E96" w14:paraId="65E5C4E6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7B635A8D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AUKUS</w:t>
            </w:r>
          </w:p>
        </w:tc>
        <w:tc>
          <w:tcPr>
            <w:tcW w:w="8109" w:type="dxa"/>
            <w:noWrap/>
          </w:tcPr>
          <w:p w14:paraId="2D95C650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Australia, United Kingdom, United States</w:t>
            </w:r>
          </w:p>
        </w:tc>
      </w:tr>
      <w:tr w:rsidR="007B3AB9" w:rsidRPr="00451E96" w14:paraId="73E38C1C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3ABFA397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BAU</w:t>
            </w:r>
          </w:p>
        </w:tc>
        <w:tc>
          <w:tcPr>
            <w:tcW w:w="8109" w:type="dxa"/>
            <w:noWrap/>
          </w:tcPr>
          <w:p w14:paraId="64F3B13E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Business-as-Usual</w:t>
            </w:r>
          </w:p>
        </w:tc>
      </w:tr>
      <w:tr w:rsidR="007B3AB9" w:rsidRPr="00451E96" w14:paraId="2F44D2C0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7B830049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CAIGO IDC</w:t>
            </w:r>
          </w:p>
        </w:tc>
        <w:tc>
          <w:tcPr>
            <w:tcW w:w="8109" w:type="dxa"/>
            <w:noWrap/>
          </w:tcPr>
          <w:p w14:paraId="6BAEE2EF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Climate Action in Government Operations Inter-</w:t>
            </w:r>
            <w:proofErr w:type="gramStart"/>
            <w:r w:rsidRPr="00451E96">
              <w:rPr>
                <w:sz w:val="22"/>
                <w:szCs w:val="22"/>
              </w:rPr>
              <w:t>departmental</w:t>
            </w:r>
            <w:proofErr w:type="gramEnd"/>
            <w:r w:rsidRPr="00451E96">
              <w:rPr>
                <w:sz w:val="22"/>
                <w:szCs w:val="22"/>
              </w:rPr>
              <w:t xml:space="preserve"> Committee</w:t>
            </w:r>
          </w:p>
        </w:tc>
      </w:tr>
      <w:tr w:rsidR="007B3AB9" w:rsidRPr="00451E96" w14:paraId="66993314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7E55E730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CBE</w:t>
            </w:r>
          </w:p>
        </w:tc>
        <w:tc>
          <w:tcPr>
            <w:tcW w:w="8109" w:type="dxa"/>
            <w:noWrap/>
          </w:tcPr>
          <w:p w14:paraId="40931BAB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Canberra</w:t>
            </w:r>
          </w:p>
        </w:tc>
      </w:tr>
      <w:tr w:rsidR="007B3AB9" w:rsidRPr="00451E96" w14:paraId="7FE25D32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1E497CCE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CSRB</w:t>
            </w:r>
          </w:p>
        </w:tc>
        <w:tc>
          <w:tcPr>
            <w:tcW w:w="8109" w:type="dxa"/>
            <w:noWrap/>
          </w:tcPr>
          <w:p w14:paraId="0445ABF4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Commonwealth State Relations Branch</w:t>
            </w:r>
          </w:p>
        </w:tc>
      </w:tr>
      <w:tr w:rsidR="007B3AB9" w:rsidRPr="00451E96" w14:paraId="4838BB0A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2A1E31CA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DFSV</w:t>
            </w:r>
          </w:p>
        </w:tc>
        <w:tc>
          <w:tcPr>
            <w:tcW w:w="8109" w:type="dxa"/>
            <w:noWrap/>
          </w:tcPr>
          <w:p w14:paraId="6368D824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Domestic, Family and Sexual Violence</w:t>
            </w:r>
          </w:p>
        </w:tc>
      </w:tr>
      <w:tr w:rsidR="007B3AB9" w:rsidRPr="00451E96" w14:paraId="0B46A158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436C3FEE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DSP</w:t>
            </w:r>
          </w:p>
        </w:tc>
        <w:tc>
          <w:tcPr>
            <w:tcW w:w="8109" w:type="dxa"/>
            <w:noWrap/>
          </w:tcPr>
          <w:p w14:paraId="2ADD6A60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Disability Support Pension</w:t>
            </w:r>
          </w:p>
        </w:tc>
      </w:tr>
      <w:tr w:rsidR="007B3AB9" w:rsidRPr="00451E96" w14:paraId="0B881DB2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2FA876D9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ECEC</w:t>
            </w:r>
          </w:p>
        </w:tc>
        <w:tc>
          <w:tcPr>
            <w:tcW w:w="8109" w:type="dxa"/>
            <w:noWrap/>
          </w:tcPr>
          <w:p w14:paraId="6CE4406A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Early Childhood Education and Care</w:t>
            </w:r>
          </w:p>
        </w:tc>
      </w:tr>
      <w:tr w:rsidR="007B3AB9" w:rsidRPr="00451E96" w14:paraId="31FD1BB8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7FE7DA73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ED</w:t>
            </w:r>
          </w:p>
        </w:tc>
        <w:tc>
          <w:tcPr>
            <w:tcW w:w="8109" w:type="dxa"/>
            <w:noWrap/>
          </w:tcPr>
          <w:p w14:paraId="7CB47518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Exposure Draft</w:t>
            </w:r>
          </w:p>
        </w:tc>
      </w:tr>
      <w:tr w:rsidR="007B3AB9" w:rsidRPr="00451E96" w14:paraId="37510BF8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561D4160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EM</w:t>
            </w:r>
          </w:p>
        </w:tc>
        <w:tc>
          <w:tcPr>
            <w:tcW w:w="8109" w:type="dxa"/>
            <w:noWrap/>
          </w:tcPr>
          <w:p w14:paraId="3B61F06B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Emergency Management</w:t>
            </w:r>
          </w:p>
        </w:tc>
      </w:tr>
      <w:tr w:rsidR="007B3AB9" w:rsidRPr="00451E96" w14:paraId="6D342E1E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55401813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FAS</w:t>
            </w:r>
          </w:p>
        </w:tc>
        <w:tc>
          <w:tcPr>
            <w:tcW w:w="8109" w:type="dxa"/>
            <w:noWrap/>
          </w:tcPr>
          <w:p w14:paraId="16E869EC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First Assistant Secretary</w:t>
            </w:r>
          </w:p>
        </w:tc>
      </w:tr>
      <w:tr w:rsidR="007B3AB9" w:rsidRPr="00451E96" w14:paraId="14E26480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05DA1543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FDG</w:t>
            </w:r>
          </w:p>
        </w:tc>
        <w:tc>
          <w:tcPr>
            <w:tcW w:w="8109" w:type="dxa"/>
            <w:noWrap/>
          </w:tcPr>
          <w:p w14:paraId="1A6E4F3C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First Deputies’ Group</w:t>
            </w:r>
          </w:p>
        </w:tc>
      </w:tr>
      <w:tr w:rsidR="007B3AB9" w:rsidRPr="00451E96" w14:paraId="1486D194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4C3642B7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lastRenderedPageBreak/>
              <w:t>FSG</w:t>
            </w:r>
          </w:p>
        </w:tc>
        <w:tc>
          <w:tcPr>
            <w:tcW w:w="8109" w:type="dxa"/>
            <w:noWrap/>
          </w:tcPr>
          <w:p w14:paraId="58AA3381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First Secretaries’ Group</w:t>
            </w:r>
          </w:p>
        </w:tc>
      </w:tr>
      <w:tr w:rsidR="007B3AB9" w:rsidRPr="00451E96" w14:paraId="7903F38B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1322DBF5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HIP</w:t>
            </w:r>
          </w:p>
        </w:tc>
        <w:tc>
          <w:tcPr>
            <w:tcW w:w="8109" w:type="dxa"/>
            <w:noWrap/>
          </w:tcPr>
          <w:p w14:paraId="3B5CFA87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Hazards Insurance Partnership</w:t>
            </w:r>
          </w:p>
        </w:tc>
      </w:tr>
      <w:tr w:rsidR="007B3AB9" w:rsidRPr="00451E96" w14:paraId="514B2027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27A307EB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IA</w:t>
            </w:r>
          </w:p>
        </w:tc>
        <w:tc>
          <w:tcPr>
            <w:tcW w:w="8109" w:type="dxa"/>
            <w:noWrap/>
          </w:tcPr>
          <w:p w14:paraId="347395EB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Impact Assessment</w:t>
            </w:r>
          </w:p>
        </w:tc>
      </w:tr>
      <w:tr w:rsidR="007B3AB9" w:rsidRPr="00451E96" w14:paraId="7B89E5C9" w14:textId="77777777" w:rsidTr="003B757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4A1D5275" w14:textId="77777777" w:rsidR="007B3AB9" w:rsidRPr="00451E96" w:rsidRDefault="007B3AB9" w:rsidP="009E64EF">
            <w:pPr>
              <w:spacing w:after="160" w:line="264" w:lineRule="auto"/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ICT</w:t>
            </w:r>
          </w:p>
        </w:tc>
        <w:tc>
          <w:tcPr>
            <w:tcW w:w="8109" w:type="dxa"/>
            <w:noWrap/>
          </w:tcPr>
          <w:p w14:paraId="61F1279F" w14:textId="77777777" w:rsidR="007B3AB9" w:rsidRPr="00451E96" w:rsidRDefault="007B3AB9" w:rsidP="009E64EF">
            <w:pPr>
              <w:spacing w:after="160" w:line="264" w:lineRule="auto"/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Information &amp; Communication Technology</w:t>
            </w:r>
          </w:p>
        </w:tc>
      </w:tr>
      <w:tr w:rsidR="007B3AB9" w:rsidRPr="00451E96" w14:paraId="7481AA1C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744146DA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IDC</w:t>
            </w:r>
          </w:p>
        </w:tc>
        <w:tc>
          <w:tcPr>
            <w:tcW w:w="8109" w:type="dxa"/>
            <w:noWrap/>
          </w:tcPr>
          <w:p w14:paraId="07481CB3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Interdepartmental Committee</w:t>
            </w:r>
          </w:p>
        </w:tc>
      </w:tr>
      <w:tr w:rsidR="007B3AB9" w:rsidRPr="00451E96" w14:paraId="2B202927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2D67DF05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IFI</w:t>
            </w:r>
          </w:p>
        </w:tc>
        <w:tc>
          <w:tcPr>
            <w:tcW w:w="8109" w:type="dxa"/>
            <w:noWrap/>
          </w:tcPr>
          <w:p w14:paraId="04E39D8F" w14:textId="77777777" w:rsidR="007B3AB9" w:rsidRPr="00451E96" w:rsidRDefault="007B3AB9" w:rsidP="007B3AB9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International Financial Institution</w:t>
            </w:r>
          </w:p>
        </w:tc>
      </w:tr>
      <w:tr w:rsidR="007B3AB9" w:rsidRPr="00451E96" w14:paraId="2AB8E449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0BD78B79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IPEF</w:t>
            </w:r>
          </w:p>
        </w:tc>
        <w:tc>
          <w:tcPr>
            <w:tcW w:w="8109" w:type="dxa"/>
            <w:noWrap/>
          </w:tcPr>
          <w:p w14:paraId="670E4D50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Indo-Pacific Economic Framework</w:t>
            </w:r>
          </w:p>
        </w:tc>
      </w:tr>
      <w:tr w:rsidR="007B3AB9" w:rsidRPr="00451E96" w14:paraId="3EAFFA44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121A7F6B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KPOP</w:t>
            </w:r>
          </w:p>
        </w:tc>
        <w:tc>
          <w:tcPr>
            <w:tcW w:w="8109" w:type="dxa"/>
            <w:noWrap/>
          </w:tcPr>
          <w:p w14:paraId="1D96D682" w14:textId="77777777" w:rsidR="007B3AB9" w:rsidRPr="00451E96" w:rsidRDefault="007B3AB9" w:rsidP="00AD3B12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Key Priorities One Pager</w:t>
            </w:r>
          </w:p>
        </w:tc>
      </w:tr>
      <w:tr w:rsidR="007B3AB9" w:rsidRPr="00451E96" w14:paraId="5DDA2FD1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0020CFA9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LCLF</w:t>
            </w:r>
          </w:p>
        </w:tc>
        <w:tc>
          <w:tcPr>
            <w:tcW w:w="8109" w:type="dxa"/>
            <w:noWrap/>
          </w:tcPr>
          <w:p w14:paraId="05CB286A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Low Carbon Liquid Fuels</w:t>
            </w:r>
          </w:p>
        </w:tc>
      </w:tr>
      <w:tr w:rsidR="007B3AB9" w:rsidRPr="00451E96" w14:paraId="4AA6BAE0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16694DD0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LLO</w:t>
            </w:r>
          </w:p>
        </w:tc>
        <w:tc>
          <w:tcPr>
            <w:tcW w:w="8109" w:type="dxa"/>
            <w:noWrap/>
          </w:tcPr>
          <w:p w14:paraId="60DAF2F0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Legislation Liaison Officer</w:t>
            </w:r>
          </w:p>
        </w:tc>
      </w:tr>
      <w:tr w:rsidR="007B3AB9" w:rsidRPr="00451E96" w14:paraId="01B8BA69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795C0D78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LTIB</w:t>
            </w:r>
          </w:p>
        </w:tc>
        <w:tc>
          <w:tcPr>
            <w:tcW w:w="8109" w:type="dxa"/>
            <w:noWrap/>
          </w:tcPr>
          <w:p w14:paraId="5B7DBC96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Long-term Insights Briefing</w:t>
            </w:r>
          </w:p>
        </w:tc>
      </w:tr>
      <w:tr w:rsidR="007B3AB9" w:rsidRPr="00451E96" w14:paraId="39D6E2D4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26D4018C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MDB</w:t>
            </w:r>
          </w:p>
        </w:tc>
        <w:tc>
          <w:tcPr>
            <w:tcW w:w="8109" w:type="dxa"/>
            <w:noWrap/>
          </w:tcPr>
          <w:p w14:paraId="2E4C2291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Multilateral Development Bank</w:t>
            </w:r>
          </w:p>
        </w:tc>
      </w:tr>
      <w:tr w:rsidR="007B3AB9" w:rsidRPr="00451E96" w14:paraId="2602248C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03C8A3CE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MO</w:t>
            </w:r>
          </w:p>
        </w:tc>
        <w:tc>
          <w:tcPr>
            <w:tcW w:w="8109" w:type="dxa"/>
            <w:noWrap/>
          </w:tcPr>
          <w:p w14:paraId="4340BF92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Minister’s Office</w:t>
            </w:r>
          </w:p>
        </w:tc>
      </w:tr>
      <w:tr w:rsidR="007B3AB9" w:rsidRPr="00451E96" w14:paraId="0D8A7B0B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3B40E6E7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MOS</w:t>
            </w:r>
          </w:p>
        </w:tc>
        <w:tc>
          <w:tcPr>
            <w:tcW w:w="8109" w:type="dxa"/>
            <w:noWrap/>
          </w:tcPr>
          <w:p w14:paraId="43E6EFCE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Minister/s of State</w:t>
            </w:r>
          </w:p>
        </w:tc>
      </w:tr>
      <w:tr w:rsidR="007B3AB9" w:rsidRPr="00451E96" w14:paraId="366A90F7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149F1A3C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MYEFO</w:t>
            </w:r>
          </w:p>
        </w:tc>
        <w:tc>
          <w:tcPr>
            <w:tcW w:w="8109" w:type="dxa"/>
            <w:noWrap/>
          </w:tcPr>
          <w:p w14:paraId="36BE1CFB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Mid-Year Economic and Fiscal Outlook</w:t>
            </w:r>
          </w:p>
        </w:tc>
      </w:tr>
      <w:tr w:rsidR="007B3AB9" w:rsidRPr="00451E96" w14:paraId="40B999DA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31482E05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NAA</w:t>
            </w:r>
          </w:p>
        </w:tc>
        <w:tc>
          <w:tcPr>
            <w:tcW w:w="8109" w:type="dxa"/>
            <w:noWrap/>
          </w:tcPr>
          <w:p w14:paraId="391A4AF0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National Archives of Australia</w:t>
            </w:r>
          </w:p>
        </w:tc>
      </w:tr>
      <w:tr w:rsidR="007B3AB9" w:rsidRPr="00451E96" w14:paraId="3C46EE9C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2B5010AB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NDAP</w:t>
            </w:r>
          </w:p>
        </w:tc>
        <w:tc>
          <w:tcPr>
            <w:tcW w:w="8109" w:type="dxa"/>
            <w:noWrap/>
          </w:tcPr>
          <w:p w14:paraId="399C4D1C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National Dementia Action Plan</w:t>
            </w:r>
          </w:p>
        </w:tc>
      </w:tr>
      <w:tr w:rsidR="007B3AB9" w:rsidRPr="00451E96" w14:paraId="6AD20007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083C9C6F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lastRenderedPageBreak/>
              <w:t>NED</w:t>
            </w:r>
          </w:p>
        </w:tc>
        <w:tc>
          <w:tcPr>
            <w:tcW w:w="8109" w:type="dxa"/>
            <w:noWrap/>
          </w:tcPr>
          <w:p w14:paraId="184A05EC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National Emergency Declaration</w:t>
            </w:r>
          </w:p>
        </w:tc>
      </w:tr>
      <w:tr w:rsidR="007B3AB9" w:rsidRPr="00451E96" w14:paraId="0027875C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15580FD2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NPSCG</w:t>
            </w:r>
          </w:p>
        </w:tc>
        <w:tc>
          <w:tcPr>
            <w:tcW w:w="8109" w:type="dxa"/>
            <w:noWrap/>
          </w:tcPr>
          <w:p w14:paraId="6E63A7C1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Nuclear Powered Submarines Coordination Group</w:t>
            </w:r>
          </w:p>
        </w:tc>
      </w:tr>
      <w:tr w:rsidR="007B3AB9" w:rsidRPr="00451E96" w14:paraId="66FB9F26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07808BCC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NRES</w:t>
            </w:r>
          </w:p>
        </w:tc>
        <w:tc>
          <w:tcPr>
            <w:tcW w:w="8109" w:type="dxa"/>
            <w:noWrap/>
          </w:tcPr>
          <w:p w14:paraId="697FCD80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New Remote Employment Service</w:t>
            </w:r>
          </w:p>
        </w:tc>
      </w:tr>
      <w:tr w:rsidR="007B3AB9" w:rsidRPr="00451E96" w14:paraId="2BB87945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5E1568CB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NZEA</w:t>
            </w:r>
          </w:p>
        </w:tc>
        <w:tc>
          <w:tcPr>
            <w:tcW w:w="8109" w:type="dxa"/>
            <w:noWrap/>
          </w:tcPr>
          <w:p w14:paraId="7662147A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Net Zero Economy Agency</w:t>
            </w:r>
          </w:p>
        </w:tc>
      </w:tr>
      <w:tr w:rsidR="007B3AB9" w:rsidRPr="00451E96" w14:paraId="05F2F9E4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5F1103BD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Ops</w:t>
            </w:r>
          </w:p>
        </w:tc>
        <w:tc>
          <w:tcPr>
            <w:tcW w:w="8109" w:type="dxa"/>
            <w:noWrap/>
          </w:tcPr>
          <w:p w14:paraId="2AC941ED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Operations</w:t>
            </w:r>
          </w:p>
        </w:tc>
      </w:tr>
      <w:tr w:rsidR="007B3AB9" w:rsidRPr="00451E96" w14:paraId="2D9B3F73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55695CAB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PBC</w:t>
            </w:r>
          </w:p>
        </w:tc>
        <w:tc>
          <w:tcPr>
            <w:tcW w:w="8109" w:type="dxa"/>
            <w:noWrap/>
          </w:tcPr>
          <w:p w14:paraId="4614F8D8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Parliamentary Business Committee</w:t>
            </w:r>
          </w:p>
        </w:tc>
      </w:tr>
      <w:tr w:rsidR="007B3AB9" w:rsidRPr="00451E96" w14:paraId="0FFE0786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37DDF578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PIV</w:t>
            </w:r>
          </w:p>
        </w:tc>
        <w:tc>
          <w:tcPr>
            <w:tcW w:w="8109" w:type="dxa"/>
            <w:noWrap/>
          </w:tcPr>
          <w:p w14:paraId="591EDC80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Protocol and International Visits</w:t>
            </w:r>
          </w:p>
        </w:tc>
      </w:tr>
      <w:tr w:rsidR="007B3AB9" w:rsidRPr="00451E96" w14:paraId="510C2D35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1F735E2C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PM</w:t>
            </w:r>
          </w:p>
        </w:tc>
        <w:tc>
          <w:tcPr>
            <w:tcW w:w="8109" w:type="dxa"/>
            <w:noWrap/>
          </w:tcPr>
          <w:p w14:paraId="27F08432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Prime Minister</w:t>
            </w:r>
          </w:p>
        </w:tc>
      </w:tr>
      <w:tr w:rsidR="007B3AB9" w:rsidRPr="00451E96" w14:paraId="6C19BC48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5B2F2930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PNG</w:t>
            </w:r>
          </w:p>
        </w:tc>
        <w:tc>
          <w:tcPr>
            <w:tcW w:w="8109" w:type="dxa"/>
            <w:noWrap/>
          </w:tcPr>
          <w:p w14:paraId="3B4BF599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Papua New Guinea</w:t>
            </w:r>
          </w:p>
        </w:tc>
      </w:tr>
      <w:tr w:rsidR="007B3AB9" w:rsidRPr="00451E96" w14:paraId="41FBC4DD" w14:textId="77777777" w:rsidTr="009E64EF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3258FDDC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PSMB</w:t>
            </w:r>
          </w:p>
        </w:tc>
        <w:tc>
          <w:tcPr>
            <w:tcW w:w="8109" w:type="dxa"/>
            <w:noWrap/>
          </w:tcPr>
          <w:p w14:paraId="1B0FA363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Public Safety Mobile Broadband</w:t>
            </w:r>
          </w:p>
        </w:tc>
      </w:tr>
      <w:tr w:rsidR="007B3AB9" w:rsidRPr="00451E96" w14:paraId="7A29C1C4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72BC1917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RBA</w:t>
            </w:r>
          </w:p>
        </w:tc>
        <w:tc>
          <w:tcPr>
            <w:tcW w:w="8109" w:type="dxa"/>
            <w:noWrap/>
          </w:tcPr>
          <w:p w14:paraId="351B7A26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Reserve Bank of Australia</w:t>
            </w:r>
          </w:p>
        </w:tc>
      </w:tr>
      <w:tr w:rsidR="007B3AB9" w:rsidRPr="00451E96" w14:paraId="0E47AC23" w14:textId="77777777" w:rsidTr="003B757F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560" w:type="dxa"/>
            <w:noWrap/>
          </w:tcPr>
          <w:p w14:paraId="2EFB84B9" w14:textId="77777777" w:rsidR="007B3AB9" w:rsidRPr="00451E96" w:rsidRDefault="007B3AB9" w:rsidP="009E64EF">
            <w:pPr>
              <w:spacing w:after="160" w:line="264" w:lineRule="auto"/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RJED</w:t>
            </w:r>
          </w:p>
        </w:tc>
        <w:tc>
          <w:tcPr>
            <w:tcW w:w="8109" w:type="dxa"/>
            <w:noWrap/>
          </w:tcPr>
          <w:p w14:paraId="021F8540" w14:textId="77777777" w:rsidR="007B3AB9" w:rsidRPr="00451E96" w:rsidRDefault="007B3AB9" w:rsidP="009E64EF">
            <w:pPr>
              <w:spacing w:after="160" w:line="264" w:lineRule="auto"/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Remote Jobs and Economic Development Program</w:t>
            </w:r>
          </w:p>
        </w:tc>
      </w:tr>
      <w:tr w:rsidR="007B3AB9" w:rsidRPr="00451E96" w14:paraId="7745AB02" w14:textId="77777777" w:rsidTr="009E64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6EA383EB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RMA</w:t>
            </w:r>
          </w:p>
        </w:tc>
        <w:tc>
          <w:tcPr>
            <w:tcW w:w="8109" w:type="dxa"/>
            <w:noWrap/>
          </w:tcPr>
          <w:p w14:paraId="1208D0F9" w14:textId="77777777" w:rsidR="007B3AB9" w:rsidRPr="00451E96" w:rsidRDefault="007B3AB9" w:rsidP="009E64EF">
            <w:pPr>
              <w:rPr>
                <w:sz w:val="22"/>
                <w:szCs w:val="22"/>
              </w:rPr>
            </w:pPr>
            <w:r w:rsidRPr="00451E96">
              <w:rPr>
                <w:sz w:val="22"/>
                <w:szCs w:val="22"/>
              </w:rPr>
              <w:t>Registered Migration Agents</w:t>
            </w:r>
          </w:p>
        </w:tc>
      </w:tr>
    </w:tbl>
    <w:p w14:paraId="1F03901C" w14:textId="12101231" w:rsidR="00836CC9" w:rsidRPr="00451E96" w:rsidRDefault="00836CC9" w:rsidP="00A42154"/>
    <w:sectPr w:rsidR="00836CC9" w:rsidRPr="00451E96" w:rsidSect="005C42E0">
      <w:headerReference w:type="default" r:id="rId19"/>
      <w:footerReference w:type="default" r:id="rId20"/>
      <w:pgSz w:w="11906" w:h="16838"/>
      <w:pgMar w:top="1985" w:right="1134" w:bottom="1843" w:left="1134" w:header="99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8F51" w14:textId="77777777" w:rsidR="00FB5446" w:rsidRDefault="00FB5446" w:rsidP="00F957C6">
      <w:pPr>
        <w:spacing w:after="0" w:line="240" w:lineRule="auto"/>
      </w:pPr>
      <w:r>
        <w:separator/>
      </w:r>
    </w:p>
  </w:endnote>
  <w:endnote w:type="continuationSeparator" w:id="0">
    <w:p w14:paraId="683901D2" w14:textId="77777777" w:rsidR="00FB5446" w:rsidRDefault="00FB5446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47CD" w14:textId="77777777" w:rsidR="004834C1" w:rsidRPr="00303C55" w:rsidRDefault="004834C1" w:rsidP="00303C55">
    <w:pPr>
      <w:pStyle w:val="Footer"/>
    </w:pPr>
    <w:r>
      <w:rPr>
        <w:color w:val="6E6E6E"/>
        <w:sz w:val="18"/>
        <w:szCs w:val="18"/>
      </w:rPr>
      <w:t xml:space="preserve">PM&amp;C | </w:t>
    </w:r>
    <w:sdt>
      <w:sdtPr>
        <w:rPr>
          <w:color w:val="6E6E6E"/>
          <w:sz w:val="18"/>
          <w:szCs w:val="18"/>
        </w:rPr>
        <w:alias w:val="Manager"/>
        <w:id w:val="-1092629752"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r>
          <w:rPr>
            <w:color w:val="6E6E6E"/>
            <w:sz w:val="18"/>
            <w:szCs w:val="18"/>
          </w:rPr>
          <w:t>Digital and Security Workplace Operations Division</w:t>
        </w:r>
      </w:sdtContent>
    </w:sdt>
    <w:r>
      <w:rPr>
        <w:color w:val="6E6E6E"/>
        <w:sz w:val="18"/>
        <w:szCs w:val="18"/>
      </w:rPr>
      <w:t xml:space="preserve"> | </w:t>
    </w:r>
    <w:sdt>
      <w:sdtPr>
        <w:rPr>
          <w:rFonts w:ascii="Segoe UI" w:hAnsi="Segoe UI" w:cs="Segoe UI"/>
          <w:color w:val="6E6E6E"/>
          <w:sz w:val="18"/>
          <w:szCs w:val="18"/>
        </w:rPr>
        <w:alias w:val="Title"/>
        <w:id w:val="152628882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ascii="Segoe UI" w:hAnsi="Segoe UI" w:cs="Segoe UI"/>
            <w:color w:val="6E6E6E"/>
            <w:sz w:val="18"/>
            <w:szCs w:val="18"/>
          </w:rPr>
          <w:t>Indexed File List for the Department of the Prime Minister and Cabinet |</w:t>
        </w:r>
      </w:sdtContent>
    </w:sdt>
    <w:r>
      <w:ptab w:relativeTo="margin" w:alignment="center" w:leader="none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6D149BD" wp14:editId="760690C1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6" name="Straight Connector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986202" id="Straight Connector 106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alias w:val="Classification"/>
        <w:tag w:val="Classification"/>
        <w:id w:val="-81024843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>
          <w:t>Official</w:t>
        </w:r>
      </w:sdtContent>
    </w:sdt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4EC25AF" wp14:editId="226EA83B">
              <wp:simplePos x="0" y="0"/>
              <wp:positionH relativeFrom="column">
                <wp:posOffset>6223000</wp:posOffset>
              </wp:positionH>
              <wp:positionV relativeFrom="page">
                <wp:posOffset>690245</wp:posOffset>
              </wp:positionV>
              <wp:extent cx="609600" cy="0"/>
              <wp:effectExtent l="0" t="0" r="19050" b="19050"/>
              <wp:wrapNone/>
              <wp:docPr id="107" name="Straight Connector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D73736" id="Straight Connector 10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90pt,54.35pt" to="538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  <w:r>
      <w:t xml:space="preserve"> 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58BE" w14:textId="77777777" w:rsidR="004834C1" w:rsidRPr="00852F35" w:rsidRDefault="004834C1" w:rsidP="00D10635">
    <w:pPr>
      <w:pStyle w:val="Header"/>
      <w:rPr>
        <w:rFonts w:ascii="Segoe UI" w:hAnsi="Segoe UI" w:cs="Segoe UI"/>
        <w:color w:val="6E6E6E"/>
        <w:sz w:val="18"/>
      </w:rPr>
    </w:pPr>
    <w:bookmarkStart w:id="1" w:name="OLE_LINK2"/>
    <w:r w:rsidRPr="005C42E0">
      <w:rPr>
        <w:color w:val="6E6E6E"/>
        <w:sz w:val="18"/>
        <w:szCs w:val="18"/>
      </w:rPr>
      <w:t xml:space="preserve">PM&amp;C | </w:t>
    </w:r>
    <w:sdt>
      <w:sdtPr>
        <w:rPr>
          <w:color w:val="6E6E6E"/>
          <w:sz w:val="18"/>
          <w:szCs w:val="18"/>
        </w:rPr>
        <w:alias w:val="Manager"/>
        <w:tag w:val=""/>
        <w:id w:val="-1831511031"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r w:rsidRPr="00DB08E1">
          <w:rPr>
            <w:color w:val="6E6E6E"/>
            <w:sz w:val="18"/>
            <w:szCs w:val="18"/>
          </w:rPr>
          <w:t>Digital and Security Workplace Operations Division</w:t>
        </w:r>
      </w:sdtContent>
    </w:sdt>
    <w:r w:rsidRPr="005C42E0">
      <w:rPr>
        <w:color w:val="6E6E6E"/>
        <w:sz w:val="18"/>
        <w:szCs w:val="18"/>
      </w:rPr>
      <w:t xml:space="preserve"> | </w:t>
    </w:r>
    <w:sdt>
      <w:sdtPr>
        <w:rPr>
          <w:color w:val="6E6E6E"/>
          <w:sz w:val="18"/>
          <w:szCs w:val="18"/>
        </w:rPr>
        <w:alias w:val="Title"/>
        <w:tag w:val=""/>
        <w:id w:val="59937933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3E0E2C">
          <w:rPr>
            <w:color w:val="6E6E6E"/>
            <w:sz w:val="18"/>
            <w:szCs w:val="18"/>
          </w:rPr>
          <w:t>Indexed File List for the Department of the Prime Minister and Cabinet |</w:t>
        </w:r>
      </w:sdtContent>
    </w:sdt>
    <w:bookmarkEnd w:id="1"/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9C67A4">
      <w:rPr>
        <w:rFonts w:ascii="Segoe UI" w:hAnsi="Segoe UI" w:cs="Segoe UI"/>
        <w:noProof/>
        <w:color w:val="6E6E6E"/>
        <w:sz w:val="18"/>
      </w:rPr>
      <w:t>iv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6A6A" w14:textId="77777777" w:rsidR="004834C1" w:rsidRPr="00852F35" w:rsidRDefault="004834C1" w:rsidP="00D10635">
    <w:pPr>
      <w:pStyle w:val="Header"/>
      <w:rPr>
        <w:rFonts w:ascii="Segoe UI" w:hAnsi="Segoe UI" w:cs="Segoe UI"/>
        <w:color w:val="6E6E6E"/>
        <w:sz w:val="18"/>
      </w:rPr>
    </w:pPr>
    <w:r w:rsidRPr="005C42E0">
      <w:rPr>
        <w:color w:val="6E6E6E"/>
        <w:sz w:val="18"/>
        <w:szCs w:val="18"/>
      </w:rPr>
      <w:t xml:space="preserve">PM&amp;C | </w:t>
    </w:r>
    <w:sdt>
      <w:sdtPr>
        <w:rPr>
          <w:color w:val="6E6E6E"/>
          <w:sz w:val="18"/>
          <w:szCs w:val="18"/>
        </w:rPr>
        <w:alias w:val="Manager"/>
        <w:tag w:val=""/>
        <w:id w:val="1310286357"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r>
          <w:rPr>
            <w:color w:val="6E6E6E"/>
            <w:sz w:val="18"/>
            <w:szCs w:val="18"/>
          </w:rPr>
          <w:t>Digital and Security Workplace Operations Division</w:t>
        </w:r>
      </w:sdtContent>
    </w:sdt>
    <w:r w:rsidRPr="005C42E0">
      <w:rPr>
        <w:color w:val="6E6E6E"/>
        <w:sz w:val="18"/>
        <w:szCs w:val="18"/>
      </w:rPr>
      <w:t xml:space="preserve"> | </w:t>
    </w:r>
    <w:sdt>
      <w:sdtPr>
        <w:rPr>
          <w:color w:val="6E6E6E"/>
          <w:sz w:val="18"/>
          <w:szCs w:val="18"/>
        </w:rPr>
        <w:alias w:val="Title"/>
        <w:tag w:val=""/>
        <w:id w:val="54996554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ascii="Segoe UI" w:hAnsi="Segoe UI" w:cs="Segoe UI"/>
        </w:rPr>
      </w:sdtEndPr>
      <w:sdtContent>
        <w:r>
          <w:rPr>
            <w:color w:val="6E6E6E"/>
            <w:sz w:val="18"/>
            <w:szCs w:val="18"/>
          </w:rPr>
          <w:t>Indexed File List for the Department of the Prime Minister and Cabinet |</w:t>
        </w:r>
      </w:sdtContent>
    </w:sdt>
    <w:r w:rsidRPr="00852F35">
      <w:rPr>
        <w:color w:val="6E6E6E"/>
      </w:rPr>
      <w:t xml:space="preserve"> </w:t>
    </w:r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9C67A4">
      <w:rPr>
        <w:rFonts w:ascii="Segoe UI" w:hAnsi="Segoe UI" w:cs="Segoe UI"/>
        <w:noProof/>
        <w:color w:val="6E6E6E"/>
        <w:sz w:val="18"/>
      </w:rPr>
      <w:t>11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F13E" w14:textId="77777777" w:rsidR="00FB5446" w:rsidRDefault="00FB5446" w:rsidP="00F957C6">
      <w:pPr>
        <w:spacing w:after="0" w:line="240" w:lineRule="auto"/>
      </w:pPr>
      <w:r>
        <w:separator/>
      </w:r>
    </w:p>
  </w:footnote>
  <w:footnote w:type="continuationSeparator" w:id="0">
    <w:p w14:paraId="5F09BFA8" w14:textId="77777777" w:rsidR="00FB5446" w:rsidRDefault="00FB5446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F71D" w14:textId="77777777" w:rsidR="004834C1" w:rsidRPr="00285CAF" w:rsidRDefault="004834C1" w:rsidP="00111A83">
    <w:pPr>
      <w:pStyle w:val="Header"/>
    </w:pPr>
    <w:r w:rsidRPr="00285CA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11084FC" wp14:editId="51CAA3BE">
              <wp:simplePos x="0" y="0"/>
              <wp:positionH relativeFrom="column">
                <wp:posOffset>6220460</wp:posOffset>
              </wp:positionH>
              <wp:positionV relativeFrom="page">
                <wp:posOffset>692150</wp:posOffset>
              </wp:positionV>
              <wp:extent cx="6096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5BF00F" id="Straight Connector 3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5pt" to="537.8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" strokecolor="black [3200]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81792" behindDoc="1" locked="0" layoutInCell="1" allowOverlap="1" wp14:anchorId="65F894F3" wp14:editId="0C7721D2">
          <wp:simplePos x="0" y="0"/>
          <wp:positionH relativeFrom="column">
            <wp:posOffset>-313690</wp:posOffset>
          </wp:positionH>
          <wp:positionV relativeFrom="page">
            <wp:posOffset>184150</wp:posOffset>
          </wp:positionV>
          <wp:extent cx="3600000" cy="806400"/>
          <wp:effectExtent l="0" t="0" r="0" b="0"/>
          <wp:wrapNone/>
          <wp:docPr id="5" name="Picture 5" descr="Australian Government Coat of Arms. Australian Government,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879A" w14:textId="77777777" w:rsidR="004834C1" w:rsidRDefault="004834C1" w:rsidP="00303C55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1592C36" wp14:editId="6501F2ED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2" name="Straight Connector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7286E0" id="Straight Connector 102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alias w:val="Classification"/>
        <w:tag w:val="Classification"/>
        <w:id w:val="848293828"/>
        <w:placeholder>
          <w:docPart w:val="A52E1B16224F4CDBAA44B6E99D97B138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>
          <w:t>Official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3C93" w14:textId="77777777" w:rsidR="004834C1" w:rsidRPr="003E0E2C" w:rsidRDefault="004834C1" w:rsidP="003E0E2C">
    <w:pPr>
      <w:pStyle w:val="Header"/>
      <w:rPr>
        <w:rStyle w:val="ClassificationChar"/>
        <w:rFonts w:ascii="Segoe UI Semilight" w:hAnsi="Segoe UI Semilight"/>
        <w:noProof w:val="0"/>
        <w:color w:val="auto"/>
        <w:sz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FA6B" w14:textId="77777777" w:rsidR="004834C1" w:rsidRDefault="004834C1" w:rsidP="00303C55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A38AA71" wp14:editId="3AEF5DB5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6E0C77" id="Straight Connector 2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alias w:val="Classification"/>
        <w:tag w:val="Classification"/>
        <w:id w:val="-1711257706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>
          <w:t>Official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5EE4" w14:textId="77777777" w:rsidR="004834C1" w:rsidRPr="003E0E2C" w:rsidRDefault="004834C1" w:rsidP="003E0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2DA70A10"/>
    <w:multiLevelType w:val="hybridMultilevel"/>
    <w:tmpl w:val="58B68F28"/>
    <w:lvl w:ilvl="0" w:tplc="0C09000F">
      <w:start w:val="1"/>
      <w:numFmt w:val="decimal"/>
      <w:lvlText w:val="%1."/>
      <w:lvlJc w:val="left"/>
      <w:pPr>
        <w:ind w:left="782" w:hanging="360"/>
      </w:p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34D337B7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6F0801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70957">
    <w:abstractNumId w:val="11"/>
  </w:num>
  <w:num w:numId="2" w16cid:durableId="2032878349">
    <w:abstractNumId w:val="9"/>
  </w:num>
  <w:num w:numId="3" w16cid:durableId="1716613341">
    <w:abstractNumId w:val="7"/>
  </w:num>
  <w:num w:numId="4" w16cid:durableId="82185163">
    <w:abstractNumId w:val="6"/>
  </w:num>
  <w:num w:numId="5" w16cid:durableId="1911692366">
    <w:abstractNumId w:val="5"/>
  </w:num>
  <w:num w:numId="6" w16cid:durableId="809981452">
    <w:abstractNumId w:val="4"/>
  </w:num>
  <w:num w:numId="7" w16cid:durableId="1510486868">
    <w:abstractNumId w:val="8"/>
  </w:num>
  <w:num w:numId="8" w16cid:durableId="1996489270">
    <w:abstractNumId w:val="3"/>
  </w:num>
  <w:num w:numId="9" w16cid:durableId="275525199">
    <w:abstractNumId w:val="2"/>
  </w:num>
  <w:num w:numId="10" w16cid:durableId="1832985765">
    <w:abstractNumId w:val="1"/>
  </w:num>
  <w:num w:numId="11" w16cid:durableId="393427181">
    <w:abstractNumId w:val="0"/>
  </w:num>
  <w:num w:numId="12" w16cid:durableId="1328093832">
    <w:abstractNumId w:val="10"/>
  </w:num>
  <w:num w:numId="13" w16cid:durableId="306861144">
    <w:abstractNumId w:val="23"/>
  </w:num>
  <w:num w:numId="14" w16cid:durableId="1585798545">
    <w:abstractNumId w:val="16"/>
  </w:num>
  <w:num w:numId="15" w16cid:durableId="885677315">
    <w:abstractNumId w:val="16"/>
    <w:lvlOverride w:ilvl="0">
      <w:startOverride w:val="1"/>
    </w:lvlOverride>
  </w:num>
  <w:num w:numId="16" w16cid:durableId="1362588789">
    <w:abstractNumId w:val="16"/>
    <w:lvlOverride w:ilvl="0">
      <w:startOverride w:val="1"/>
    </w:lvlOverride>
  </w:num>
  <w:num w:numId="17" w16cid:durableId="1594163807">
    <w:abstractNumId w:val="16"/>
    <w:lvlOverride w:ilvl="0">
      <w:startOverride w:val="1"/>
    </w:lvlOverride>
  </w:num>
  <w:num w:numId="18" w16cid:durableId="468472540">
    <w:abstractNumId w:val="16"/>
    <w:lvlOverride w:ilvl="0">
      <w:startOverride w:val="1"/>
    </w:lvlOverride>
  </w:num>
  <w:num w:numId="19" w16cid:durableId="1461419606">
    <w:abstractNumId w:val="20"/>
  </w:num>
  <w:num w:numId="20" w16cid:durableId="338846865">
    <w:abstractNumId w:val="20"/>
    <w:lvlOverride w:ilvl="0">
      <w:startOverride w:val="1"/>
    </w:lvlOverride>
  </w:num>
  <w:num w:numId="21" w16cid:durableId="1778598720">
    <w:abstractNumId w:val="24"/>
  </w:num>
  <w:num w:numId="22" w16cid:durableId="80952633">
    <w:abstractNumId w:val="22"/>
  </w:num>
  <w:num w:numId="23" w16cid:durableId="1126041524">
    <w:abstractNumId w:val="11"/>
    <w:lvlOverride w:ilvl="0">
      <w:startOverride w:val="1"/>
    </w:lvlOverride>
  </w:num>
  <w:num w:numId="24" w16cid:durableId="637029138">
    <w:abstractNumId w:val="24"/>
    <w:lvlOverride w:ilvl="0">
      <w:startOverride w:val="1"/>
    </w:lvlOverride>
  </w:num>
  <w:num w:numId="25" w16cid:durableId="1636908570">
    <w:abstractNumId w:val="22"/>
    <w:lvlOverride w:ilvl="0">
      <w:startOverride w:val="1"/>
    </w:lvlOverride>
  </w:num>
  <w:num w:numId="26" w16cid:durableId="1921988834">
    <w:abstractNumId w:val="22"/>
    <w:lvlOverride w:ilvl="0">
      <w:startOverride w:val="1"/>
    </w:lvlOverride>
  </w:num>
  <w:num w:numId="27" w16cid:durableId="2034763020">
    <w:abstractNumId w:val="14"/>
  </w:num>
  <w:num w:numId="28" w16cid:durableId="1594363300">
    <w:abstractNumId w:val="19"/>
  </w:num>
  <w:num w:numId="29" w16cid:durableId="202523084">
    <w:abstractNumId w:val="13"/>
  </w:num>
  <w:num w:numId="30" w16cid:durableId="699555161">
    <w:abstractNumId w:val="15"/>
  </w:num>
  <w:num w:numId="31" w16cid:durableId="1333025177">
    <w:abstractNumId w:val="12"/>
  </w:num>
  <w:num w:numId="32" w16cid:durableId="1491603111">
    <w:abstractNumId w:val="24"/>
    <w:lvlOverride w:ilvl="0">
      <w:startOverride w:val="1"/>
    </w:lvlOverride>
  </w:num>
  <w:num w:numId="33" w16cid:durableId="1554581313">
    <w:abstractNumId w:val="24"/>
    <w:lvlOverride w:ilvl="0">
      <w:startOverride w:val="1"/>
    </w:lvlOverride>
  </w:num>
  <w:num w:numId="34" w16cid:durableId="750811716">
    <w:abstractNumId w:val="24"/>
    <w:lvlOverride w:ilvl="0">
      <w:startOverride w:val="1"/>
    </w:lvlOverride>
  </w:num>
  <w:num w:numId="35" w16cid:durableId="545678056">
    <w:abstractNumId w:val="23"/>
    <w:lvlOverride w:ilvl="0">
      <w:startOverride w:val="1"/>
    </w:lvlOverride>
  </w:num>
  <w:num w:numId="36" w16cid:durableId="1291933963">
    <w:abstractNumId w:val="23"/>
    <w:lvlOverride w:ilvl="0">
      <w:startOverride w:val="1"/>
    </w:lvlOverride>
  </w:num>
  <w:num w:numId="37" w16cid:durableId="1382904177">
    <w:abstractNumId w:val="23"/>
    <w:lvlOverride w:ilvl="0">
      <w:startOverride w:val="1"/>
    </w:lvlOverride>
  </w:num>
  <w:num w:numId="38" w16cid:durableId="795105784">
    <w:abstractNumId w:val="17"/>
  </w:num>
  <w:num w:numId="39" w16cid:durableId="463044544">
    <w:abstractNumId w:val="24"/>
    <w:lvlOverride w:ilvl="0">
      <w:startOverride w:val="1"/>
    </w:lvlOverride>
  </w:num>
  <w:num w:numId="40" w16cid:durableId="1251282177">
    <w:abstractNumId w:val="18"/>
  </w:num>
  <w:num w:numId="41" w16cid:durableId="16828997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B"/>
    <w:rsid w:val="00000547"/>
    <w:rsid w:val="00027038"/>
    <w:rsid w:val="00027EBF"/>
    <w:rsid w:val="0003154E"/>
    <w:rsid w:val="00037513"/>
    <w:rsid w:val="00050E86"/>
    <w:rsid w:val="0006627F"/>
    <w:rsid w:val="00080D8D"/>
    <w:rsid w:val="00083F4B"/>
    <w:rsid w:val="00085C67"/>
    <w:rsid w:val="000B3417"/>
    <w:rsid w:val="000B3CA6"/>
    <w:rsid w:val="000B6A28"/>
    <w:rsid w:val="000C115B"/>
    <w:rsid w:val="000D2FE3"/>
    <w:rsid w:val="000D749D"/>
    <w:rsid w:val="00104760"/>
    <w:rsid w:val="00110729"/>
    <w:rsid w:val="00111A83"/>
    <w:rsid w:val="00112D28"/>
    <w:rsid w:val="00114A01"/>
    <w:rsid w:val="00115264"/>
    <w:rsid w:val="00117A77"/>
    <w:rsid w:val="001237F8"/>
    <w:rsid w:val="001311AA"/>
    <w:rsid w:val="00140FEE"/>
    <w:rsid w:val="001611BF"/>
    <w:rsid w:val="00167100"/>
    <w:rsid w:val="0017436A"/>
    <w:rsid w:val="00187199"/>
    <w:rsid w:val="001872C0"/>
    <w:rsid w:val="001954B4"/>
    <w:rsid w:val="001A5291"/>
    <w:rsid w:val="001B2D56"/>
    <w:rsid w:val="001C574D"/>
    <w:rsid w:val="001C5E9E"/>
    <w:rsid w:val="001D155C"/>
    <w:rsid w:val="001E56EF"/>
    <w:rsid w:val="001F15C1"/>
    <w:rsid w:val="00203ABE"/>
    <w:rsid w:val="00212266"/>
    <w:rsid w:val="00212443"/>
    <w:rsid w:val="00220DDA"/>
    <w:rsid w:val="00227DB5"/>
    <w:rsid w:val="0023241F"/>
    <w:rsid w:val="00237357"/>
    <w:rsid w:val="0024417B"/>
    <w:rsid w:val="0025544E"/>
    <w:rsid w:val="00266CCC"/>
    <w:rsid w:val="00274D42"/>
    <w:rsid w:val="00275B1F"/>
    <w:rsid w:val="0028515B"/>
    <w:rsid w:val="00285CAF"/>
    <w:rsid w:val="002A0563"/>
    <w:rsid w:val="002B661A"/>
    <w:rsid w:val="002C0E2C"/>
    <w:rsid w:val="002C7A05"/>
    <w:rsid w:val="002D0A99"/>
    <w:rsid w:val="002D195F"/>
    <w:rsid w:val="002D6B3D"/>
    <w:rsid w:val="002E2CBE"/>
    <w:rsid w:val="002E5916"/>
    <w:rsid w:val="003018BD"/>
    <w:rsid w:val="00302659"/>
    <w:rsid w:val="00303A4C"/>
    <w:rsid w:val="00303C55"/>
    <w:rsid w:val="00303D51"/>
    <w:rsid w:val="00307D64"/>
    <w:rsid w:val="00311C2D"/>
    <w:rsid w:val="00317030"/>
    <w:rsid w:val="003264BE"/>
    <w:rsid w:val="00333C8F"/>
    <w:rsid w:val="00345869"/>
    <w:rsid w:val="00353E5E"/>
    <w:rsid w:val="00361020"/>
    <w:rsid w:val="00361CB2"/>
    <w:rsid w:val="00374D2A"/>
    <w:rsid w:val="00376297"/>
    <w:rsid w:val="00376FE6"/>
    <w:rsid w:val="00383FBD"/>
    <w:rsid w:val="00385BD5"/>
    <w:rsid w:val="003976C7"/>
    <w:rsid w:val="003A0B99"/>
    <w:rsid w:val="003A157A"/>
    <w:rsid w:val="003B1A69"/>
    <w:rsid w:val="003B757F"/>
    <w:rsid w:val="003C181D"/>
    <w:rsid w:val="003D204A"/>
    <w:rsid w:val="003D6331"/>
    <w:rsid w:val="003D676D"/>
    <w:rsid w:val="003E0E2C"/>
    <w:rsid w:val="003F23E9"/>
    <w:rsid w:val="003F3F3C"/>
    <w:rsid w:val="003F7710"/>
    <w:rsid w:val="00405D19"/>
    <w:rsid w:val="0042029D"/>
    <w:rsid w:val="004237D2"/>
    <w:rsid w:val="00443F97"/>
    <w:rsid w:val="0044439E"/>
    <w:rsid w:val="00451E96"/>
    <w:rsid w:val="0045545B"/>
    <w:rsid w:val="00463531"/>
    <w:rsid w:val="00464D89"/>
    <w:rsid w:val="0047290F"/>
    <w:rsid w:val="004820F7"/>
    <w:rsid w:val="004834C1"/>
    <w:rsid w:val="00490B90"/>
    <w:rsid w:val="004A49A3"/>
    <w:rsid w:val="004B2C90"/>
    <w:rsid w:val="004B63E1"/>
    <w:rsid w:val="004C17DE"/>
    <w:rsid w:val="004C17EF"/>
    <w:rsid w:val="004F2035"/>
    <w:rsid w:val="004F4C4F"/>
    <w:rsid w:val="00503F82"/>
    <w:rsid w:val="005226B9"/>
    <w:rsid w:val="005359E9"/>
    <w:rsid w:val="00551B0B"/>
    <w:rsid w:val="00561FB9"/>
    <w:rsid w:val="00584792"/>
    <w:rsid w:val="00591288"/>
    <w:rsid w:val="005917FD"/>
    <w:rsid w:val="005A4AA1"/>
    <w:rsid w:val="005B3358"/>
    <w:rsid w:val="005C0F15"/>
    <w:rsid w:val="005C3C13"/>
    <w:rsid w:val="005C42E0"/>
    <w:rsid w:val="005D373D"/>
    <w:rsid w:val="005D4706"/>
    <w:rsid w:val="005E0244"/>
    <w:rsid w:val="005E6890"/>
    <w:rsid w:val="005F2D30"/>
    <w:rsid w:val="006147EB"/>
    <w:rsid w:val="006200EB"/>
    <w:rsid w:val="00621EA3"/>
    <w:rsid w:val="00624DE3"/>
    <w:rsid w:val="00637E77"/>
    <w:rsid w:val="00640234"/>
    <w:rsid w:val="006405A1"/>
    <w:rsid w:val="0064343A"/>
    <w:rsid w:val="00665FB6"/>
    <w:rsid w:val="006A008F"/>
    <w:rsid w:val="006A15B8"/>
    <w:rsid w:val="006A5AA6"/>
    <w:rsid w:val="006B393E"/>
    <w:rsid w:val="006B57DC"/>
    <w:rsid w:val="006C6942"/>
    <w:rsid w:val="006E170D"/>
    <w:rsid w:val="006E698B"/>
    <w:rsid w:val="006F41B8"/>
    <w:rsid w:val="0070317A"/>
    <w:rsid w:val="0071079D"/>
    <w:rsid w:val="0071548B"/>
    <w:rsid w:val="007203E4"/>
    <w:rsid w:val="007204A9"/>
    <w:rsid w:val="007248AB"/>
    <w:rsid w:val="0074227D"/>
    <w:rsid w:val="00752AC1"/>
    <w:rsid w:val="007541B2"/>
    <w:rsid w:val="00755B8A"/>
    <w:rsid w:val="00756929"/>
    <w:rsid w:val="0076621B"/>
    <w:rsid w:val="00767DBB"/>
    <w:rsid w:val="00774646"/>
    <w:rsid w:val="00777D6F"/>
    <w:rsid w:val="00781695"/>
    <w:rsid w:val="00782FD9"/>
    <w:rsid w:val="00790ECB"/>
    <w:rsid w:val="00797C3A"/>
    <w:rsid w:val="007A02A7"/>
    <w:rsid w:val="007B3AB9"/>
    <w:rsid w:val="007C0935"/>
    <w:rsid w:val="007D3E3F"/>
    <w:rsid w:val="007D4591"/>
    <w:rsid w:val="007F4E93"/>
    <w:rsid w:val="0080165A"/>
    <w:rsid w:val="008046D4"/>
    <w:rsid w:val="00833792"/>
    <w:rsid w:val="00836CC9"/>
    <w:rsid w:val="00852F35"/>
    <w:rsid w:val="00857363"/>
    <w:rsid w:val="0086395B"/>
    <w:rsid w:val="008704BC"/>
    <w:rsid w:val="008709BB"/>
    <w:rsid w:val="00871478"/>
    <w:rsid w:val="00872EDE"/>
    <w:rsid w:val="00880485"/>
    <w:rsid w:val="00881104"/>
    <w:rsid w:val="00883248"/>
    <w:rsid w:val="0089509A"/>
    <w:rsid w:val="008A0614"/>
    <w:rsid w:val="008B44F5"/>
    <w:rsid w:val="008C1250"/>
    <w:rsid w:val="008C47A1"/>
    <w:rsid w:val="008C6240"/>
    <w:rsid w:val="008C685F"/>
    <w:rsid w:val="008C738F"/>
    <w:rsid w:val="008D6B9E"/>
    <w:rsid w:val="008E1024"/>
    <w:rsid w:val="008E4DE3"/>
    <w:rsid w:val="00913ED0"/>
    <w:rsid w:val="00927650"/>
    <w:rsid w:val="00935A56"/>
    <w:rsid w:val="00942CB6"/>
    <w:rsid w:val="00942CE9"/>
    <w:rsid w:val="00943503"/>
    <w:rsid w:val="0094458B"/>
    <w:rsid w:val="00952B07"/>
    <w:rsid w:val="00954FF2"/>
    <w:rsid w:val="00956626"/>
    <w:rsid w:val="009615D2"/>
    <w:rsid w:val="00962EE8"/>
    <w:rsid w:val="00976EE9"/>
    <w:rsid w:val="00984376"/>
    <w:rsid w:val="009A6D9C"/>
    <w:rsid w:val="009C60F6"/>
    <w:rsid w:val="009C67A4"/>
    <w:rsid w:val="009F0889"/>
    <w:rsid w:val="009F6A0F"/>
    <w:rsid w:val="00A008E6"/>
    <w:rsid w:val="00A12C83"/>
    <w:rsid w:val="00A14757"/>
    <w:rsid w:val="00A161A0"/>
    <w:rsid w:val="00A200E0"/>
    <w:rsid w:val="00A222A0"/>
    <w:rsid w:val="00A42154"/>
    <w:rsid w:val="00A62EF3"/>
    <w:rsid w:val="00A70387"/>
    <w:rsid w:val="00A738FD"/>
    <w:rsid w:val="00A918A7"/>
    <w:rsid w:val="00AA3E66"/>
    <w:rsid w:val="00AA705F"/>
    <w:rsid w:val="00AB71C1"/>
    <w:rsid w:val="00AC2566"/>
    <w:rsid w:val="00AC2CDC"/>
    <w:rsid w:val="00AC3576"/>
    <w:rsid w:val="00AD3B12"/>
    <w:rsid w:val="00AD7805"/>
    <w:rsid w:val="00AE6129"/>
    <w:rsid w:val="00B12FA1"/>
    <w:rsid w:val="00B407A9"/>
    <w:rsid w:val="00B56736"/>
    <w:rsid w:val="00B6596F"/>
    <w:rsid w:val="00B7428C"/>
    <w:rsid w:val="00BB1526"/>
    <w:rsid w:val="00BB202E"/>
    <w:rsid w:val="00BD171D"/>
    <w:rsid w:val="00BD4B0D"/>
    <w:rsid w:val="00BD57F5"/>
    <w:rsid w:val="00BD674B"/>
    <w:rsid w:val="00BE48A4"/>
    <w:rsid w:val="00BE56F0"/>
    <w:rsid w:val="00BF6AFE"/>
    <w:rsid w:val="00BF72B2"/>
    <w:rsid w:val="00C01E48"/>
    <w:rsid w:val="00C05A2C"/>
    <w:rsid w:val="00C07B4C"/>
    <w:rsid w:val="00C12D35"/>
    <w:rsid w:val="00C47620"/>
    <w:rsid w:val="00C67859"/>
    <w:rsid w:val="00C70947"/>
    <w:rsid w:val="00C87076"/>
    <w:rsid w:val="00CC6110"/>
    <w:rsid w:val="00CD53C1"/>
    <w:rsid w:val="00CF21F3"/>
    <w:rsid w:val="00CF76C9"/>
    <w:rsid w:val="00D03799"/>
    <w:rsid w:val="00D04E61"/>
    <w:rsid w:val="00D10635"/>
    <w:rsid w:val="00D44F71"/>
    <w:rsid w:val="00D500C1"/>
    <w:rsid w:val="00D525B8"/>
    <w:rsid w:val="00D55586"/>
    <w:rsid w:val="00D76E45"/>
    <w:rsid w:val="00D83BC5"/>
    <w:rsid w:val="00D95546"/>
    <w:rsid w:val="00D96783"/>
    <w:rsid w:val="00DA18A2"/>
    <w:rsid w:val="00DD7C3B"/>
    <w:rsid w:val="00DF2F8D"/>
    <w:rsid w:val="00E05FA4"/>
    <w:rsid w:val="00E0626B"/>
    <w:rsid w:val="00E11E02"/>
    <w:rsid w:val="00E224F4"/>
    <w:rsid w:val="00E2753F"/>
    <w:rsid w:val="00E6571F"/>
    <w:rsid w:val="00E84F06"/>
    <w:rsid w:val="00E92551"/>
    <w:rsid w:val="00E93027"/>
    <w:rsid w:val="00EB20A6"/>
    <w:rsid w:val="00EB5D8F"/>
    <w:rsid w:val="00EC1776"/>
    <w:rsid w:val="00EC417F"/>
    <w:rsid w:val="00EC6582"/>
    <w:rsid w:val="00EC6ECB"/>
    <w:rsid w:val="00ED0697"/>
    <w:rsid w:val="00EE7480"/>
    <w:rsid w:val="00EF1601"/>
    <w:rsid w:val="00F03073"/>
    <w:rsid w:val="00F35255"/>
    <w:rsid w:val="00F401CC"/>
    <w:rsid w:val="00F4464D"/>
    <w:rsid w:val="00F66078"/>
    <w:rsid w:val="00F86700"/>
    <w:rsid w:val="00F87586"/>
    <w:rsid w:val="00F957C6"/>
    <w:rsid w:val="00FA4FBD"/>
    <w:rsid w:val="00FB5446"/>
    <w:rsid w:val="00FC2768"/>
    <w:rsid w:val="00FC5543"/>
    <w:rsid w:val="00FD0951"/>
    <w:rsid w:val="00FD20A5"/>
    <w:rsid w:val="00FD2C22"/>
    <w:rsid w:val="00FE1EF7"/>
    <w:rsid w:val="00FE2C7F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381D2"/>
  <w14:discardImageEditingData/>
  <w15:chartTrackingRefBased/>
  <w15:docId w15:val="{48368532-0624-458B-BCA0-9597D420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Theme="minorEastAsia" w:hAnsi="Segoe UI Semilight" w:cstheme="minorBidi"/>
        <w:sz w:val="22"/>
        <w:szCs w:val="22"/>
        <w:lang w:val="en-AU" w:eastAsia="en-US" w:bidi="ar-SA"/>
      </w:rPr>
    </w:rPrDefault>
    <w:pPrDefault>
      <w:pPr>
        <w:spacing w:after="160" w:line="264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8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9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16" w:qFormat="1"/>
    <w:lsdException w:name="Intense Quote" w:locked="0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114A01"/>
  </w:style>
  <w:style w:type="paragraph" w:styleId="Heading1">
    <w:name w:val="heading 1"/>
    <w:basedOn w:val="Normal"/>
    <w:next w:val="Normal"/>
    <w:link w:val="Heading1Char"/>
    <w:uiPriority w:val="9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092B5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EB"/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092B5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89509A"/>
    <w:pPr>
      <w:numPr>
        <w:ilvl w:val="1"/>
      </w:numPr>
      <w:spacing w:after="600"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89509A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6395B"/>
    <w:pPr>
      <w:keepNext/>
      <w:tabs>
        <w:tab w:val="left" w:pos="993"/>
      </w:tabs>
      <w:spacing w:before="240" w:after="120" w:line="288" w:lineRule="auto"/>
      <w:ind w:left="992" w:hanging="992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D76E45"/>
    <w:pPr>
      <w:spacing w:before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6"/>
    <w:rsid w:val="00D76E45"/>
    <w:rPr>
      <w:iCs/>
      <w:sz w:val="2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uiPriority w:val="99"/>
    <w:unhideWhenUsed/>
    <w:locked/>
    <w:rsid w:val="00463531"/>
    <w:pPr>
      <w:jc w:val="center"/>
    </w:pPr>
    <w:rPr>
      <w:rFonts w:ascii="Segoe UI" w:hAnsi="Segoe UI"/>
      <w:noProof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locked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463531"/>
    <w:rPr>
      <w:rFonts w:ascii="Segoe UI" w:hAnsi="Segoe UI"/>
      <w:noProof/>
      <w:color w:val="C00000"/>
      <w:sz w:val="18"/>
    </w:rPr>
  </w:style>
  <w:style w:type="paragraph" w:customStyle="1" w:styleId="BOXText">
    <w:name w:val="BOX Text"/>
    <w:basedOn w:val="Normal"/>
    <w:uiPriority w:val="4"/>
    <w:qFormat/>
    <w:locked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locked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locked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locked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TBLBulletedList">
    <w:name w:val="TBL Bulleted List"/>
    <w:basedOn w:val="Normal"/>
    <w:uiPriority w:val="10"/>
    <w:qFormat/>
    <w:locked/>
    <w:rsid w:val="005F2D30"/>
    <w:pPr>
      <w:numPr>
        <w:numId w:val="12"/>
      </w:numPr>
      <w:spacing w:after="0" w:line="240" w:lineRule="auto"/>
      <w:ind w:left="206" w:hanging="206"/>
    </w:pPr>
    <w:rPr>
      <w:sz w:val="18"/>
      <w:szCs w:val="18"/>
    </w:rPr>
  </w:style>
  <w:style w:type="paragraph" w:customStyle="1" w:styleId="TBLNumberedList">
    <w:name w:val="TBL Numbered List"/>
    <w:basedOn w:val="Normal"/>
    <w:uiPriority w:val="10"/>
    <w:qFormat/>
    <w:locked/>
    <w:rsid w:val="005F2D30"/>
    <w:pPr>
      <w:numPr>
        <w:numId w:val="13"/>
      </w:numPr>
      <w:spacing w:after="0" w:line="240" w:lineRule="auto"/>
      <w:ind w:left="270" w:hanging="270"/>
    </w:pPr>
    <w:rPr>
      <w:sz w:val="18"/>
      <w:szCs w:val="18"/>
    </w:rPr>
  </w:style>
  <w:style w:type="paragraph" w:customStyle="1" w:styleId="BOXHeading3">
    <w:name w:val="BOX Heading 3"/>
    <w:basedOn w:val="BOXHeading2"/>
    <w:next w:val="BOXText"/>
    <w:uiPriority w:val="6"/>
    <w:qFormat/>
    <w:locked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locked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locked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locked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locked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locked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locked/>
    <w:rsid w:val="00BD171D"/>
    <w:pPr>
      <w:numPr>
        <w:ilvl w:val="2"/>
        <w:numId w:val="2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NumberedList">
    <w:name w:val="BOX Numbered List"/>
    <w:basedOn w:val="BOXText"/>
    <w:uiPriority w:val="5"/>
    <w:qFormat/>
    <w:locked/>
    <w:rsid w:val="00BD171D"/>
    <w:pPr>
      <w:numPr>
        <w:numId w:val="28"/>
      </w:numPr>
      <w:ind w:left="584" w:hanging="357"/>
    </w:pPr>
  </w:style>
  <w:style w:type="table" w:customStyle="1" w:styleId="PMClinedrows">
    <w:name w:val="PM&amp;C (lined rows)"/>
    <w:basedOn w:val="TableNormal"/>
    <w:uiPriority w:val="99"/>
    <w:locked/>
    <w:rsid w:val="00782FD9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="Segoe UI" w:hAnsi="Segoe U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PMClinedcolumns">
    <w:name w:val="PM&amp;C (lined columns)"/>
    <w:basedOn w:val="PMClinedrows"/>
    <w:uiPriority w:val="99"/>
    <w:locked/>
    <w:rsid w:val="00FA4FBD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="Segoe UI" w:hAnsi="Segoe UI"/>
        <w:b/>
        <w:i w:val="0"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70317A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E6890"/>
    <w:rPr>
      <w:color w:val="1B375C" w:themeColor="followedHyperlink"/>
      <w:u w:val="single"/>
    </w:rPr>
  </w:style>
  <w:style w:type="paragraph" w:customStyle="1" w:styleId="BOXHeading1">
    <w:name w:val="BOX Heading 1"/>
    <w:basedOn w:val="Heading1"/>
    <w:next w:val="BOXText"/>
    <w:uiPriority w:val="6"/>
    <w:qFormat/>
    <w:rsid w:val="00114A0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paragraph" w:customStyle="1" w:styleId="BOXHeading4">
    <w:name w:val="BOX Heading 4"/>
    <w:basedOn w:val="Heading4"/>
    <w:next w:val="BOXText"/>
    <w:uiPriority w:val="6"/>
    <w:qFormat/>
    <w:rsid w:val="00114A0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paragraph" w:customStyle="1" w:styleId="TBLHeading">
    <w:name w:val="TBL Heading"/>
    <w:basedOn w:val="Normal"/>
    <w:autoRedefine/>
    <w:uiPriority w:val="11"/>
    <w:qFormat/>
    <w:rsid w:val="008C1250"/>
    <w:pPr>
      <w:spacing w:after="0" w:line="240" w:lineRule="auto"/>
    </w:pPr>
    <w:rPr>
      <w:rFonts w:ascii="Segoe UI" w:eastAsia="SimSun" w:hAnsi="Segoe UI" w:cs="Segoe UI"/>
      <w:b/>
      <w:bCs/>
      <w:color w:val="FFFFFF" w:themeColor="background1"/>
      <w:sz w:val="18"/>
      <w:szCs w:val="21"/>
    </w:rPr>
  </w:style>
  <w:style w:type="table" w:customStyle="1" w:styleId="Custom1">
    <w:name w:val="Custom 1"/>
    <w:basedOn w:val="TableNormal"/>
    <w:uiPriority w:val="99"/>
    <w:rsid w:val="008C1250"/>
    <w:pPr>
      <w:spacing w:after="0" w:line="240" w:lineRule="auto"/>
    </w:pPr>
    <w:rPr>
      <w:rFonts w:asciiTheme="minorHAnsi" w:hAnsiTheme="minorHAnsi"/>
      <w:sz w:val="18"/>
      <w:szCs w:val="21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Custom11">
    <w:name w:val="Custom 11"/>
    <w:basedOn w:val="TableNormal"/>
    <w:uiPriority w:val="99"/>
    <w:rsid w:val="008C1250"/>
    <w:pPr>
      <w:spacing w:after="0" w:line="240" w:lineRule="auto"/>
    </w:pPr>
    <w:rPr>
      <w:sz w:val="18"/>
      <w:szCs w:val="21"/>
    </w:rPr>
    <w:tblPr>
      <w:tblStyleRowBandSize w:val="1"/>
      <w:tblBorders>
        <w:top w:val="single" w:sz="4" w:space="0" w:color="1B375C"/>
        <w:bottom w:val="single" w:sz="12" w:space="0" w:color="1B375C"/>
        <w:insideH w:val="single" w:sz="4" w:space="0" w:color="1B375C"/>
      </w:tblBorders>
      <w:tblCellMar>
        <w:top w:w="57" w:type="dxa"/>
        <w:bottom w:w="57" w:type="dxa"/>
      </w:tblCellMar>
    </w:tblPr>
    <w:tblStylePr w:type="firstRow">
      <w:rPr>
        <w:rFonts w:ascii="Segoe UI Semilight" w:hAnsi="Segoe UI Semilight"/>
        <w:b/>
        <w:sz w:val="18"/>
      </w:rPr>
      <w:tblPr/>
      <w:tcPr>
        <w:shd w:val="clear" w:color="auto" w:fill="1B375C"/>
      </w:tcPr>
    </w:tblStylePr>
    <w:tblStylePr w:type="band1Horz">
      <w:tblPr/>
      <w:tcPr>
        <w:shd w:val="clear" w:color="auto" w:fill="E0E8F2"/>
      </w:tcPr>
    </w:tblStylePr>
  </w:style>
  <w:style w:type="paragraph" w:customStyle="1" w:styleId="TBLText">
    <w:name w:val="TBL Text"/>
    <w:basedOn w:val="Normal"/>
    <w:uiPriority w:val="9"/>
    <w:qFormat/>
    <w:rsid w:val="003B1A69"/>
    <w:pPr>
      <w:spacing w:after="0" w:line="240" w:lineRule="auto"/>
    </w:pPr>
    <w:rPr>
      <w:rFonts w:asciiTheme="minorHAnsi" w:hAnsiTheme="minorHAnsi"/>
      <w:sz w:val="18"/>
      <w:szCs w:val="18"/>
    </w:rPr>
  </w:style>
  <w:style w:type="table" w:customStyle="1" w:styleId="Custom12">
    <w:name w:val="Custom 12"/>
    <w:basedOn w:val="TableNormal"/>
    <w:uiPriority w:val="99"/>
    <w:rsid w:val="003B1A69"/>
    <w:pPr>
      <w:spacing w:after="0" w:line="240" w:lineRule="auto"/>
    </w:pPr>
    <w:rPr>
      <w:sz w:val="18"/>
      <w:szCs w:val="21"/>
    </w:rPr>
    <w:tblPr>
      <w:tblStyleRowBandSize w:val="1"/>
      <w:tblBorders>
        <w:top w:val="single" w:sz="4" w:space="0" w:color="1B375C"/>
        <w:bottom w:val="single" w:sz="12" w:space="0" w:color="1B375C"/>
        <w:insideH w:val="single" w:sz="4" w:space="0" w:color="1B375C"/>
      </w:tblBorders>
      <w:tblCellMar>
        <w:top w:w="57" w:type="dxa"/>
        <w:bottom w:w="57" w:type="dxa"/>
      </w:tblCellMar>
    </w:tblPr>
    <w:tblStylePr w:type="firstRow">
      <w:rPr>
        <w:rFonts w:ascii="Segoe UI Semilight" w:hAnsi="Segoe UI Semilight"/>
        <w:b/>
        <w:sz w:val="18"/>
      </w:rPr>
      <w:tblPr/>
      <w:tcPr>
        <w:shd w:val="clear" w:color="auto" w:fill="1B375C"/>
      </w:tcPr>
    </w:tblStylePr>
    <w:tblStylePr w:type="band1Horz">
      <w:tblPr/>
      <w:tcPr>
        <w:shd w:val="clear" w:color="auto" w:fill="E0E8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8886\Downloads\pmc-core-template-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CF02C4A7AB4A94A9DEA061B2859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2A61D-D052-4B3B-9DD8-3E219F2A8C87}"/>
      </w:docPartPr>
      <w:docPartBody>
        <w:p w:rsidR="00E02E64" w:rsidRDefault="009E7376">
          <w:pPr>
            <w:pStyle w:val="03CF02C4A7AB4A94A9DEA061B2859FD9"/>
          </w:pPr>
          <w:r w:rsidRPr="00B6525C">
            <w:rPr>
              <w:rStyle w:val="PlaceholderText"/>
            </w:rPr>
            <w:t>[Subject]</w:t>
          </w:r>
        </w:p>
      </w:docPartBody>
    </w:docPart>
    <w:docPart>
      <w:docPartPr>
        <w:name w:val="A52E1B16224F4CDBAA44B6E99D97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7765-8320-4623-BFA1-94453771237E}"/>
      </w:docPartPr>
      <w:docPartBody>
        <w:p w:rsidR="00E02E64" w:rsidRDefault="009E7376">
          <w:pPr>
            <w:pStyle w:val="A52E1B16224F4CDBAA44B6E99D97B138"/>
          </w:pPr>
          <w:r w:rsidRPr="00293BF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376"/>
    <w:rsid w:val="00066E6C"/>
    <w:rsid w:val="00343CB5"/>
    <w:rsid w:val="003F3F3C"/>
    <w:rsid w:val="0045545B"/>
    <w:rsid w:val="004C5BA5"/>
    <w:rsid w:val="004E6AFD"/>
    <w:rsid w:val="00553E2B"/>
    <w:rsid w:val="00566579"/>
    <w:rsid w:val="005B23ED"/>
    <w:rsid w:val="006036B0"/>
    <w:rsid w:val="006D4EF6"/>
    <w:rsid w:val="00781F04"/>
    <w:rsid w:val="0090196C"/>
    <w:rsid w:val="0098242C"/>
    <w:rsid w:val="009E7376"/>
    <w:rsid w:val="00A222A0"/>
    <w:rsid w:val="00B740B0"/>
    <w:rsid w:val="00C07B4C"/>
    <w:rsid w:val="00C34BA1"/>
    <w:rsid w:val="00D818F7"/>
    <w:rsid w:val="00D85048"/>
    <w:rsid w:val="00DB1C03"/>
    <w:rsid w:val="00DE7A4F"/>
    <w:rsid w:val="00E02E64"/>
    <w:rsid w:val="00E30663"/>
    <w:rsid w:val="00F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CF02C4A7AB4A94A9DEA061B2859FD9">
    <w:name w:val="03CF02C4A7AB4A94A9DEA061B2859FD9"/>
  </w:style>
  <w:style w:type="paragraph" w:customStyle="1" w:styleId="A52E1B16224F4CDBAA44B6E99D97B138">
    <w:name w:val="A52E1B16224F4CDBAA44B6E99D97B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0dfa800-9ef0-44cb-8a12-633e29de1e0b">
      <Terms xmlns="http://schemas.microsoft.com/office/infopath/2007/PartnerControls"/>
    </TaxKeywordTaxHTField>
    <TaxCatchAll xmlns="d0dfa800-9ef0-44cb-8a12-633e29de1e0b">
      <Value>4</Value>
    </TaxCatchAll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ShareHubID xmlns="e771ab56-0c5d-40e7-b080-2686d2b89623" xsi:nil="true"/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  <Comments xmlns="http://schemas.microsoft.com/sharepoint/v3" xsi:nil="true"/>
    <_dlc_DocId xmlns="d0dfa800-9ef0-44cb-8a12-633e29de1e0b">PMCdoc-213507164-62375</_dlc_DocId>
    <_dlc_DocIdUrl xmlns="d0dfa800-9ef0-44cb-8a12-633e29de1e0b">
      <Url>https://pmc01.sharepoint.com/sites/pmc-ms-cb/_layouts/15/DocIdRedir.aspx?ID=PMCdoc-213507164-62375</Url>
      <Description>PMCdoc-213507164-62375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359620c81b97637cbe42c57a53f8f632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6167440c3b5fc6f15ef2d07217fb4b01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ABCF3-7E93-47AE-B6D8-30FD47462C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5EBE7A-161E-4E64-9EE7-97E069020A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4B405F-4B3F-4239-B2FC-420B5AD46F8D}">
  <ds:schemaRefs>
    <ds:schemaRef ds:uri="http://schemas.microsoft.com/office/2006/metadata/properties"/>
    <ds:schemaRef ds:uri="http://schemas.microsoft.com/office/infopath/2007/PartnerControls"/>
    <ds:schemaRef ds:uri="d0dfa800-9ef0-44cb-8a12-633e29de1e0b"/>
    <ds:schemaRef ds:uri="e771ab56-0c5d-40e7-b080-2686d2b89623"/>
    <ds:schemaRef ds:uri="ce530a30-1469-477c-a42f-e412a5d2cfe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C10B6CA-6573-4305-8B65-890F400969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E1960C-F726-4837-AD24-409E4FFC8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pmc-core-template-report</Template>
  <TotalTime>9</TotalTime>
  <Pages>28</Pages>
  <Words>3780</Words>
  <Characters>21551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Indexed File List for the Department of the Prime Minister and Cabinet |</vt:lpstr>
    </vt:vector>
  </TitlesOfParts>
  <Manager>Digital and Security Workplace Operations Division</Manager>
  <Company>Department of the Prime Minister and Cabinet</Company>
  <LinksUpToDate>false</LinksUpToDate>
  <CharactersWithSpaces>25281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Indexed File List for the Department of the Prime Minister and Cabinet |</dc:title>
  <dc:subject>1 July to 31 December 2024</dc:subject>
  <dc:creator>Department of the Prime Minister and Cabinet</dc:creator>
  <cp:keywords/>
  <dc:description/>
  <cp:lastModifiedBy>Cameron, Suzana</cp:lastModifiedBy>
  <cp:revision>6</cp:revision>
  <dcterms:created xsi:type="dcterms:W3CDTF">2026-03-03T00:19:00Z</dcterms:created>
  <dcterms:modified xsi:type="dcterms:W3CDTF">2026-03-04T04:34:00Z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ESearchTags">
    <vt:lpwstr/>
  </property>
  <property fmtid="{D5CDD505-2E9C-101B-9397-08002B2CF9AE}" pid="4" name="HPRMSecurityLevel">
    <vt:lpwstr>57;#OFFICIAL|11463c70-78df-4e3b-b0ff-f66cd3cb26ec</vt:lpwstr>
  </property>
  <property fmtid="{D5CDD505-2E9C-101B-9397-08002B2CF9AE}" pid="5" name="ContentTypeId">
    <vt:lpwstr>0x0101004F285619428CBE4886618267E9F1076D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HPRMSecurityCaveat">
    <vt:lpwstr/>
  </property>
  <property fmtid="{D5CDD505-2E9C-101B-9397-08002B2CF9AE}" pid="9" name="MediaServiceImageTags">
    <vt:lpwstr/>
  </property>
  <property fmtid="{D5CDD505-2E9C-101B-9397-08002B2CF9AE}" pid="10" name="SecurityClassification">
    <vt:lpwstr>4;#OFFICIAL|9e0ec9cb-4e7f-4d4a-bd32-1ee7525c6d87</vt:lpwstr>
  </property>
  <property fmtid="{D5CDD505-2E9C-101B-9397-08002B2CF9AE}" pid="11" name="_dlc_DocIdItemGuid">
    <vt:lpwstr>1b7e7ab1-ddd8-4501-a56d-4fbe024b9c2b</vt:lpwstr>
  </property>
  <property fmtid="{D5CDD505-2E9C-101B-9397-08002B2CF9AE}" pid="12" name="InformationMarker">
    <vt:lpwstr/>
  </property>
</Properties>
</file>